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63" w:rsidRPr="00103EC3" w:rsidRDefault="00622F63" w:rsidP="00D739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3EC3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622F63" w:rsidRPr="00103EC3" w:rsidRDefault="00622F63" w:rsidP="00D739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3EC3">
        <w:rPr>
          <w:rFonts w:ascii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622F63" w:rsidRPr="00103EC3" w:rsidRDefault="00622F63" w:rsidP="00D739DD">
      <w:pPr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622F63" w:rsidRPr="00103EC3" w:rsidRDefault="00622F63" w:rsidP="00D739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3EC3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622F63" w:rsidRPr="00103EC3" w:rsidRDefault="00622F63" w:rsidP="00D739DD">
      <w:pPr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622F63" w:rsidRPr="00103EC3" w:rsidRDefault="00622F63" w:rsidP="00D739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20</w:t>
      </w:r>
      <w:r w:rsidRPr="00103EC3"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smartTag w:uri="urn:schemas-microsoft-com:office:smarttags" w:element="metricconverter">
        <w:smartTagPr>
          <w:attr w:name="ProductID" w:val="2017 г"/>
        </w:smartTagPr>
        <w:r w:rsidRPr="00103EC3">
          <w:rPr>
            <w:rFonts w:ascii="Times New Roman" w:hAnsi="Times New Roman"/>
            <w:sz w:val="28"/>
            <w:szCs w:val="28"/>
            <w:lang w:eastAsia="ru-RU"/>
          </w:rPr>
          <w:t>2017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 407</w:t>
      </w:r>
    </w:p>
    <w:p w:rsidR="00622F63" w:rsidRPr="00103EC3" w:rsidRDefault="00622F63" w:rsidP="00D739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22F63" w:rsidRPr="00103EC3" w:rsidRDefault="00622F63" w:rsidP="00D739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22F63" w:rsidRPr="00103EC3" w:rsidRDefault="00622F63" w:rsidP="00D739D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03EC3">
        <w:rPr>
          <w:rFonts w:ascii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622F63" w:rsidRPr="00103EC3" w:rsidRDefault="00622F63" w:rsidP="00D739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22F63" w:rsidRPr="00103EC3" w:rsidRDefault="00622F63" w:rsidP="00D739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22F63" w:rsidRPr="00103EC3" w:rsidRDefault="00622F63" w:rsidP="00D739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22F63" w:rsidRDefault="00622F63" w:rsidP="00D739DD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</w:rPr>
      </w:pPr>
      <w:r w:rsidRPr="00D739DD">
        <w:rPr>
          <w:rStyle w:val="Strong"/>
          <w:rFonts w:ascii="Times New Roman" w:hAnsi="Times New Roman"/>
          <w:sz w:val="28"/>
          <w:szCs w:val="28"/>
        </w:rPr>
        <w:t>Об утверждении П</w:t>
      </w:r>
      <w:r>
        <w:rPr>
          <w:rStyle w:val="Strong"/>
          <w:rFonts w:ascii="Times New Roman" w:hAnsi="Times New Roman"/>
          <w:sz w:val="28"/>
          <w:szCs w:val="28"/>
        </w:rPr>
        <w:t>орядка</w:t>
      </w:r>
    </w:p>
    <w:p w:rsidR="00622F63" w:rsidRDefault="00622F63" w:rsidP="00D739DD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</w:rPr>
      </w:pPr>
      <w:r w:rsidRPr="00D739DD">
        <w:rPr>
          <w:rStyle w:val="Strong"/>
          <w:rFonts w:ascii="Times New Roman" w:hAnsi="Times New Roman"/>
          <w:sz w:val="28"/>
          <w:szCs w:val="28"/>
        </w:rPr>
        <w:t>подготовки,</w:t>
      </w:r>
      <w:r>
        <w:rPr>
          <w:rStyle w:val="Strong"/>
          <w:rFonts w:ascii="Times New Roman" w:hAnsi="Times New Roman"/>
          <w:sz w:val="28"/>
          <w:szCs w:val="28"/>
        </w:rPr>
        <w:t xml:space="preserve"> утверждения местных нормативов</w:t>
      </w:r>
    </w:p>
    <w:p w:rsidR="00622F63" w:rsidRDefault="00622F63" w:rsidP="00D739DD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</w:rPr>
      </w:pPr>
      <w:r w:rsidRPr="00D739DD">
        <w:rPr>
          <w:rStyle w:val="Strong"/>
          <w:rFonts w:ascii="Times New Roman" w:hAnsi="Times New Roman"/>
          <w:sz w:val="28"/>
          <w:szCs w:val="28"/>
        </w:rPr>
        <w:t>градостроительного проектирования сельских поселений муниципальных образов</w:t>
      </w:r>
      <w:r>
        <w:rPr>
          <w:rStyle w:val="Strong"/>
          <w:rFonts w:ascii="Times New Roman" w:hAnsi="Times New Roman"/>
          <w:sz w:val="28"/>
          <w:szCs w:val="28"/>
        </w:rPr>
        <w:t>аний «Волошское», «Вохтомское»,</w:t>
      </w:r>
    </w:p>
    <w:p w:rsidR="00622F63" w:rsidRDefault="00622F63" w:rsidP="00D739DD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</w:rPr>
      </w:pPr>
      <w:r w:rsidRPr="00D739DD">
        <w:rPr>
          <w:rStyle w:val="Strong"/>
          <w:rFonts w:ascii="Times New Roman" w:hAnsi="Times New Roman"/>
          <w:sz w:val="28"/>
          <w:szCs w:val="28"/>
        </w:rPr>
        <w:t>«Ерцевское», «Климовское», «Таврен</w:t>
      </w:r>
      <w:r>
        <w:rPr>
          <w:rStyle w:val="Strong"/>
          <w:rFonts w:ascii="Times New Roman" w:hAnsi="Times New Roman"/>
          <w:sz w:val="28"/>
          <w:szCs w:val="28"/>
        </w:rPr>
        <w:t>ьгское», «Мирный»,</w:t>
      </w:r>
    </w:p>
    <w:p w:rsidR="00622F63" w:rsidRPr="00D739DD" w:rsidRDefault="00622F63" w:rsidP="00D739DD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«Подюжское» Коношского района</w:t>
      </w:r>
      <w:r w:rsidRPr="00D739DD">
        <w:rPr>
          <w:rStyle w:val="Strong"/>
          <w:rFonts w:ascii="Times New Roman" w:hAnsi="Times New Roman"/>
          <w:sz w:val="28"/>
          <w:szCs w:val="28"/>
        </w:rPr>
        <w:t xml:space="preserve"> и внесения изменений в них</w:t>
      </w:r>
    </w:p>
    <w:p w:rsidR="00622F63" w:rsidRPr="00D739DD" w:rsidRDefault="00622F63" w:rsidP="00D739DD">
      <w:pPr>
        <w:spacing w:after="0" w:line="240" w:lineRule="auto"/>
        <w:jc w:val="center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622F63" w:rsidRPr="00D739DD" w:rsidRDefault="00622F63" w:rsidP="00D739DD">
      <w:pPr>
        <w:spacing w:after="0" w:line="240" w:lineRule="auto"/>
        <w:jc w:val="center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622F63" w:rsidRPr="00A65D12" w:rsidRDefault="00622F63" w:rsidP="00A65D12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D12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7" w:history="1">
        <w:r w:rsidRPr="00A65D1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65D1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A65D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5D12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руководствуясь подпунктом 14 п. 2 ст. 6 Устава МО «Коношский муниципальный район», администрация муниципального образования </w:t>
      </w:r>
      <w:r w:rsidRPr="00A65D1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D1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D1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D1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D1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D1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D1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D1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D1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D1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D1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D12">
        <w:rPr>
          <w:rFonts w:ascii="Times New Roman" w:hAnsi="Times New Roman" w:cs="Times New Roman"/>
          <w:b/>
          <w:sz w:val="28"/>
          <w:szCs w:val="28"/>
        </w:rPr>
        <w:t>т:</w:t>
      </w:r>
    </w:p>
    <w:p w:rsidR="00622F63" w:rsidRPr="00A65D12" w:rsidRDefault="00622F63" w:rsidP="00A65D12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A65D1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прилагаемый П</w:t>
      </w:r>
      <w:r w:rsidRPr="00A65D12">
        <w:rPr>
          <w:rFonts w:ascii="Times New Roman" w:hAnsi="Times New Roman"/>
          <w:sz w:val="28"/>
          <w:szCs w:val="28"/>
        </w:rPr>
        <w:t xml:space="preserve">орядок подготовки, утверждения местных нормативов градостроительного проектирования </w:t>
      </w:r>
      <w:r w:rsidRPr="00A65D12">
        <w:rPr>
          <w:rStyle w:val="Strong"/>
          <w:rFonts w:ascii="Times New Roman" w:hAnsi="Times New Roman"/>
          <w:b w:val="0"/>
          <w:sz w:val="28"/>
          <w:szCs w:val="28"/>
        </w:rPr>
        <w:t>сельских поселений муниципальных образований «Волошское», «Вохтомское», «Ерцевское», «Климовское», «Таврен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ьгское», «Мирный», «Подюжское» Коношского района </w:t>
      </w:r>
      <w:r w:rsidRPr="00A65D12">
        <w:rPr>
          <w:rStyle w:val="Strong"/>
          <w:rFonts w:ascii="Times New Roman" w:hAnsi="Times New Roman"/>
          <w:b w:val="0"/>
          <w:sz w:val="28"/>
          <w:szCs w:val="28"/>
        </w:rPr>
        <w:t>и внесения изменений в них</w:t>
      </w:r>
      <w:r>
        <w:rPr>
          <w:rStyle w:val="Strong"/>
          <w:rFonts w:ascii="Times New Roman" w:hAnsi="Times New Roman"/>
          <w:b w:val="0"/>
          <w:sz w:val="28"/>
          <w:szCs w:val="28"/>
        </w:rPr>
        <w:t>.</w:t>
      </w:r>
    </w:p>
    <w:p w:rsidR="00622F63" w:rsidRPr="00A65D12" w:rsidRDefault="00622F63" w:rsidP="00A65D1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D1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«Вестник муниципального образования «Коношский муниципальный район» и на официальном сайте муниципального образования «Коношский муниципальный район».</w:t>
      </w:r>
    </w:p>
    <w:p w:rsidR="00622F63" w:rsidRPr="00A65D12" w:rsidRDefault="00622F63" w:rsidP="00A65D1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D1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622F63" w:rsidRPr="00611CF8" w:rsidRDefault="00622F63" w:rsidP="00A65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F63" w:rsidRDefault="00622F63" w:rsidP="00A65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F63" w:rsidRPr="00611CF8" w:rsidRDefault="00622F63" w:rsidP="00A65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F63" w:rsidRPr="00682E6A" w:rsidRDefault="00622F63" w:rsidP="00A65D1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E6A">
        <w:rPr>
          <w:rFonts w:ascii="Times New Roman" w:hAnsi="Times New Roman" w:cs="Times New Roman"/>
          <w:b/>
          <w:sz w:val="28"/>
          <w:szCs w:val="28"/>
        </w:rPr>
        <w:t>Исполняющий обязанности</w:t>
      </w:r>
    </w:p>
    <w:p w:rsidR="00622F63" w:rsidRPr="00682E6A" w:rsidRDefault="00622F63" w:rsidP="00A65D1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E6A"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</w:p>
    <w:p w:rsidR="00622F63" w:rsidRPr="00611CF8" w:rsidRDefault="00622F63" w:rsidP="00A65D12">
      <w:pPr>
        <w:pStyle w:val="ConsPlusNormal"/>
        <w:tabs>
          <w:tab w:val="left" w:pos="7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2E6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682E6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E6A">
        <w:rPr>
          <w:rFonts w:ascii="Times New Roman" w:hAnsi="Times New Roman" w:cs="Times New Roman"/>
          <w:b/>
          <w:sz w:val="28"/>
          <w:szCs w:val="28"/>
        </w:rPr>
        <w:t>С.Н. Калмыков</w:t>
      </w:r>
    </w:p>
    <w:p w:rsidR="00622F63" w:rsidRDefault="00622F63" w:rsidP="00D739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F63" w:rsidRDefault="00622F63" w:rsidP="00D739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22F63" w:rsidSect="00E608A7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22F63" w:rsidRPr="00EB50CA" w:rsidRDefault="00622F63" w:rsidP="00A65D12">
      <w:pPr>
        <w:pStyle w:val="ConsPlusNormal"/>
        <w:ind w:left="468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B50CA">
        <w:rPr>
          <w:rFonts w:ascii="Times New Roman" w:hAnsi="Times New Roman" w:cs="Times New Roman"/>
          <w:sz w:val="28"/>
          <w:szCs w:val="28"/>
        </w:rPr>
        <w:t>УТВЕРЖДЕН</w:t>
      </w:r>
    </w:p>
    <w:p w:rsidR="00622F63" w:rsidRPr="00EB50CA" w:rsidRDefault="00622F63" w:rsidP="00A65D12">
      <w:pPr>
        <w:pStyle w:val="ConsPlusNormal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50CA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622F63" w:rsidRPr="00EB50CA" w:rsidRDefault="00622F63" w:rsidP="00A65D12">
      <w:pPr>
        <w:pStyle w:val="ConsPlusNormal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EB50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22F63" w:rsidRPr="00EB50CA" w:rsidRDefault="00622F63" w:rsidP="00A65D12">
      <w:pPr>
        <w:pStyle w:val="ConsPlusNormal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50CA">
        <w:rPr>
          <w:rFonts w:ascii="Times New Roman" w:hAnsi="Times New Roman" w:cs="Times New Roman"/>
          <w:sz w:val="28"/>
          <w:szCs w:val="28"/>
        </w:rPr>
        <w:t>Коношский муниципальный район»</w:t>
      </w:r>
    </w:p>
    <w:p w:rsidR="00622F63" w:rsidRPr="00EB50CA" w:rsidRDefault="00622F63" w:rsidP="00A65D12">
      <w:pPr>
        <w:pStyle w:val="ConsPlusNormal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Pr="00EB50CA"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17 г"/>
        </w:smartTagPr>
        <w:r w:rsidRPr="00EB50CA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EB50CA">
        <w:rPr>
          <w:rFonts w:ascii="Times New Roman" w:hAnsi="Times New Roman" w:cs="Times New Roman"/>
          <w:sz w:val="28"/>
          <w:szCs w:val="28"/>
        </w:rPr>
        <w:t>. № 40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22F63" w:rsidRPr="00A65D12" w:rsidRDefault="00622F63" w:rsidP="00A65D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F63" w:rsidRPr="00A65D12" w:rsidRDefault="00622F63" w:rsidP="00A65D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F63" w:rsidRDefault="00622F63" w:rsidP="00A65D1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Р Я Д О К</w:t>
      </w:r>
    </w:p>
    <w:p w:rsidR="00622F63" w:rsidRDefault="00622F63" w:rsidP="00A65D1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65D12">
        <w:rPr>
          <w:rFonts w:ascii="Times New Roman" w:hAnsi="Times New Roman"/>
          <w:b/>
          <w:sz w:val="28"/>
          <w:szCs w:val="28"/>
        </w:rPr>
        <w:t>подготовки,</w:t>
      </w:r>
      <w:r>
        <w:rPr>
          <w:rFonts w:ascii="Times New Roman" w:hAnsi="Times New Roman"/>
          <w:b/>
          <w:sz w:val="28"/>
          <w:szCs w:val="28"/>
        </w:rPr>
        <w:t xml:space="preserve"> утверждения местных нормативов</w:t>
      </w:r>
    </w:p>
    <w:p w:rsidR="00622F63" w:rsidRDefault="00622F63" w:rsidP="00A65D12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</w:rPr>
      </w:pPr>
      <w:r w:rsidRPr="00A65D12">
        <w:rPr>
          <w:rFonts w:ascii="Times New Roman" w:hAnsi="Times New Roman"/>
          <w:b/>
          <w:sz w:val="28"/>
          <w:szCs w:val="28"/>
        </w:rPr>
        <w:t>градостроительного проектирования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5D12">
        <w:rPr>
          <w:rStyle w:val="Strong"/>
          <w:rFonts w:ascii="Times New Roman" w:hAnsi="Times New Roman"/>
          <w:sz w:val="28"/>
          <w:szCs w:val="28"/>
        </w:rPr>
        <w:t>сельских поселений муниципальных образов</w:t>
      </w:r>
      <w:r>
        <w:rPr>
          <w:rStyle w:val="Strong"/>
          <w:rFonts w:ascii="Times New Roman" w:hAnsi="Times New Roman"/>
          <w:sz w:val="28"/>
          <w:szCs w:val="28"/>
        </w:rPr>
        <w:t>аний «Волошское», «Вохтомское»,</w:t>
      </w:r>
    </w:p>
    <w:p w:rsidR="00622F63" w:rsidRDefault="00622F63" w:rsidP="00A65D12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</w:rPr>
      </w:pPr>
      <w:r w:rsidRPr="00A65D12">
        <w:rPr>
          <w:rStyle w:val="Strong"/>
          <w:rFonts w:ascii="Times New Roman" w:hAnsi="Times New Roman"/>
          <w:sz w:val="28"/>
          <w:szCs w:val="28"/>
        </w:rPr>
        <w:t>«Ерцевское», «Климовс</w:t>
      </w:r>
      <w:r>
        <w:rPr>
          <w:rStyle w:val="Strong"/>
          <w:rFonts w:ascii="Times New Roman" w:hAnsi="Times New Roman"/>
          <w:sz w:val="28"/>
          <w:szCs w:val="28"/>
        </w:rPr>
        <w:t>кое», «Тавреньгское», «Мирный»,</w:t>
      </w:r>
    </w:p>
    <w:p w:rsidR="00622F63" w:rsidRPr="00A65D12" w:rsidRDefault="00622F63" w:rsidP="00A65D12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</w:rPr>
      </w:pPr>
      <w:r w:rsidRPr="00A65D12">
        <w:rPr>
          <w:rStyle w:val="Strong"/>
          <w:rFonts w:ascii="Times New Roman" w:hAnsi="Times New Roman"/>
          <w:sz w:val="28"/>
          <w:szCs w:val="28"/>
        </w:rPr>
        <w:t xml:space="preserve">«Подюжское» </w:t>
      </w:r>
      <w:r>
        <w:rPr>
          <w:rStyle w:val="Strong"/>
          <w:rFonts w:ascii="Times New Roman" w:hAnsi="Times New Roman"/>
          <w:sz w:val="28"/>
          <w:szCs w:val="28"/>
        </w:rPr>
        <w:t>Коношского района и внесения изменений в них</w:t>
      </w:r>
    </w:p>
    <w:p w:rsidR="00622F63" w:rsidRPr="00A65D12" w:rsidRDefault="00622F63" w:rsidP="00A65D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F63" w:rsidRPr="00A65D12" w:rsidRDefault="00622F63" w:rsidP="00A65D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1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22F63" w:rsidRPr="00A65D12" w:rsidRDefault="00622F63" w:rsidP="00A65D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F63" w:rsidRPr="0087630A" w:rsidRDefault="00622F63" w:rsidP="0087630A">
      <w:pPr>
        <w:pStyle w:val="NoSpacing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7630A">
        <w:rPr>
          <w:rFonts w:ascii="Times New Roman" w:hAnsi="Times New Roman"/>
          <w:sz w:val="28"/>
          <w:szCs w:val="28"/>
        </w:rPr>
        <w:t xml:space="preserve">1.1. Порядок подготовки, утверждения местных нормативов градостроительного проектирования </w:t>
      </w:r>
      <w:r w:rsidRPr="0087630A">
        <w:rPr>
          <w:rStyle w:val="Strong"/>
          <w:rFonts w:ascii="Times New Roman" w:hAnsi="Times New Roman"/>
          <w:b w:val="0"/>
          <w:sz w:val="28"/>
          <w:szCs w:val="28"/>
        </w:rPr>
        <w:t>сельских поселений муниципальных образований «Волошское», «Вохтомское», «Ерцевское», «Климовское», «Тавреньгское», «Мирный», «Подюжское» Коношского района</w:t>
      </w:r>
      <w:r w:rsidRPr="0087630A">
        <w:rPr>
          <w:rStyle w:val="Strong"/>
          <w:rFonts w:ascii="Times New Roman" w:hAnsi="Times New Roman"/>
          <w:sz w:val="28"/>
          <w:szCs w:val="28"/>
        </w:rPr>
        <w:t xml:space="preserve"> </w:t>
      </w:r>
      <w:r w:rsidRPr="0087630A">
        <w:rPr>
          <w:rFonts w:ascii="Times New Roman" w:hAnsi="Times New Roman"/>
          <w:sz w:val="28"/>
          <w:szCs w:val="28"/>
        </w:rPr>
        <w:t xml:space="preserve">и внесения изменения в них (далее – Порядок) разработан в соответствии с нормами Градостроительного </w:t>
      </w:r>
      <w:hyperlink r:id="rId11" w:history="1">
        <w:r w:rsidRPr="0087630A">
          <w:rPr>
            <w:rFonts w:ascii="Times New Roman" w:hAnsi="Times New Roman"/>
            <w:sz w:val="28"/>
            <w:szCs w:val="28"/>
          </w:rPr>
          <w:t>кодекса</w:t>
        </w:r>
      </w:hyperlink>
      <w:r w:rsidRPr="0087630A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22F63" w:rsidRPr="0087630A" w:rsidRDefault="00622F63" w:rsidP="00A65D12">
      <w:pPr>
        <w:pStyle w:val="NoSpacing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7630A">
        <w:rPr>
          <w:rFonts w:ascii="Times New Roman" w:hAnsi="Times New Roman"/>
          <w:sz w:val="28"/>
          <w:szCs w:val="28"/>
        </w:rPr>
        <w:t xml:space="preserve">1.2. Настоящий Порядок определяет состав, порядок подготовки и утверждения местных нормативов градостроительного проектирования сельских поселений </w:t>
      </w:r>
      <w:r w:rsidRPr="0087630A">
        <w:rPr>
          <w:rStyle w:val="Strong"/>
          <w:rFonts w:ascii="Times New Roman" w:hAnsi="Times New Roman"/>
          <w:b w:val="0"/>
          <w:sz w:val="28"/>
          <w:szCs w:val="28"/>
        </w:rPr>
        <w:t xml:space="preserve">муниципальных образований «Волошское», «Вохтомское», «Ерцевское», «Климовское», «Тавреньгское», «Мирный», «Подюжское» Коношского района </w:t>
      </w:r>
      <w:r w:rsidRPr="0087630A">
        <w:rPr>
          <w:rFonts w:ascii="Times New Roman" w:hAnsi="Times New Roman"/>
          <w:sz w:val="28"/>
          <w:szCs w:val="28"/>
        </w:rPr>
        <w:t>(далее – Местные нормативы).</w:t>
      </w:r>
    </w:p>
    <w:p w:rsidR="00622F63" w:rsidRPr="0087630A" w:rsidRDefault="00622F63" w:rsidP="00A65D1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30A">
        <w:rPr>
          <w:rFonts w:ascii="Times New Roman" w:hAnsi="Times New Roman" w:cs="Times New Roman"/>
          <w:sz w:val="28"/>
          <w:szCs w:val="28"/>
        </w:rPr>
        <w:t>1.3. Местные нормативы содержат качественные характеристики и минимальные расчетные показатели обеспечения благоприятных условий жизнедеятельности населения муниципальных образований сельских поселений Коношского муниципального района.</w:t>
      </w:r>
    </w:p>
    <w:p w:rsidR="00622F63" w:rsidRPr="0087630A" w:rsidRDefault="00622F63" w:rsidP="00A65D1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30A">
        <w:rPr>
          <w:rFonts w:ascii="Times New Roman" w:hAnsi="Times New Roman" w:cs="Times New Roman"/>
          <w:sz w:val="28"/>
          <w:szCs w:val="28"/>
        </w:rPr>
        <w:t>1.4. Местные нормативы обязательны для применения органами государственной власти Российской Федерации, органами государственной власти Архангельской области, органами местного самоуправления муниципального образования, физическими и юридическими лицами при осуществлении градостроительной деятельности на территории муниципального образования.</w:t>
      </w:r>
    </w:p>
    <w:p w:rsidR="00622F63" w:rsidRPr="0087630A" w:rsidRDefault="00622F63" w:rsidP="00A65D1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3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.5. Не допускается утверждение М</w:t>
      </w:r>
      <w:r w:rsidRPr="0087630A">
        <w:rPr>
          <w:rFonts w:ascii="Times New Roman" w:hAnsi="Times New Roman" w:cs="Times New Roman"/>
          <w:sz w:val="28"/>
          <w:szCs w:val="28"/>
        </w:rPr>
        <w:t>естных нормативов, содержащих значения минимальных расчетных показателей обеспечения благоприятных условий жизнедеятельности человека ниже, чем значения минимальных расчетных показателей обеспечения благоприятных условий жизнедеятельности человека, содержащиеся в региональных нормативах градостроительного проектирования Архангельской области.</w:t>
      </w:r>
    </w:p>
    <w:p w:rsidR="00622F63" w:rsidRPr="0087630A" w:rsidRDefault="00622F63" w:rsidP="00A65D1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30A">
        <w:rPr>
          <w:rFonts w:ascii="Times New Roman" w:hAnsi="Times New Roman" w:cs="Times New Roman"/>
          <w:sz w:val="28"/>
          <w:szCs w:val="28"/>
        </w:rPr>
        <w:t xml:space="preserve">1.6. После утверждения региональных нормативов градостроительного проектирования Архангельской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87630A">
        <w:rPr>
          <w:rFonts w:ascii="Times New Roman" w:hAnsi="Times New Roman" w:cs="Times New Roman"/>
          <w:sz w:val="28"/>
          <w:szCs w:val="28"/>
        </w:rPr>
        <w:t xml:space="preserve">ранее утвержденные Местные нормативы, не отвечающие указанному в </w:t>
      </w:r>
      <w:hyperlink w:anchor="P4094" w:history="1">
        <w:r w:rsidRPr="0087630A">
          <w:rPr>
            <w:rFonts w:ascii="Times New Roman" w:hAnsi="Times New Roman" w:cs="Times New Roman"/>
            <w:sz w:val="28"/>
            <w:szCs w:val="28"/>
          </w:rPr>
          <w:t>п. 1.5</w:t>
        </w:r>
      </w:hyperlink>
      <w:r w:rsidRPr="0087630A">
        <w:rPr>
          <w:rFonts w:ascii="Times New Roman" w:hAnsi="Times New Roman" w:cs="Times New Roman"/>
          <w:sz w:val="28"/>
          <w:szCs w:val="28"/>
        </w:rPr>
        <w:t xml:space="preserve"> условию, подлежат корректировке посредством внесения соответствующих изменений.</w:t>
      </w:r>
    </w:p>
    <w:p w:rsidR="00622F63" w:rsidRPr="0087630A" w:rsidRDefault="00622F63" w:rsidP="00A65D1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30A">
        <w:rPr>
          <w:rFonts w:ascii="Times New Roman" w:hAnsi="Times New Roman" w:cs="Times New Roman"/>
          <w:sz w:val="28"/>
          <w:szCs w:val="28"/>
        </w:rPr>
        <w:t>1.7. Отсутствие Местных нормативов не является препятствием для утверждения документов территориального планирования муниципального образования, документации по планировке территории, строительства, реконструкции и капитального ремонта зданий, строений, сооружений.</w:t>
      </w:r>
    </w:p>
    <w:p w:rsidR="00622F63" w:rsidRPr="0087630A" w:rsidRDefault="00622F63" w:rsidP="00A65D1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30A">
        <w:rPr>
          <w:rFonts w:ascii="Times New Roman" w:hAnsi="Times New Roman" w:cs="Times New Roman"/>
          <w:sz w:val="28"/>
          <w:szCs w:val="28"/>
        </w:rPr>
        <w:t xml:space="preserve">1.8. Контроль за соблюдением Местных нормативов осуществляет отдел архитектуры, строительства, ТЭК, ЖКХ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630A">
        <w:rPr>
          <w:rFonts w:ascii="Times New Roman" w:hAnsi="Times New Roman" w:cs="Times New Roman"/>
          <w:sz w:val="28"/>
          <w:szCs w:val="28"/>
        </w:rPr>
        <w:t>«Коношский муниципальный район».</w:t>
      </w:r>
    </w:p>
    <w:p w:rsidR="00622F63" w:rsidRPr="0087630A" w:rsidRDefault="00622F63" w:rsidP="005457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F63" w:rsidRPr="00545747" w:rsidRDefault="00622F63" w:rsidP="005457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47">
        <w:rPr>
          <w:rFonts w:ascii="Times New Roman" w:hAnsi="Times New Roman" w:cs="Times New Roman"/>
          <w:b/>
          <w:sz w:val="28"/>
          <w:szCs w:val="28"/>
        </w:rPr>
        <w:t>2. Состав Местных нормативов</w:t>
      </w:r>
    </w:p>
    <w:p w:rsidR="00622F63" w:rsidRPr="00A65D12" w:rsidRDefault="00622F63" w:rsidP="005457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F63" w:rsidRPr="00A65D12" w:rsidRDefault="00622F63" w:rsidP="0087630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D12">
        <w:rPr>
          <w:rFonts w:ascii="Times New Roman" w:hAnsi="Times New Roman" w:cs="Times New Roman"/>
          <w:sz w:val="28"/>
          <w:szCs w:val="28"/>
        </w:rPr>
        <w:t>2.1. Местные нормативы включают в себя следующие разделы:</w:t>
      </w:r>
    </w:p>
    <w:p w:rsidR="00622F63" w:rsidRPr="00A65D12" w:rsidRDefault="00622F63" w:rsidP="008763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D12">
        <w:rPr>
          <w:rFonts w:ascii="Times New Roman" w:hAnsi="Times New Roman"/>
          <w:sz w:val="28"/>
          <w:szCs w:val="28"/>
        </w:rPr>
        <w:t>общие положения;</w:t>
      </w:r>
    </w:p>
    <w:p w:rsidR="00622F63" w:rsidRPr="00A65D12" w:rsidRDefault="00622F63" w:rsidP="008763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D12">
        <w:rPr>
          <w:rFonts w:ascii="Times New Roman" w:hAnsi="Times New Roman"/>
          <w:sz w:val="28"/>
          <w:szCs w:val="28"/>
        </w:rPr>
        <w:t>правила и область применения расчетных показателей, содержащихся в основной части Местных нормативов;</w:t>
      </w:r>
    </w:p>
    <w:p w:rsidR="00622F63" w:rsidRPr="00A65D12" w:rsidRDefault="00622F63" w:rsidP="008763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D12">
        <w:rPr>
          <w:rFonts w:ascii="Times New Roman" w:hAnsi="Times New Roman"/>
          <w:sz w:val="28"/>
          <w:szCs w:val="28"/>
        </w:rPr>
        <w:t>материалы по обоснованию расчетных показателей, содержащихся в основной части Местных нормативов;</w:t>
      </w:r>
    </w:p>
    <w:p w:rsidR="00622F63" w:rsidRPr="00A65D12" w:rsidRDefault="00622F63" w:rsidP="008763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D12">
        <w:rPr>
          <w:rFonts w:ascii="Times New Roman" w:hAnsi="Times New Roman"/>
          <w:sz w:val="28"/>
          <w:szCs w:val="28"/>
        </w:rPr>
        <w:t>основная часть –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населения.</w:t>
      </w:r>
    </w:p>
    <w:p w:rsidR="00622F63" w:rsidRPr="00A65D12" w:rsidRDefault="00622F63" w:rsidP="0087630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D12">
        <w:rPr>
          <w:rFonts w:ascii="Times New Roman" w:hAnsi="Times New Roman" w:cs="Times New Roman"/>
          <w:sz w:val="28"/>
          <w:szCs w:val="28"/>
        </w:rPr>
        <w:t>2.2. В состав Местных нормативов могут быть включены иные нормативы потребности в территориях для размещения объектов, необходимых для решения вопросов местного значения.</w:t>
      </w:r>
    </w:p>
    <w:p w:rsidR="00622F63" w:rsidRPr="00A65D12" w:rsidRDefault="00622F63" w:rsidP="008763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F63" w:rsidRPr="0087630A" w:rsidRDefault="00622F63" w:rsidP="008763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30A">
        <w:rPr>
          <w:rFonts w:ascii="Times New Roman" w:hAnsi="Times New Roman" w:cs="Times New Roman"/>
          <w:b/>
          <w:sz w:val="28"/>
          <w:szCs w:val="28"/>
        </w:rPr>
        <w:t>3. Порядок подготовки и утверждения Местных нормативов</w:t>
      </w:r>
    </w:p>
    <w:p w:rsidR="00622F63" w:rsidRPr="00A65D12" w:rsidRDefault="00622F63" w:rsidP="008763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F63" w:rsidRPr="00A65D12" w:rsidRDefault="00622F63" w:rsidP="0087630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D12">
        <w:rPr>
          <w:rFonts w:ascii="Times New Roman" w:hAnsi="Times New Roman" w:cs="Times New Roman"/>
          <w:sz w:val="28"/>
          <w:szCs w:val="28"/>
        </w:rPr>
        <w:t>3.1. Подготовка Местных нормативов осуществляется применительно к территориям населенных пунктов, находящихся в границах муниципального образования сельского поселения.</w:t>
      </w:r>
    </w:p>
    <w:p w:rsidR="00622F63" w:rsidRPr="00A65D12" w:rsidRDefault="00622F63" w:rsidP="0087630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D12">
        <w:rPr>
          <w:rFonts w:ascii="Times New Roman" w:hAnsi="Times New Roman" w:cs="Times New Roman"/>
          <w:sz w:val="28"/>
          <w:szCs w:val="28"/>
        </w:rPr>
        <w:t>3.2. Подготовка Местных нормативов осуществляется в соответствии с законодательством Российской Федерации о техническом регулировании, 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Федерации, Архангельской области и муниципальными правовыми актами.</w:t>
      </w:r>
    </w:p>
    <w:p w:rsidR="00622F63" w:rsidRPr="00A65D12" w:rsidRDefault="00622F63" w:rsidP="0087630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D12">
        <w:rPr>
          <w:rFonts w:ascii="Times New Roman" w:hAnsi="Times New Roman" w:cs="Times New Roman"/>
          <w:sz w:val="28"/>
          <w:szCs w:val="28"/>
        </w:rPr>
        <w:t xml:space="preserve">3.3. Решение о подготовке Местных нормативов, а также </w:t>
      </w:r>
      <w:r>
        <w:rPr>
          <w:rFonts w:ascii="Times New Roman" w:hAnsi="Times New Roman" w:cs="Times New Roman"/>
          <w:sz w:val="28"/>
          <w:szCs w:val="28"/>
        </w:rPr>
        <w:t>решения о внесении изменений в Местные нормативы принимаются Г</w:t>
      </w:r>
      <w:r w:rsidRPr="00A65D12">
        <w:rPr>
          <w:rFonts w:ascii="Times New Roman" w:hAnsi="Times New Roman" w:cs="Times New Roman"/>
          <w:sz w:val="28"/>
          <w:szCs w:val="28"/>
        </w:rPr>
        <w:t>лавой муниципального образования «Коношский муниципальный район» путем принятия постановления.</w:t>
      </w:r>
    </w:p>
    <w:p w:rsidR="00622F63" w:rsidRPr="00A65D12" w:rsidRDefault="00622F63" w:rsidP="0087630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D12">
        <w:rPr>
          <w:rFonts w:ascii="Times New Roman" w:hAnsi="Times New Roman" w:cs="Times New Roman"/>
          <w:sz w:val="28"/>
          <w:szCs w:val="28"/>
        </w:rPr>
        <w:t>3.4. В решении о подготовке Местных нормативов указывается название нормативов (норматива), определяется уполномоченный орган (или должностное лицо), ответственный за их подготовку, устанавливаются сроки подготовки и иные вопросы о</w:t>
      </w:r>
      <w:r>
        <w:rPr>
          <w:rFonts w:ascii="Times New Roman" w:hAnsi="Times New Roman" w:cs="Times New Roman"/>
          <w:sz w:val="28"/>
          <w:szCs w:val="28"/>
        </w:rPr>
        <w:t>рганизации работ по подготовке М</w:t>
      </w:r>
      <w:r w:rsidRPr="00A65D12">
        <w:rPr>
          <w:rFonts w:ascii="Times New Roman" w:hAnsi="Times New Roman" w:cs="Times New Roman"/>
          <w:sz w:val="28"/>
          <w:szCs w:val="28"/>
        </w:rPr>
        <w:t>естных нормативов.</w:t>
      </w:r>
    </w:p>
    <w:p w:rsidR="00622F63" w:rsidRPr="00A65D12" w:rsidRDefault="00622F63" w:rsidP="0087630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D12">
        <w:rPr>
          <w:rFonts w:ascii="Times New Roman" w:hAnsi="Times New Roman" w:cs="Times New Roman"/>
          <w:sz w:val="28"/>
          <w:szCs w:val="28"/>
        </w:rPr>
        <w:t>3.5. Подготовка Местных нормативов (каждого сельского поселения) может осуществляться в составе одного или более документов.</w:t>
      </w:r>
    </w:p>
    <w:p w:rsidR="00622F63" w:rsidRPr="00A65D12" w:rsidRDefault="00622F63" w:rsidP="0087630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D12">
        <w:rPr>
          <w:rFonts w:ascii="Times New Roman" w:hAnsi="Times New Roman" w:cs="Times New Roman"/>
          <w:sz w:val="28"/>
          <w:szCs w:val="28"/>
        </w:rPr>
        <w:t>3.6. Проекты Местных нормативов подлежит размещ</w:t>
      </w:r>
      <w:r>
        <w:rPr>
          <w:rFonts w:ascii="Times New Roman" w:hAnsi="Times New Roman" w:cs="Times New Roman"/>
          <w:sz w:val="28"/>
          <w:szCs w:val="28"/>
        </w:rPr>
        <w:t>ению на официальном сайте муниципального образования</w:t>
      </w:r>
      <w:r w:rsidRPr="00A65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  <w:r w:rsidRPr="00A65D12">
        <w:rPr>
          <w:rFonts w:ascii="Times New Roman" w:hAnsi="Times New Roman" w:cs="Times New Roman"/>
          <w:sz w:val="28"/>
          <w:szCs w:val="28"/>
        </w:rPr>
        <w:t>, на официа</w:t>
      </w:r>
      <w:r>
        <w:rPr>
          <w:rFonts w:ascii="Times New Roman" w:hAnsi="Times New Roman" w:cs="Times New Roman"/>
          <w:sz w:val="28"/>
          <w:szCs w:val="28"/>
        </w:rPr>
        <w:t>льных сайтах сельских поселений</w:t>
      </w:r>
      <w:r w:rsidRPr="00A65D12">
        <w:rPr>
          <w:rFonts w:ascii="Times New Roman" w:hAnsi="Times New Roman" w:cs="Times New Roman"/>
          <w:sz w:val="28"/>
          <w:szCs w:val="28"/>
        </w:rPr>
        <w:t>, не менее чем за два месяца до их утверждения, и в газете «Вестник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«Коношский муниципальный район</w:t>
      </w:r>
      <w:r w:rsidRPr="00A65D12">
        <w:rPr>
          <w:rFonts w:ascii="Times New Roman" w:hAnsi="Times New Roman" w:cs="Times New Roman"/>
          <w:sz w:val="28"/>
          <w:szCs w:val="28"/>
        </w:rPr>
        <w:t>».</w:t>
      </w:r>
    </w:p>
    <w:p w:rsidR="00622F63" w:rsidRPr="00A65D12" w:rsidRDefault="00622F63" w:rsidP="0087630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D12">
        <w:rPr>
          <w:rFonts w:ascii="Times New Roman" w:hAnsi="Times New Roman" w:cs="Times New Roman"/>
          <w:sz w:val="28"/>
          <w:szCs w:val="28"/>
        </w:rPr>
        <w:t>3.7. Отдел архитектуры, строительства, ТЭК,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D12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D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65D12">
        <w:rPr>
          <w:rFonts w:ascii="Times New Roman" w:hAnsi="Times New Roman" w:cs="Times New Roman"/>
          <w:sz w:val="28"/>
          <w:szCs w:val="28"/>
        </w:rPr>
        <w:t>«Коношский муниципальный район» направляет подготовленные проекты Местных нормативов Главе муниципального образования «Коношский муниципальный район» для принятия решения о направлении указанных проектов на утверждение в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D12">
        <w:rPr>
          <w:rFonts w:ascii="Times New Roman" w:hAnsi="Times New Roman" w:cs="Times New Roman"/>
          <w:sz w:val="28"/>
          <w:szCs w:val="28"/>
        </w:rPr>
        <w:t>МО «Коношский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D12">
        <w:rPr>
          <w:rFonts w:ascii="Times New Roman" w:hAnsi="Times New Roman" w:cs="Times New Roman"/>
          <w:sz w:val="28"/>
          <w:szCs w:val="28"/>
        </w:rPr>
        <w:t>или об отклонении проекта Местных нормативов и о направлении их на доработку с указанием даты их повторного представления.</w:t>
      </w:r>
    </w:p>
    <w:p w:rsidR="00622F63" w:rsidRPr="00A65D12" w:rsidRDefault="00622F63" w:rsidP="0087630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D12">
        <w:rPr>
          <w:rFonts w:ascii="Times New Roman" w:hAnsi="Times New Roman" w:cs="Times New Roman"/>
          <w:sz w:val="28"/>
          <w:szCs w:val="28"/>
        </w:rPr>
        <w:t>3.8. Глава муниципального образования обеспечивает опубликование утвержденных местных нормативов в порядке, установленном для официального опубликования муниципальных правовых актов и иной официальной информации.</w:t>
      </w:r>
    </w:p>
    <w:p w:rsidR="00622F63" w:rsidRPr="00A65D12" w:rsidRDefault="00622F63" w:rsidP="0087630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D12">
        <w:rPr>
          <w:rFonts w:ascii="Times New Roman" w:hAnsi="Times New Roman" w:cs="Times New Roman"/>
          <w:sz w:val="28"/>
          <w:szCs w:val="28"/>
        </w:rPr>
        <w:t>3.9. Местные нормативы подлежат применению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D12">
        <w:rPr>
          <w:rFonts w:ascii="Times New Roman" w:hAnsi="Times New Roman" w:cs="Times New Roman"/>
          <w:sz w:val="28"/>
          <w:szCs w:val="28"/>
        </w:rPr>
        <w:t>со дня официального опубликования, если иное не предусмотрено в решении об их утверждении.</w:t>
      </w:r>
    </w:p>
    <w:p w:rsidR="00622F63" w:rsidRPr="00A65D12" w:rsidRDefault="00622F63" w:rsidP="0087630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D12">
        <w:rPr>
          <w:rFonts w:ascii="Times New Roman" w:hAnsi="Times New Roman" w:cs="Times New Roman"/>
          <w:sz w:val="28"/>
          <w:szCs w:val="28"/>
        </w:rPr>
        <w:t>3.10. Внесение изменений в Местные нормативы осуществляется в порядке, установленном настоящим Положением для их подготовки и утверждения.</w:t>
      </w:r>
    </w:p>
    <w:p w:rsidR="00622F63" w:rsidRPr="00A65D12" w:rsidRDefault="00622F63" w:rsidP="0087630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D12">
        <w:rPr>
          <w:rFonts w:ascii="Times New Roman" w:hAnsi="Times New Roman" w:cs="Times New Roman"/>
          <w:sz w:val="28"/>
          <w:szCs w:val="28"/>
        </w:rPr>
        <w:t>3.11.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622F63" w:rsidRDefault="00622F63" w:rsidP="00D739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F63" w:rsidRPr="00A65D12" w:rsidRDefault="00622F63" w:rsidP="00D739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F63" w:rsidRPr="00A65D12" w:rsidRDefault="00622F63" w:rsidP="00D739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</w:t>
      </w:r>
    </w:p>
    <w:sectPr w:rsidR="00622F63" w:rsidRPr="00A65D12" w:rsidSect="00E608A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63" w:rsidRDefault="00622F63">
      <w:r>
        <w:separator/>
      </w:r>
    </w:p>
  </w:endnote>
  <w:endnote w:type="continuationSeparator" w:id="1">
    <w:p w:rsidR="00622F63" w:rsidRDefault="00622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63" w:rsidRDefault="00622F63">
      <w:r>
        <w:separator/>
      </w:r>
    </w:p>
  </w:footnote>
  <w:footnote w:type="continuationSeparator" w:id="1">
    <w:p w:rsidR="00622F63" w:rsidRDefault="00622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63" w:rsidRDefault="00622F63" w:rsidP="00B4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2F63" w:rsidRDefault="00622F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63" w:rsidRPr="00E608A7" w:rsidRDefault="00622F63" w:rsidP="00E608A7">
    <w:pPr>
      <w:pStyle w:val="Header"/>
      <w:framePr w:wrap="around" w:vAnchor="text" w:hAnchor="margin" w:xAlign="center" w:y="1"/>
      <w:spacing w:after="0" w:line="240" w:lineRule="auto"/>
      <w:rPr>
        <w:rStyle w:val="PageNumber"/>
        <w:rFonts w:ascii="Times New Roman" w:hAnsi="Times New Roman"/>
        <w:sz w:val="24"/>
        <w:szCs w:val="24"/>
      </w:rPr>
    </w:pPr>
    <w:r w:rsidRPr="00E608A7">
      <w:rPr>
        <w:rStyle w:val="PageNumber"/>
        <w:rFonts w:ascii="Times New Roman" w:hAnsi="Times New Roman"/>
        <w:sz w:val="24"/>
        <w:szCs w:val="24"/>
      </w:rPr>
      <w:fldChar w:fldCharType="begin"/>
    </w:r>
    <w:r w:rsidRPr="00E608A7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E608A7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E608A7">
      <w:rPr>
        <w:rStyle w:val="PageNumber"/>
        <w:rFonts w:ascii="Times New Roman" w:hAnsi="Times New Roman"/>
        <w:sz w:val="24"/>
        <w:szCs w:val="24"/>
      </w:rPr>
      <w:fldChar w:fldCharType="end"/>
    </w:r>
  </w:p>
  <w:p w:rsidR="00622F63" w:rsidRPr="00E608A7" w:rsidRDefault="00622F63" w:rsidP="00E608A7">
    <w:pPr>
      <w:pStyle w:val="Header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C5B"/>
    <w:multiLevelType w:val="hybridMultilevel"/>
    <w:tmpl w:val="04BE5F26"/>
    <w:lvl w:ilvl="0" w:tplc="131C917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486D33C0"/>
    <w:multiLevelType w:val="hybridMultilevel"/>
    <w:tmpl w:val="2996EBFA"/>
    <w:lvl w:ilvl="0" w:tplc="11FC4576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5FA01E9"/>
    <w:multiLevelType w:val="hybridMultilevel"/>
    <w:tmpl w:val="04BE5F26"/>
    <w:lvl w:ilvl="0" w:tplc="131C917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1E1"/>
    <w:rsid w:val="000059F1"/>
    <w:rsid w:val="0004520D"/>
    <w:rsid w:val="0004543C"/>
    <w:rsid w:val="00103EC3"/>
    <w:rsid w:val="00123BCC"/>
    <w:rsid w:val="00261BCF"/>
    <w:rsid w:val="002A11A7"/>
    <w:rsid w:val="002D7F92"/>
    <w:rsid w:val="003D36E7"/>
    <w:rsid w:val="00436E37"/>
    <w:rsid w:val="00545747"/>
    <w:rsid w:val="00577E98"/>
    <w:rsid w:val="00611CF8"/>
    <w:rsid w:val="00622F63"/>
    <w:rsid w:val="006341E1"/>
    <w:rsid w:val="0064255D"/>
    <w:rsid w:val="00665FB8"/>
    <w:rsid w:val="00682E6A"/>
    <w:rsid w:val="00721515"/>
    <w:rsid w:val="00741CD8"/>
    <w:rsid w:val="00753CA3"/>
    <w:rsid w:val="007D7C49"/>
    <w:rsid w:val="00831BCD"/>
    <w:rsid w:val="008366EB"/>
    <w:rsid w:val="00864396"/>
    <w:rsid w:val="0087630A"/>
    <w:rsid w:val="008E303A"/>
    <w:rsid w:val="00A65D12"/>
    <w:rsid w:val="00A845BE"/>
    <w:rsid w:val="00B20F1B"/>
    <w:rsid w:val="00B44E2C"/>
    <w:rsid w:val="00B73D6A"/>
    <w:rsid w:val="00B85805"/>
    <w:rsid w:val="00C05482"/>
    <w:rsid w:val="00D44FA7"/>
    <w:rsid w:val="00D739DD"/>
    <w:rsid w:val="00DB3B24"/>
    <w:rsid w:val="00E5706B"/>
    <w:rsid w:val="00E608A7"/>
    <w:rsid w:val="00EB50CA"/>
    <w:rsid w:val="00F058FC"/>
    <w:rsid w:val="00F2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1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341E1"/>
    <w:rPr>
      <w:rFonts w:cs="Times New Roman"/>
      <w:b/>
      <w:bCs/>
    </w:rPr>
  </w:style>
  <w:style w:type="paragraph" w:styleId="NoSpacing">
    <w:name w:val="No Spacing"/>
    <w:uiPriority w:val="99"/>
    <w:qFormat/>
    <w:rsid w:val="006341E1"/>
    <w:rPr>
      <w:lang w:eastAsia="en-US"/>
    </w:rPr>
  </w:style>
  <w:style w:type="paragraph" w:customStyle="1" w:styleId="ConsPlusNormal">
    <w:name w:val="ConsPlusNormal"/>
    <w:uiPriority w:val="99"/>
    <w:rsid w:val="00577E98"/>
    <w:pPr>
      <w:widowControl w:val="0"/>
      <w:autoSpaceDE w:val="0"/>
      <w:autoSpaceDN w:val="0"/>
    </w:pPr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rsid w:val="00E608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C58"/>
    <w:rPr>
      <w:lang w:eastAsia="en-US"/>
    </w:rPr>
  </w:style>
  <w:style w:type="character" w:styleId="PageNumber">
    <w:name w:val="page number"/>
    <w:basedOn w:val="DefaultParagraphFont"/>
    <w:uiPriority w:val="99"/>
    <w:rsid w:val="00E608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08A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4C5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E5AF8FFCC0E56A69ADEBDEBD14631512338B680699E35597BEC5F5A9sAM4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E5AF8FFCC0E56A69ADEBDEBD1463151233836B009CE35597BEC5F5A9sAM4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E5AF8FFCC0E56A69ADEBDEBD1463151233836B009CE35597BEC5F5A9sAM4F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4</Pages>
  <Words>1214</Words>
  <Characters>6925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Администрация</cp:lastModifiedBy>
  <cp:revision>11</cp:revision>
  <cp:lastPrinted>2017-07-21T04:48:00Z</cp:lastPrinted>
  <dcterms:created xsi:type="dcterms:W3CDTF">2017-07-21T04:50:00Z</dcterms:created>
  <dcterms:modified xsi:type="dcterms:W3CDTF">2017-07-21T11:11:00Z</dcterms:modified>
</cp:coreProperties>
</file>