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9F" w:rsidRPr="00BA5DC0" w:rsidRDefault="00A00E9F" w:rsidP="00D74826">
      <w:pPr>
        <w:pStyle w:val="Title"/>
      </w:pPr>
      <w:r w:rsidRPr="00BA5DC0">
        <w:t>АДМИНИСТРАЦИЯ МУНИЦИПАЛЬНОГО ОБРАЗОВАНИЯ</w:t>
      </w:r>
    </w:p>
    <w:p w:rsidR="00A00E9F" w:rsidRPr="00BA5DC0" w:rsidRDefault="00A00E9F" w:rsidP="00D74826">
      <w:pPr>
        <w:pStyle w:val="Title"/>
      </w:pPr>
      <w:r w:rsidRPr="00BA5DC0">
        <w:t>«КОНОШСКИЙ МУНИЦИПАЛЬНЫЙ РАЙОН»</w:t>
      </w:r>
    </w:p>
    <w:p w:rsidR="00A00E9F" w:rsidRPr="00BA5DC0" w:rsidRDefault="00A00E9F" w:rsidP="00D74826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</w:p>
    <w:p w:rsidR="00A00E9F" w:rsidRPr="00BA5DC0" w:rsidRDefault="00A00E9F" w:rsidP="00D74826">
      <w:pPr>
        <w:pStyle w:val="Subtitle"/>
        <w:rPr>
          <w:sz w:val="28"/>
          <w:szCs w:val="28"/>
        </w:rPr>
      </w:pPr>
      <w:r w:rsidRPr="00BA5DC0">
        <w:rPr>
          <w:sz w:val="28"/>
          <w:szCs w:val="28"/>
        </w:rPr>
        <w:t>П О С Т А Н О В Л Е Н И Е</w:t>
      </w:r>
    </w:p>
    <w:p w:rsidR="00A00E9F" w:rsidRPr="00BA5DC0" w:rsidRDefault="00A00E9F" w:rsidP="00D74826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A00E9F" w:rsidRDefault="00A00E9F" w:rsidP="00D74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DC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 ок</w:t>
      </w:r>
      <w:r w:rsidRPr="00BA5DC0">
        <w:rPr>
          <w:rFonts w:ascii="Times New Roman" w:hAnsi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7 г"/>
        </w:smartTagPr>
        <w:r w:rsidRPr="00BA5DC0">
          <w:rPr>
            <w:rFonts w:ascii="Times New Roman" w:hAnsi="Times New Roman"/>
            <w:sz w:val="28"/>
            <w:szCs w:val="28"/>
          </w:rPr>
          <w:t>2017 г</w:t>
        </w:r>
      </w:smartTag>
      <w:r w:rsidRPr="00BA5DC0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601/1</w:t>
      </w:r>
    </w:p>
    <w:p w:rsidR="00A00E9F" w:rsidRPr="00BA5DC0" w:rsidRDefault="00A00E9F" w:rsidP="00D7482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00E9F" w:rsidRPr="00BA5DC0" w:rsidRDefault="00A00E9F" w:rsidP="00D748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DC0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A00E9F" w:rsidRDefault="00A00E9F" w:rsidP="00D74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E9F" w:rsidRDefault="00A00E9F" w:rsidP="00D74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E9F" w:rsidRPr="00BA5DC0" w:rsidRDefault="00A00E9F" w:rsidP="00D74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E9F" w:rsidRPr="00D74826" w:rsidRDefault="00A00E9F" w:rsidP="00D7482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</w:t>
      </w:r>
      <w:r w:rsidRPr="00D74826">
        <w:rPr>
          <w:sz w:val="28"/>
          <w:szCs w:val="28"/>
        </w:rPr>
        <w:t>слушаний</w:t>
      </w:r>
    </w:p>
    <w:p w:rsidR="00A00E9F" w:rsidRPr="00D74826" w:rsidRDefault="00A00E9F" w:rsidP="00D7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E9F" w:rsidRPr="00D74826" w:rsidRDefault="00A00E9F" w:rsidP="00D7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E9F" w:rsidRDefault="00A00E9F" w:rsidP="00D7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>В соответствии со статьями 28, 44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стать</w:t>
      </w:r>
      <w:r>
        <w:rPr>
          <w:rFonts w:ascii="Times New Roman" w:hAnsi="Times New Roman"/>
          <w:sz w:val="28"/>
          <w:szCs w:val="28"/>
        </w:rPr>
        <w:t>ей28</w:t>
      </w:r>
      <w:r w:rsidRPr="00D74826">
        <w:rPr>
          <w:rFonts w:ascii="Times New Roman" w:hAnsi="Times New Roman"/>
          <w:sz w:val="28"/>
          <w:szCs w:val="28"/>
        </w:rPr>
        <w:t xml:space="preserve"> Федерального закона от 29 декабря 2004 года № 190-ФЗ «Градостроительный кодекс Российской Федерации», руководствуясь Уставом МО «Коношский муниципальный район» и Положением о порядке организации и проведения публичных слушаний в Коношском муниципальном районе, администрация муниципального образования</w:t>
      </w:r>
    </w:p>
    <w:p w:rsidR="00A00E9F" w:rsidRPr="00D74826" w:rsidRDefault="00A00E9F" w:rsidP="00D7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4826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A00E9F" w:rsidRPr="00D74826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>1. Назначить публичные слу</w:t>
      </w:r>
      <w:r>
        <w:rPr>
          <w:rFonts w:ascii="Times New Roman" w:hAnsi="Times New Roman"/>
          <w:sz w:val="28"/>
          <w:szCs w:val="28"/>
        </w:rPr>
        <w:t xml:space="preserve">шания по проекту генерального плана </w:t>
      </w:r>
      <w:r w:rsidRPr="00D74826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Ерцев</w:t>
      </w:r>
      <w:r w:rsidRPr="00D74826">
        <w:rPr>
          <w:rFonts w:ascii="Times New Roman" w:hAnsi="Times New Roman"/>
          <w:sz w:val="28"/>
          <w:szCs w:val="28"/>
        </w:rPr>
        <w:t>ское».</w:t>
      </w:r>
    </w:p>
    <w:p w:rsidR="00A00E9F" w:rsidRPr="00D74826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>2. Определить, что инициатором и организатором публичных слушаний является Глава муниципального образования «Коношский муниципальный район».</w:t>
      </w:r>
    </w:p>
    <w:p w:rsidR="00A00E9F" w:rsidRPr="00D74826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>3. Установить, что:</w:t>
      </w:r>
    </w:p>
    <w:p w:rsidR="00A00E9F" w:rsidRPr="00D74826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 xml:space="preserve">3.1. Публичные слушания проводятся </w:t>
      </w:r>
      <w:r>
        <w:rPr>
          <w:rFonts w:ascii="Times New Roman" w:hAnsi="Times New Roman"/>
          <w:sz w:val="28"/>
          <w:szCs w:val="28"/>
        </w:rPr>
        <w:t>10</w:t>
      </w:r>
      <w:r w:rsidRPr="00D74826">
        <w:rPr>
          <w:rFonts w:ascii="Times New Roman" w:hAnsi="Times New Roman"/>
          <w:sz w:val="28"/>
          <w:szCs w:val="28"/>
        </w:rPr>
        <w:t xml:space="preserve"> ноября 2017 г</w:t>
      </w:r>
      <w:r>
        <w:rPr>
          <w:rFonts w:ascii="Times New Roman" w:hAnsi="Times New Roman"/>
          <w:sz w:val="28"/>
          <w:szCs w:val="28"/>
        </w:rPr>
        <w:t xml:space="preserve">ода с 11.00 до 12.00 часов </w:t>
      </w:r>
      <w:r w:rsidRPr="00D74826">
        <w:rPr>
          <w:rFonts w:ascii="Times New Roman" w:hAnsi="Times New Roman"/>
          <w:sz w:val="28"/>
          <w:szCs w:val="28"/>
        </w:rPr>
        <w:t>в конференц-зале администрации МО «Коношский муниципальный район».</w:t>
      </w:r>
    </w:p>
    <w:p w:rsidR="00A00E9F" w:rsidRPr="00D74826" w:rsidRDefault="00A00E9F" w:rsidP="00E71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 xml:space="preserve">3.2. В целях доведения до жителей </w:t>
      </w:r>
      <w:r>
        <w:rPr>
          <w:rFonts w:ascii="Times New Roman" w:hAnsi="Times New Roman"/>
          <w:sz w:val="28"/>
          <w:szCs w:val="28"/>
        </w:rPr>
        <w:t xml:space="preserve">сведений, содержащихся </w:t>
      </w:r>
      <w:r w:rsidRPr="00D7482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проекте генерального плана МО «Ерцевское», провести обсуждения в населенных пунктах МО «Ерцевское» согласно графику (приложение № 1).</w:t>
      </w:r>
    </w:p>
    <w:p w:rsidR="00A00E9F" w:rsidRPr="00D74826" w:rsidRDefault="00A00E9F" w:rsidP="00D74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 xml:space="preserve">3.3. Прием письменных предложений и замечаний по проекту </w:t>
      </w:r>
      <w:r>
        <w:rPr>
          <w:rFonts w:ascii="Times New Roman" w:hAnsi="Times New Roman"/>
          <w:sz w:val="28"/>
          <w:szCs w:val="28"/>
        </w:rPr>
        <w:t xml:space="preserve">генерального плана </w:t>
      </w:r>
      <w:r w:rsidRPr="00D74826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Ерцев</w:t>
      </w:r>
      <w:r w:rsidRPr="00D74826">
        <w:rPr>
          <w:rFonts w:ascii="Times New Roman" w:hAnsi="Times New Roman"/>
          <w:sz w:val="28"/>
          <w:szCs w:val="28"/>
        </w:rPr>
        <w:t xml:space="preserve">ское» осуществляет организатор публичных слушаний в помещении администрации </w:t>
      </w:r>
      <w:r>
        <w:rPr>
          <w:rFonts w:ascii="Times New Roman" w:hAnsi="Times New Roman"/>
          <w:sz w:val="28"/>
          <w:szCs w:val="28"/>
        </w:rPr>
        <w:t xml:space="preserve">МО </w:t>
      </w:r>
      <w:r w:rsidRPr="00D74826">
        <w:rPr>
          <w:rFonts w:ascii="Times New Roman" w:hAnsi="Times New Roman"/>
          <w:sz w:val="28"/>
          <w:szCs w:val="28"/>
        </w:rPr>
        <w:t>«Коношский муниципальный район» по адресу: Арха</w:t>
      </w:r>
      <w:r>
        <w:rPr>
          <w:rFonts w:ascii="Times New Roman" w:hAnsi="Times New Roman"/>
          <w:sz w:val="28"/>
          <w:szCs w:val="28"/>
        </w:rPr>
        <w:t xml:space="preserve">нгельская область, пос. Коноша, </w:t>
      </w:r>
      <w:r w:rsidRPr="00D74826">
        <w:rPr>
          <w:rFonts w:ascii="Times New Roman" w:hAnsi="Times New Roman"/>
          <w:sz w:val="28"/>
          <w:szCs w:val="28"/>
        </w:rPr>
        <w:t>ул. Советская, д. 76, к</w:t>
      </w:r>
      <w:r>
        <w:rPr>
          <w:rFonts w:ascii="Times New Roman" w:hAnsi="Times New Roman"/>
          <w:sz w:val="28"/>
          <w:szCs w:val="28"/>
        </w:rPr>
        <w:t>абинеты № 9, № 14, администрации МО «Ерцевское» –</w:t>
      </w:r>
      <w:r w:rsidRPr="00D7482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</w:t>
      </w:r>
      <w:r w:rsidRPr="00D748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Ерцево,</w:t>
      </w:r>
      <w:r>
        <w:rPr>
          <w:rFonts w:ascii="Times New Roman" w:hAnsi="Times New Roman"/>
          <w:sz w:val="28"/>
          <w:szCs w:val="28"/>
        </w:rPr>
        <w:br/>
        <w:t>ул. Гагарина, д. 10, с 07ок</w:t>
      </w:r>
      <w:r w:rsidRPr="00D74826">
        <w:rPr>
          <w:rFonts w:ascii="Times New Roman" w:hAnsi="Times New Roman"/>
          <w:sz w:val="28"/>
          <w:szCs w:val="28"/>
        </w:rPr>
        <w:t xml:space="preserve">тября по </w:t>
      </w:r>
      <w:r>
        <w:rPr>
          <w:rFonts w:ascii="Times New Roman" w:hAnsi="Times New Roman"/>
          <w:sz w:val="28"/>
          <w:szCs w:val="28"/>
        </w:rPr>
        <w:t>09</w:t>
      </w:r>
      <w:r w:rsidRPr="00D74826">
        <w:rPr>
          <w:rFonts w:ascii="Times New Roman" w:hAnsi="Times New Roman"/>
          <w:sz w:val="28"/>
          <w:szCs w:val="28"/>
        </w:rPr>
        <w:t xml:space="preserve"> ноября 2017 г</w:t>
      </w:r>
      <w:r>
        <w:rPr>
          <w:rFonts w:ascii="Times New Roman" w:hAnsi="Times New Roman"/>
          <w:sz w:val="28"/>
          <w:szCs w:val="28"/>
        </w:rPr>
        <w:t>ода</w:t>
      </w:r>
      <w:r w:rsidRPr="00D74826">
        <w:rPr>
          <w:rFonts w:ascii="Times New Roman" w:hAnsi="Times New Roman"/>
          <w:sz w:val="28"/>
          <w:szCs w:val="28"/>
        </w:rPr>
        <w:t xml:space="preserve"> в рабочие дни с 8.00 </w:t>
      </w:r>
      <w:r>
        <w:rPr>
          <w:rFonts w:ascii="Times New Roman" w:hAnsi="Times New Roman"/>
          <w:sz w:val="28"/>
          <w:szCs w:val="28"/>
        </w:rPr>
        <w:t>до 16.00 часов</w:t>
      </w:r>
      <w:r w:rsidRPr="00D74826">
        <w:rPr>
          <w:rFonts w:ascii="Times New Roman" w:hAnsi="Times New Roman"/>
          <w:sz w:val="28"/>
          <w:szCs w:val="28"/>
        </w:rPr>
        <w:t xml:space="preserve"> или на электронный адрес администрации МО «Коношский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– </w:t>
      </w:r>
      <w:hyperlink r:id="rId6" w:history="1">
        <w:r w:rsidRPr="00080165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mokmr@bk.ru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5969C2">
        <w:rPr>
          <w:rFonts w:ascii="Times New Roman" w:hAnsi="Times New Roman"/>
          <w:b/>
          <w:sz w:val="28"/>
          <w:szCs w:val="28"/>
        </w:rPr>
        <w:t>admerts@mail.ru</w:t>
      </w:r>
      <w:r>
        <w:rPr>
          <w:rFonts w:ascii="Times New Roman" w:hAnsi="Times New Roman"/>
          <w:sz w:val="28"/>
          <w:szCs w:val="28"/>
        </w:rPr>
        <w:t>.</w:t>
      </w:r>
    </w:p>
    <w:p w:rsidR="00A00E9F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>4. Начальнику отдела архитектуры, строительства, ТЭК,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826">
        <w:rPr>
          <w:rFonts w:ascii="Times New Roman" w:hAnsi="Times New Roman"/>
          <w:sz w:val="28"/>
          <w:szCs w:val="28"/>
        </w:rPr>
        <w:t xml:space="preserve">ЖКХ администрации МО «Коношский муниципальный район» совместно </w:t>
      </w:r>
      <w:r>
        <w:rPr>
          <w:rFonts w:ascii="Times New Roman" w:hAnsi="Times New Roman"/>
          <w:sz w:val="28"/>
          <w:szCs w:val="28"/>
        </w:rPr>
        <w:t>с администрацией МО «Ерцевское»</w:t>
      </w:r>
      <w:r w:rsidRPr="00D74826">
        <w:rPr>
          <w:rFonts w:ascii="Times New Roman" w:hAnsi="Times New Roman"/>
          <w:sz w:val="28"/>
          <w:szCs w:val="28"/>
        </w:rPr>
        <w:t xml:space="preserve"> обеспечить проведение собраний с населением на территор</w:t>
      </w:r>
      <w:r>
        <w:rPr>
          <w:rFonts w:ascii="Times New Roman" w:hAnsi="Times New Roman"/>
          <w:sz w:val="28"/>
          <w:szCs w:val="28"/>
        </w:rPr>
        <w:t xml:space="preserve">ии МО «Ерцевское» и размещение </w:t>
      </w:r>
      <w:r w:rsidRPr="00D74826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генерального плана </w:t>
      </w:r>
      <w:r w:rsidRPr="00D74826">
        <w:rPr>
          <w:rFonts w:ascii="Times New Roman" w:hAnsi="Times New Roman"/>
          <w:sz w:val="28"/>
          <w:szCs w:val="28"/>
        </w:rPr>
        <w:t>на официальном сайте МО «</w:t>
      </w:r>
      <w:r>
        <w:rPr>
          <w:rFonts w:ascii="Times New Roman" w:hAnsi="Times New Roman"/>
          <w:sz w:val="28"/>
          <w:szCs w:val="28"/>
        </w:rPr>
        <w:t>Коношский муниципальный район», МО «Ерцевское»</w:t>
      </w:r>
      <w:r w:rsidRPr="00D74826">
        <w:rPr>
          <w:rFonts w:ascii="Times New Roman" w:hAnsi="Times New Roman"/>
          <w:sz w:val="28"/>
          <w:szCs w:val="28"/>
        </w:rPr>
        <w:t>в сети «Интернет».</w:t>
      </w:r>
    </w:p>
    <w:p w:rsidR="00A00E9F" w:rsidRPr="00D74826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Администрации МО «Ерцевское» организовать экспозицию графических и текстовых материалов проекта генерального плана МО «Ерцевское» в помещении администрации.</w:t>
      </w:r>
    </w:p>
    <w:p w:rsidR="00A00E9F" w:rsidRPr="00D74826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74826">
        <w:rPr>
          <w:rFonts w:ascii="Times New Roman" w:hAnsi="Times New Roman"/>
          <w:sz w:val="28"/>
          <w:szCs w:val="28"/>
        </w:rPr>
        <w:t xml:space="preserve">. Начальнику организационно-правового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D74826">
        <w:rPr>
          <w:rFonts w:ascii="Times New Roman" w:hAnsi="Times New Roman"/>
          <w:sz w:val="28"/>
          <w:szCs w:val="28"/>
        </w:rPr>
        <w:t xml:space="preserve">администрации МО </w:t>
      </w:r>
      <w:r>
        <w:rPr>
          <w:rFonts w:ascii="Times New Roman" w:hAnsi="Times New Roman"/>
          <w:sz w:val="28"/>
          <w:szCs w:val="28"/>
        </w:rPr>
        <w:t>«Коношский муниципальный район»</w:t>
      </w:r>
      <w:r w:rsidRPr="00D74826">
        <w:rPr>
          <w:rFonts w:ascii="Times New Roman" w:hAnsi="Times New Roman"/>
          <w:sz w:val="28"/>
          <w:szCs w:val="28"/>
        </w:rPr>
        <w:t xml:space="preserve"> обеспечить информирование населения о предстоящих публичных слушаниях в средствах массовой информации.</w:t>
      </w:r>
    </w:p>
    <w:p w:rsidR="00A00E9F" w:rsidRPr="00D74826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82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D74826">
        <w:rPr>
          <w:rFonts w:ascii="Times New Roman" w:hAnsi="Times New Roman"/>
          <w:sz w:val="28"/>
          <w:szCs w:val="28"/>
        </w:rPr>
        <w:t>состав организационного комитета для подготовки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согласно приложению № 2</w:t>
      </w:r>
      <w:r w:rsidRPr="00D74826">
        <w:rPr>
          <w:rFonts w:ascii="Times New Roman" w:hAnsi="Times New Roman"/>
          <w:sz w:val="28"/>
          <w:szCs w:val="28"/>
        </w:rPr>
        <w:t>.</w:t>
      </w:r>
    </w:p>
    <w:p w:rsidR="00A00E9F" w:rsidRPr="00D74826" w:rsidRDefault="00A00E9F" w:rsidP="00F6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826">
        <w:rPr>
          <w:rFonts w:ascii="Times New Roman" w:hAnsi="Times New Roman"/>
          <w:sz w:val="28"/>
          <w:szCs w:val="28"/>
        </w:rPr>
        <w:t>8. Настоящее постановление вступает в силу со дня его подписания.</w:t>
      </w:r>
    </w:p>
    <w:p w:rsidR="00A00E9F" w:rsidRDefault="00A00E9F" w:rsidP="00F63315">
      <w:pPr>
        <w:pStyle w:val="Heading1"/>
        <w:jc w:val="left"/>
        <w:rPr>
          <w:b/>
          <w:bCs/>
          <w:sz w:val="28"/>
          <w:szCs w:val="28"/>
        </w:rPr>
      </w:pPr>
    </w:p>
    <w:p w:rsidR="00A00E9F" w:rsidRDefault="00A00E9F" w:rsidP="00F63315">
      <w:pPr>
        <w:pStyle w:val="Heading1"/>
        <w:jc w:val="left"/>
        <w:rPr>
          <w:b/>
          <w:bCs/>
          <w:sz w:val="28"/>
          <w:szCs w:val="28"/>
        </w:rPr>
      </w:pPr>
    </w:p>
    <w:p w:rsidR="00A00E9F" w:rsidRDefault="00A00E9F" w:rsidP="00F63315">
      <w:pPr>
        <w:pStyle w:val="Heading1"/>
        <w:jc w:val="left"/>
        <w:rPr>
          <w:b/>
          <w:bCs/>
          <w:sz w:val="28"/>
          <w:szCs w:val="28"/>
        </w:rPr>
      </w:pPr>
    </w:p>
    <w:p w:rsidR="00A00E9F" w:rsidRPr="00D74826" w:rsidRDefault="00A00E9F" w:rsidP="00F63315">
      <w:pPr>
        <w:pStyle w:val="Heading1"/>
        <w:jc w:val="left"/>
        <w:rPr>
          <w:b/>
          <w:bCs/>
          <w:sz w:val="28"/>
          <w:szCs w:val="28"/>
        </w:rPr>
      </w:pPr>
      <w:r w:rsidRPr="00D74826">
        <w:rPr>
          <w:b/>
          <w:bCs/>
          <w:sz w:val="28"/>
          <w:szCs w:val="28"/>
        </w:rPr>
        <w:t>Глава</w:t>
      </w:r>
    </w:p>
    <w:p w:rsidR="00A00E9F" w:rsidRPr="00D74826" w:rsidRDefault="00A00E9F" w:rsidP="00F63315">
      <w:pPr>
        <w:pStyle w:val="Heading1"/>
        <w:tabs>
          <w:tab w:val="left" w:pos="7797"/>
        </w:tabs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 w:rsidRPr="00D74826">
        <w:rPr>
          <w:b/>
          <w:bCs/>
          <w:sz w:val="28"/>
          <w:szCs w:val="28"/>
        </w:rPr>
        <w:t>О.Г</w:t>
      </w:r>
      <w:r>
        <w:rPr>
          <w:b/>
          <w:bCs/>
          <w:sz w:val="28"/>
          <w:szCs w:val="28"/>
        </w:rPr>
        <w:t>.</w:t>
      </w:r>
      <w:r w:rsidRPr="00D74826">
        <w:rPr>
          <w:b/>
          <w:bCs/>
          <w:sz w:val="28"/>
          <w:szCs w:val="28"/>
        </w:rPr>
        <w:t xml:space="preserve"> Реутов</w:t>
      </w:r>
    </w:p>
    <w:p w:rsidR="00A00E9F" w:rsidRDefault="00A00E9F" w:rsidP="00E30326">
      <w:pPr>
        <w:pStyle w:val="NoSpacing"/>
        <w:rPr>
          <w:rFonts w:ascii="Times New Roman" w:hAnsi="Times New Roman"/>
          <w:sz w:val="24"/>
          <w:szCs w:val="24"/>
        </w:rPr>
      </w:pPr>
    </w:p>
    <w:p w:rsidR="00A00E9F" w:rsidRDefault="00A00E9F" w:rsidP="00E30326">
      <w:pPr>
        <w:pStyle w:val="NoSpacing"/>
        <w:rPr>
          <w:rFonts w:ascii="Times New Roman" w:hAnsi="Times New Roman"/>
          <w:sz w:val="24"/>
          <w:szCs w:val="24"/>
        </w:rPr>
      </w:pPr>
    </w:p>
    <w:p w:rsidR="00A00E9F" w:rsidRDefault="00A00E9F" w:rsidP="00E30326">
      <w:pPr>
        <w:pStyle w:val="NoSpacing"/>
        <w:rPr>
          <w:rFonts w:ascii="Times New Roman" w:hAnsi="Times New Roman"/>
          <w:sz w:val="24"/>
          <w:szCs w:val="24"/>
        </w:rPr>
        <w:sectPr w:rsidR="00A00E9F" w:rsidSect="005A2C6A">
          <w:headerReference w:type="default" r:id="rId7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A00E9F" w:rsidRDefault="00A00E9F" w:rsidP="00E30326">
      <w:pPr>
        <w:pStyle w:val="NoSpacing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A00E9F" w:rsidRDefault="00A00E9F" w:rsidP="00E30326">
      <w:pPr>
        <w:pStyle w:val="NoSpacing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«Коношский муниципальный район»</w:t>
      </w:r>
    </w:p>
    <w:p w:rsidR="00A00E9F" w:rsidRDefault="00A00E9F" w:rsidP="00E30326">
      <w:pPr>
        <w:pStyle w:val="NoSpacing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№ 601/1</w:t>
      </w:r>
    </w:p>
    <w:p w:rsidR="00A00E9F" w:rsidRDefault="00A00E9F" w:rsidP="005A2C6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Default="00A00E9F" w:rsidP="005A2C6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Default="00A00E9F" w:rsidP="005A2C6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Default="00A00E9F" w:rsidP="005A2C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 Р А Ф И К</w:t>
      </w:r>
    </w:p>
    <w:p w:rsidR="00A00E9F" w:rsidRDefault="00A00E9F" w:rsidP="005A2C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обсуждений на территории МО «Ерцевское»</w:t>
      </w:r>
    </w:p>
    <w:p w:rsidR="00A00E9F" w:rsidRDefault="00A00E9F" w:rsidP="005A2C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1650"/>
        <w:gridCol w:w="2640"/>
      </w:tblGrid>
      <w:tr w:rsidR="00A00E9F" w:rsidRPr="00A40D7B" w:rsidTr="005A2C6A">
        <w:tc>
          <w:tcPr>
            <w:tcW w:w="5058" w:type="dxa"/>
          </w:tcPr>
          <w:p w:rsidR="00A00E9F" w:rsidRPr="00A40D7B" w:rsidRDefault="00A00E9F" w:rsidP="005A2C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650" w:type="dxa"/>
          </w:tcPr>
          <w:p w:rsidR="00A00E9F" w:rsidRPr="00A40D7B" w:rsidRDefault="00A00E9F" w:rsidP="005A2C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40" w:type="dxa"/>
          </w:tcPr>
          <w:p w:rsidR="00A00E9F" w:rsidRPr="00A40D7B" w:rsidRDefault="00A00E9F" w:rsidP="005A2C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A00E9F" w:rsidRPr="00A40D7B" w:rsidTr="005A2C6A">
        <w:tc>
          <w:tcPr>
            <w:tcW w:w="5058" w:type="dxa"/>
          </w:tcPr>
          <w:p w:rsidR="00A00E9F" w:rsidRDefault="00A00E9F" w:rsidP="00A4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 Алексеевская, дер. Заречье,</w:t>
            </w:r>
          </w:p>
          <w:p w:rsidR="00A00E9F" w:rsidRPr="00A40D7B" w:rsidRDefault="00A00E9F" w:rsidP="00A4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дер. Поповка</w:t>
            </w:r>
          </w:p>
        </w:tc>
        <w:tc>
          <w:tcPr>
            <w:tcW w:w="1650" w:type="dxa"/>
            <w:vMerge w:val="restart"/>
            <w:vAlign w:val="center"/>
          </w:tcPr>
          <w:p w:rsidR="00A00E9F" w:rsidRPr="00A40D7B" w:rsidRDefault="00A00E9F" w:rsidP="00A40D7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 xml:space="preserve">09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40D7B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A40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</w:tcPr>
          <w:p w:rsidR="00A00E9F" w:rsidRPr="00A40D7B" w:rsidRDefault="00A00E9F" w:rsidP="00A4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9.30 час.</w:t>
            </w:r>
          </w:p>
        </w:tc>
      </w:tr>
      <w:tr w:rsidR="00A00E9F" w:rsidRPr="00A40D7B" w:rsidTr="005A2C6A">
        <w:tc>
          <w:tcPr>
            <w:tcW w:w="5058" w:type="dxa"/>
          </w:tcPr>
          <w:p w:rsidR="00A00E9F" w:rsidRPr="00A40D7B" w:rsidRDefault="00A00E9F" w:rsidP="00A4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40D7B">
              <w:rPr>
                <w:rFonts w:ascii="Times New Roman" w:hAnsi="Times New Roman"/>
                <w:sz w:val="28"/>
                <w:szCs w:val="28"/>
              </w:rPr>
              <w:t>ер. Глотиха</w:t>
            </w:r>
          </w:p>
        </w:tc>
        <w:tc>
          <w:tcPr>
            <w:tcW w:w="1650" w:type="dxa"/>
            <w:vMerge/>
          </w:tcPr>
          <w:p w:rsidR="00A00E9F" w:rsidRPr="00A40D7B" w:rsidRDefault="00A00E9F" w:rsidP="00A7641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</w:tcPr>
          <w:p w:rsidR="00A00E9F" w:rsidRPr="00A40D7B" w:rsidRDefault="00A00E9F" w:rsidP="00A4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10.45 час.</w:t>
            </w:r>
          </w:p>
        </w:tc>
      </w:tr>
      <w:tr w:rsidR="00A00E9F" w:rsidRPr="00A40D7B" w:rsidTr="005A2C6A">
        <w:tc>
          <w:tcPr>
            <w:tcW w:w="5058" w:type="dxa"/>
          </w:tcPr>
          <w:p w:rsidR="00A00E9F" w:rsidRPr="00A40D7B" w:rsidRDefault="00A00E9F" w:rsidP="00A4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40D7B">
              <w:rPr>
                <w:rFonts w:ascii="Times New Roman" w:hAnsi="Times New Roman"/>
                <w:sz w:val="28"/>
                <w:szCs w:val="28"/>
              </w:rPr>
              <w:t>ос. Лухтонга</w:t>
            </w:r>
          </w:p>
        </w:tc>
        <w:tc>
          <w:tcPr>
            <w:tcW w:w="1650" w:type="dxa"/>
            <w:vMerge/>
          </w:tcPr>
          <w:p w:rsidR="00A00E9F" w:rsidRPr="00A40D7B" w:rsidRDefault="00A00E9F" w:rsidP="00A7641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</w:tcPr>
          <w:p w:rsidR="00A00E9F" w:rsidRPr="00A40D7B" w:rsidRDefault="00A00E9F" w:rsidP="00A4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11.30 час</w:t>
            </w:r>
          </w:p>
        </w:tc>
      </w:tr>
      <w:tr w:rsidR="00A00E9F" w:rsidRPr="00A40D7B" w:rsidTr="005A2C6A">
        <w:tc>
          <w:tcPr>
            <w:tcW w:w="5058" w:type="dxa"/>
          </w:tcPr>
          <w:p w:rsidR="00A00E9F" w:rsidRPr="00A40D7B" w:rsidRDefault="00A00E9F" w:rsidP="00A4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40D7B">
              <w:rPr>
                <w:rFonts w:ascii="Times New Roman" w:hAnsi="Times New Roman"/>
                <w:sz w:val="28"/>
                <w:szCs w:val="28"/>
              </w:rPr>
              <w:t>ер. Иванова Гора, ж/д рзд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0D7B">
              <w:rPr>
                <w:rFonts w:ascii="Times New Roman" w:hAnsi="Times New Roman"/>
                <w:sz w:val="28"/>
                <w:szCs w:val="28"/>
              </w:rPr>
              <w:t>Перхино</w:t>
            </w:r>
          </w:p>
        </w:tc>
        <w:tc>
          <w:tcPr>
            <w:tcW w:w="1650" w:type="dxa"/>
            <w:vMerge/>
          </w:tcPr>
          <w:p w:rsidR="00A00E9F" w:rsidRPr="00A40D7B" w:rsidRDefault="00A00E9F" w:rsidP="00A7641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</w:tcPr>
          <w:p w:rsidR="00A00E9F" w:rsidRPr="00A40D7B" w:rsidRDefault="00A00E9F" w:rsidP="00A4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12.30 час</w:t>
            </w:r>
          </w:p>
        </w:tc>
      </w:tr>
      <w:tr w:rsidR="00A00E9F" w:rsidRPr="00A40D7B" w:rsidTr="005A2C6A">
        <w:tc>
          <w:tcPr>
            <w:tcW w:w="5058" w:type="dxa"/>
          </w:tcPr>
          <w:p w:rsidR="00A00E9F" w:rsidRPr="00A40D7B" w:rsidRDefault="00A00E9F" w:rsidP="00A4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40D7B">
              <w:rPr>
                <w:rFonts w:ascii="Times New Roman" w:hAnsi="Times New Roman"/>
                <w:sz w:val="28"/>
                <w:szCs w:val="28"/>
              </w:rPr>
              <w:t>ер. Раменье</w:t>
            </w:r>
          </w:p>
        </w:tc>
        <w:tc>
          <w:tcPr>
            <w:tcW w:w="1650" w:type="dxa"/>
            <w:vMerge/>
          </w:tcPr>
          <w:p w:rsidR="00A00E9F" w:rsidRPr="00A40D7B" w:rsidRDefault="00A00E9F" w:rsidP="00A7641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</w:tcPr>
          <w:p w:rsidR="00A00E9F" w:rsidRPr="00A40D7B" w:rsidRDefault="00A00E9F" w:rsidP="00A4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13.30 час</w:t>
            </w:r>
          </w:p>
        </w:tc>
      </w:tr>
      <w:tr w:rsidR="00A00E9F" w:rsidRPr="00A40D7B" w:rsidTr="005A2C6A">
        <w:tc>
          <w:tcPr>
            <w:tcW w:w="5058" w:type="dxa"/>
          </w:tcPr>
          <w:p w:rsidR="00A00E9F" w:rsidRPr="00A40D7B" w:rsidRDefault="00A00E9F" w:rsidP="00A4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40D7B">
              <w:rPr>
                <w:rFonts w:ascii="Times New Roman" w:hAnsi="Times New Roman"/>
                <w:sz w:val="28"/>
                <w:szCs w:val="28"/>
              </w:rPr>
              <w:t>ос. Круглица</w:t>
            </w:r>
          </w:p>
        </w:tc>
        <w:tc>
          <w:tcPr>
            <w:tcW w:w="1650" w:type="dxa"/>
            <w:vMerge/>
          </w:tcPr>
          <w:p w:rsidR="00A00E9F" w:rsidRPr="00A40D7B" w:rsidRDefault="00A00E9F" w:rsidP="00A7641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</w:tcPr>
          <w:p w:rsidR="00A00E9F" w:rsidRPr="00A40D7B" w:rsidRDefault="00A00E9F" w:rsidP="00A4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15.00 час</w:t>
            </w:r>
          </w:p>
        </w:tc>
      </w:tr>
      <w:tr w:rsidR="00A00E9F" w:rsidRPr="00A40D7B" w:rsidTr="005A2C6A">
        <w:tc>
          <w:tcPr>
            <w:tcW w:w="5058" w:type="dxa"/>
          </w:tcPr>
          <w:p w:rsidR="00A00E9F" w:rsidRPr="00A40D7B" w:rsidRDefault="00A00E9F" w:rsidP="00A4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40D7B">
              <w:rPr>
                <w:rFonts w:ascii="Times New Roman" w:hAnsi="Times New Roman"/>
                <w:sz w:val="28"/>
                <w:szCs w:val="28"/>
              </w:rPr>
              <w:t>ос. Мостовица</w:t>
            </w:r>
          </w:p>
        </w:tc>
        <w:tc>
          <w:tcPr>
            <w:tcW w:w="1650" w:type="dxa"/>
            <w:vMerge/>
          </w:tcPr>
          <w:p w:rsidR="00A00E9F" w:rsidRPr="00A40D7B" w:rsidRDefault="00A00E9F" w:rsidP="00A7641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</w:tcPr>
          <w:p w:rsidR="00A00E9F" w:rsidRPr="00A40D7B" w:rsidRDefault="00A00E9F" w:rsidP="00A4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7B">
              <w:rPr>
                <w:rFonts w:ascii="Times New Roman" w:hAnsi="Times New Roman"/>
                <w:sz w:val="28"/>
                <w:szCs w:val="28"/>
              </w:rPr>
              <w:t>16.30 час</w:t>
            </w:r>
          </w:p>
        </w:tc>
      </w:tr>
    </w:tbl>
    <w:p w:rsidR="00A00E9F" w:rsidRPr="00A76418" w:rsidRDefault="00A00E9F" w:rsidP="00A93C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00E9F" w:rsidRDefault="00A00E9F" w:rsidP="00A93CF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Default="00A00E9F" w:rsidP="00A93CF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A00E9F" w:rsidRDefault="00A00E9F" w:rsidP="00A93CF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Default="00A00E9F" w:rsidP="00A93CFC">
      <w:pPr>
        <w:pStyle w:val="NoSpacing"/>
        <w:jc w:val="center"/>
        <w:rPr>
          <w:rFonts w:ascii="Times New Roman" w:hAnsi="Times New Roman"/>
          <w:sz w:val="28"/>
          <w:szCs w:val="28"/>
        </w:rPr>
        <w:sectPr w:rsidR="00A00E9F" w:rsidSect="005A2C6A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A00E9F" w:rsidRPr="00E30326" w:rsidRDefault="00A00E9F" w:rsidP="00E30326">
      <w:pPr>
        <w:pStyle w:val="NoSpacing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00E9F" w:rsidRPr="00E30326" w:rsidRDefault="00A00E9F" w:rsidP="00E30326">
      <w:pPr>
        <w:pStyle w:val="NoSpacing"/>
        <w:ind w:left="4820"/>
        <w:jc w:val="center"/>
        <w:rPr>
          <w:rFonts w:ascii="Times New Roman" w:hAnsi="Times New Roman"/>
          <w:sz w:val="28"/>
          <w:szCs w:val="28"/>
        </w:rPr>
      </w:pPr>
      <w:r w:rsidRPr="00E3032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00E9F" w:rsidRPr="00E30326" w:rsidRDefault="00A00E9F" w:rsidP="00E30326">
      <w:pPr>
        <w:pStyle w:val="NoSpacing"/>
        <w:ind w:left="4820"/>
        <w:jc w:val="center"/>
        <w:rPr>
          <w:rFonts w:ascii="Times New Roman" w:hAnsi="Times New Roman"/>
          <w:sz w:val="28"/>
          <w:szCs w:val="28"/>
        </w:rPr>
      </w:pPr>
      <w:r w:rsidRPr="00E303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00E9F" w:rsidRPr="00E30326" w:rsidRDefault="00A00E9F" w:rsidP="00E30326">
      <w:pPr>
        <w:pStyle w:val="NoSpacing"/>
        <w:ind w:left="4820"/>
        <w:jc w:val="center"/>
        <w:rPr>
          <w:rFonts w:ascii="Times New Roman" w:hAnsi="Times New Roman"/>
          <w:sz w:val="28"/>
          <w:szCs w:val="28"/>
        </w:rPr>
      </w:pPr>
      <w:r w:rsidRPr="00E30326">
        <w:rPr>
          <w:rFonts w:ascii="Times New Roman" w:hAnsi="Times New Roman"/>
          <w:sz w:val="28"/>
          <w:szCs w:val="28"/>
        </w:rPr>
        <w:t>«Коношский муниципальный район»</w:t>
      </w:r>
    </w:p>
    <w:p w:rsidR="00A00E9F" w:rsidRPr="00E30326" w:rsidRDefault="00A00E9F" w:rsidP="00E30326">
      <w:pPr>
        <w:pStyle w:val="NoSpacing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E3032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601/1</w:t>
      </w:r>
    </w:p>
    <w:p w:rsidR="00A00E9F" w:rsidRPr="00E30326" w:rsidRDefault="00A00E9F" w:rsidP="00E3032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Pr="00E30326" w:rsidRDefault="00A00E9F" w:rsidP="00E3032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Pr="00E30326" w:rsidRDefault="00A00E9F" w:rsidP="00E3032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Pr="00E30326" w:rsidRDefault="00A00E9F" w:rsidP="00E3032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326">
        <w:rPr>
          <w:rFonts w:ascii="Times New Roman" w:hAnsi="Times New Roman"/>
          <w:b/>
          <w:bCs/>
          <w:sz w:val="28"/>
          <w:szCs w:val="28"/>
        </w:rPr>
        <w:t>С О С Т А В</w:t>
      </w:r>
    </w:p>
    <w:p w:rsidR="00A00E9F" w:rsidRDefault="00A00E9F" w:rsidP="00E3032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326">
        <w:rPr>
          <w:rFonts w:ascii="Times New Roman" w:hAnsi="Times New Roman"/>
          <w:b/>
          <w:bCs/>
          <w:sz w:val="28"/>
          <w:szCs w:val="28"/>
        </w:rPr>
        <w:t>организацио</w:t>
      </w:r>
      <w:r>
        <w:rPr>
          <w:rFonts w:ascii="Times New Roman" w:hAnsi="Times New Roman"/>
          <w:b/>
          <w:bCs/>
          <w:sz w:val="28"/>
          <w:szCs w:val="28"/>
        </w:rPr>
        <w:t>нного комитета для подготовки и</w:t>
      </w:r>
    </w:p>
    <w:p w:rsidR="00A00E9F" w:rsidRPr="00E30326" w:rsidRDefault="00A00E9F" w:rsidP="00E3032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326">
        <w:rPr>
          <w:rFonts w:ascii="Times New Roman" w:hAnsi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0326">
        <w:rPr>
          <w:rFonts w:ascii="Times New Roman" w:hAnsi="Times New Roman"/>
          <w:b/>
          <w:bCs/>
          <w:sz w:val="28"/>
          <w:szCs w:val="28"/>
        </w:rPr>
        <w:t>публичных слушаний</w:t>
      </w:r>
    </w:p>
    <w:p w:rsidR="00A00E9F" w:rsidRPr="00E30326" w:rsidRDefault="00A00E9F" w:rsidP="00E3032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Look w:val="01E0"/>
      </w:tblPr>
      <w:tblGrid>
        <w:gridCol w:w="3369"/>
        <w:gridCol w:w="425"/>
        <w:gridCol w:w="5812"/>
      </w:tblGrid>
      <w:tr w:rsidR="00A00E9F" w:rsidRPr="00663D75" w:rsidTr="00AF793F">
        <w:tc>
          <w:tcPr>
            <w:tcW w:w="3369" w:type="dxa"/>
          </w:tcPr>
          <w:p w:rsidR="00A00E9F" w:rsidRPr="00663D75" w:rsidRDefault="00A00E9F" w:rsidP="00F633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63D75">
              <w:rPr>
                <w:rFonts w:ascii="Times New Roman" w:hAnsi="Times New Roman"/>
                <w:sz w:val="28"/>
                <w:szCs w:val="28"/>
              </w:rPr>
              <w:t>Калмыков</w:t>
            </w:r>
          </w:p>
          <w:p w:rsidR="00A00E9F" w:rsidRPr="00663D75" w:rsidRDefault="00A00E9F" w:rsidP="00E303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63D75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A00E9F" w:rsidRPr="00663D75" w:rsidRDefault="00A00E9F" w:rsidP="00FD760E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D7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00E9F" w:rsidRPr="00663D75" w:rsidRDefault="00A00E9F" w:rsidP="00E3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75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МО «Коношский муниципальный район» по вопросам местного самоуправления, руководитель аппарата, председатель оргкомитета</w:t>
            </w:r>
          </w:p>
          <w:p w:rsidR="00A00E9F" w:rsidRPr="00663D75" w:rsidRDefault="00A00E9F" w:rsidP="00E303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E9F" w:rsidRPr="00663D75" w:rsidTr="00AF793F">
        <w:tc>
          <w:tcPr>
            <w:tcW w:w="3369" w:type="dxa"/>
          </w:tcPr>
          <w:p w:rsidR="00A00E9F" w:rsidRPr="00663D75" w:rsidRDefault="00A00E9F" w:rsidP="00F633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63D75">
              <w:rPr>
                <w:rFonts w:ascii="Times New Roman" w:hAnsi="Times New Roman"/>
                <w:sz w:val="28"/>
                <w:szCs w:val="28"/>
              </w:rPr>
              <w:t>Еропкина</w:t>
            </w:r>
          </w:p>
          <w:p w:rsidR="00A00E9F" w:rsidRPr="00663D75" w:rsidRDefault="00A00E9F" w:rsidP="00F633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63D75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</w:tcPr>
          <w:p w:rsidR="00A00E9F" w:rsidRPr="00663D75" w:rsidRDefault="00A00E9F" w:rsidP="00FD760E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D7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00E9F" w:rsidRPr="00663D75" w:rsidRDefault="00A00E9F" w:rsidP="00E3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75">
              <w:rPr>
                <w:rFonts w:ascii="Times New Roman" w:hAnsi="Times New Roman"/>
                <w:sz w:val="28"/>
                <w:szCs w:val="28"/>
              </w:rPr>
              <w:t>начальник отдела архитектуры, строительства, ТЭК, ЖКХ администрации МО «Коношский муниципальный район», заместитель председателя оргкомитета</w:t>
            </w:r>
          </w:p>
          <w:p w:rsidR="00A00E9F" w:rsidRPr="00663D75" w:rsidRDefault="00A00E9F" w:rsidP="00E303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E9F" w:rsidRPr="00663D75" w:rsidTr="00AF793F">
        <w:trPr>
          <w:trHeight w:val="1219"/>
        </w:trPr>
        <w:tc>
          <w:tcPr>
            <w:tcW w:w="3369" w:type="dxa"/>
          </w:tcPr>
          <w:p w:rsidR="00A00E9F" w:rsidRPr="00412E07" w:rsidRDefault="00A00E9F" w:rsidP="00F633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12E07">
              <w:rPr>
                <w:rFonts w:ascii="Times New Roman" w:hAnsi="Times New Roman"/>
                <w:sz w:val="28"/>
                <w:szCs w:val="28"/>
              </w:rPr>
              <w:t>Орлина</w:t>
            </w:r>
          </w:p>
          <w:p w:rsidR="00A00E9F" w:rsidRPr="00412E07" w:rsidRDefault="00A00E9F" w:rsidP="00F633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12E07">
              <w:rPr>
                <w:rFonts w:ascii="Times New Roman" w:hAnsi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425" w:type="dxa"/>
          </w:tcPr>
          <w:p w:rsidR="00A00E9F" w:rsidRPr="00412E07" w:rsidRDefault="00A00E9F" w:rsidP="00FD760E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2E0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00E9F" w:rsidRPr="00412E07" w:rsidRDefault="00A00E9F" w:rsidP="00E3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7">
              <w:rPr>
                <w:rFonts w:ascii="Times New Roman" w:hAnsi="Times New Roman"/>
                <w:sz w:val="28"/>
                <w:szCs w:val="28"/>
              </w:rPr>
              <w:t>заместитель начальника отдела архитектуры, строительства, ТЭК, ЖКХ администрации МО «Коношский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ьный район»</w:t>
            </w:r>
          </w:p>
        </w:tc>
      </w:tr>
      <w:tr w:rsidR="00A00E9F" w:rsidRPr="00616BD7" w:rsidTr="00AF793F">
        <w:tc>
          <w:tcPr>
            <w:tcW w:w="3369" w:type="dxa"/>
          </w:tcPr>
          <w:p w:rsidR="00A00E9F" w:rsidRPr="00616BD7" w:rsidRDefault="00A00E9F" w:rsidP="006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 xml:space="preserve">Борисова </w:t>
            </w:r>
          </w:p>
          <w:p w:rsidR="00A00E9F" w:rsidRDefault="00A00E9F" w:rsidP="006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Ирина Федоровна</w:t>
            </w:r>
          </w:p>
          <w:p w:rsidR="00A00E9F" w:rsidRPr="00616BD7" w:rsidRDefault="00A00E9F" w:rsidP="006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0E9F" w:rsidRPr="00616BD7" w:rsidRDefault="00A00E9F" w:rsidP="00616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00E9F" w:rsidRPr="00616BD7" w:rsidRDefault="00A00E9F" w:rsidP="00616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глава МО «Ерцевское»</w:t>
            </w:r>
          </w:p>
        </w:tc>
      </w:tr>
      <w:tr w:rsidR="00A00E9F" w:rsidRPr="00616BD7" w:rsidTr="00AF793F">
        <w:trPr>
          <w:trHeight w:val="212"/>
        </w:trPr>
        <w:tc>
          <w:tcPr>
            <w:tcW w:w="3369" w:type="dxa"/>
          </w:tcPr>
          <w:p w:rsidR="00A00E9F" w:rsidRPr="00616BD7" w:rsidRDefault="00A00E9F" w:rsidP="006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Тарасова</w:t>
            </w:r>
          </w:p>
          <w:p w:rsidR="00A00E9F" w:rsidRPr="00616BD7" w:rsidRDefault="00A00E9F" w:rsidP="006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Людмила Михайловна</w:t>
            </w:r>
          </w:p>
          <w:p w:rsidR="00A00E9F" w:rsidRPr="00616BD7" w:rsidRDefault="00A00E9F" w:rsidP="006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0E9F" w:rsidRPr="00616BD7" w:rsidRDefault="00A00E9F" w:rsidP="00616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00E9F" w:rsidRPr="00616BD7" w:rsidRDefault="00A00E9F" w:rsidP="00616B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– юрист </w:t>
            </w:r>
            <w:r w:rsidRPr="00616BD7">
              <w:rPr>
                <w:rFonts w:ascii="Times New Roman" w:hAnsi="Times New Roman"/>
                <w:sz w:val="28"/>
                <w:szCs w:val="28"/>
              </w:rPr>
              <w:t>администрации МО «Ерцевское»</w:t>
            </w:r>
          </w:p>
        </w:tc>
      </w:tr>
      <w:tr w:rsidR="00A00E9F" w:rsidRPr="00616BD7" w:rsidTr="00AF793F">
        <w:tc>
          <w:tcPr>
            <w:tcW w:w="3369" w:type="dxa"/>
          </w:tcPr>
          <w:p w:rsidR="00A00E9F" w:rsidRPr="00616BD7" w:rsidRDefault="00A00E9F" w:rsidP="006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Чекмарева</w:t>
            </w:r>
          </w:p>
          <w:p w:rsidR="00A00E9F" w:rsidRPr="00616BD7" w:rsidRDefault="00A00E9F" w:rsidP="006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Нина Инальевна</w:t>
            </w:r>
          </w:p>
        </w:tc>
        <w:tc>
          <w:tcPr>
            <w:tcW w:w="425" w:type="dxa"/>
          </w:tcPr>
          <w:p w:rsidR="00A00E9F" w:rsidRPr="00616BD7" w:rsidRDefault="00A00E9F" w:rsidP="00616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16BD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00E9F" w:rsidRPr="00616BD7" w:rsidRDefault="00A00E9F" w:rsidP="00616BD7">
            <w:pPr>
              <w:spacing w:after="0" w:line="240" w:lineRule="auto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</w:t>
            </w:r>
            <w:r w:rsidRPr="00616BD7">
              <w:rPr>
                <w:rFonts w:ascii="Times New Roman" w:hAnsi="Times New Roman"/>
                <w:sz w:val="28"/>
                <w:szCs w:val="28"/>
              </w:rPr>
              <w:t>униципального Совета                                         МО «Ерцевское»</w:t>
            </w:r>
          </w:p>
        </w:tc>
      </w:tr>
    </w:tbl>
    <w:p w:rsidR="00A00E9F" w:rsidRDefault="00A00E9F" w:rsidP="000D763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Pr="00AF793F" w:rsidRDefault="00A00E9F" w:rsidP="000D763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0E9F" w:rsidRPr="00AF793F" w:rsidRDefault="00A00E9F" w:rsidP="000D763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F793F">
        <w:rPr>
          <w:rFonts w:ascii="Times New Roman" w:hAnsi="Times New Roman"/>
          <w:sz w:val="28"/>
          <w:szCs w:val="28"/>
        </w:rPr>
        <w:t>__________________</w:t>
      </w:r>
    </w:p>
    <w:sectPr w:rsidR="00A00E9F" w:rsidRPr="00AF793F" w:rsidSect="00AF793F">
      <w:pgSz w:w="11906" w:h="16838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E9F" w:rsidRDefault="00A00E9F" w:rsidP="00D74826">
      <w:pPr>
        <w:spacing w:after="0" w:line="240" w:lineRule="auto"/>
      </w:pPr>
      <w:r>
        <w:separator/>
      </w:r>
    </w:p>
  </w:endnote>
  <w:endnote w:type="continuationSeparator" w:id="1">
    <w:p w:rsidR="00A00E9F" w:rsidRDefault="00A00E9F" w:rsidP="00D7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E9F" w:rsidRDefault="00A00E9F" w:rsidP="00D74826">
      <w:pPr>
        <w:spacing w:after="0" w:line="240" w:lineRule="auto"/>
      </w:pPr>
      <w:r>
        <w:separator/>
      </w:r>
    </w:p>
  </w:footnote>
  <w:footnote w:type="continuationSeparator" w:id="1">
    <w:p w:rsidR="00A00E9F" w:rsidRDefault="00A00E9F" w:rsidP="00D7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9F" w:rsidRPr="004E0B15" w:rsidRDefault="00A00E9F" w:rsidP="004E0B15">
    <w:pPr>
      <w:pStyle w:val="Header"/>
      <w:jc w:val="center"/>
      <w:rPr>
        <w:rFonts w:ascii="Times New Roman" w:hAnsi="Times New Roman"/>
        <w:sz w:val="24"/>
        <w:szCs w:val="24"/>
      </w:rPr>
    </w:pPr>
    <w:r w:rsidRPr="004E0B15">
      <w:rPr>
        <w:rFonts w:ascii="Times New Roman" w:hAnsi="Times New Roman"/>
        <w:sz w:val="24"/>
        <w:szCs w:val="24"/>
      </w:rPr>
      <w:fldChar w:fldCharType="begin"/>
    </w:r>
    <w:r w:rsidRPr="004E0B15">
      <w:rPr>
        <w:rFonts w:ascii="Times New Roman" w:hAnsi="Times New Roman"/>
        <w:sz w:val="24"/>
        <w:szCs w:val="24"/>
      </w:rPr>
      <w:instrText xml:space="preserve"> PAGE   \* MERGEFORMAT </w:instrText>
    </w:r>
    <w:r w:rsidRPr="004E0B1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4E0B15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208"/>
    <w:rsid w:val="0002027F"/>
    <w:rsid w:val="0006026C"/>
    <w:rsid w:val="000624A2"/>
    <w:rsid w:val="00080165"/>
    <w:rsid w:val="000D7632"/>
    <w:rsid w:val="00176B07"/>
    <w:rsid w:val="001954E0"/>
    <w:rsid w:val="003E5345"/>
    <w:rsid w:val="003E7C8A"/>
    <w:rsid w:val="00412E07"/>
    <w:rsid w:val="00433720"/>
    <w:rsid w:val="004A7A41"/>
    <w:rsid w:val="004E0B15"/>
    <w:rsid w:val="0057631D"/>
    <w:rsid w:val="005969C2"/>
    <w:rsid w:val="005A2C6A"/>
    <w:rsid w:val="005B460C"/>
    <w:rsid w:val="00604DCB"/>
    <w:rsid w:val="00616BD7"/>
    <w:rsid w:val="00663D75"/>
    <w:rsid w:val="0069224F"/>
    <w:rsid w:val="006C360A"/>
    <w:rsid w:val="00813DEE"/>
    <w:rsid w:val="00822208"/>
    <w:rsid w:val="00A00E9F"/>
    <w:rsid w:val="00A10499"/>
    <w:rsid w:val="00A40D7B"/>
    <w:rsid w:val="00A76418"/>
    <w:rsid w:val="00A93CFC"/>
    <w:rsid w:val="00AE107B"/>
    <w:rsid w:val="00AF793F"/>
    <w:rsid w:val="00B2146C"/>
    <w:rsid w:val="00BA5DC0"/>
    <w:rsid w:val="00CB3AF7"/>
    <w:rsid w:val="00D74826"/>
    <w:rsid w:val="00E30326"/>
    <w:rsid w:val="00E43CC0"/>
    <w:rsid w:val="00E712B4"/>
    <w:rsid w:val="00E71C8A"/>
    <w:rsid w:val="00E72E69"/>
    <w:rsid w:val="00F02898"/>
    <w:rsid w:val="00F34C08"/>
    <w:rsid w:val="00F63315"/>
    <w:rsid w:val="00FD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2220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208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82220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22208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22208"/>
    <w:rPr>
      <w:rFonts w:ascii="Times New Roman" w:hAnsi="Times New Roman" w:cs="Times New Roman"/>
      <w:b/>
      <w:sz w:val="28"/>
    </w:rPr>
  </w:style>
  <w:style w:type="paragraph" w:styleId="Subtitle">
    <w:name w:val="Subtitle"/>
    <w:basedOn w:val="Normal"/>
    <w:link w:val="SubtitleChar"/>
    <w:uiPriority w:val="99"/>
    <w:qFormat/>
    <w:rsid w:val="0082220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2208"/>
    <w:rPr>
      <w:rFonts w:ascii="Times New Roman" w:hAnsi="Times New Roman" w:cs="Times New Roman"/>
      <w:b/>
      <w:sz w:val="32"/>
    </w:rPr>
  </w:style>
  <w:style w:type="paragraph" w:styleId="NoSpacing">
    <w:name w:val="No Spacing"/>
    <w:uiPriority w:val="99"/>
    <w:qFormat/>
    <w:rsid w:val="00822208"/>
  </w:style>
  <w:style w:type="paragraph" w:customStyle="1" w:styleId="ConsPlusTitle">
    <w:name w:val="ConsPlusTitle"/>
    <w:uiPriority w:val="99"/>
    <w:rsid w:val="0082220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D748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482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748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4826"/>
    <w:rPr>
      <w:rFonts w:cs="Times New Roman"/>
    </w:rPr>
  </w:style>
  <w:style w:type="table" w:styleId="TableGrid">
    <w:name w:val="Table Grid"/>
    <w:basedOn w:val="TableNormal"/>
    <w:uiPriority w:val="99"/>
    <w:locked/>
    <w:rsid w:val="00A76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kmr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4</Pages>
  <Words>651</Words>
  <Characters>3716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23</cp:revision>
  <cp:lastPrinted>2017-10-27T12:29:00Z</cp:lastPrinted>
  <dcterms:created xsi:type="dcterms:W3CDTF">2017-10-01T07:16:00Z</dcterms:created>
  <dcterms:modified xsi:type="dcterms:W3CDTF">2017-10-27T12:29:00Z</dcterms:modified>
</cp:coreProperties>
</file>