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A" w:rsidRDefault="006A2BCA" w:rsidP="00E408EE">
      <w:pPr>
        <w:jc w:val="right"/>
      </w:pPr>
    </w:p>
    <w:p w:rsidR="006A2BCA" w:rsidRPr="002F7589" w:rsidRDefault="006A2BCA" w:rsidP="00CE6A74">
      <w:pPr>
        <w:jc w:val="center"/>
        <w:rPr>
          <w:b/>
          <w:bCs/>
          <w:sz w:val="28"/>
          <w:szCs w:val="28"/>
        </w:rPr>
      </w:pPr>
      <w:r w:rsidRPr="002F7589">
        <w:rPr>
          <w:b/>
          <w:bCs/>
          <w:sz w:val="28"/>
          <w:szCs w:val="28"/>
        </w:rPr>
        <w:t xml:space="preserve">Финансовое управление администрации </w:t>
      </w:r>
    </w:p>
    <w:p w:rsidR="006A2BCA" w:rsidRPr="002F7589" w:rsidRDefault="006A2BCA" w:rsidP="00CE6A74">
      <w:pPr>
        <w:jc w:val="center"/>
        <w:rPr>
          <w:b/>
          <w:bCs/>
          <w:sz w:val="28"/>
          <w:szCs w:val="28"/>
        </w:rPr>
      </w:pPr>
      <w:r w:rsidRPr="002F7589">
        <w:rPr>
          <w:b/>
          <w:bCs/>
          <w:sz w:val="28"/>
          <w:szCs w:val="28"/>
        </w:rPr>
        <w:t>МО «Коношский муниципальный район»</w:t>
      </w:r>
    </w:p>
    <w:p w:rsidR="006A2BCA" w:rsidRPr="002F7589" w:rsidRDefault="006A2BCA" w:rsidP="00CE6A74">
      <w:pPr>
        <w:jc w:val="center"/>
      </w:pPr>
    </w:p>
    <w:p w:rsidR="006A2BCA" w:rsidRDefault="006A2BCA" w:rsidP="00CE6A74">
      <w:pPr>
        <w:jc w:val="center"/>
      </w:pPr>
    </w:p>
    <w:p w:rsidR="006A2BCA" w:rsidRPr="00604825" w:rsidRDefault="006A2BCA" w:rsidP="00CE6A74">
      <w:pPr>
        <w:jc w:val="center"/>
      </w:pPr>
    </w:p>
    <w:p w:rsidR="006A2BCA" w:rsidRPr="00064C23" w:rsidRDefault="006A2BCA" w:rsidP="00CE6A74">
      <w:pPr>
        <w:jc w:val="center"/>
        <w:rPr>
          <w:b/>
          <w:bCs/>
          <w:sz w:val="28"/>
          <w:szCs w:val="28"/>
        </w:rPr>
      </w:pPr>
      <w:r w:rsidRPr="00064C23">
        <w:rPr>
          <w:b/>
          <w:bCs/>
          <w:sz w:val="28"/>
          <w:szCs w:val="28"/>
        </w:rPr>
        <w:t xml:space="preserve">П Р И К А З </w:t>
      </w:r>
    </w:p>
    <w:p w:rsidR="006A2BCA" w:rsidRDefault="006A2BCA" w:rsidP="00CE6A74">
      <w:pPr>
        <w:jc w:val="center"/>
      </w:pPr>
    </w:p>
    <w:p w:rsidR="006A2BCA" w:rsidRPr="00604825" w:rsidRDefault="006A2BCA" w:rsidP="00CE6A74">
      <w:pPr>
        <w:jc w:val="center"/>
      </w:pPr>
    </w:p>
    <w:p w:rsidR="006A2BCA" w:rsidRPr="00064C23" w:rsidRDefault="006A2BCA" w:rsidP="00CE6A74">
      <w:pPr>
        <w:rPr>
          <w:sz w:val="28"/>
          <w:szCs w:val="28"/>
        </w:rPr>
      </w:pPr>
      <w:r>
        <w:t xml:space="preserve">          </w:t>
      </w:r>
      <w:r w:rsidRPr="00064C23">
        <w:rPr>
          <w:sz w:val="28"/>
          <w:szCs w:val="28"/>
        </w:rPr>
        <w:t xml:space="preserve">от </w:t>
      </w:r>
      <w:r>
        <w:rPr>
          <w:sz w:val="28"/>
          <w:szCs w:val="28"/>
        </w:rPr>
        <w:t>21 декабря</w:t>
      </w:r>
      <w:r w:rsidRPr="00064C2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064C2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Pr="00064C23">
        <w:rPr>
          <w:sz w:val="28"/>
          <w:szCs w:val="28"/>
        </w:rPr>
        <w:t xml:space="preserve">                                                       №</w:t>
      </w:r>
      <w:r>
        <w:rPr>
          <w:sz w:val="28"/>
          <w:szCs w:val="28"/>
        </w:rPr>
        <w:t xml:space="preserve"> 39 </w:t>
      </w:r>
      <w:r w:rsidRPr="00064C23">
        <w:rPr>
          <w:sz w:val="28"/>
          <w:szCs w:val="28"/>
        </w:rPr>
        <w:t>-у</w:t>
      </w:r>
    </w:p>
    <w:p w:rsidR="006A2BCA" w:rsidRPr="00064C23" w:rsidRDefault="006A2BCA" w:rsidP="00CE6A74">
      <w:pPr>
        <w:rPr>
          <w:sz w:val="28"/>
          <w:szCs w:val="28"/>
        </w:rPr>
      </w:pPr>
    </w:p>
    <w:p w:rsidR="006A2BCA" w:rsidRPr="00064C23" w:rsidRDefault="006A2BCA" w:rsidP="00CE6A7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Коноша, Архангельской области</w:t>
      </w:r>
    </w:p>
    <w:p w:rsidR="006A2BCA" w:rsidRDefault="006A2BCA" w:rsidP="00CE6A74">
      <w:pPr>
        <w:rPr>
          <w:sz w:val="28"/>
          <w:szCs w:val="28"/>
        </w:rPr>
      </w:pPr>
    </w:p>
    <w:p w:rsidR="006A2BCA" w:rsidRPr="00064C23" w:rsidRDefault="006A2BCA" w:rsidP="00CE6A74">
      <w:pPr>
        <w:rPr>
          <w:sz w:val="28"/>
          <w:szCs w:val="28"/>
        </w:rPr>
      </w:pPr>
    </w:p>
    <w:p w:rsidR="006A2BCA" w:rsidRPr="00064C23" w:rsidRDefault="006A2BCA" w:rsidP="00CE6A74">
      <w:pPr>
        <w:jc w:val="center"/>
        <w:rPr>
          <w:b/>
          <w:bCs/>
          <w:sz w:val="28"/>
          <w:szCs w:val="28"/>
        </w:rPr>
      </w:pPr>
      <w:r w:rsidRPr="00064C23">
        <w:rPr>
          <w:b/>
          <w:bCs/>
          <w:sz w:val="28"/>
          <w:szCs w:val="28"/>
        </w:rPr>
        <w:t>Об утверждении П</w:t>
      </w:r>
      <w:r>
        <w:rPr>
          <w:b/>
          <w:bCs/>
          <w:sz w:val="28"/>
          <w:szCs w:val="28"/>
        </w:rPr>
        <w:t>лана</w:t>
      </w:r>
    </w:p>
    <w:p w:rsidR="006A2BCA" w:rsidRPr="0026114A" w:rsidRDefault="006A2BCA" w:rsidP="00CE6A74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органа внутреннего муниципального финансового контроля в муниципальном образовании «Коношский муниципальный район»</w:t>
      </w:r>
    </w:p>
    <w:p w:rsidR="006A2BCA" w:rsidRDefault="006A2BCA" w:rsidP="00CE6A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4E4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осуществления внутреннего муниципального финансового контроля и контроля в сфере закупок товаров, работ, услуг для обеспечения муниципальных нужд в муниципальном образовании «Коношский муниципальный район», утвержденный постановлением администрации МО «Коношский муниципальный район» </w:t>
      </w:r>
      <w:r w:rsidRPr="0053055C">
        <w:rPr>
          <w:sz w:val="28"/>
          <w:szCs w:val="28"/>
        </w:rPr>
        <w:t>от 29.06.2015 года №439:</w:t>
      </w:r>
    </w:p>
    <w:p w:rsidR="006A2BCA" w:rsidRPr="00074E42" w:rsidRDefault="006A2BCA" w:rsidP="00CE6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BCA" w:rsidRDefault="006A2BCA" w:rsidP="00CE6A74">
      <w:pPr>
        <w:spacing w:after="480"/>
        <w:jc w:val="both"/>
        <w:rPr>
          <w:sz w:val="28"/>
          <w:szCs w:val="28"/>
        </w:rPr>
      </w:pPr>
      <w:r w:rsidRPr="00064C23">
        <w:rPr>
          <w:sz w:val="28"/>
          <w:szCs w:val="28"/>
        </w:rPr>
        <w:tab/>
      </w:r>
      <w:r w:rsidRPr="00ED161E">
        <w:rPr>
          <w:sz w:val="28"/>
          <w:szCs w:val="28"/>
        </w:rPr>
        <w:t>1</w:t>
      </w:r>
      <w:r w:rsidRPr="00064C23">
        <w:rPr>
          <w:sz w:val="28"/>
          <w:szCs w:val="28"/>
        </w:rPr>
        <w:t xml:space="preserve">. </w:t>
      </w:r>
      <w:r w:rsidRPr="008A3EAA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План работы органа внутреннего муниципального финансового контроля в муниципальном образовании «Коношский муниципальный район» на 2016 год.</w:t>
      </w:r>
    </w:p>
    <w:p w:rsidR="006A2BCA" w:rsidRPr="00074E42" w:rsidRDefault="006A2BCA" w:rsidP="00CE6A74">
      <w:pPr>
        <w:spacing w:after="480"/>
        <w:ind w:firstLine="708"/>
        <w:jc w:val="both"/>
        <w:rPr>
          <w:sz w:val="28"/>
          <w:szCs w:val="28"/>
        </w:rPr>
      </w:pPr>
      <w:r w:rsidRPr="00DE1598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 План работы на официальном сайте администрации муниципального образования «Коношский муниципальный район».</w:t>
      </w:r>
    </w:p>
    <w:p w:rsidR="006A2BCA" w:rsidRDefault="006A2BCA" w:rsidP="00CE6A74">
      <w:pPr>
        <w:jc w:val="both"/>
      </w:pPr>
    </w:p>
    <w:p w:rsidR="006A2BCA" w:rsidRDefault="006A2BCA" w:rsidP="00CE6A74">
      <w:pPr>
        <w:jc w:val="both"/>
      </w:pPr>
    </w:p>
    <w:p w:rsidR="006A2BCA" w:rsidRDefault="006A2BCA" w:rsidP="00CE6A74">
      <w:pPr>
        <w:jc w:val="both"/>
      </w:pPr>
    </w:p>
    <w:p w:rsidR="006A2BCA" w:rsidRDefault="006A2BCA" w:rsidP="00CE6A74">
      <w:pPr>
        <w:jc w:val="both"/>
      </w:pPr>
    </w:p>
    <w:p w:rsidR="006A2BCA" w:rsidRDefault="006A2BCA" w:rsidP="00CE6A74">
      <w:pPr>
        <w:jc w:val="both"/>
      </w:pPr>
    </w:p>
    <w:p w:rsidR="006A2BCA" w:rsidRPr="00064C23" w:rsidRDefault="006A2BCA" w:rsidP="00CE6A74">
      <w:pPr>
        <w:jc w:val="both"/>
        <w:rPr>
          <w:sz w:val="28"/>
          <w:szCs w:val="28"/>
        </w:rPr>
      </w:pPr>
      <w:r w:rsidRPr="00064C23">
        <w:rPr>
          <w:sz w:val="28"/>
          <w:szCs w:val="28"/>
        </w:rPr>
        <w:t>Начальник финансового управления</w:t>
      </w:r>
    </w:p>
    <w:p w:rsidR="006A2BCA" w:rsidRPr="00064C23" w:rsidRDefault="006A2BCA" w:rsidP="00CE6A74">
      <w:pPr>
        <w:jc w:val="both"/>
        <w:rPr>
          <w:sz w:val="28"/>
          <w:szCs w:val="28"/>
        </w:rPr>
      </w:pPr>
      <w:r w:rsidRPr="00064C23">
        <w:rPr>
          <w:sz w:val="28"/>
          <w:szCs w:val="28"/>
        </w:rPr>
        <w:t>администрации МО «Коношский</w:t>
      </w:r>
    </w:p>
    <w:p w:rsidR="006A2BCA" w:rsidRDefault="006A2BCA" w:rsidP="00CE6A74">
      <w:pPr>
        <w:jc w:val="both"/>
        <w:rPr>
          <w:sz w:val="28"/>
          <w:szCs w:val="28"/>
        </w:rPr>
      </w:pPr>
      <w:r w:rsidRPr="00064C23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064C23">
        <w:rPr>
          <w:sz w:val="28"/>
          <w:szCs w:val="28"/>
        </w:rPr>
        <w:t xml:space="preserve">район»       </w:t>
      </w:r>
      <w:r>
        <w:rPr>
          <w:sz w:val="28"/>
          <w:szCs w:val="28"/>
        </w:rPr>
        <w:t xml:space="preserve"> </w:t>
      </w:r>
      <w:r w:rsidRPr="00064C2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Pr="00064C2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064C23">
        <w:rPr>
          <w:sz w:val="28"/>
          <w:szCs w:val="28"/>
        </w:rPr>
        <w:t xml:space="preserve">     С.А.Кузнецова</w:t>
      </w:r>
    </w:p>
    <w:p w:rsidR="006A2BCA" w:rsidRDefault="006A2BCA" w:rsidP="00CE6A74">
      <w:pPr>
        <w:jc w:val="both"/>
        <w:rPr>
          <w:sz w:val="28"/>
          <w:szCs w:val="28"/>
        </w:rPr>
      </w:pPr>
    </w:p>
    <w:p w:rsidR="006A2BCA" w:rsidRDefault="006A2BCA" w:rsidP="00CE6A74"/>
    <w:p w:rsidR="006A2BCA" w:rsidRDefault="006A2BCA" w:rsidP="00E408EE">
      <w:pPr>
        <w:jc w:val="right"/>
      </w:pPr>
    </w:p>
    <w:p w:rsidR="006A2BCA" w:rsidRDefault="006A2BCA" w:rsidP="00E408EE">
      <w:pPr>
        <w:jc w:val="right"/>
      </w:pPr>
    </w:p>
    <w:p w:rsidR="006A2BCA" w:rsidRDefault="006A2BCA" w:rsidP="00E408EE">
      <w:pPr>
        <w:jc w:val="right"/>
      </w:pPr>
    </w:p>
    <w:p w:rsidR="006A2BCA" w:rsidRDefault="006A2BCA" w:rsidP="00E408EE">
      <w:pPr>
        <w:jc w:val="right"/>
      </w:pPr>
    </w:p>
    <w:p w:rsidR="006A2BCA" w:rsidRPr="008559F6" w:rsidRDefault="006A2BCA" w:rsidP="00E408EE">
      <w:pPr>
        <w:jc w:val="right"/>
      </w:pPr>
      <w:r>
        <w:t>У</w:t>
      </w:r>
      <w:r w:rsidRPr="008559F6">
        <w:t>ТВЕРЖДЕНО</w:t>
      </w:r>
    </w:p>
    <w:p w:rsidR="006A2BCA" w:rsidRDefault="006A2BCA" w:rsidP="00E408EE">
      <w:pPr>
        <w:jc w:val="right"/>
      </w:pPr>
      <w:r>
        <w:t>Приказом начальника финансового</w:t>
      </w:r>
    </w:p>
    <w:p w:rsidR="006A2BCA" w:rsidRDefault="006A2BCA" w:rsidP="00E408EE">
      <w:pPr>
        <w:jc w:val="right"/>
      </w:pPr>
      <w:r>
        <w:t>управления администрации МО</w:t>
      </w:r>
    </w:p>
    <w:p w:rsidR="006A2BCA" w:rsidRDefault="006A2BCA" w:rsidP="00E408EE">
      <w:pPr>
        <w:jc w:val="right"/>
      </w:pPr>
      <w:r>
        <w:t>«Коношский муниципальный район»</w:t>
      </w:r>
    </w:p>
    <w:p w:rsidR="006A2BCA" w:rsidRPr="008559F6" w:rsidRDefault="006A2BCA" w:rsidP="00E408EE">
      <w:pPr>
        <w:jc w:val="right"/>
      </w:pPr>
      <w:r>
        <w:t>№ 39 -у от 21.12.2015 года</w:t>
      </w:r>
      <w:r w:rsidRPr="008559F6"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Pr="008559F6">
        <w:t xml:space="preserve"> </w:t>
      </w: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Pr="008559F6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Pr="008559F6" w:rsidRDefault="006A2BCA" w:rsidP="00E408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59F6">
        <w:rPr>
          <w:rFonts w:ascii="Times New Roman" w:hAnsi="Times New Roman" w:cs="Times New Roman"/>
          <w:sz w:val="24"/>
          <w:szCs w:val="24"/>
        </w:rPr>
        <w:t>ПЛАНА РАБОТЫ</w:t>
      </w:r>
    </w:p>
    <w:p w:rsidR="006A2BCA" w:rsidRPr="008559F6" w:rsidRDefault="006A2BCA" w:rsidP="00E408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</w:t>
      </w:r>
      <w:r w:rsidRPr="008559F6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 финансового контроля 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«Коношский муниципальный район»</w:t>
      </w:r>
    </w:p>
    <w:p w:rsidR="006A2BCA" w:rsidRDefault="006A2BCA" w:rsidP="00E408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59F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9F6">
        <w:rPr>
          <w:rFonts w:ascii="Times New Roman" w:hAnsi="Times New Roman" w:cs="Times New Roman"/>
          <w:sz w:val="24"/>
          <w:szCs w:val="24"/>
        </w:rPr>
        <w:t>20</w:t>
      </w:r>
      <w:r w:rsidRPr="001D20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559F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6A2BCA" w:rsidRPr="008559F6" w:rsidRDefault="006A2BCA" w:rsidP="00E408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805"/>
        <w:gridCol w:w="1701"/>
        <w:gridCol w:w="1701"/>
      </w:tblGrid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2BCA" w:rsidRPr="008559F6">
        <w:trPr>
          <w:trHeight w:val="359"/>
        </w:trPr>
        <w:tc>
          <w:tcPr>
            <w:tcW w:w="9747" w:type="dxa"/>
            <w:gridSpan w:val="4"/>
          </w:tcPr>
          <w:p w:rsidR="006A2BCA" w:rsidRDefault="006A2BCA" w:rsidP="00405C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 – хозяйственной деятельности, достоверность </w:t>
            </w:r>
          </w:p>
          <w:p w:rsidR="006A2BCA" w:rsidRDefault="006A2BCA" w:rsidP="00405C43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отчетности, выполнение муниципального задания</w:t>
            </w:r>
          </w:p>
        </w:tc>
      </w:tr>
      <w:tr w:rsidR="006A2BCA" w:rsidRPr="008559F6">
        <w:trPr>
          <w:trHeight w:val="949"/>
        </w:trPr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«Ерцевская средняя школа»</w:t>
            </w:r>
          </w:p>
        </w:tc>
        <w:tc>
          <w:tcPr>
            <w:tcW w:w="1701" w:type="dxa"/>
          </w:tcPr>
          <w:p w:rsidR="006A2BCA" w:rsidRPr="00885D87" w:rsidRDefault="006A2BCA" w:rsidP="00B23A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A2BCA" w:rsidRPr="00885D87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6A2BCA" w:rsidRPr="008559F6">
        <w:trPr>
          <w:trHeight w:val="820"/>
        </w:trPr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«Эксплуатационно – техническое управление»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A2BCA" w:rsidRPr="00885D87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«Коношский районный краеведческий музей»</w:t>
            </w:r>
          </w:p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BCA" w:rsidRPr="00885D87" w:rsidRDefault="006A2BCA" w:rsidP="000A6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2014,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</w:tcPr>
          <w:p w:rsidR="006A2BCA" w:rsidRPr="00885D87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6A2BCA" w:rsidRPr="008559F6">
        <w:tc>
          <w:tcPr>
            <w:tcW w:w="540" w:type="dxa"/>
          </w:tcPr>
          <w:p w:rsidR="006A2BCA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«Коношская основная школа»</w:t>
            </w:r>
          </w:p>
        </w:tc>
        <w:tc>
          <w:tcPr>
            <w:tcW w:w="1701" w:type="dxa"/>
          </w:tcPr>
          <w:p w:rsidR="006A2BCA" w:rsidRPr="00885D87" w:rsidRDefault="006A2BCA" w:rsidP="000A6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«Коношский районный Дом детского творчества»</w:t>
            </w:r>
          </w:p>
        </w:tc>
        <w:tc>
          <w:tcPr>
            <w:tcW w:w="1701" w:type="dxa"/>
          </w:tcPr>
          <w:p w:rsidR="006A2BCA" w:rsidRPr="00885D87" w:rsidRDefault="006A2BCA" w:rsidP="000A6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«Коношская вечерняя (сменная) школа»</w:t>
            </w:r>
          </w:p>
        </w:tc>
        <w:tc>
          <w:tcPr>
            <w:tcW w:w="1701" w:type="dxa"/>
          </w:tcPr>
          <w:p w:rsidR="006A2BCA" w:rsidRPr="00885D87" w:rsidRDefault="006A2BCA" w:rsidP="000A6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«Теремок»</w:t>
            </w:r>
          </w:p>
        </w:tc>
        <w:tc>
          <w:tcPr>
            <w:tcW w:w="1701" w:type="dxa"/>
          </w:tcPr>
          <w:p w:rsidR="006A2BCA" w:rsidRPr="00885D87" w:rsidRDefault="006A2BCA" w:rsidP="000A6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6A2BCA" w:rsidRPr="008559F6">
        <w:tc>
          <w:tcPr>
            <w:tcW w:w="540" w:type="dxa"/>
          </w:tcPr>
          <w:p w:rsidR="006A2BCA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«Коношская детско-юношеская спортивная школа»</w:t>
            </w:r>
          </w:p>
        </w:tc>
        <w:tc>
          <w:tcPr>
            <w:tcW w:w="1701" w:type="dxa"/>
          </w:tcPr>
          <w:p w:rsidR="006A2BCA" w:rsidRPr="00885D87" w:rsidRDefault="006A2BCA" w:rsidP="000A64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A2BCA" w:rsidRPr="008559F6">
        <w:tc>
          <w:tcPr>
            <w:tcW w:w="9747" w:type="dxa"/>
            <w:gridSpan w:val="4"/>
          </w:tcPr>
          <w:p w:rsidR="006A2BCA" w:rsidRPr="003C2A1F" w:rsidRDefault="006A2BCA" w:rsidP="003C2A1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2. О</w:t>
            </w:r>
            <w:r w:rsidRPr="003C2A1F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е</w:t>
            </w:r>
            <w:r w:rsidRPr="003C2A1F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 xml:space="preserve"> главным</w:t>
            </w: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и</w:t>
            </w:r>
            <w:r w:rsidRPr="003C2A1F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 xml:space="preserve"> администратором</w:t>
            </w: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и</w:t>
            </w:r>
            <w:r w:rsidRPr="003C2A1F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 xml:space="preserve"> бюджетных средств внутреннего финансового контроля и внутреннего финансового аудита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«Коношский муниципальный район»</w:t>
            </w:r>
          </w:p>
        </w:tc>
        <w:tc>
          <w:tcPr>
            <w:tcW w:w="1701" w:type="dxa"/>
          </w:tcPr>
          <w:p w:rsidR="006A2BCA" w:rsidRPr="00885D87" w:rsidRDefault="006A2BCA" w:rsidP="00541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текущий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«Коношский муниципальный район» </w:t>
            </w:r>
          </w:p>
        </w:tc>
        <w:tc>
          <w:tcPr>
            <w:tcW w:w="1701" w:type="dxa"/>
          </w:tcPr>
          <w:p w:rsidR="006A2BCA" w:rsidRPr="00885D87" w:rsidRDefault="006A2BCA" w:rsidP="00541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текущий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6A2BCA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</w:tr>
      <w:tr w:rsidR="006A2BCA" w:rsidRPr="008559F6">
        <w:tc>
          <w:tcPr>
            <w:tcW w:w="9747" w:type="dxa"/>
            <w:gridSpan w:val="4"/>
          </w:tcPr>
          <w:p w:rsidR="006A2BCA" w:rsidRPr="00885D87" w:rsidRDefault="006A2BCA" w:rsidP="008A241A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контрольные мероприятия</w:t>
            </w:r>
          </w:p>
        </w:tc>
      </w:tr>
      <w:tr w:rsidR="006A2BCA" w:rsidRPr="008559F6">
        <w:tc>
          <w:tcPr>
            <w:tcW w:w="540" w:type="dxa"/>
          </w:tcPr>
          <w:p w:rsidR="006A2BCA" w:rsidRPr="00885D87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</w:tcPr>
          <w:p w:rsidR="006A2BCA" w:rsidRDefault="006A2BCA" w:rsidP="00027E2D">
            <w:pPr>
              <w:rPr>
                <w:lang w:eastAsia="en-US"/>
              </w:rPr>
            </w:pPr>
            <w:r w:rsidRPr="008559F6">
              <w:rPr>
                <w:lang w:eastAsia="en-US"/>
              </w:rPr>
              <w:t xml:space="preserve">Целевое использование средств местного бюджета в рамках реализации  муниципальных целевых программ </w:t>
            </w:r>
            <w:r>
              <w:rPr>
                <w:lang w:eastAsia="en-US"/>
              </w:rPr>
              <w:t>МО «Коношский муниципальный район».</w:t>
            </w:r>
          </w:p>
          <w:p w:rsidR="006A2BCA" w:rsidRPr="00885D87" w:rsidRDefault="006A2BCA" w:rsidP="00027E2D"/>
        </w:tc>
        <w:tc>
          <w:tcPr>
            <w:tcW w:w="1701" w:type="dxa"/>
          </w:tcPr>
          <w:p w:rsidR="006A2BCA" w:rsidRPr="00885D87" w:rsidRDefault="006A2BCA" w:rsidP="00541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 по текущий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A2BCA" w:rsidRPr="008559F6">
        <w:tc>
          <w:tcPr>
            <w:tcW w:w="540" w:type="dxa"/>
          </w:tcPr>
          <w:p w:rsidR="006A2BCA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и иных нормативных актов Российской Федерации  о размещении заказов (о контрактной системе в сфере закупок)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ГРБС, в казенных и муниципальных бюджетных учреждениях МО «Коношский муниципальный район»</w:t>
            </w:r>
          </w:p>
        </w:tc>
        <w:tc>
          <w:tcPr>
            <w:tcW w:w="1701" w:type="dxa"/>
          </w:tcPr>
          <w:p w:rsidR="006A2BCA" w:rsidRPr="00885D87" w:rsidRDefault="006A2BCA" w:rsidP="008A24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A2BCA" w:rsidRPr="008559F6">
        <w:tc>
          <w:tcPr>
            <w:tcW w:w="540" w:type="dxa"/>
          </w:tcPr>
          <w:p w:rsidR="006A2BCA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:rsidR="006A2BCA" w:rsidRDefault="006A2BCA" w:rsidP="00F10267">
            <w:pPr>
              <w:tabs>
                <w:tab w:val="left" w:pos="907"/>
              </w:tabs>
              <w:rPr>
                <w:lang w:eastAsia="en-US"/>
              </w:rPr>
            </w:pPr>
            <w:r w:rsidRPr="00483738">
              <w:t xml:space="preserve">Проверка исполнения рекомендаций </w:t>
            </w:r>
            <w:r>
              <w:t>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A2BCA" w:rsidRPr="008559F6">
        <w:tc>
          <w:tcPr>
            <w:tcW w:w="540" w:type="dxa"/>
          </w:tcPr>
          <w:p w:rsidR="006A2BCA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:rsidR="006A2BCA" w:rsidRPr="008559F6" w:rsidRDefault="006A2BCA" w:rsidP="00027E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Внеплановые контрольные мероприятия осуществляются </w:t>
            </w:r>
            <w:r w:rsidRPr="00743262">
              <w:t>в связи с поступлением обращений (поручений) Главы муниципального образования «Коношский муниципальный район», правоохранительных органов, депутатских запросов, обращений иных государственных органов, органов местного самоуправления, граждан и организаций.</w:t>
            </w:r>
          </w:p>
        </w:tc>
        <w:tc>
          <w:tcPr>
            <w:tcW w:w="1701" w:type="dxa"/>
          </w:tcPr>
          <w:p w:rsidR="006A2BCA" w:rsidRPr="00885D87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BCA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A2BCA" w:rsidRPr="00596D60">
        <w:tc>
          <w:tcPr>
            <w:tcW w:w="540" w:type="dxa"/>
          </w:tcPr>
          <w:p w:rsidR="006A2BCA" w:rsidRPr="00596D60" w:rsidRDefault="006A2BCA" w:rsidP="00027E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:rsidR="006A2BCA" w:rsidRPr="00596D60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96D60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596D60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внутреннего муниципального  финансового контроля  администрации муниципального образования «Коношский муниципальный район»</w:t>
            </w:r>
          </w:p>
          <w:p w:rsidR="006A2BCA" w:rsidRPr="00596D60" w:rsidRDefault="006A2BCA" w:rsidP="00596D60">
            <w:pPr>
              <w:rPr>
                <w:lang w:eastAsia="en-US"/>
              </w:rPr>
            </w:pPr>
            <w:r w:rsidRPr="00596D60">
              <w:t xml:space="preserve">  на 201</w:t>
            </w:r>
            <w:r>
              <w:t>7</w:t>
            </w:r>
            <w:r w:rsidRPr="00596D60">
              <w:t xml:space="preserve"> год</w:t>
            </w:r>
          </w:p>
        </w:tc>
        <w:tc>
          <w:tcPr>
            <w:tcW w:w="1701" w:type="dxa"/>
          </w:tcPr>
          <w:p w:rsidR="006A2BCA" w:rsidRPr="00596D60" w:rsidRDefault="006A2BCA" w:rsidP="00027E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BCA" w:rsidRPr="00596D60" w:rsidRDefault="006A2BCA" w:rsidP="00596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декабря </w:t>
            </w:r>
          </w:p>
        </w:tc>
      </w:tr>
    </w:tbl>
    <w:p w:rsidR="006A2BCA" w:rsidRPr="00596D60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ОБУ и О</w:t>
      </w:r>
    </w:p>
    <w:p w:rsidR="006A2BCA" w:rsidRDefault="006A2BCA" w:rsidP="00E408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контролёр- ревизор                                                                                      А.А. Масленникова</w:t>
      </w:r>
    </w:p>
    <w:sectPr w:rsidR="006A2BCA" w:rsidSect="0081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581"/>
    <w:multiLevelType w:val="hybridMultilevel"/>
    <w:tmpl w:val="1B1C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3DB6"/>
    <w:multiLevelType w:val="hybridMultilevel"/>
    <w:tmpl w:val="22B25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8EE"/>
    <w:rsid w:val="00027E2D"/>
    <w:rsid w:val="00056D6C"/>
    <w:rsid w:val="00064C23"/>
    <w:rsid w:val="00074E42"/>
    <w:rsid w:val="000A6466"/>
    <w:rsid w:val="0018769A"/>
    <w:rsid w:val="001D20E3"/>
    <w:rsid w:val="00237C02"/>
    <w:rsid w:val="0026114A"/>
    <w:rsid w:val="00262FE0"/>
    <w:rsid w:val="002F7589"/>
    <w:rsid w:val="003C2A1F"/>
    <w:rsid w:val="00405C43"/>
    <w:rsid w:val="0041210D"/>
    <w:rsid w:val="00476BCA"/>
    <w:rsid w:val="00483738"/>
    <w:rsid w:val="004E2769"/>
    <w:rsid w:val="0053055C"/>
    <w:rsid w:val="00541D2D"/>
    <w:rsid w:val="00596D60"/>
    <w:rsid w:val="005B7A4C"/>
    <w:rsid w:val="00604825"/>
    <w:rsid w:val="006A2BCA"/>
    <w:rsid w:val="00743262"/>
    <w:rsid w:val="00812AE1"/>
    <w:rsid w:val="008559F6"/>
    <w:rsid w:val="00885D87"/>
    <w:rsid w:val="008A241A"/>
    <w:rsid w:val="008A3EAA"/>
    <w:rsid w:val="008F0731"/>
    <w:rsid w:val="009836FE"/>
    <w:rsid w:val="00A95340"/>
    <w:rsid w:val="00A96963"/>
    <w:rsid w:val="00B23A05"/>
    <w:rsid w:val="00BE2884"/>
    <w:rsid w:val="00CE6A74"/>
    <w:rsid w:val="00D15988"/>
    <w:rsid w:val="00DE1598"/>
    <w:rsid w:val="00E408EE"/>
    <w:rsid w:val="00ED161E"/>
    <w:rsid w:val="00EF4221"/>
    <w:rsid w:val="00F10267"/>
    <w:rsid w:val="00F1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08E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672</Words>
  <Characters>3832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</dc:creator>
  <cp:keywords/>
  <dc:description/>
  <cp:lastModifiedBy>*</cp:lastModifiedBy>
  <cp:revision>9</cp:revision>
  <cp:lastPrinted>2015-12-21T12:08:00Z</cp:lastPrinted>
  <dcterms:created xsi:type="dcterms:W3CDTF">2015-12-21T07:07:00Z</dcterms:created>
  <dcterms:modified xsi:type="dcterms:W3CDTF">2015-12-22T05:45:00Z</dcterms:modified>
</cp:coreProperties>
</file>