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CD" w:rsidRDefault="002A18CD" w:rsidP="008B18D8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0FF">
        <w:rPr>
          <w:rFonts w:ascii="Times New Roman" w:hAnsi="Times New Roman"/>
          <w:b/>
          <w:sz w:val="28"/>
          <w:szCs w:val="28"/>
        </w:rPr>
        <w:t>АДМИНИСТР</w:t>
      </w:r>
      <w:r>
        <w:rPr>
          <w:rFonts w:ascii="Times New Roman" w:hAnsi="Times New Roman"/>
          <w:b/>
          <w:sz w:val="28"/>
          <w:szCs w:val="28"/>
        </w:rPr>
        <w:t>АЦИЯ МУНИЦИПАЛЬНОГО ОБРАЗОВАНИЯ</w:t>
      </w:r>
    </w:p>
    <w:p w:rsidR="002A18CD" w:rsidRPr="00C820FF" w:rsidRDefault="002A18CD" w:rsidP="00865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0FF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2A18CD" w:rsidRPr="006A5145" w:rsidRDefault="002A18CD" w:rsidP="00865F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6A5145" w:rsidRDefault="002A18CD" w:rsidP="00865F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C820FF" w:rsidRDefault="002A18CD" w:rsidP="00865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0F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A18CD" w:rsidRPr="006A5145" w:rsidRDefault="002A18CD" w:rsidP="00865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8CD" w:rsidRPr="006A5145" w:rsidRDefault="002A18CD" w:rsidP="00865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8CD" w:rsidRPr="00C820FF" w:rsidRDefault="002A18CD" w:rsidP="00865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 мая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274</w:t>
      </w:r>
    </w:p>
    <w:p w:rsidR="002A18CD" w:rsidRPr="006A5145" w:rsidRDefault="002A18CD" w:rsidP="00865F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6A5145" w:rsidRDefault="002A18CD" w:rsidP="00865F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Default="002A18CD" w:rsidP="00865FC5">
      <w:pPr>
        <w:spacing w:after="0" w:line="240" w:lineRule="auto"/>
        <w:jc w:val="center"/>
      </w:pPr>
      <w:r w:rsidRPr="00C820FF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2A18CD" w:rsidRPr="006A5145" w:rsidRDefault="002A18CD" w:rsidP="00865F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Default="002A18CD" w:rsidP="00865F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6A5145" w:rsidRDefault="002A18CD" w:rsidP="00865F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0054EA" w:rsidRDefault="002A18CD" w:rsidP="00005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54EA">
        <w:rPr>
          <w:rFonts w:ascii="Times New Roman" w:hAnsi="Times New Roman"/>
          <w:b/>
          <w:sz w:val="26"/>
          <w:szCs w:val="26"/>
        </w:rPr>
        <w:t>Об утверждении Реестра</w:t>
      </w:r>
    </w:p>
    <w:p w:rsidR="002A18CD" w:rsidRPr="000054EA" w:rsidRDefault="002A18CD" w:rsidP="00005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54EA">
        <w:rPr>
          <w:rFonts w:ascii="Times New Roman" w:hAnsi="Times New Roman"/>
          <w:b/>
          <w:sz w:val="26"/>
          <w:szCs w:val="26"/>
        </w:rPr>
        <w:t>муниципальных маршрутов регулярных перевозок на территории муниципального образования «Коношский муниципальный район»</w:t>
      </w:r>
    </w:p>
    <w:p w:rsidR="002A18CD" w:rsidRPr="000054EA" w:rsidRDefault="002A18CD" w:rsidP="00005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54EA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:rsidR="002A18CD" w:rsidRPr="000054EA" w:rsidRDefault="002A18CD" w:rsidP="00005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8CD" w:rsidRPr="000054EA" w:rsidRDefault="002A18CD" w:rsidP="00005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8CD" w:rsidRPr="000054EA" w:rsidRDefault="002A18CD" w:rsidP="000054E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54EA">
        <w:rPr>
          <w:rFonts w:ascii="Times New Roman" w:hAnsi="Times New Roman"/>
          <w:sz w:val="26"/>
          <w:szCs w:val="26"/>
        </w:rPr>
        <w:t xml:space="preserve">В соответствии с Федеральным законом от 13 июля 2015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0054EA">
        <w:rPr>
          <w:rFonts w:ascii="Times New Roman" w:hAnsi="Times New Roman"/>
          <w:sz w:val="26"/>
          <w:szCs w:val="26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 законом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0054EA">
        <w:rPr>
          <w:rFonts w:ascii="Times New Roman" w:hAnsi="Times New Roman"/>
          <w:sz w:val="26"/>
          <w:szCs w:val="26"/>
        </w:rPr>
        <w:t>30 мая 2014 года № 130-8-ОЗ «Об организации транспортного обслуживания населения автомобильным транспортом общего пользования в Архангельской области», администрация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54EA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2A18CD" w:rsidRPr="000054EA" w:rsidRDefault="002A18CD" w:rsidP="00005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прилагаемый </w:t>
      </w:r>
      <w:r w:rsidRPr="000054EA">
        <w:rPr>
          <w:rFonts w:ascii="Times New Roman" w:hAnsi="Times New Roman"/>
          <w:sz w:val="26"/>
          <w:szCs w:val="26"/>
        </w:rPr>
        <w:t>Реестр муниципальных маршрутов регулярных перевозок на территории муниципального образования «Коношский муниципальный район Архангельской области.</w:t>
      </w:r>
    </w:p>
    <w:p w:rsidR="002A18CD" w:rsidRPr="000054EA" w:rsidRDefault="002A18CD" w:rsidP="00005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0054EA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муниципального образования «Коношский муниципальный район»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0054EA">
        <w:rPr>
          <w:rFonts w:ascii="Times New Roman" w:hAnsi="Times New Roman"/>
          <w:sz w:val="26"/>
          <w:szCs w:val="26"/>
        </w:rPr>
        <w:t>21 сентября 2016 года № 465 «Об утверждении Реестра муни</w:t>
      </w:r>
      <w:r>
        <w:rPr>
          <w:rFonts w:ascii="Times New Roman" w:hAnsi="Times New Roman"/>
          <w:sz w:val="26"/>
          <w:szCs w:val="26"/>
        </w:rPr>
        <w:t xml:space="preserve">ципальных маршрутов регулярных </w:t>
      </w:r>
      <w:r w:rsidRPr="000054EA">
        <w:rPr>
          <w:rFonts w:ascii="Times New Roman" w:hAnsi="Times New Roman"/>
          <w:sz w:val="26"/>
          <w:szCs w:val="26"/>
        </w:rPr>
        <w:t>перевозок на территории муниципального образования «Коношский муниципальный район» Архангельской области».</w:t>
      </w:r>
    </w:p>
    <w:p w:rsidR="002A18CD" w:rsidRPr="000054EA" w:rsidRDefault="002A18CD" w:rsidP="00005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054EA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54EA">
        <w:rPr>
          <w:rFonts w:ascii="Times New Roman" w:hAnsi="Times New Roman"/>
          <w:sz w:val="26"/>
          <w:szCs w:val="26"/>
        </w:rPr>
        <w:t>Первого заместителя Главы администрации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54EA">
        <w:rPr>
          <w:rFonts w:ascii="Times New Roman" w:hAnsi="Times New Roman"/>
          <w:sz w:val="26"/>
          <w:szCs w:val="26"/>
        </w:rPr>
        <w:t>«Коношский муниципальный район» В.В.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54EA">
        <w:rPr>
          <w:rFonts w:ascii="Times New Roman" w:hAnsi="Times New Roman"/>
          <w:sz w:val="26"/>
          <w:szCs w:val="26"/>
        </w:rPr>
        <w:t>Лебедева.</w:t>
      </w:r>
    </w:p>
    <w:p w:rsidR="002A18CD" w:rsidRPr="000054EA" w:rsidRDefault="002A18CD" w:rsidP="000054EA">
      <w:pPr>
        <w:pStyle w:val="NoSpacing"/>
        <w:tabs>
          <w:tab w:val="left" w:pos="2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054EA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 и подлежит опубликованию (обнародованию) на официальном сайте муниципального образования «Коношский муниципальный район»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54EA">
        <w:rPr>
          <w:rFonts w:ascii="Times New Roman" w:hAnsi="Times New Roman"/>
          <w:sz w:val="26"/>
          <w:szCs w:val="26"/>
        </w:rPr>
        <w:t>в разделе «Транспорт».</w:t>
      </w:r>
    </w:p>
    <w:p w:rsidR="002A18CD" w:rsidRPr="000054EA" w:rsidRDefault="002A18CD" w:rsidP="000054EA">
      <w:pPr>
        <w:pStyle w:val="NoSpacing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</w:p>
    <w:p w:rsidR="002A18CD" w:rsidRPr="000054EA" w:rsidRDefault="002A18CD" w:rsidP="000054EA">
      <w:pPr>
        <w:pStyle w:val="NoSpacing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</w:p>
    <w:p w:rsidR="002A18CD" w:rsidRPr="000054EA" w:rsidRDefault="002A18CD" w:rsidP="000054EA">
      <w:pPr>
        <w:pStyle w:val="NoSpacing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</w:p>
    <w:p w:rsidR="002A18CD" w:rsidRPr="000054EA" w:rsidRDefault="002A18CD" w:rsidP="000054EA">
      <w:pPr>
        <w:pStyle w:val="NoSpacing"/>
        <w:tabs>
          <w:tab w:val="left" w:pos="284"/>
        </w:tabs>
        <w:rPr>
          <w:rFonts w:ascii="Times New Roman" w:hAnsi="Times New Roman"/>
          <w:b/>
          <w:sz w:val="26"/>
          <w:szCs w:val="26"/>
        </w:rPr>
      </w:pPr>
      <w:r w:rsidRPr="000054EA">
        <w:rPr>
          <w:rFonts w:ascii="Times New Roman" w:hAnsi="Times New Roman"/>
          <w:b/>
          <w:sz w:val="26"/>
          <w:szCs w:val="26"/>
        </w:rPr>
        <w:t xml:space="preserve">Исполняющий обязанности </w:t>
      </w:r>
    </w:p>
    <w:p w:rsidR="002A18CD" w:rsidRPr="000054EA" w:rsidRDefault="002A18CD" w:rsidP="000054EA">
      <w:pPr>
        <w:pStyle w:val="NoSpacing"/>
        <w:rPr>
          <w:rFonts w:ascii="Times New Roman" w:hAnsi="Times New Roman"/>
          <w:b/>
          <w:sz w:val="26"/>
          <w:szCs w:val="26"/>
        </w:rPr>
      </w:pPr>
      <w:r w:rsidRPr="000054EA">
        <w:rPr>
          <w:rFonts w:ascii="Times New Roman" w:hAnsi="Times New Roman"/>
          <w:b/>
          <w:sz w:val="26"/>
          <w:szCs w:val="26"/>
        </w:rPr>
        <w:t>Главы администрации</w:t>
      </w:r>
    </w:p>
    <w:p w:rsidR="002A18CD" w:rsidRPr="000054EA" w:rsidRDefault="002A18CD" w:rsidP="000054EA">
      <w:pPr>
        <w:pStyle w:val="NoSpacing"/>
        <w:tabs>
          <w:tab w:val="left" w:pos="7810"/>
        </w:tabs>
        <w:rPr>
          <w:rFonts w:ascii="Times New Roman" w:hAnsi="Times New Roman"/>
          <w:b/>
          <w:sz w:val="26"/>
          <w:szCs w:val="26"/>
        </w:rPr>
      </w:pPr>
      <w:r w:rsidRPr="000054EA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0054EA">
        <w:rPr>
          <w:rFonts w:ascii="Times New Roman" w:hAnsi="Times New Roman"/>
          <w:b/>
          <w:sz w:val="26"/>
          <w:szCs w:val="26"/>
        </w:rPr>
        <w:tab/>
        <w:t>В.В. Лебедев</w:t>
      </w:r>
    </w:p>
    <w:p w:rsidR="002A18CD" w:rsidRDefault="002A18CD" w:rsidP="00E8426A">
      <w:pPr>
        <w:spacing w:after="0" w:line="240" w:lineRule="auto"/>
        <w:rPr>
          <w:rFonts w:ascii="Times New Roman" w:hAnsi="Times New Roman"/>
          <w:sz w:val="24"/>
          <w:szCs w:val="24"/>
        </w:rPr>
        <w:sectPr w:rsidR="002A18CD" w:rsidSect="000054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A18CD" w:rsidRPr="00D80468" w:rsidRDefault="002A18CD" w:rsidP="00AA7ADF">
      <w:pPr>
        <w:spacing w:after="0" w:line="240" w:lineRule="auto"/>
        <w:ind w:left="106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2A18CD" w:rsidRPr="00D80468" w:rsidRDefault="002A18CD" w:rsidP="00AA7ADF">
      <w:pPr>
        <w:spacing w:after="0" w:line="240" w:lineRule="auto"/>
        <w:ind w:left="106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D8046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A18CD" w:rsidRPr="00D80468" w:rsidRDefault="002A18CD" w:rsidP="00AA7ADF">
      <w:pPr>
        <w:spacing w:after="0" w:line="240" w:lineRule="auto"/>
        <w:ind w:left="10632"/>
        <w:jc w:val="center"/>
        <w:rPr>
          <w:rFonts w:ascii="Times New Roman" w:hAnsi="Times New Roman"/>
          <w:sz w:val="24"/>
          <w:szCs w:val="24"/>
        </w:rPr>
      </w:pPr>
      <w:r w:rsidRPr="00D80468">
        <w:rPr>
          <w:rFonts w:ascii="Times New Roman" w:hAnsi="Times New Roman"/>
          <w:sz w:val="24"/>
          <w:szCs w:val="24"/>
        </w:rPr>
        <w:t>муниципального об</w:t>
      </w:r>
      <w:bookmarkStart w:id="0" w:name="_GoBack"/>
      <w:bookmarkEnd w:id="0"/>
      <w:r w:rsidRPr="00D80468">
        <w:rPr>
          <w:rFonts w:ascii="Times New Roman" w:hAnsi="Times New Roman"/>
          <w:sz w:val="24"/>
          <w:szCs w:val="24"/>
        </w:rPr>
        <w:t>разования</w:t>
      </w:r>
    </w:p>
    <w:p w:rsidR="002A18CD" w:rsidRPr="00D80468" w:rsidRDefault="002A18CD" w:rsidP="00AA7ADF">
      <w:pPr>
        <w:spacing w:after="0" w:line="240" w:lineRule="auto"/>
        <w:ind w:left="10632"/>
        <w:jc w:val="center"/>
        <w:rPr>
          <w:rFonts w:ascii="Times New Roman" w:hAnsi="Times New Roman"/>
          <w:sz w:val="24"/>
          <w:szCs w:val="24"/>
        </w:rPr>
      </w:pPr>
      <w:r w:rsidRPr="00D80468">
        <w:rPr>
          <w:rFonts w:ascii="Times New Roman" w:hAnsi="Times New Roman"/>
          <w:sz w:val="24"/>
          <w:szCs w:val="24"/>
        </w:rPr>
        <w:t>«Коношский муниципальный район»</w:t>
      </w:r>
    </w:p>
    <w:p w:rsidR="002A18CD" w:rsidRDefault="002A18CD" w:rsidP="00AA7ADF">
      <w:pPr>
        <w:spacing w:after="0" w:line="240" w:lineRule="auto"/>
        <w:ind w:left="106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мая</w:t>
      </w:r>
      <w:r w:rsidRPr="00D8046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D80468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</w:t>
        </w:r>
        <w:r w:rsidRPr="00D80468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80468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274</w:t>
      </w:r>
    </w:p>
    <w:p w:rsidR="002A18CD" w:rsidRDefault="002A18CD" w:rsidP="00AA7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AA7ADF" w:rsidRDefault="002A18CD" w:rsidP="00AA7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283AD6" w:rsidRDefault="002A18CD" w:rsidP="00AA7A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AD6">
        <w:rPr>
          <w:rFonts w:ascii="Times New Roman" w:hAnsi="Times New Roman" w:cs="Times New Roman"/>
          <w:b/>
          <w:color w:val="000000"/>
          <w:sz w:val="24"/>
          <w:szCs w:val="24"/>
        </w:rPr>
        <w:t>Р Е Е С Т Р</w:t>
      </w:r>
    </w:p>
    <w:p w:rsidR="002A18CD" w:rsidRDefault="002A18CD" w:rsidP="00283A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AD6">
        <w:rPr>
          <w:rFonts w:ascii="Times New Roman" w:hAnsi="Times New Roman" w:cs="Times New Roman"/>
          <w:b/>
          <w:sz w:val="24"/>
          <w:szCs w:val="24"/>
        </w:rPr>
        <w:t>муниципальных маршрутов регулярных перевозок на террито</w:t>
      </w:r>
      <w:r>
        <w:rPr>
          <w:rFonts w:ascii="Times New Roman" w:hAnsi="Times New Roman" w:cs="Times New Roman"/>
          <w:b/>
          <w:sz w:val="24"/>
          <w:szCs w:val="24"/>
        </w:rPr>
        <w:t>рии</w:t>
      </w:r>
    </w:p>
    <w:p w:rsidR="002A18CD" w:rsidRPr="00283AD6" w:rsidRDefault="002A18CD" w:rsidP="00283AD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AD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D6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 Архангельской области</w:t>
      </w:r>
    </w:p>
    <w:p w:rsidR="002A18CD" w:rsidRPr="00283AD6" w:rsidRDefault="002A18CD" w:rsidP="00AA7AD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67"/>
        <w:gridCol w:w="1843"/>
        <w:gridCol w:w="1842"/>
        <w:gridCol w:w="1968"/>
        <w:gridCol w:w="693"/>
        <w:gridCol w:w="1134"/>
        <w:gridCol w:w="1134"/>
        <w:gridCol w:w="993"/>
        <w:gridCol w:w="851"/>
        <w:gridCol w:w="1133"/>
        <w:gridCol w:w="1843"/>
      </w:tblGrid>
      <w:tr w:rsidR="002A18CD" w:rsidRPr="00B33F1B" w:rsidTr="00691683">
        <w:trPr>
          <w:cantSplit/>
          <w:trHeight w:val="1934"/>
        </w:trPr>
        <w:tc>
          <w:tcPr>
            <w:tcW w:w="710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567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843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маршрута</w:t>
            </w:r>
          </w:p>
        </w:tc>
        <w:tc>
          <w:tcPr>
            <w:tcW w:w="1842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1968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улиц, по которым осуществляется движение маршрута</w:t>
            </w:r>
          </w:p>
        </w:tc>
        <w:tc>
          <w:tcPr>
            <w:tcW w:w="693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1134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1134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993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Вид, класс и максимальное количество ТС</w:t>
            </w:r>
          </w:p>
        </w:tc>
        <w:tc>
          <w:tcPr>
            <w:tcW w:w="851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1133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юридического лица, Ф.И.О. индивидуального предпринимателя, место нахождения (адрес)</w:t>
            </w:r>
          </w:p>
        </w:tc>
      </w:tr>
      <w:tr w:rsidR="002A18CD" w:rsidRPr="00B33F1B" w:rsidTr="00691683">
        <w:tc>
          <w:tcPr>
            <w:tcW w:w="710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68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3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2A18CD" w:rsidRPr="00B33F1B" w:rsidTr="00691683">
        <w:tc>
          <w:tcPr>
            <w:tcW w:w="710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Климовская</w:t>
            </w:r>
          </w:p>
        </w:tc>
        <w:tc>
          <w:tcPr>
            <w:tcW w:w="1842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вокзал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СХТ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Сосновка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Ануфриево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Плоское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Занива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Климовская</w:t>
            </w:r>
          </w:p>
        </w:tc>
        <w:tc>
          <w:tcPr>
            <w:tcW w:w="1968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Вокзальная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Западная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Вожега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Сосновка –Климовсчкая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Поздеевская</w:t>
            </w:r>
          </w:p>
        </w:tc>
        <w:tc>
          <w:tcPr>
            <w:tcW w:w="6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только в установ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1134" w:type="dxa"/>
          </w:tcPr>
          <w:p w:rsidR="002A18CD" w:rsidRPr="00B33F1B" w:rsidRDefault="002A18CD" w:rsidP="008B18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автобус, 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средний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Виктор Афанасьевич,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Коноша,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95</w:t>
            </w:r>
          </w:p>
        </w:tc>
      </w:tr>
      <w:tr w:rsidR="002A18CD" w:rsidRPr="00B33F1B" w:rsidTr="00691683">
        <w:trPr>
          <w:trHeight w:val="2495"/>
        </w:trPr>
        <w:tc>
          <w:tcPr>
            <w:tcW w:w="710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Мирный</w:t>
            </w:r>
          </w:p>
        </w:tc>
        <w:tc>
          <w:tcPr>
            <w:tcW w:w="1842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вокзал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СХТ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Фатуново поворот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Фатуново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Мирный</w:t>
            </w:r>
          </w:p>
        </w:tc>
        <w:tc>
          <w:tcPr>
            <w:tcW w:w="1968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Вокзальная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Западная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Вожега,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Фатуново –</w:t>
            </w:r>
            <w:r w:rsidRPr="00B23906">
              <w:rPr>
                <w:rFonts w:ascii="Times New Roman" w:hAnsi="Times New Roman"/>
                <w:sz w:val="20"/>
                <w:szCs w:val="20"/>
              </w:rPr>
              <w:t>Дуроевская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Топоровская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Фатуново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Мирный</w:t>
            </w:r>
          </w:p>
        </w:tc>
        <w:tc>
          <w:tcPr>
            <w:tcW w:w="6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только в установ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1134" w:type="dxa"/>
          </w:tcPr>
          <w:p w:rsidR="002A18CD" w:rsidRPr="00B33F1B" w:rsidRDefault="002A18CD" w:rsidP="008B18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3" w:type="dxa"/>
          </w:tcPr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автобус, 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средний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Виктор Афанасьевич,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Коноша,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95</w:t>
            </w:r>
          </w:p>
        </w:tc>
      </w:tr>
    </w:tbl>
    <w:p w:rsidR="002A18CD" w:rsidRDefault="002A18CD" w:rsidP="00F33320">
      <w:pPr>
        <w:spacing w:after="0" w:line="240" w:lineRule="auto"/>
      </w:pP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67"/>
        <w:gridCol w:w="1843"/>
        <w:gridCol w:w="1842"/>
        <w:gridCol w:w="1968"/>
        <w:gridCol w:w="693"/>
        <w:gridCol w:w="1134"/>
        <w:gridCol w:w="1134"/>
        <w:gridCol w:w="993"/>
        <w:gridCol w:w="851"/>
        <w:gridCol w:w="1133"/>
        <w:gridCol w:w="1843"/>
      </w:tblGrid>
      <w:tr w:rsidR="002A18CD" w:rsidRPr="00B33F1B" w:rsidTr="00691683">
        <w:tc>
          <w:tcPr>
            <w:tcW w:w="710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</w:tcPr>
          <w:p w:rsidR="002A18CD" w:rsidRPr="00B33F1B" w:rsidRDefault="002A18CD" w:rsidP="00D6246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Пономаревская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п. Коноша</w:t>
            </w:r>
          </w:p>
        </w:tc>
        <w:tc>
          <w:tcPr>
            <w:tcW w:w="1842" w:type="dxa"/>
          </w:tcPr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Пономаревская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Зубатинская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Семеновская</w:t>
            </w:r>
          </w:p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Ширихановская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Фофановский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Пуминовская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Першинская</w:t>
            </w:r>
          </w:p>
          <w:p w:rsidR="002A18CD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Лычное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Нори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нская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Зеленая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Даниловская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площадь</w:t>
            </w:r>
          </w:p>
        </w:tc>
        <w:tc>
          <w:tcPr>
            <w:tcW w:w="1968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а/д Коноша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Вельск</w:t>
            </w:r>
          </w:p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Пуминово –Федуловская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Гринево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6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только в установ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9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автобус, малый класс,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Лукошкова Людмила Викторовна, Архангельская область, Коношский район, д. Большая Гора</w:t>
            </w:r>
          </w:p>
        </w:tc>
      </w:tr>
      <w:tr w:rsidR="002A18CD" w:rsidRPr="00B33F1B" w:rsidTr="00691683">
        <w:tc>
          <w:tcPr>
            <w:tcW w:w="710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Коноша –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Синцовская</w:t>
            </w:r>
          </w:p>
        </w:tc>
        <w:tc>
          <w:tcPr>
            <w:tcW w:w="1842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площадь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Зеленая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Нори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нская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Лычное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Першинская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Заручевская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Синцовская</w:t>
            </w:r>
          </w:p>
        </w:tc>
        <w:tc>
          <w:tcPr>
            <w:tcW w:w="1968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а/д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Коноша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Вельск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подъезд к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Папинская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а/д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Вельск</w:t>
            </w:r>
          </w:p>
        </w:tc>
        <w:tc>
          <w:tcPr>
            <w:tcW w:w="693" w:type="dxa"/>
          </w:tcPr>
          <w:p w:rsidR="002A18CD" w:rsidRPr="00B33F1B" w:rsidRDefault="002A18CD" w:rsidP="0011719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49,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только в установ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автобус, малый класс,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Виктор Афанасьевич,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Коноша,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95</w:t>
            </w:r>
          </w:p>
        </w:tc>
      </w:tr>
      <w:tr w:rsidR="002A18CD" w:rsidRPr="00B33F1B" w:rsidTr="00691683">
        <w:tc>
          <w:tcPr>
            <w:tcW w:w="710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843" w:type="dxa"/>
          </w:tcPr>
          <w:p w:rsidR="002A18CD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Ерцево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18CD" w:rsidRPr="00B33F1B" w:rsidRDefault="002A18CD" w:rsidP="00D6246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Коноша</w:t>
            </w:r>
          </w:p>
        </w:tc>
        <w:tc>
          <w:tcPr>
            <w:tcW w:w="1842" w:type="dxa"/>
          </w:tcPr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Ерцево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37 ПК</w:t>
            </w:r>
          </w:p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Раменье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Перхино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Фатуново поворот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СХТ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</w:tc>
        <w:tc>
          <w:tcPr>
            <w:tcW w:w="1968" w:type="dxa"/>
          </w:tcPr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Пересечная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Южная</w:t>
            </w:r>
          </w:p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Звездная</w:t>
            </w:r>
          </w:p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Коллективизации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  <w:p w:rsidR="002A18CD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Ерцево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2A18CD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а/д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Коноша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Вожега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Западная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6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только в установ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9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Виктор Афанасьевич,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Коноша,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95</w:t>
            </w:r>
          </w:p>
        </w:tc>
      </w:tr>
    </w:tbl>
    <w:p w:rsidR="002A18CD" w:rsidRPr="00F33320" w:rsidRDefault="002A18CD" w:rsidP="00F3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8CD" w:rsidRPr="00F33320" w:rsidRDefault="002A18CD" w:rsidP="00F3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8CD" w:rsidRDefault="002A18CD" w:rsidP="00F3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8CD" w:rsidRDefault="002A18CD" w:rsidP="00F3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8CD" w:rsidRDefault="002A18CD" w:rsidP="00F3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8CD" w:rsidRDefault="002A18CD" w:rsidP="00F3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8CD" w:rsidRPr="00F33320" w:rsidRDefault="002A18CD" w:rsidP="00F3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8CD" w:rsidRDefault="002A18CD" w:rsidP="00F3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8CD" w:rsidRPr="00F33320" w:rsidRDefault="002A18CD" w:rsidP="00F3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67"/>
        <w:gridCol w:w="1843"/>
        <w:gridCol w:w="1842"/>
        <w:gridCol w:w="1968"/>
        <w:gridCol w:w="693"/>
        <w:gridCol w:w="1134"/>
        <w:gridCol w:w="1134"/>
        <w:gridCol w:w="993"/>
        <w:gridCol w:w="851"/>
        <w:gridCol w:w="1133"/>
        <w:gridCol w:w="1843"/>
      </w:tblGrid>
      <w:tr w:rsidR="002A18CD" w:rsidRPr="00B33F1B" w:rsidTr="00691683">
        <w:tc>
          <w:tcPr>
            <w:tcW w:w="710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843" w:type="dxa"/>
          </w:tcPr>
          <w:p w:rsidR="002A18CD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Подюга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18CD" w:rsidRPr="00B33F1B" w:rsidRDefault="002A18CD" w:rsidP="00D6246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Коноша</w:t>
            </w:r>
          </w:p>
        </w:tc>
        <w:tc>
          <w:tcPr>
            <w:tcW w:w="1842" w:type="dxa"/>
          </w:tcPr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Подюга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Шенчуга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Норменга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Ивакинская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Вересово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Заречный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2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</w:tc>
        <w:tc>
          <w:tcPr>
            <w:tcW w:w="1968" w:type="dxa"/>
          </w:tcPr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Линейная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Железно-дорожная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Подюга: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Валдеево –Подюга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Николаевка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а/д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Няндома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2A18CD" w:rsidRPr="00B33F1B" w:rsidRDefault="002A18CD" w:rsidP="00553CC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6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только в установ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9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Виктор Афанасьевич,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Коноша,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95</w:t>
            </w:r>
          </w:p>
        </w:tc>
      </w:tr>
      <w:tr w:rsidR="002A18CD" w:rsidRPr="00B33F1B" w:rsidTr="00691683">
        <w:tc>
          <w:tcPr>
            <w:tcW w:w="710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</w:tcPr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Вандыш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2A18CD" w:rsidRPr="00B33F1B" w:rsidRDefault="002A18CD" w:rsidP="00D92E9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Коноша</w:t>
            </w:r>
          </w:p>
        </w:tc>
        <w:tc>
          <w:tcPr>
            <w:tcW w:w="1842" w:type="dxa"/>
          </w:tcPr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Вандыш вокзал</w:t>
            </w:r>
          </w:p>
          <w:p w:rsidR="002A18CD" w:rsidRPr="00B33F1B" w:rsidRDefault="002A18CD" w:rsidP="00A83B4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Фоминский</w:t>
            </w:r>
          </w:p>
          <w:p w:rsidR="002A18CD" w:rsidRPr="00B33F1B" w:rsidRDefault="002A18CD" w:rsidP="00A83B4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Вересово</w:t>
            </w:r>
          </w:p>
          <w:p w:rsidR="002A18CD" w:rsidRPr="00B33F1B" w:rsidRDefault="002A18CD" w:rsidP="00A83B4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Заречный</w:t>
            </w:r>
          </w:p>
          <w:p w:rsidR="002A18CD" w:rsidRPr="00B33F1B" w:rsidRDefault="002A18CD" w:rsidP="00A83B4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2</w:t>
            </w:r>
          </w:p>
          <w:p w:rsidR="002A18CD" w:rsidRPr="00B33F1B" w:rsidRDefault="002A18CD" w:rsidP="00A83B4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2A18CD" w:rsidRPr="00B33F1B" w:rsidRDefault="002A18CD" w:rsidP="00A83B4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</w:tc>
        <w:tc>
          <w:tcPr>
            <w:tcW w:w="1968" w:type="dxa"/>
          </w:tcPr>
          <w:p w:rsidR="002A18CD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а/д Коноша –Няндома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Волошка</w:t>
            </w:r>
          </w:p>
          <w:p w:rsidR="002A18CD" w:rsidRPr="00B33F1B" w:rsidRDefault="002A18CD" w:rsidP="00A83B4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Няндома</w:t>
            </w:r>
          </w:p>
          <w:p w:rsidR="002A18CD" w:rsidRPr="00B33F1B" w:rsidRDefault="002A18CD" w:rsidP="00A83B4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2A18CD" w:rsidRPr="00B33F1B" w:rsidRDefault="002A18CD" w:rsidP="00A83B4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6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57,88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только в установ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99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Евро 4</w:t>
            </w:r>
          </w:p>
        </w:tc>
        <w:tc>
          <w:tcPr>
            <w:tcW w:w="113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15.04.2015</w:t>
            </w:r>
          </w:p>
        </w:tc>
        <w:tc>
          <w:tcPr>
            <w:tcW w:w="1843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Виктор Афанасьевич,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Коноша,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95</w:t>
            </w:r>
          </w:p>
        </w:tc>
      </w:tr>
    </w:tbl>
    <w:p w:rsidR="002A18CD" w:rsidRDefault="002A18CD" w:rsidP="0032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Default="002A18CD" w:rsidP="0032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325FB8" w:rsidRDefault="002A18CD" w:rsidP="0032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sectPr w:rsidR="002A18CD" w:rsidRPr="00325FB8" w:rsidSect="004F06D1">
      <w:pgSz w:w="16838" w:h="11906" w:orient="landscape"/>
      <w:pgMar w:top="426" w:right="851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CD" w:rsidRDefault="002A18CD" w:rsidP="008B041A">
      <w:pPr>
        <w:spacing w:after="0" w:line="240" w:lineRule="auto"/>
      </w:pPr>
      <w:r>
        <w:separator/>
      </w:r>
    </w:p>
  </w:endnote>
  <w:endnote w:type="continuationSeparator" w:id="1">
    <w:p w:rsidR="002A18CD" w:rsidRDefault="002A18CD" w:rsidP="008B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D" w:rsidRDefault="002A18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D" w:rsidRDefault="002A18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D" w:rsidRDefault="002A1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CD" w:rsidRDefault="002A18CD" w:rsidP="008B041A">
      <w:pPr>
        <w:spacing w:after="0" w:line="240" w:lineRule="auto"/>
      </w:pPr>
      <w:r>
        <w:separator/>
      </w:r>
    </w:p>
  </w:footnote>
  <w:footnote w:type="continuationSeparator" w:id="1">
    <w:p w:rsidR="002A18CD" w:rsidRDefault="002A18CD" w:rsidP="008B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D" w:rsidRDefault="002A18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D" w:rsidRDefault="002A18CD" w:rsidP="008B041A">
    <w:pPr>
      <w:pStyle w:val="Header"/>
      <w:jc w:val="center"/>
    </w:pPr>
    <w:r w:rsidRPr="008B041A">
      <w:rPr>
        <w:rFonts w:ascii="Times New Roman" w:hAnsi="Times New Roman"/>
        <w:sz w:val="24"/>
        <w:szCs w:val="24"/>
      </w:rPr>
      <w:fldChar w:fldCharType="begin"/>
    </w:r>
    <w:r w:rsidRPr="008B041A">
      <w:rPr>
        <w:rFonts w:ascii="Times New Roman" w:hAnsi="Times New Roman"/>
        <w:sz w:val="24"/>
        <w:szCs w:val="24"/>
      </w:rPr>
      <w:instrText xml:space="preserve"> PAGE   \* MERGEFORMAT </w:instrText>
    </w:r>
    <w:r w:rsidRPr="008B041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8B041A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D" w:rsidRDefault="002A18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A7A"/>
    <w:multiLevelType w:val="hybridMultilevel"/>
    <w:tmpl w:val="46DC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354EE2"/>
    <w:multiLevelType w:val="hybridMultilevel"/>
    <w:tmpl w:val="F32EE408"/>
    <w:lvl w:ilvl="0" w:tplc="265E4838">
      <w:start w:val="1"/>
      <w:numFmt w:val="decimal"/>
      <w:lvlText w:val="%1."/>
      <w:lvlJc w:val="left"/>
      <w:pPr>
        <w:ind w:left="184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26A"/>
    <w:rsid w:val="0000476B"/>
    <w:rsid w:val="000054EA"/>
    <w:rsid w:val="0001003C"/>
    <w:rsid w:val="000120C7"/>
    <w:rsid w:val="000122B3"/>
    <w:rsid w:val="00014484"/>
    <w:rsid w:val="00015CE8"/>
    <w:rsid w:val="00016E2F"/>
    <w:rsid w:val="00017249"/>
    <w:rsid w:val="00017AA5"/>
    <w:rsid w:val="00021283"/>
    <w:rsid w:val="000216DB"/>
    <w:rsid w:val="000225B0"/>
    <w:rsid w:val="00023E2B"/>
    <w:rsid w:val="000244F4"/>
    <w:rsid w:val="00025B91"/>
    <w:rsid w:val="000304E8"/>
    <w:rsid w:val="00030687"/>
    <w:rsid w:val="00030F3B"/>
    <w:rsid w:val="00031507"/>
    <w:rsid w:val="000319B3"/>
    <w:rsid w:val="00032BFE"/>
    <w:rsid w:val="00033715"/>
    <w:rsid w:val="00034C9B"/>
    <w:rsid w:val="000366DC"/>
    <w:rsid w:val="000372A7"/>
    <w:rsid w:val="00040AE4"/>
    <w:rsid w:val="00041BED"/>
    <w:rsid w:val="00042044"/>
    <w:rsid w:val="00043EBE"/>
    <w:rsid w:val="000441DC"/>
    <w:rsid w:val="00045A8F"/>
    <w:rsid w:val="000471A4"/>
    <w:rsid w:val="000512E6"/>
    <w:rsid w:val="00051C86"/>
    <w:rsid w:val="000535F7"/>
    <w:rsid w:val="0005574E"/>
    <w:rsid w:val="000566AB"/>
    <w:rsid w:val="000571C4"/>
    <w:rsid w:val="000572A9"/>
    <w:rsid w:val="000614AB"/>
    <w:rsid w:val="00064393"/>
    <w:rsid w:val="00065314"/>
    <w:rsid w:val="00067173"/>
    <w:rsid w:val="00071555"/>
    <w:rsid w:val="00073235"/>
    <w:rsid w:val="000751D0"/>
    <w:rsid w:val="0008040A"/>
    <w:rsid w:val="00082C5F"/>
    <w:rsid w:val="000840D3"/>
    <w:rsid w:val="00085B15"/>
    <w:rsid w:val="000861A4"/>
    <w:rsid w:val="0008692A"/>
    <w:rsid w:val="0009060D"/>
    <w:rsid w:val="00092A2D"/>
    <w:rsid w:val="000931E0"/>
    <w:rsid w:val="00093D83"/>
    <w:rsid w:val="000951BB"/>
    <w:rsid w:val="000957DA"/>
    <w:rsid w:val="000971B3"/>
    <w:rsid w:val="000A13B0"/>
    <w:rsid w:val="000A166E"/>
    <w:rsid w:val="000A1D0E"/>
    <w:rsid w:val="000A1E04"/>
    <w:rsid w:val="000A2DC9"/>
    <w:rsid w:val="000A3B57"/>
    <w:rsid w:val="000A5240"/>
    <w:rsid w:val="000A5311"/>
    <w:rsid w:val="000A55D9"/>
    <w:rsid w:val="000A610B"/>
    <w:rsid w:val="000A680B"/>
    <w:rsid w:val="000B126D"/>
    <w:rsid w:val="000B5D11"/>
    <w:rsid w:val="000B60F6"/>
    <w:rsid w:val="000C016E"/>
    <w:rsid w:val="000C09DA"/>
    <w:rsid w:val="000C144A"/>
    <w:rsid w:val="000C6203"/>
    <w:rsid w:val="000C6B50"/>
    <w:rsid w:val="000D0C4F"/>
    <w:rsid w:val="000D0D57"/>
    <w:rsid w:val="000D2897"/>
    <w:rsid w:val="000D322D"/>
    <w:rsid w:val="000D4E7E"/>
    <w:rsid w:val="000D72A2"/>
    <w:rsid w:val="000E0238"/>
    <w:rsid w:val="000E104E"/>
    <w:rsid w:val="000E1EC6"/>
    <w:rsid w:val="000E1EC9"/>
    <w:rsid w:val="000E26ED"/>
    <w:rsid w:val="000E3393"/>
    <w:rsid w:val="000E4253"/>
    <w:rsid w:val="000E5050"/>
    <w:rsid w:val="000E5185"/>
    <w:rsid w:val="000E5256"/>
    <w:rsid w:val="000E71AB"/>
    <w:rsid w:val="000F1186"/>
    <w:rsid w:val="000F198D"/>
    <w:rsid w:val="000F1A92"/>
    <w:rsid w:val="000F1BE3"/>
    <w:rsid w:val="000F23B8"/>
    <w:rsid w:val="000F751F"/>
    <w:rsid w:val="0010269F"/>
    <w:rsid w:val="00102A2D"/>
    <w:rsid w:val="00103E6B"/>
    <w:rsid w:val="00104DFD"/>
    <w:rsid w:val="00107181"/>
    <w:rsid w:val="00107DE1"/>
    <w:rsid w:val="00110437"/>
    <w:rsid w:val="00110A2A"/>
    <w:rsid w:val="0011182F"/>
    <w:rsid w:val="00112DAE"/>
    <w:rsid w:val="00114348"/>
    <w:rsid w:val="00114F42"/>
    <w:rsid w:val="00117190"/>
    <w:rsid w:val="0012129A"/>
    <w:rsid w:val="001236BD"/>
    <w:rsid w:val="0012399E"/>
    <w:rsid w:val="00124FB2"/>
    <w:rsid w:val="00127859"/>
    <w:rsid w:val="00131ABD"/>
    <w:rsid w:val="00133393"/>
    <w:rsid w:val="00134BC1"/>
    <w:rsid w:val="00135F6C"/>
    <w:rsid w:val="001366F8"/>
    <w:rsid w:val="001372D9"/>
    <w:rsid w:val="00137CFA"/>
    <w:rsid w:val="00141B93"/>
    <w:rsid w:val="0014273E"/>
    <w:rsid w:val="0014364D"/>
    <w:rsid w:val="001438A7"/>
    <w:rsid w:val="00144C82"/>
    <w:rsid w:val="00145F64"/>
    <w:rsid w:val="00145FD9"/>
    <w:rsid w:val="00146A23"/>
    <w:rsid w:val="00146DE2"/>
    <w:rsid w:val="00150E9D"/>
    <w:rsid w:val="00152DDC"/>
    <w:rsid w:val="00153F4C"/>
    <w:rsid w:val="0015493B"/>
    <w:rsid w:val="00154BE2"/>
    <w:rsid w:val="001554A5"/>
    <w:rsid w:val="001573AF"/>
    <w:rsid w:val="001614BA"/>
    <w:rsid w:val="00161603"/>
    <w:rsid w:val="001632B6"/>
    <w:rsid w:val="00164C5F"/>
    <w:rsid w:val="0016502E"/>
    <w:rsid w:val="001663C2"/>
    <w:rsid w:val="001667B8"/>
    <w:rsid w:val="00172B9E"/>
    <w:rsid w:val="001754BC"/>
    <w:rsid w:val="0017663F"/>
    <w:rsid w:val="00177FA3"/>
    <w:rsid w:val="00187D48"/>
    <w:rsid w:val="00190C6C"/>
    <w:rsid w:val="00193AFA"/>
    <w:rsid w:val="00195AB4"/>
    <w:rsid w:val="0019686E"/>
    <w:rsid w:val="001979A4"/>
    <w:rsid w:val="001A1439"/>
    <w:rsid w:val="001A14C7"/>
    <w:rsid w:val="001A24F8"/>
    <w:rsid w:val="001A4114"/>
    <w:rsid w:val="001A6731"/>
    <w:rsid w:val="001A7FD3"/>
    <w:rsid w:val="001B0618"/>
    <w:rsid w:val="001B10C7"/>
    <w:rsid w:val="001B1A40"/>
    <w:rsid w:val="001B1EE3"/>
    <w:rsid w:val="001B5A48"/>
    <w:rsid w:val="001B5FED"/>
    <w:rsid w:val="001B730F"/>
    <w:rsid w:val="001C4847"/>
    <w:rsid w:val="001C6F4D"/>
    <w:rsid w:val="001C7C78"/>
    <w:rsid w:val="001D30C2"/>
    <w:rsid w:val="001D542A"/>
    <w:rsid w:val="001D7237"/>
    <w:rsid w:val="001D76BA"/>
    <w:rsid w:val="001E380B"/>
    <w:rsid w:val="001E3930"/>
    <w:rsid w:val="001E4BF0"/>
    <w:rsid w:val="001E5B6F"/>
    <w:rsid w:val="001E6DA2"/>
    <w:rsid w:val="001F1268"/>
    <w:rsid w:val="001F1638"/>
    <w:rsid w:val="001F2B81"/>
    <w:rsid w:val="001F3758"/>
    <w:rsid w:val="00200AD9"/>
    <w:rsid w:val="00200F64"/>
    <w:rsid w:val="002021E9"/>
    <w:rsid w:val="00203377"/>
    <w:rsid w:val="002123DA"/>
    <w:rsid w:val="00212869"/>
    <w:rsid w:val="00213854"/>
    <w:rsid w:val="0021568E"/>
    <w:rsid w:val="0021778F"/>
    <w:rsid w:val="00220D0E"/>
    <w:rsid w:val="002222D7"/>
    <w:rsid w:val="0022311F"/>
    <w:rsid w:val="00230E3B"/>
    <w:rsid w:val="00230FC8"/>
    <w:rsid w:val="00233A80"/>
    <w:rsid w:val="002354C6"/>
    <w:rsid w:val="00236A8B"/>
    <w:rsid w:val="002402BD"/>
    <w:rsid w:val="002410B3"/>
    <w:rsid w:val="002414A2"/>
    <w:rsid w:val="00245127"/>
    <w:rsid w:val="00246419"/>
    <w:rsid w:val="00251499"/>
    <w:rsid w:val="002519D2"/>
    <w:rsid w:val="00251D9F"/>
    <w:rsid w:val="002539F2"/>
    <w:rsid w:val="002542C2"/>
    <w:rsid w:val="0025488C"/>
    <w:rsid w:val="00254CE3"/>
    <w:rsid w:val="002566DB"/>
    <w:rsid w:val="0025752F"/>
    <w:rsid w:val="0026107C"/>
    <w:rsid w:val="0026347F"/>
    <w:rsid w:val="00264085"/>
    <w:rsid w:val="002641EC"/>
    <w:rsid w:val="0026542A"/>
    <w:rsid w:val="00267196"/>
    <w:rsid w:val="00270AC6"/>
    <w:rsid w:val="00275C7A"/>
    <w:rsid w:val="00276F81"/>
    <w:rsid w:val="002802B7"/>
    <w:rsid w:val="00281B95"/>
    <w:rsid w:val="002822D6"/>
    <w:rsid w:val="00282C56"/>
    <w:rsid w:val="00283AD6"/>
    <w:rsid w:val="0028550D"/>
    <w:rsid w:val="0028698C"/>
    <w:rsid w:val="00286D11"/>
    <w:rsid w:val="00287923"/>
    <w:rsid w:val="00287A37"/>
    <w:rsid w:val="00287B5E"/>
    <w:rsid w:val="002929CF"/>
    <w:rsid w:val="002938A1"/>
    <w:rsid w:val="00293C49"/>
    <w:rsid w:val="002958D7"/>
    <w:rsid w:val="002A0755"/>
    <w:rsid w:val="002A13AC"/>
    <w:rsid w:val="002A18CD"/>
    <w:rsid w:val="002A21BD"/>
    <w:rsid w:val="002A46B6"/>
    <w:rsid w:val="002A59E0"/>
    <w:rsid w:val="002A7D84"/>
    <w:rsid w:val="002B3623"/>
    <w:rsid w:val="002B4B8C"/>
    <w:rsid w:val="002C01DF"/>
    <w:rsid w:val="002C0295"/>
    <w:rsid w:val="002C2C02"/>
    <w:rsid w:val="002C3158"/>
    <w:rsid w:val="002C36EC"/>
    <w:rsid w:val="002C4C6C"/>
    <w:rsid w:val="002C5DF7"/>
    <w:rsid w:val="002C5F9E"/>
    <w:rsid w:val="002D1A19"/>
    <w:rsid w:val="002D2ABE"/>
    <w:rsid w:val="002D5399"/>
    <w:rsid w:val="002D6A89"/>
    <w:rsid w:val="002D7DB5"/>
    <w:rsid w:val="002E1E2A"/>
    <w:rsid w:val="002E3DAD"/>
    <w:rsid w:val="002E445A"/>
    <w:rsid w:val="002E6AE8"/>
    <w:rsid w:val="002F0FA9"/>
    <w:rsid w:val="002F424C"/>
    <w:rsid w:val="003022BE"/>
    <w:rsid w:val="00303D4C"/>
    <w:rsid w:val="00305D84"/>
    <w:rsid w:val="003119E4"/>
    <w:rsid w:val="00311BF8"/>
    <w:rsid w:val="00311FB5"/>
    <w:rsid w:val="003137B9"/>
    <w:rsid w:val="00315C62"/>
    <w:rsid w:val="00316A70"/>
    <w:rsid w:val="003179D0"/>
    <w:rsid w:val="00320357"/>
    <w:rsid w:val="00321DF1"/>
    <w:rsid w:val="00323A06"/>
    <w:rsid w:val="00323F1D"/>
    <w:rsid w:val="00324DBC"/>
    <w:rsid w:val="00325BBF"/>
    <w:rsid w:val="00325BDB"/>
    <w:rsid w:val="00325FB8"/>
    <w:rsid w:val="00332DA5"/>
    <w:rsid w:val="0033308D"/>
    <w:rsid w:val="0033355F"/>
    <w:rsid w:val="00333637"/>
    <w:rsid w:val="00334FC6"/>
    <w:rsid w:val="00336B92"/>
    <w:rsid w:val="003378CD"/>
    <w:rsid w:val="00340B6B"/>
    <w:rsid w:val="00341C0C"/>
    <w:rsid w:val="003420CC"/>
    <w:rsid w:val="00342D4E"/>
    <w:rsid w:val="0034342E"/>
    <w:rsid w:val="003439B0"/>
    <w:rsid w:val="00343A10"/>
    <w:rsid w:val="00344617"/>
    <w:rsid w:val="0034519D"/>
    <w:rsid w:val="003472B3"/>
    <w:rsid w:val="0035021C"/>
    <w:rsid w:val="003509BD"/>
    <w:rsid w:val="00351270"/>
    <w:rsid w:val="0035299A"/>
    <w:rsid w:val="003531A2"/>
    <w:rsid w:val="003569F1"/>
    <w:rsid w:val="00360B9E"/>
    <w:rsid w:val="00362551"/>
    <w:rsid w:val="003636C3"/>
    <w:rsid w:val="00372709"/>
    <w:rsid w:val="003759D0"/>
    <w:rsid w:val="003776DC"/>
    <w:rsid w:val="00380B94"/>
    <w:rsid w:val="0038397D"/>
    <w:rsid w:val="003862A5"/>
    <w:rsid w:val="003870CB"/>
    <w:rsid w:val="00387825"/>
    <w:rsid w:val="00390D56"/>
    <w:rsid w:val="003921ED"/>
    <w:rsid w:val="00392A77"/>
    <w:rsid w:val="00393DAD"/>
    <w:rsid w:val="003955EE"/>
    <w:rsid w:val="00397971"/>
    <w:rsid w:val="003A0108"/>
    <w:rsid w:val="003A0BDF"/>
    <w:rsid w:val="003A2132"/>
    <w:rsid w:val="003A2949"/>
    <w:rsid w:val="003A31E0"/>
    <w:rsid w:val="003A3278"/>
    <w:rsid w:val="003A5101"/>
    <w:rsid w:val="003B38BD"/>
    <w:rsid w:val="003B3C06"/>
    <w:rsid w:val="003B3E33"/>
    <w:rsid w:val="003B5EB8"/>
    <w:rsid w:val="003B69E8"/>
    <w:rsid w:val="003B7221"/>
    <w:rsid w:val="003C061D"/>
    <w:rsid w:val="003C18D5"/>
    <w:rsid w:val="003C1B35"/>
    <w:rsid w:val="003C2A66"/>
    <w:rsid w:val="003C4168"/>
    <w:rsid w:val="003C63EA"/>
    <w:rsid w:val="003C65DC"/>
    <w:rsid w:val="003C7BDD"/>
    <w:rsid w:val="003D0EF0"/>
    <w:rsid w:val="003D0F17"/>
    <w:rsid w:val="003D2509"/>
    <w:rsid w:val="003D2FFB"/>
    <w:rsid w:val="003D541E"/>
    <w:rsid w:val="003D5AD7"/>
    <w:rsid w:val="003D7641"/>
    <w:rsid w:val="003E0B6F"/>
    <w:rsid w:val="003E0F3C"/>
    <w:rsid w:val="003E2EA8"/>
    <w:rsid w:val="003E4CE4"/>
    <w:rsid w:val="003E61BC"/>
    <w:rsid w:val="003E77B2"/>
    <w:rsid w:val="003F1E64"/>
    <w:rsid w:val="003F377A"/>
    <w:rsid w:val="003F4459"/>
    <w:rsid w:val="003F5AF4"/>
    <w:rsid w:val="004006D6"/>
    <w:rsid w:val="00404839"/>
    <w:rsid w:val="00404B8B"/>
    <w:rsid w:val="00405007"/>
    <w:rsid w:val="00406430"/>
    <w:rsid w:val="0040687F"/>
    <w:rsid w:val="004125D4"/>
    <w:rsid w:val="0041285F"/>
    <w:rsid w:val="00415C3F"/>
    <w:rsid w:val="00416A3F"/>
    <w:rsid w:val="004219AC"/>
    <w:rsid w:val="00422714"/>
    <w:rsid w:val="00426BD3"/>
    <w:rsid w:val="00426CAD"/>
    <w:rsid w:val="00430519"/>
    <w:rsid w:val="00432D68"/>
    <w:rsid w:val="0043589F"/>
    <w:rsid w:val="00435DA6"/>
    <w:rsid w:val="00435F9D"/>
    <w:rsid w:val="004361CB"/>
    <w:rsid w:val="00437147"/>
    <w:rsid w:val="0043726C"/>
    <w:rsid w:val="00441007"/>
    <w:rsid w:val="00441DAE"/>
    <w:rsid w:val="0044217E"/>
    <w:rsid w:val="00443223"/>
    <w:rsid w:val="00443E72"/>
    <w:rsid w:val="00444B2E"/>
    <w:rsid w:val="00447345"/>
    <w:rsid w:val="00447FF1"/>
    <w:rsid w:val="004521B9"/>
    <w:rsid w:val="00452DC9"/>
    <w:rsid w:val="00455D62"/>
    <w:rsid w:val="004562E3"/>
    <w:rsid w:val="00457716"/>
    <w:rsid w:val="004604ED"/>
    <w:rsid w:val="004606B6"/>
    <w:rsid w:val="004640EE"/>
    <w:rsid w:val="00464C56"/>
    <w:rsid w:val="00465557"/>
    <w:rsid w:val="00465704"/>
    <w:rsid w:val="004703E3"/>
    <w:rsid w:val="00470C80"/>
    <w:rsid w:val="004741B4"/>
    <w:rsid w:val="00474255"/>
    <w:rsid w:val="0047527A"/>
    <w:rsid w:val="0047700D"/>
    <w:rsid w:val="00477D25"/>
    <w:rsid w:val="00477FC3"/>
    <w:rsid w:val="0048101E"/>
    <w:rsid w:val="0048499A"/>
    <w:rsid w:val="00487BA8"/>
    <w:rsid w:val="00494099"/>
    <w:rsid w:val="004945C6"/>
    <w:rsid w:val="004979B8"/>
    <w:rsid w:val="004A1B4B"/>
    <w:rsid w:val="004A36DD"/>
    <w:rsid w:val="004A4E2B"/>
    <w:rsid w:val="004A5AEF"/>
    <w:rsid w:val="004A5D9A"/>
    <w:rsid w:val="004A6BB6"/>
    <w:rsid w:val="004A6E2A"/>
    <w:rsid w:val="004A77B4"/>
    <w:rsid w:val="004B1178"/>
    <w:rsid w:val="004B209A"/>
    <w:rsid w:val="004B3449"/>
    <w:rsid w:val="004B36EF"/>
    <w:rsid w:val="004B6BBD"/>
    <w:rsid w:val="004C06CC"/>
    <w:rsid w:val="004C08C4"/>
    <w:rsid w:val="004C16CE"/>
    <w:rsid w:val="004C21B1"/>
    <w:rsid w:val="004C2E2D"/>
    <w:rsid w:val="004D1DBD"/>
    <w:rsid w:val="004D304E"/>
    <w:rsid w:val="004D3882"/>
    <w:rsid w:val="004D467E"/>
    <w:rsid w:val="004D509F"/>
    <w:rsid w:val="004D5443"/>
    <w:rsid w:val="004D625B"/>
    <w:rsid w:val="004D71A3"/>
    <w:rsid w:val="004D7E79"/>
    <w:rsid w:val="004E1BBD"/>
    <w:rsid w:val="004E26B8"/>
    <w:rsid w:val="004E2D26"/>
    <w:rsid w:val="004E3253"/>
    <w:rsid w:val="004E34FE"/>
    <w:rsid w:val="004E36A9"/>
    <w:rsid w:val="004E57FE"/>
    <w:rsid w:val="004E5BA6"/>
    <w:rsid w:val="004E698F"/>
    <w:rsid w:val="004F06D1"/>
    <w:rsid w:val="004F08B4"/>
    <w:rsid w:val="004F1FB0"/>
    <w:rsid w:val="004F22EB"/>
    <w:rsid w:val="004F2E23"/>
    <w:rsid w:val="004F3756"/>
    <w:rsid w:val="004F3E3C"/>
    <w:rsid w:val="004F4D0F"/>
    <w:rsid w:val="004F627A"/>
    <w:rsid w:val="004F6BB7"/>
    <w:rsid w:val="004F776C"/>
    <w:rsid w:val="00500CFA"/>
    <w:rsid w:val="00502C16"/>
    <w:rsid w:val="0050526C"/>
    <w:rsid w:val="00506B71"/>
    <w:rsid w:val="00507CA5"/>
    <w:rsid w:val="00511A51"/>
    <w:rsid w:val="00513B0A"/>
    <w:rsid w:val="00514DC1"/>
    <w:rsid w:val="00521343"/>
    <w:rsid w:val="00525E77"/>
    <w:rsid w:val="00530BFF"/>
    <w:rsid w:val="00531D5E"/>
    <w:rsid w:val="00531FDC"/>
    <w:rsid w:val="00533E69"/>
    <w:rsid w:val="00536F43"/>
    <w:rsid w:val="0054015E"/>
    <w:rsid w:val="00540B09"/>
    <w:rsid w:val="00542458"/>
    <w:rsid w:val="0054471B"/>
    <w:rsid w:val="00545856"/>
    <w:rsid w:val="0055073B"/>
    <w:rsid w:val="00551B66"/>
    <w:rsid w:val="00551BD9"/>
    <w:rsid w:val="00551FF6"/>
    <w:rsid w:val="00552FDE"/>
    <w:rsid w:val="00553CC3"/>
    <w:rsid w:val="00555985"/>
    <w:rsid w:val="00556D20"/>
    <w:rsid w:val="00556E20"/>
    <w:rsid w:val="00557DDB"/>
    <w:rsid w:val="00557E02"/>
    <w:rsid w:val="005602E4"/>
    <w:rsid w:val="005621E1"/>
    <w:rsid w:val="00562CD6"/>
    <w:rsid w:val="00564293"/>
    <w:rsid w:val="00565089"/>
    <w:rsid w:val="00566D8C"/>
    <w:rsid w:val="00567AB9"/>
    <w:rsid w:val="005704D9"/>
    <w:rsid w:val="00570515"/>
    <w:rsid w:val="00573CFA"/>
    <w:rsid w:val="005753AC"/>
    <w:rsid w:val="00575DBA"/>
    <w:rsid w:val="00575FB8"/>
    <w:rsid w:val="00576369"/>
    <w:rsid w:val="00576501"/>
    <w:rsid w:val="0057746A"/>
    <w:rsid w:val="00577B04"/>
    <w:rsid w:val="00581F73"/>
    <w:rsid w:val="00583C4E"/>
    <w:rsid w:val="0058408C"/>
    <w:rsid w:val="00584692"/>
    <w:rsid w:val="00584AAA"/>
    <w:rsid w:val="00587B42"/>
    <w:rsid w:val="005920C6"/>
    <w:rsid w:val="0059309C"/>
    <w:rsid w:val="00594488"/>
    <w:rsid w:val="005976C0"/>
    <w:rsid w:val="005A0808"/>
    <w:rsid w:val="005A0CC4"/>
    <w:rsid w:val="005A1CE2"/>
    <w:rsid w:val="005A2258"/>
    <w:rsid w:val="005A3122"/>
    <w:rsid w:val="005A6792"/>
    <w:rsid w:val="005A7095"/>
    <w:rsid w:val="005B14EF"/>
    <w:rsid w:val="005B627E"/>
    <w:rsid w:val="005B669A"/>
    <w:rsid w:val="005B6DC8"/>
    <w:rsid w:val="005D1EB1"/>
    <w:rsid w:val="005D2BD9"/>
    <w:rsid w:val="005D47F5"/>
    <w:rsid w:val="005D500B"/>
    <w:rsid w:val="005D67E6"/>
    <w:rsid w:val="005E0C1A"/>
    <w:rsid w:val="005E386A"/>
    <w:rsid w:val="005E4ADF"/>
    <w:rsid w:val="005E4C78"/>
    <w:rsid w:val="005E543E"/>
    <w:rsid w:val="005E5817"/>
    <w:rsid w:val="005E5C07"/>
    <w:rsid w:val="005E7753"/>
    <w:rsid w:val="005E77CA"/>
    <w:rsid w:val="005F16B7"/>
    <w:rsid w:val="005F2FAF"/>
    <w:rsid w:val="005F35C4"/>
    <w:rsid w:val="005F3B17"/>
    <w:rsid w:val="005F49AC"/>
    <w:rsid w:val="005F49B3"/>
    <w:rsid w:val="005F4DE6"/>
    <w:rsid w:val="006033F8"/>
    <w:rsid w:val="00603EF1"/>
    <w:rsid w:val="0060436B"/>
    <w:rsid w:val="00604959"/>
    <w:rsid w:val="00606048"/>
    <w:rsid w:val="00607368"/>
    <w:rsid w:val="00607793"/>
    <w:rsid w:val="00607801"/>
    <w:rsid w:val="00611250"/>
    <w:rsid w:val="00611302"/>
    <w:rsid w:val="00611B2F"/>
    <w:rsid w:val="0061437E"/>
    <w:rsid w:val="00614FF3"/>
    <w:rsid w:val="00615A22"/>
    <w:rsid w:val="006162DA"/>
    <w:rsid w:val="0061675B"/>
    <w:rsid w:val="006200C0"/>
    <w:rsid w:val="00624B9D"/>
    <w:rsid w:val="006306AA"/>
    <w:rsid w:val="006308C9"/>
    <w:rsid w:val="00630E04"/>
    <w:rsid w:val="00631953"/>
    <w:rsid w:val="00632441"/>
    <w:rsid w:val="00632963"/>
    <w:rsid w:val="00632EF7"/>
    <w:rsid w:val="006353A7"/>
    <w:rsid w:val="006419DE"/>
    <w:rsid w:val="0064396C"/>
    <w:rsid w:val="00647445"/>
    <w:rsid w:val="00650502"/>
    <w:rsid w:val="00650549"/>
    <w:rsid w:val="00651DD8"/>
    <w:rsid w:val="006543A1"/>
    <w:rsid w:val="006549A8"/>
    <w:rsid w:val="0065596C"/>
    <w:rsid w:val="006563F7"/>
    <w:rsid w:val="00656C66"/>
    <w:rsid w:val="00657D8A"/>
    <w:rsid w:val="00657FDC"/>
    <w:rsid w:val="0066335F"/>
    <w:rsid w:val="00665259"/>
    <w:rsid w:val="0066601F"/>
    <w:rsid w:val="00666971"/>
    <w:rsid w:val="00666B6E"/>
    <w:rsid w:val="0067036F"/>
    <w:rsid w:val="00671452"/>
    <w:rsid w:val="00671E58"/>
    <w:rsid w:val="00672019"/>
    <w:rsid w:val="00673494"/>
    <w:rsid w:val="0067488A"/>
    <w:rsid w:val="00675377"/>
    <w:rsid w:val="006770FD"/>
    <w:rsid w:val="006800BA"/>
    <w:rsid w:val="0068311C"/>
    <w:rsid w:val="00684B9F"/>
    <w:rsid w:val="0069038C"/>
    <w:rsid w:val="00691683"/>
    <w:rsid w:val="0069283A"/>
    <w:rsid w:val="00692902"/>
    <w:rsid w:val="00693CAB"/>
    <w:rsid w:val="00697600"/>
    <w:rsid w:val="006A0C7F"/>
    <w:rsid w:val="006A0CA5"/>
    <w:rsid w:val="006A1CD1"/>
    <w:rsid w:val="006A265A"/>
    <w:rsid w:val="006A4B3D"/>
    <w:rsid w:val="006A5145"/>
    <w:rsid w:val="006A71B0"/>
    <w:rsid w:val="006A7685"/>
    <w:rsid w:val="006B1810"/>
    <w:rsid w:val="006B5341"/>
    <w:rsid w:val="006B569F"/>
    <w:rsid w:val="006B63B0"/>
    <w:rsid w:val="006C1170"/>
    <w:rsid w:val="006C569B"/>
    <w:rsid w:val="006C5AF0"/>
    <w:rsid w:val="006C6A9F"/>
    <w:rsid w:val="006C6C0F"/>
    <w:rsid w:val="006D0136"/>
    <w:rsid w:val="006D06D4"/>
    <w:rsid w:val="006D33DB"/>
    <w:rsid w:val="006D5DBE"/>
    <w:rsid w:val="006D6B4B"/>
    <w:rsid w:val="006D7440"/>
    <w:rsid w:val="006D784C"/>
    <w:rsid w:val="006E0118"/>
    <w:rsid w:val="006E1CE2"/>
    <w:rsid w:val="006E2B86"/>
    <w:rsid w:val="006F1C2F"/>
    <w:rsid w:val="006F2096"/>
    <w:rsid w:val="006F3058"/>
    <w:rsid w:val="006F3E66"/>
    <w:rsid w:val="006F4490"/>
    <w:rsid w:val="006F5F8E"/>
    <w:rsid w:val="006F619D"/>
    <w:rsid w:val="006F6358"/>
    <w:rsid w:val="006F69D2"/>
    <w:rsid w:val="0070016B"/>
    <w:rsid w:val="00701266"/>
    <w:rsid w:val="00701E80"/>
    <w:rsid w:val="00705169"/>
    <w:rsid w:val="00707A63"/>
    <w:rsid w:val="00711EB2"/>
    <w:rsid w:val="007129EB"/>
    <w:rsid w:val="00712C56"/>
    <w:rsid w:val="00712F70"/>
    <w:rsid w:val="007153FE"/>
    <w:rsid w:val="00716088"/>
    <w:rsid w:val="00716A0B"/>
    <w:rsid w:val="007203F1"/>
    <w:rsid w:val="00721EB6"/>
    <w:rsid w:val="007227C4"/>
    <w:rsid w:val="0072317D"/>
    <w:rsid w:val="00725762"/>
    <w:rsid w:val="0072588D"/>
    <w:rsid w:val="00734CE7"/>
    <w:rsid w:val="00735072"/>
    <w:rsid w:val="00735AF1"/>
    <w:rsid w:val="0073609E"/>
    <w:rsid w:val="007367F2"/>
    <w:rsid w:val="00737186"/>
    <w:rsid w:val="00740071"/>
    <w:rsid w:val="007410AB"/>
    <w:rsid w:val="00741828"/>
    <w:rsid w:val="00741DF5"/>
    <w:rsid w:val="007420D5"/>
    <w:rsid w:val="00743C94"/>
    <w:rsid w:val="00744712"/>
    <w:rsid w:val="00744DEE"/>
    <w:rsid w:val="0074621B"/>
    <w:rsid w:val="00747810"/>
    <w:rsid w:val="007571E8"/>
    <w:rsid w:val="00763F98"/>
    <w:rsid w:val="00764197"/>
    <w:rsid w:val="00764752"/>
    <w:rsid w:val="00766BD7"/>
    <w:rsid w:val="00766E42"/>
    <w:rsid w:val="007735F4"/>
    <w:rsid w:val="0077437A"/>
    <w:rsid w:val="00783C39"/>
    <w:rsid w:val="00787085"/>
    <w:rsid w:val="00787F8C"/>
    <w:rsid w:val="007913C9"/>
    <w:rsid w:val="00796234"/>
    <w:rsid w:val="0079732B"/>
    <w:rsid w:val="007A07D2"/>
    <w:rsid w:val="007A0A4E"/>
    <w:rsid w:val="007A2D2A"/>
    <w:rsid w:val="007A2E39"/>
    <w:rsid w:val="007A489C"/>
    <w:rsid w:val="007B3493"/>
    <w:rsid w:val="007B3A86"/>
    <w:rsid w:val="007B4A63"/>
    <w:rsid w:val="007B4C5D"/>
    <w:rsid w:val="007C0C16"/>
    <w:rsid w:val="007C0C50"/>
    <w:rsid w:val="007C137F"/>
    <w:rsid w:val="007C1479"/>
    <w:rsid w:val="007C1F68"/>
    <w:rsid w:val="007C2386"/>
    <w:rsid w:val="007C43B4"/>
    <w:rsid w:val="007C45AB"/>
    <w:rsid w:val="007C4659"/>
    <w:rsid w:val="007C46A2"/>
    <w:rsid w:val="007C4B7C"/>
    <w:rsid w:val="007C66B3"/>
    <w:rsid w:val="007C71BD"/>
    <w:rsid w:val="007D0A48"/>
    <w:rsid w:val="007D1451"/>
    <w:rsid w:val="007D1FF9"/>
    <w:rsid w:val="007D55DA"/>
    <w:rsid w:val="007D7677"/>
    <w:rsid w:val="007D792A"/>
    <w:rsid w:val="007D7DE2"/>
    <w:rsid w:val="007D7F62"/>
    <w:rsid w:val="007E2552"/>
    <w:rsid w:val="007E3C2D"/>
    <w:rsid w:val="007E3D68"/>
    <w:rsid w:val="007F18F5"/>
    <w:rsid w:val="007F30F3"/>
    <w:rsid w:val="007F5A97"/>
    <w:rsid w:val="00801140"/>
    <w:rsid w:val="00802AE3"/>
    <w:rsid w:val="00802F38"/>
    <w:rsid w:val="00803F3D"/>
    <w:rsid w:val="0080537C"/>
    <w:rsid w:val="00806EE4"/>
    <w:rsid w:val="00807584"/>
    <w:rsid w:val="008105FF"/>
    <w:rsid w:val="008111BD"/>
    <w:rsid w:val="00814445"/>
    <w:rsid w:val="00816AFB"/>
    <w:rsid w:val="00822C26"/>
    <w:rsid w:val="00832BED"/>
    <w:rsid w:val="008356A9"/>
    <w:rsid w:val="00835A67"/>
    <w:rsid w:val="00835FCB"/>
    <w:rsid w:val="00836300"/>
    <w:rsid w:val="008378CE"/>
    <w:rsid w:val="008409FC"/>
    <w:rsid w:val="00840D9C"/>
    <w:rsid w:val="00841A6C"/>
    <w:rsid w:val="00844620"/>
    <w:rsid w:val="0084742A"/>
    <w:rsid w:val="00852237"/>
    <w:rsid w:val="008525E8"/>
    <w:rsid w:val="008536F0"/>
    <w:rsid w:val="00854203"/>
    <w:rsid w:val="008609AD"/>
    <w:rsid w:val="0086102A"/>
    <w:rsid w:val="0086382F"/>
    <w:rsid w:val="008653B5"/>
    <w:rsid w:val="008654A7"/>
    <w:rsid w:val="00865FC5"/>
    <w:rsid w:val="008668A4"/>
    <w:rsid w:val="00866E85"/>
    <w:rsid w:val="00872BF2"/>
    <w:rsid w:val="00876572"/>
    <w:rsid w:val="008775FE"/>
    <w:rsid w:val="008825CE"/>
    <w:rsid w:val="00884CD8"/>
    <w:rsid w:val="00886FA9"/>
    <w:rsid w:val="00887438"/>
    <w:rsid w:val="00890D19"/>
    <w:rsid w:val="00891153"/>
    <w:rsid w:val="008916BA"/>
    <w:rsid w:val="00891C96"/>
    <w:rsid w:val="00892AFD"/>
    <w:rsid w:val="0089736A"/>
    <w:rsid w:val="008A39AC"/>
    <w:rsid w:val="008B041A"/>
    <w:rsid w:val="008B18D8"/>
    <w:rsid w:val="008B2D41"/>
    <w:rsid w:val="008B43CE"/>
    <w:rsid w:val="008B5125"/>
    <w:rsid w:val="008B551C"/>
    <w:rsid w:val="008C4715"/>
    <w:rsid w:val="008C4E40"/>
    <w:rsid w:val="008C6B07"/>
    <w:rsid w:val="008D05E8"/>
    <w:rsid w:val="008D0737"/>
    <w:rsid w:val="008D1EC1"/>
    <w:rsid w:val="008D3EEE"/>
    <w:rsid w:val="008D69C0"/>
    <w:rsid w:val="008D7410"/>
    <w:rsid w:val="008D79CC"/>
    <w:rsid w:val="008E0074"/>
    <w:rsid w:val="008E03B2"/>
    <w:rsid w:val="008E09F7"/>
    <w:rsid w:val="008E1C2B"/>
    <w:rsid w:val="008E1D81"/>
    <w:rsid w:val="008E2A1A"/>
    <w:rsid w:val="008E2D94"/>
    <w:rsid w:val="008E51DE"/>
    <w:rsid w:val="008E6BAA"/>
    <w:rsid w:val="008F23DE"/>
    <w:rsid w:val="008F4DAE"/>
    <w:rsid w:val="00911EFE"/>
    <w:rsid w:val="009134B7"/>
    <w:rsid w:val="00915196"/>
    <w:rsid w:val="00915E2B"/>
    <w:rsid w:val="00916AAB"/>
    <w:rsid w:val="00916E50"/>
    <w:rsid w:val="00920BB4"/>
    <w:rsid w:val="009220EE"/>
    <w:rsid w:val="0092245C"/>
    <w:rsid w:val="00923A9A"/>
    <w:rsid w:val="009257CD"/>
    <w:rsid w:val="009260CE"/>
    <w:rsid w:val="00927120"/>
    <w:rsid w:val="0093099A"/>
    <w:rsid w:val="00930DA7"/>
    <w:rsid w:val="00931399"/>
    <w:rsid w:val="009314D1"/>
    <w:rsid w:val="009333A1"/>
    <w:rsid w:val="009357B6"/>
    <w:rsid w:val="009375A9"/>
    <w:rsid w:val="009440EC"/>
    <w:rsid w:val="00944DFC"/>
    <w:rsid w:val="00945E3E"/>
    <w:rsid w:val="00945F6B"/>
    <w:rsid w:val="00947A73"/>
    <w:rsid w:val="009538C8"/>
    <w:rsid w:val="00955134"/>
    <w:rsid w:val="00955940"/>
    <w:rsid w:val="00960E16"/>
    <w:rsid w:val="00961B5F"/>
    <w:rsid w:val="0096482C"/>
    <w:rsid w:val="00967062"/>
    <w:rsid w:val="00972A3F"/>
    <w:rsid w:val="009734A9"/>
    <w:rsid w:val="00973EFA"/>
    <w:rsid w:val="00973F0C"/>
    <w:rsid w:val="00974AE9"/>
    <w:rsid w:val="00974CE1"/>
    <w:rsid w:val="00980279"/>
    <w:rsid w:val="00981992"/>
    <w:rsid w:val="00981A9D"/>
    <w:rsid w:val="00981AD2"/>
    <w:rsid w:val="00984AE8"/>
    <w:rsid w:val="00986FF7"/>
    <w:rsid w:val="00991552"/>
    <w:rsid w:val="00993293"/>
    <w:rsid w:val="009933FD"/>
    <w:rsid w:val="0099482C"/>
    <w:rsid w:val="00997FD9"/>
    <w:rsid w:val="009A3514"/>
    <w:rsid w:val="009A5051"/>
    <w:rsid w:val="009A5411"/>
    <w:rsid w:val="009B089A"/>
    <w:rsid w:val="009B158E"/>
    <w:rsid w:val="009B31B4"/>
    <w:rsid w:val="009B4751"/>
    <w:rsid w:val="009B52B1"/>
    <w:rsid w:val="009C2F4F"/>
    <w:rsid w:val="009C3CA1"/>
    <w:rsid w:val="009C5146"/>
    <w:rsid w:val="009C5E65"/>
    <w:rsid w:val="009C74FB"/>
    <w:rsid w:val="009D003F"/>
    <w:rsid w:val="009D4E03"/>
    <w:rsid w:val="009D5E81"/>
    <w:rsid w:val="009D6658"/>
    <w:rsid w:val="009D6FC7"/>
    <w:rsid w:val="009D7540"/>
    <w:rsid w:val="009E0179"/>
    <w:rsid w:val="009E02D1"/>
    <w:rsid w:val="009E06AA"/>
    <w:rsid w:val="009E0FC6"/>
    <w:rsid w:val="009E1E75"/>
    <w:rsid w:val="009E2E23"/>
    <w:rsid w:val="009E3300"/>
    <w:rsid w:val="009E4649"/>
    <w:rsid w:val="009E782B"/>
    <w:rsid w:val="009E7D43"/>
    <w:rsid w:val="009F2515"/>
    <w:rsid w:val="009F632D"/>
    <w:rsid w:val="00A00A60"/>
    <w:rsid w:val="00A04570"/>
    <w:rsid w:val="00A06419"/>
    <w:rsid w:val="00A07682"/>
    <w:rsid w:val="00A125BB"/>
    <w:rsid w:val="00A13510"/>
    <w:rsid w:val="00A139CF"/>
    <w:rsid w:val="00A13DD2"/>
    <w:rsid w:val="00A15BE2"/>
    <w:rsid w:val="00A15C96"/>
    <w:rsid w:val="00A1664B"/>
    <w:rsid w:val="00A166DF"/>
    <w:rsid w:val="00A23DF3"/>
    <w:rsid w:val="00A245FE"/>
    <w:rsid w:val="00A26303"/>
    <w:rsid w:val="00A26DB5"/>
    <w:rsid w:val="00A308FC"/>
    <w:rsid w:val="00A317D3"/>
    <w:rsid w:val="00A31AB0"/>
    <w:rsid w:val="00A31D85"/>
    <w:rsid w:val="00A320CE"/>
    <w:rsid w:val="00A3460B"/>
    <w:rsid w:val="00A3466C"/>
    <w:rsid w:val="00A35A6D"/>
    <w:rsid w:val="00A40990"/>
    <w:rsid w:val="00A41E68"/>
    <w:rsid w:val="00A4261C"/>
    <w:rsid w:val="00A46524"/>
    <w:rsid w:val="00A5007B"/>
    <w:rsid w:val="00A527C1"/>
    <w:rsid w:val="00A53560"/>
    <w:rsid w:val="00A55254"/>
    <w:rsid w:val="00A5601D"/>
    <w:rsid w:val="00A56D3F"/>
    <w:rsid w:val="00A606E8"/>
    <w:rsid w:val="00A607BD"/>
    <w:rsid w:val="00A61FC6"/>
    <w:rsid w:val="00A62B93"/>
    <w:rsid w:val="00A63A20"/>
    <w:rsid w:val="00A64C3F"/>
    <w:rsid w:val="00A67BE1"/>
    <w:rsid w:val="00A71841"/>
    <w:rsid w:val="00A71C7F"/>
    <w:rsid w:val="00A72D0D"/>
    <w:rsid w:val="00A76E91"/>
    <w:rsid w:val="00A810CE"/>
    <w:rsid w:val="00A81B41"/>
    <w:rsid w:val="00A82AC4"/>
    <w:rsid w:val="00A83B4D"/>
    <w:rsid w:val="00A85805"/>
    <w:rsid w:val="00A90AD7"/>
    <w:rsid w:val="00A91571"/>
    <w:rsid w:val="00A9376E"/>
    <w:rsid w:val="00A94F3D"/>
    <w:rsid w:val="00A968A5"/>
    <w:rsid w:val="00A969C5"/>
    <w:rsid w:val="00A97AB9"/>
    <w:rsid w:val="00A97BBF"/>
    <w:rsid w:val="00AA3937"/>
    <w:rsid w:val="00AA6AAF"/>
    <w:rsid w:val="00AA7ADF"/>
    <w:rsid w:val="00AB019B"/>
    <w:rsid w:val="00AB0AF5"/>
    <w:rsid w:val="00AB4227"/>
    <w:rsid w:val="00AB4509"/>
    <w:rsid w:val="00AB54B6"/>
    <w:rsid w:val="00AB61C4"/>
    <w:rsid w:val="00AB6ADC"/>
    <w:rsid w:val="00AB7981"/>
    <w:rsid w:val="00AC0DB2"/>
    <w:rsid w:val="00AC3648"/>
    <w:rsid w:val="00AC4BED"/>
    <w:rsid w:val="00AC57C2"/>
    <w:rsid w:val="00AC6A48"/>
    <w:rsid w:val="00AC7736"/>
    <w:rsid w:val="00AD071B"/>
    <w:rsid w:val="00AD1AB9"/>
    <w:rsid w:val="00AD1C25"/>
    <w:rsid w:val="00AD237C"/>
    <w:rsid w:val="00AD3B51"/>
    <w:rsid w:val="00AD4093"/>
    <w:rsid w:val="00AD4CA9"/>
    <w:rsid w:val="00AD587C"/>
    <w:rsid w:val="00AE0EAF"/>
    <w:rsid w:val="00AE1667"/>
    <w:rsid w:val="00AE2F54"/>
    <w:rsid w:val="00AE65EF"/>
    <w:rsid w:val="00AF15E5"/>
    <w:rsid w:val="00AF3794"/>
    <w:rsid w:val="00AF4911"/>
    <w:rsid w:val="00AF65A2"/>
    <w:rsid w:val="00AF7018"/>
    <w:rsid w:val="00B00321"/>
    <w:rsid w:val="00B008B6"/>
    <w:rsid w:val="00B01897"/>
    <w:rsid w:val="00B01C59"/>
    <w:rsid w:val="00B02836"/>
    <w:rsid w:val="00B02F4C"/>
    <w:rsid w:val="00B062F8"/>
    <w:rsid w:val="00B12D6D"/>
    <w:rsid w:val="00B14DAE"/>
    <w:rsid w:val="00B15BB8"/>
    <w:rsid w:val="00B16D4E"/>
    <w:rsid w:val="00B218FD"/>
    <w:rsid w:val="00B235E9"/>
    <w:rsid w:val="00B23906"/>
    <w:rsid w:val="00B23C84"/>
    <w:rsid w:val="00B240FE"/>
    <w:rsid w:val="00B2495E"/>
    <w:rsid w:val="00B263D0"/>
    <w:rsid w:val="00B307FB"/>
    <w:rsid w:val="00B3122A"/>
    <w:rsid w:val="00B32064"/>
    <w:rsid w:val="00B33CEB"/>
    <w:rsid w:val="00B33F1B"/>
    <w:rsid w:val="00B34B61"/>
    <w:rsid w:val="00B3549A"/>
    <w:rsid w:val="00B35FBB"/>
    <w:rsid w:val="00B404FF"/>
    <w:rsid w:val="00B41EA5"/>
    <w:rsid w:val="00B445CF"/>
    <w:rsid w:val="00B47696"/>
    <w:rsid w:val="00B50E26"/>
    <w:rsid w:val="00B51AFF"/>
    <w:rsid w:val="00B52333"/>
    <w:rsid w:val="00B53135"/>
    <w:rsid w:val="00B540D7"/>
    <w:rsid w:val="00B54DB5"/>
    <w:rsid w:val="00B57D1D"/>
    <w:rsid w:val="00B60594"/>
    <w:rsid w:val="00B609AA"/>
    <w:rsid w:val="00B60BD7"/>
    <w:rsid w:val="00B61DE4"/>
    <w:rsid w:val="00B61FC2"/>
    <w:rsid w:val="00B6460B"/>
    <w:rsid w:val="00B66401"/>
    <w:rsid w:val="00B6786D"/>
    <w:rsid w:val="00B71CC6"/>
    <w:rsid w:val="00B726B3"/>
    <w:rsid w:val="00B7521A"/>
    <w:rsid w:val="00B755BD"/>
    <w:rsid w:val="00B76132"/>
    <w:rsid w:val="00B76526"/>
    <w:rsid w:val="00B76E85"/>
    <w:rsid w:val="00B77D1E"/>
    <w:rsid w:val="00B80B4F"/>
    <w:rsid w:val="00B80CB6"/>
    <w:rsid w:val="00B81233"/>
    <w:rsid w:val="00B816BF"/>
    <w:rsid w:val="00B81C6B"/>
    <w:rsid w:val="00B840CB"/>
    <w:rsid w:val="00B8593B"/>
    <w:rsid w:val="00B866E9"/>
    <w:rsid w:val="00B871D9"/>
    <w:rsid w:val="00B875E3"/>
    <w:rsid w:val="00B87AD3"/>
    <w:rsid w:val="00B901DA"/>
    <w:rsid w:val="00B908E8"/>
    <w:rsid w:val="00B90BA8"/>
    <w:rsid w:val="00B92F56"/>
    <w:rsid w:val="00B950DB"/>
    <w:rsid w:val="00B97445"/>
    <w:rsid w:val="00B97575"/>
    <w:rsid w:val="00B97E5F"/>
    <w:rsid w:val="00BA2DC8"/>
    <w:rsid w:val="00BA36C4"/>
    <w:rsid w:val="00BA5789"/>
    <w:rsid w:val="00BA7389"/>
    <w:rsid w:val="00BA7E71"/>
    <w:rsid w:val="00BB3A4B"/>
    <w:rsid w:val="00BB64EA"/>
    <w:rsid w:val="00BC1EB7"/>
    <w:rsid w:val="00BC25E5"/>
    <w:rsid w:val="00BC37D3"/>
    <w:rsid w:val="00BD19E0"/>
    <w:rsid w:val="00BD1B4E"/>
    <w:rsid w:val="00BD31A7"/>
    <w:rsid w:val="00BD3E17"/>
    <w:rsid w:val="00BD6F84"/>
    <w:rsid w:val="00BE33EA"/>
    <w:rsid w:val="00BE4B5B"/>
    <w:rsid w:val="00BE69B0"/>
    <w:rsid w:val="00BF01E9"/>
    <w:rsid w:val="00BF0D86"/>
    <w:rsid w:val="00BF244F"/>
    <w:rsid w:val="00BF3C95"/>
    <w:rsid w:val="00BF5DA6"/>
    <w:rsid w:val="00BF6D0E"/>
    <w:rsid w:val="00C00AAA"/>
    <w:rsid w:val="00C03563"/>
    <w:rsid w:val="00C04D7A"/>
    <w:rsid w:val="00C06BCE"/>
    <w:rsid w:val="00C10DFB"/>
    <w:rsid w:val="00C11B87"/>
    <w:rsid w:val="00C14EE4"/>
    <w:rsid w:val="00C151B4"/>
    <w:rsid w:val="00C176B0"/>
    <w:rsid w:val="00C17C63"/>
    <w:rsid w:val="00C207EE"/>
    <w:rsid w:val="00C20AD1"/>
    <w:rsid w:val="00C20B30"/>
    <w:rsid w:val="00C20C35"/>
    <w:rsid w:val="00C22D7E"/>
    <w:rsid w:val="00C24B93"/>
    <w:rsid w:val="00C279EE"/>
    <w:rsid w:val="00C317CE"/>
    <w:rsid w:val="00C33DA7"/>
    <w:rsid w:val="00C34857"/>
    <w:rsid w:val="00C3485E"/>
    <w:rsid w:val="00C35102"/>
    <w:rsid w:val="00C359D2"/>
    <w:rsid w:val="00C3671F"/>
    <w:rsid w:val="00C4043B"/>
    <w:rsid w:val="00C406B1"/>
    <w:rsid w:val="00C40AB6"/>
    <w:rsid w:val="00C4211B"/>
    <w:rsid w:val="00C4213C"/>
    <w:rsid w:val="00C43C14"/>
    <w:rsid w:val="00C44729"/>
    <w:rsid w:val="00C44A43"/>
    <w:rsid w:val="00C44BC0"/>
    <w:rsid w:val="00C45D75"/>
    <w:rsid w:val="00C504DF"/>
    <w:rsid w:val="00C50B2F"/>
    <w:rsid w:val="00C51815"/>
    <w:rsid w:val="00C53A5B"/>
    <w:rsid w:val="00C607AC"/>
    <w:rsid w:val="00C612DF"/>
    <w:rsid w:val="00C613FC"/>
    <w:rsid w:val="00C61744"/>
    <w:rsid w:val="00C64151"/>
    <w:rsid w:val="00C65BEC"/>
    <w:rsid w:val="00C7125A"/>
    <w:rsid w:val="00C767B7"/>
    <w:rsid w:val="00C77DD3"/>
    <w:rsid w:val="00C77E7E"/>
    <w:rsid w:val="00C77E8A"/>
    <w:rsid w:val="00C820FF"/>
    <w:rsid w:val="00C825B3"/>
    <w:rsid w:val="00C825DB"/>
    <w:rsid w:val="00C82D7E"/>
    <w:rsid w:val="00C8616D"/>
    <w:rsid w:val="00C86603"/>
    <w:rsid w:val="00C902C5"/>
    <w:rsid w:val="00C90B40"/>
    <w:rsid w:val="00C91206"/>
    <w:rsid w:val="00C91443"/>
    <w:rsid w:val="00C9173B"/>
    <w:rsid w:val="00C932D4"/>
    <w:rsid w:val="00CA010A"/>
    <w:rsid w:val="00CA0F5C"/>
    <w:rsid w:val="00CA11AA"/>
    <w:rsid w:val="00CA21ED"/>
    <w:rsid w:val="00CA3023"/>
    <w:rsid w:val="00CB0E65"/>
    <w:rsid w:val="00CB19F5"/>
    <w:rsid w:val="00CB3AE1"/>
    <w:rsid w:val="00CB4C5C"/>
    <w:rsid w:val="00CB7827"/>
    <w:rsid w:val="00CC058D"/>
    <w:rsid w:val="00CC1106"/>
    <w:rsid w:val="00CC13A4"/>
    <w:rsid w:val="00CC1875"/>
    <w:rsid w:val="00CC2A59"/>
    <w:rsid w:val="00CC2F15"/>
    <w:rsid w:val="00CC57AC"/>
    <w:rsid w:val="00CC6655"/>
    <w:rsid w:val="00CD19F9"/>
    <w:rsid w:val="00CD1CF8"/>
    <w:rsid w:val="00CD1F1C"/>
    <w:rsid w:val="00CD6BC3"/>
    <w:rsid w:val="00CD750B"/>
    <w:rsid w:val="00CE349C"/>
    <w:rsid w:val="00CE4444"/>
    <w:rsid w:val="00CE4EA4"/>
    <w:rsid w:val="00CE5A20"/>
    <w:rsid w:val="00CE602F"/>
    <w:rsid w:val="00CE76C0"/>
    <w:rsid w:val="00CF06AA"/>
    <w:rsid w:val="00CF1239"/>
    <w:rsid w:val="00CF5B68"/>
    <w:rsid w:val="00CF6F8D"/>
    <w:rsid w:val="00D00026"/>
    <w:rsid w:val="00D00D63"/>
    <w:rsid w:val="00D019AE"/>
    <w:rsid w:val="00D03096"/>
    <w:rsid w:val="00D11948"/>
    <w:rsid w:val="00D1273A"/>
    <w:rsid w:val="00D1291A"/>
    <w:rsid w:val="00D14C83"/>
    <w:rsid w:val="00D1506C"/>
    <w:rsid w:val="00D161F0"/>
    <w:rsid w:val="00D162BD"/>
    <w:rsid w:val="00D1757D"/>
    <w:rsid w:val="00D208CA"/>
    <w:rsid w:val="00D238F8"/>
    <w:rsid w:val="00D24116"/>
    <w:rsid w:val="00D24465"/>
    <w:rsid w:val="00D24CD7"/>
    <w:rsid w:val="00D24F7D"/>
    <w:rsid w:val="00D25ED2"/>
    <w:rsid w:val="00D26DC7"/>
    <w:rsid w:val="00D3376F"/>
    <w:rsid w:val="00D35F69"/>
    <w:rsid w:val="00D43E1E"/>
    <w:rsid w:val="00D4444F"/>
    <w:rsid w:val="00D462AB"/>
    <w:rsid w:val="00D531EA"/>
    <w:rsid w:val="00D5377D"/>
    <w:rsid w:val="00D540FA"/>
    <w:rsid w:val="00D546C9"/>
    <w:rsid w:val="00D57ACC"/>
    <w:rsid w:val="00D601F2"/>
    <w:rsid w:val="00D62467"/>
    <w:rsid w:val="00D635BC"/>
    <w:rsid w:val="00D64D7B"/>
    <w:rsid w:val="00D652E9"/>
    <w:rsid w:val="00D65715"/>
    <w:rsid w:val="00D66B1E"/>
    <w:rsid w:val="00D66CC2"/>
    <w:rsid w:val="00D66F6F"/>
    <w:rsid w:val="00D70912"/>
    <w:rsid w:val="00D712B6"/>
    <w:rsid w:val="00D727E8"/>
    <w:rsid w:val="00D759E6"/>
    <w:rsid w:val="00D76133"/>
    <w:rsid w:val="00D801C8"/>
    <w:rsid w:val="00D80468"/>
    <w:rsid w:val="00D80F52"/>
    <w:rsid w:val="00D81F92"/>
    <w:rsid w:val="00D82415"/>
    <w:rsid w:val="00D82455"/>
    <w:rsid w:val="00D824A8"/>
    <w:rsid w:val="00D83207"/>
    <w:rsid w:val="00D8613A"/>
    <w:rsid w:val="00D864D0"/>
    <w:rsid w:val="00D92519"/>
    <w:rsid w:val="00D927FC"/>
    <w:rsid w:val="00D92E96"/>
    <w:rsid w:val="00D95BFE"/>
    <w:rsid w:val="00D97669"/>
    <w:rsid w:val="00DA0691"/>
    <w:rsid w:val="00DA0C66"/>
    <w:rsid w:val="00DA0CBF"/>
    <w:rsid w:val="00DA377E"/>
    <w:rsid w:val="00DB0FCF"/>
    <w:rsid w:val="00DB1CB4"/>
    <w:rsid w:val="00DB28B2"/>
    <w:rsid w:val="00DC2611"/>
    <w:rsid w:val="00DC2B27"/>
    <w:rsid w:val="00DC3448"/>
    <w:rsid w:val="00DC4FBF"/>
    <w:rsid w:val="00DC6430"/>
    <w:rsid w:val="00DC64A6"/>
    <w:rsid w:val="00DC6F2E"/>
    <w:rsid w:val="00DD01F8"/>
    <w:rsid w:val="00DD29C5"/>
    <w:rsid w:val="00DD74F0"/>
    <w:rsid w:val="00DD7D69"/>
    <w:rsid w:val="00DE2B01"/>
    <w:rsid w:val="00DE6244"/>
    <w:rsid w:val="00DE6350"/>
    <w:rsid w:val="00DF2842"/>
    <w:rsid w:val="00DF29DD"/>
    <w:rsid w:val="00DF4DB3"/>
    <w:rsid w:val="00DF557F"/>
    <w:rsid w:val="00DF6FC5"/>
    <w:rsid w:val="00DF7355"/>
    <w:rsid w:val="00E01B29"/>
    <w:rsid w:val="00E03C4A"/>
    <w:rsid w:val="00E03F45"/>
    <w:rsid w:val="00E10E98"/>
    <w:rsid w:val="00E12BC7"/>
    <w:rsid w:val="00E13117"/>
    <w:rsid w:val="00E13A38"/>
    <w:rsid w:val="00E13FD8"/>
    <w:rsid w:val="00E14DA7"/>
    <w:rsid w:val="00E159E4"/>
    <w:rsid w:val="00E15BE6"/>
    <w:rsid w:val="00E1746F"/>
    <w:rsid w:val="00E21156"/>
    <w:rsid w:val="00E21243"/>
    <w:rsid w:val="00E21F9C"/>
    <w:rsid w:val="00E25268"/>
    <w:rsid w:val="00E26D9A"/>
    <w:rsid w:val="00E27658"/>
    <w:rsid w:val="00E31512"/>
    <w:rsid w:val="00E338B7"/>
    <w:rsid w:val="00E35FEA"/>
    <w:rsid w:val="00E40181"/>
    <w:rsid w:val="00E40E26"/>
    <w:rsid w:val="00E40F75"/>
    <w:rsid w:val="00E43F99"/>
    <w:rsid w:val="00E440E0"/>
    <w:rsid w:val="00E4423B"/>
    <w:rsid w:val="00E44920"/>
    <w:rsid w:val="00E45850"/>
    <w:rsid w:val="00E472AC"/>
    <w:rsid w:val="00E478FE"/>
    <w:rsid w:val="00E50520"/>
    <w:rsid w:val="00E50B9D"/>
    <w:rsid w:val="00E50C11"/>
    <w:rsid w:val="00E511EB"/>
    <w:rsid w:val="00E525CA"/>
    <w:rsid w:val="00E60366"/>
    <w:rsid w:val="00E611A1"/>
    <w:rsid w:val="00E62059"/>
    <w:rsid w:val="00E6284C"/>
    <w:rsid w:val="00E64F1B"/>
    <w:rsid w:val="00E70C85"/>
    <w:rsid w:val="00E72AF0"/>
    <w:rsid w:val="00E72F17"/>
    <w:rsid w:val="00E748F5"/>
    <w:rsid w:val="00E7509E"/>
    <w:rsid w:val="00E80A45"/>
    <w:rsid w:val="00E82AE3"/>
    <w:rsid w:val="00E8426A"/>
    <w:rsid w:val="00E8613B"/>
    <w:rsid w:val="00E86C37"/>
    <w:rsid w:val="00E95DFA"/>
    <w:rsid w:val="00E96C44"/>
    <w:rsid w:val="00EA1E94"/>
    <w:rsid w:val="00EA3852"/>
    <w:rsid w:val="00EA60AD"/>
    <w:rsid w:val="00EB5008"/>
    <w:rsid w:val="00EB7A8C"/>
    <w:rsid w:val="00EC11ED"/>
    <w:rsid w:val="00EC2359"/>
    <w:rsid w:val="00EC3484"/>
    <w:rsid w:val="00EC5FE1"/>
    <w:rsid w:val="00EC79CB"/>
    <w:rsid w:val="00EC7EE0"/>
    <w:rsid w:val="00ED0098"/>
    <w:rsid w:val="00ED05A6"/>
    <w:rsid w:val="00ED08C3"/>
    <w:rsid w:val="00ED0996"/>
    <w:rsid w:val="00ED14E7"/>
    <w:rsid w:val="00ED29E2"/>
    <w:rsid w:val="00ED59CA"/>
    <w:rsid w:val="00ED6F22"/>
    <w:rsid w:val="00ED73CB"/>
    <w:rsid w:val="00ED74BC"/>
    <w:rsid w:val="00EE07F7"/>
    <w:rsid w:val="00EE357B"/>
    <w:rsid w:val="00EE5908"/>
    <w:rsid w:val="00EE6047"/>
    <w:rsid w:val="00EE646C"/>
    <w:rsid w:val="00EE664B"/>
    <w:rsid w:val="00EE6BC3"/>
    <w:rsid w:val="00EE76E5"/>
    <w:rsid w:val="00EF22DA"/>
    <w:rsid w:val="00EF6302"/>
    <w:rsid w:val="00EF68B5"/>
    <w:rsid w:val="00F0016E"/>
    <w:rsid w:val="00F039D0"/>
    <w:rsid w:val="00F046D2"/>
    <w:rsid w:val="00F07004"/>
    <w:rsid w:val="00F12CB2"/>
    <w:rsid w:val="00F14889"/>
    <w:rsid w:val="00F17097"/>
    <w:rsid w:val="00F2074B"/>
    <w:rsid w:val="00F214D0"/>
    <w:rsid w:val="00F245D8"/>
    <w:rsid w:val="00F2516D"/>
    <w:rsid w:val="00F256D7"/>
    <w:rsid w:val="00F265F4"/>
    <w:rsid w:val="00F273FD"/>
    <w:rsid w:val="00F32997"/>
    <w:rsid w:val="00F33320"/>
    <w:rsid w:val="00F36F38"/>
    <w:rsid w:val="00F40314"/>
    <w:rsid w:val="00F4262B"/>
    <w:rsid w:val="00F452A8"/>
    <w:rsid w:val="00F47134"/>
    <w:rsid w:val="00F50935"/>
    <w:rsid w:val="00F50F16"/>
    <w:rsid w:val="00F5558C"/>
    <w:rsid w:val="00F55B7B"/>
    <w:rsid w:val="00F604E3"/>
    <w:rsid w:val="00F6420C"/>
    <w:rsid w:val="00F646E7"/>
    <w:rsid w:val="00F65567"/>
    <w:rsid w:val="00F667CA"/>
    <w:rsid w:val="00F702D6"/>
    <w:rsid w:val="00F712A9"/>
    <w:rsid w:val="00F719A3"/>
    <w:rsid w:val="00F72527"/>
    <w:rsid w:val="00F77089"/>
    <w:rsid w:val="00F77331"/>
    <w:rsid w:val="00F773E5"/>
    <w:rsid w:val="00F777C4"/>
    <w:rsid w:val="00F802B4"/>
    <w:rsid w:val="00F81B8B"/>
    <w:rsid w:val="00F827FD"/>
    <w:rsid w:val="00F861D3"/>
    <w:rsid w:val="00F86469"/>
    <w:rsid w:val="00F91276"/>
    <w:rsid w:val="00F93BA9"/>
    <w:rsid w:val="00F969A9"/>
    <w:rsid w:val="00F97BAB"/>
    <w:rsid w:val="00FA049A"/>
    <w:rsid w:val="00FA06A7"/>
    <w:rsid w:val="00FA1F73"/>
    <w:rsid w:val="00FA6EA9"/>
    <w:rsid w:val="00FB26E4"/>
    <w:rsid w:val="00FB4948"/>
    <w:rsid w:val="00FB53D5"/>
    <w:rsid w:val="00FB6B4F"/>
    <w:rsid w:val="00FB7613"/>
    <w:rsid w:val="00FC18CA"/>
    <w:rsid w:val="00FC28AE"/>
    <w:rsid w:val="00FC2E2A"/>
    <w:rsid w:val="00FC4380"/>
    <w:rsid w:val="00FD2304"/>
    <w:rsid w:val="00FD252F"/>
    <w:rsid w:val="00FD7837"/>
    <w:rsid w:val="00FE0078"/>
    <w:rsid w:val="00FE00AA"/>
    <w:rsid w:val="00FE4098"/>
    <w:rsid w:val="00FE5153"/>
    <w:rsid w:val="00FE6727"/>
    <w:rsid w:val="00FE7D44"/>
    <w:rsid w:val="00FE7FAD"/>
    <w:rsid w:val="00FF2F3B"/>
    <w:rsid w:val="00FF32DA"/>
    <w:rsid w:val="00FF46C1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426A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TableGrid">
    <w:name w:val="Table Grid"/>
    <w:basedOn w:val="TableNormal"/>
    <w:uiPriority w:val="99"/>
    <w:rsid w:val="00E842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8426A"/>
    <w:rPr>
      <w:lang w:eastAsia="en-US"/>
    </w:rPr>
  </w:style>
  <w:style w:type="paragraph" w:styleId="Header">
    <w:name w:val="header"/>
    <w:basedOn w:val="Normal"/>
    <w:link w:val="HeaderChar"/>
    <w:uiPriority w:val="99"/>
    <w:rsid w:val="008B04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041A"/>
  </w:style>
  <w:style w:type="paragraph" w:styleId="Footer">
    <w:name w:val="footer"/>
    <w:basedOn w:val="Normal"/>
    <w:link w:val="FooterChar"/>
    <w:uiPriority w:val="99"/>
    <w:semiHidden/>
    <w:rsid w:val="008B04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041A"/>
  </w:style>
  <w:style w:type="paragraph" w:styleId="BalloonText">
    <w:name w:val="Balloon Text"/>
    <w:basedOn w:val="Normal"/>
    <w:link w:val="BalloonTextChar"/>
    <w:uiPriority w:val="99"/>
    <w:semiHidden/>
    <w:rsid w:val="00691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6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4</Pages>
  <Words>905</Words>
  <Characters>5159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Администрация</cp:lastModifiedBy>
  <cp:revision>31</cp:revision>
  <cp:lastPrinted>2018-05-11T10:55:00Z</cp:lastPrinted>
  <dcterms:created xsi:type="dcterms:W3CDTF">2016-09-21T11:55:00Z</dcterms:created>
  <dcterms:modified xsi:type="dcterms:W3CDTF">2018-05-11T10:55:00Z</dcterms:modified>
</cp:coreProperties>
</file>