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A0" w:rsidRDefault="00D2436C" w:rsidP="00DC23A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r w:rsidRPr="00D2436C">
        <w:t>КО</w:t>
      </w:r>
      <w:r w:rsidR="00D55A45" w:rsidRPr="00D2436C">
        <w:t>Н</w:t>
      </w:r>
      <w:r w:rsidRPr="00D2436C">
        <w:t>ОШ</w:t>
      </w:r>
      <w:r w:rsidR="00D55A45" w:rsidRPr="00D2436C">
        <w:t>СКАЯ</w:t>
      </w:r>
      <w:r w:rsidR="00DC23A0">
        <w:t xml:space="preserve"> ТЕРРИТОРИАЛЬНАЯ</w:t>
      </w:r>
      <w:r w:rsidR="00F85826">
        <w:t xml:space="preserve"> </w:t>
      </w:r>
      <w:r w:rsidR="00DC23A0">
        <w:t>ИЗБИРАТЕЛЬНАЯ КОМИССИЯ</w:t>
      </w:r>
    </w:p>
    <w:p w:rsidR="00DC23A0" w:rsidRPr="00DC23A0" w:rsidRDefault="00DC23A0" w:rsidP="00DC23A0">
      <w:pPr>
        <w:jc w:val="center"/>
        <w:rPr>
          <w:rFonts w:ascii="Times New Roman CYR" w:hAnsi="Times New Roman CYR"/>
          <w:sz w:val="28"/>
          <w:szCs w:val="28"/>
        </w:rPr>
      </w:pPr>
    </w:p>
    <w:p w:rsidR="00DC23A0" w:rsidRPr="00DC23A0" w:rsidRDefault="00DC23A0" w:rsidP="00DC23A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DC23A0" w:rsidRPr="00DC23A0" w:rsidRDefault="00DC23A0" w:rsidP="00DC23A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C23A0" w:rsidRPr="00DC23A0" w:rsidTr="00DC23A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DC23A0" w:rsidRPr="00DC23A0" w:rsidRDefault="000E1D3E" w:rsidP="000E1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E0184" w:rsidRPr="00DC23A0">
              <w:rPr>
                <w:sz w:val="28"/>
                <w:szCs w:val="28"/>
              </w:rPr>
              <w:t xml:space="preserve"> </w:t>
            </w:r>
            <w:r w:rsidR="00BE0184">
              <w:rPr>
                <w:sz w:val="28"/>
                <w:szCs w:val="28"/>
              </w:rPr>
              <w:t xml:space="preserve">июня </w:t>
            </w:r>
            <w:r w:rsidR="00BE0184" w:rsidRPr="00DC23A0">
              <w:rPr>
                <w:sz w:val="28"/>
                <w:szCs w:val="28"/>
              </w:rPr>
              <w:t>20</w:t>
            </w:r>
            <w:r w:rsidR="00BE01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BE0184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DC23A0" w:rsidRPr="00DC23A0" w:rsidRDefault="00DC23A0" w:rsidP="00DC23A0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DC23A0" w:rsidRPr="00DC23A0" w:rsidRDefault="00CD7ED2" w:rsidP="008B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3/16</w:t>
            </w:r>
          </w:p>
        </w:tc>
      </w:tr>
    </w:tbl>
    <w:p w:rsidR="00DC23A0" w:rsidRPr="002E4292" w:rsidRDefault="00D2436C" w:rsidP="00DC23A0">
      <w:pPr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2E4292">
        <w:rPr>
          <w:rFonts w:ascii="Times New Roman CYR" w:hAnsi="Times New Roman CYR"/>
          <w:b/>
          <w:color w:val="000000"/>
          <w:szCs w:val="28"/>
        </w:rPr>
        <w:t>р.п. Коноша</w:t>
      </w:r>
    </w:p>
    <w:p w:rsidR="009B721D" w:rsidRPr="009C5439" w:rsidRDefault="009B721D" w:rsidP="009B721D">
      <w:pPr>
        <w:pStyle w:val="24"/>
        <w:ind w:right="-2"/>
        <w:jc w:val="center"/>
        <w:rPr>
          <w:b/>
          <w:sz w:val="28"/>
          <w:szCs w:val="28"/>
        </w:rPr>
      </w:pPr>
    </w:p>
    <w:p w:rsidR="00483A29" w:rsidRDefault="00483A29" w:rsidP="00483A29">
      <w:pPr>
        <w:jc w:val="both"/>
        <w:rPr>
          <w:sz w:val="28"/>
        </w:rPr>
      </w:pPr>
    </w:p>
    <w:p w:rsidR="008B02A5" w:rsidRPr="00A71632" w:rsidRDefault="008B02A5" w:rsidP="008B02A5">
      <w:pPr>
        <w:jc w:val="center"/>
        <w:rPr>
          <w:b/>
          <w:sz w:val="28"/>
        </w:rPr>
      </w:pPr>
      <w:bookmarkStart w:id="1" w:name="_Toc214881312"/>
      <w:r>
        <w:rPr>
          <w:b/>
          <w:sz w:val="28"/>
        </w:rPr>
        <w:t xml:space="preserve">О </w:t>
      </w:r>
      <w:bookmarkEnd w:id="1"/>
      <w:r w:rsidR="00BE0184" w:rsidRPr="00BE0184">
        <w:rPr>
          <w:b/>
          <w:sz w:val="28"/>
        </w:rPr>
        <w:t>сборе подписей избирателей в поддержку выдвижения кандидата</w:t>
      </w:r>
      <w:r>
        <w:rPr>
          <w:b/>
          <w:sz w:val="28"/>
        </w:rPr>
        <w:t xml:space="preserve"> при проведении </w:t>
      </w:r>
      <w:r w:rsidR="000E1D3E">
        <w:rPr>
          <w:b/>
          <w:sz w:val="28"/>
        </w:rPr>
        <w:t>11</w:t>
      </w:r>
      <w:r w:rsidR="00BE0184" w:rsidRPr="00C81D8B">
        <w:rPr>
          <w:b/>
          <w:sz w:val="28"/>
        </w:rPr>
        <w:t xml:space="preserve"> </w:t>
      </w:r>
      <w:r w:rsidR="00BE0184">
        <w:rPr>
          <w:b/>
          <w:sz w:val="28"/>
        </w:rPr>
        <w:t>сентября</w:t>
      </w:r>
      <w:r w:rsidR="00BE0184" w:rsidRPr="00C81D8B">
        <w:rPr>
          <w:b/>
          <w:sz w:val="28"/>
        </w:rPr>
        <w:t xml:space="preserve"> 202</w:t>
      </w:r>
      <w:r w:rsidR="000E1D3E">
        <w:rPr>
          <w:b/>
          <w:sz w:val="28"/>
        </w:rPr>
        <w:t>2</w:t>
      </w:r>
      <w:r w:rsidR="00BE0184" w:rsidRPr="00C81D8B">
        <w:rPr>
          <w:b/>
          <w:sz w:val="28"/>
        </w:rPr>
        <w:t xml:space="preserve"> года </w:t>
      </w:r>
      <w:r w:rsidR="00BE0184" w:rsidRPr="00BE0184">
        <w:rPr>
          <w:b/>
          <w:sz w:val="28"/>
        </w:rPr>
        <w:t xml:space="preserve">выборов </w:t>
      </w:r>
      <w:r w:rsidR="000E1D3E">
        <w:rPr>
          <w:b/>
          <w:sz w:val="28"/>
        </w:rPr>
        <w:t xml:space="preserve">депутатов муниципального Совета муниципального образования «Коношское» </w:t>
      </w:r>
      <w:r w:rsidR="00EC4544">
        <w:rPr>
          <w:b/>
          <w:sz w:val="28"/>
        </w:rPr>
        <w:t>пятого</w:t>
      </w:r>
      <w:r w:rsidR="000E1D3E">
        <w:rPr>
          <w:b/>
          <w:sz w:val="28"/>
        </w:rPr>
        <w:t xml:space="preserve"> созыва</w:t>
      </w:r>
    </w:p>
    <w:p w:rsidR="008B02A5" w:rsidRDefault="008B02A5" w:rsidP="008B02A5">
      <w:pPr>
        <w:spacing w:line="360" w:lineRule="auto"/>
        <w:ind w:firstLine="708"/>
        <w:jc w:val="both"/>
      </w:pPr>
    </w:p>
    <w:p w:rsidR="000E1D3E" w:rsidRDefault="008B02A5" w:rsidP="000E1D3E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Р</w:t>
      </w:r>
      <w:r>
        <w:rPr>
          <w:sz w:val="28"/>
        </w:rPr>
        <w:t xml:space="preserve">уководствуясь </w:t>
      </w:r>
      <w:r w:rsidR="00BE0184">
        <w:rPr>
          <w:sz w:val="28"/>
        </w:rPr>
        <w:t>статьей</w:t>
      </w:r>
      <w:r>
        <w:rPr>
          <w:sz w:val="28"/>
        </w:rPr>
        <w:t xml:space="preserve"> </w:t>
      </w:r>
      <w:r w:rsidR="00BE0184">
        <w:rPr>
          <w:sz w:val="28"/>
        </w:rPr>
        <w:t>41</w:t>
      </w:r>
      <w:r>
        <w:rPr>
          <w:sz w:val="28"/>
        </w:rPr>
        <w:t xml:space="preserve"> </w:t>
      </w:r>
      <w:r w:rsidR="00BE0184" w:rsidRPr="00600F89">
        <w:rPr>
          <w:sz w:val="28"/>
          <w:szCs w:val="28"/>
        </w:rPr>
        <w:t>областного закона от 08 ноября 2006 года №</w:t>
      </w:r>
      <w:r w:rsidR="00946EFF">
        <w:rPr>
          <w:sz w:val="28"/>
          <w:szCs w:val="28"/>
        </w:rPr>
        <w:t> </w:t>
      </w:r>
      <w:r w:rsidR="00BE0184" w:rsidRPr="00600F89">
        <w:rPr>
          <w:sz w:val="28"/>
          <w:szCs w:val="28"/>
        </w:rPr>
        <w:t xml:space="preserve">268-13-ОЗ «О выборах в органы местного самоуправления в Архангельской области» </w:t>
      </w:r>
      <w:r>
        <w:rPr>
          <w:sz w:val="28"/>
        </w:rPr>
        <w:t xml:space="preserve">Коношская территориальная избирательная комиссия </w:t>
      </w:r>
      <w:r w:rsidRPr="00946EFF">
        <w:rPr>
          <w:b/>
          <w:sz w:val="28"/>
        </w:rPr>
        <w:t>постановляет</w:t>
      </w:r>
      <w:r w:rsidR="000E1D3E">
        <w:rPr>
          <w:sz w:val="28"/>
        </w:rPr>
        <w:t>:</w:t>
      </w:r>
    </w:p>
    <w:p w:rsidR="000E1D3E" w:rsidRDefault="000E1D3E" w:rsidP="000E1D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8B02A5">
        <w:rPr>
          <w:sz w:val="28"/>
        </w:rPr>
        <w:t xml:space="preserve">Установить, что </w:t>
      </w:r>
      <w:r w:rsidR="00BE0184" w:rsidRPr="00BE0184">
        <w:rPr>
          <w:sz w:val="28"/>
        </w:rPr>
        <w:t xml:space="preserve">при проведении </w:t>
      </w:r>
      <w:r>
        <w:rPr>
          <w:sz w:val="28"/>
        </w:rPr>
        <w:t>11</w:t>
      </w:r>
      <w:r w:rsidR="00BE0184" w:rsidRPr="00BE0184">
        <w:rPr>
          <w:sz w:val="28"/>
        </w:rPr>
        <w:t xml:space="preserve"> сентября 202</w:t>
      </w:r>
      <w:r>
        <w:rPr>
          <w:sz w:val="28"/>
        </w:rPr>
        <w:t>2</w:t>
      </w:r>
      <w:r w:rsidR="00BE0184" w:rsidRPr="00BE0184">
        <w:rPr>
          <w:sz w:val="28"/>
        </w:rPr>
        <w:t xml:space="preserve"> года </w:t>
      </w:r>
      <w:r>
        <w:rPr>
          <w:sz w:val="28"/>
        </w:rPr>
        <w:t xml:space="preserve">выборов </w:t>
      </w:r>
      <w:r w:rsidRPr="000E1D3E">
        <w:rPr>
          <w:sz w:val="28"/>
        </w:rPr>
        <w:t xml:space="preserve">депутатов муниципального Совета муниципального образования «Коношское» </w:t>
      </w:r>
      <w:r w:rsidR="00A975CA">
        <w:rPr>
          <w:sz w:val="28"/>
        </w:rPr>
        <w:t>пятого</w:t>
      </w:r>
      <w:r w:rsidRPr="000E1D3E">
        <w:rPr>
          <w:sz w:val="28"/>
        </w:rPr>
        <w:t xml:space="preserve"> созыва </w:t>
      </w:r>
      <w:r w:rsidR="00BE0184" w:rsidRPr="00BE0184">
        <w:rPr>
          <w:sz w:val="28"/>
        </w:rPr>
        <w:t>сбор подписей избирателей в поддержку выдвижения кандидатов не осуществляется</w:t>
      </w:r>
      <w:r w:rsidR="00BE0184">
        <w:rPr>
          <w:sz w:val="28"/>
        </w:rPr>
        <w:t>.</w:t>
      </w:r>
    </w:p>
    <w:p w:rsidR="000E1D3E" w:rsidRPr="000E1D3E" w:rsidRDefault="000E1D3E" w:rsidP="000E1D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7E23A1">
        <w:rPr>
          <w:sz w:val="28"/>
          <w:szCs w:val="28"/>
        </w:rPr>
        <w:t xml:space="preserve">Опубликовать (обнародовать) настоящее постановление </w:t>
      </w:r>
      <w:r w:rsidRPr="007E23A1">
        <w:rPr>
          <w:sz w:val="28"/>
          <w:szCs w:val="28"/>
        </w:rPr>
        <w:br/>
      </w:r>
      <w:r w:rsidRPr="00132531">
        <w:rPr>
          <w:sz w:val="28"/>
          <w:szCs w:val="28"/>
        </w:rPr>
        <w:t xml:space="preserve">на официальном сайте муниципального образования «Коношский муниципальный район» </w:t>
      </w:r>
      <w:r>
        <w:rPr>
          <w:sz w:val="28"/>
          <w:szCs w:val="28"/>
        </w:rPr>
        <w:t>в разделе Коношской территориальной избирательной комиссии</w:t>
      </w:r>
      <w:r w:rsidRPr="0044543C">
        <w:t xml:space="preserve"> </w:t>
      </w:r>
      <w:r w:rsidRPr="0044543C">
        <w:rPr>
          <w:sz w:val="28"/>
          <w:szCs w:val="28"/>
        </w:rPr>
        <w:t>в информационно-телекоммуникационной сети «Интернет»</w:t>
      </w:r>
      <w:r w:rsidRPr="007E23A1">
        <w:rPr>
          <w:sz w:val="28"/>
          <w:szCs w:val="28"/>
        </w:rPr>
        <w:t>.</w:t>
      </w:r>
    </w:p>
    <w:p w:rsidR="000E1D3E" w:rsidRDefault="000E1D3E" w:rsidP="000E1D3E">
      <w:pPr>
        <w:jc w:val="both"/>
        <w:rPr>
          <w:sz w:val="28"/>
          <w:szCs w:val="28"/>
        </w:rPr>
      </w:pPr>
    </w:p>
    <w:p w:rsidR="000E1D3E" w:rsidRDefault="000E1D3E" w:rsidP="000E1D3E">
      <w:pPr>
        <w:jc w:val="both"/>
        <w:rPr>
          <w:sz w:val="28"/>
          <w:szCs w:val="28"/>
        </w:rPr>
      </w:pPr>
    </w:p>
    <w:p w:rsidR="000E1D3E" w:rsidRDefault="000E1D3E" w:rsidP="000E1D3E">
      <w:pPr>
        <w:jc w:val="both"/>
        <w:rPr>
          <w:sz w:val="28"/>
          <w:szCs w:val="28"/>
        </w:rPr>
      </w:pPr>
    </w:p>
    <w:p w:rsidR="000E1D3E" w:rsidRDefault="000E1D3E" w:rsidP="000E1D3E">
      <w:pPr>
        <w:jc w:val="both"/>
        <w:rPr>
          <w:sz w:val="28"/>
          <w:szCs w:val="28"/>
        </w:rPr>
      </w:pPr>
    </w:p>
    <w:p w:rsidR="000E1D3E" w:rsidRDefault="000E1D3E" w:rsidP="000E1D3E">
      <w:pPr>
        <w:jc w:val="both"/>
        <w:rPr>
          <w:sz w:val="28"/>
          <w:szCs w:val="28"/>
        </w:rPr>
      </w:pPr>
      <w:r w:rsidRPr="007E23A1">
        <w:rPr>
          <w:sz w:val="28"/>
          <w:szCs w:val="28"/>
        </w:rPr>
        <w:t xml:space="preserve">Председатель комиссии                             </w:t>
      </w:r>
      <w:r>
        <w:rPr>
          <w:sz w:val="28"/>
          <w:szCs w:val="28"/>
        </w:rPr>
        <w:t xml:space="preserve">                                   </w:t>
      </w:r>
      <w:r w:rsidRPr="007E23A1">
        <w:rPr>
          <w:sz w:val="28"/>
          <w:szCs w:val="28"/>
        </w:rPr>
        <w:t>Т.В. Костыльцева</w:t>
      </w:r>
    </w:p>
    <w:p w:rsidR="000E1D3E" w:rsidRPr="007E23A1" w:rsidRDefault="000E1D3E" w:rsidP="000E1D3E">
      <w:pPr>
        <w:jc w:val="both"/>
        <w:rPr>
          <w:sz w:val="28"/>
          <w:szCs w:val="28"/>
        </w:rPr>
      </w:pPr>
    </w:p>
    <w:p w:rsidR="000E1D3E" w:rsidRPr="007E23A1" w:rsidRDefault="000E1D3E" w:rsidP="000E1D3E">
      <w:pPr>
        <w:jc w:val="both"/>
        <w:rPr>
          <w:sz w:val="28"/>
          <w:szCs w:val="28"/>
        </w:rPr>
      </w:pPr>
      <w:r w:rsidRPr="007E23A1">
        <w:rPr>
          <w:sz w:val="28"/>
          <w:szCs w:val="28"/>
        </w:rPr>
        <w:t xml:space="preserve">Секретарь комиссии                              </w:t>
      </w:r>
      <w:r>
        <w:rPr>
          <w:sz w:val="28"/>
          <w:szCs w:val="28"/>
        </w:rPr>
        <w:t xml:space="preserve">                                   </w:t>
      </w:r>
      <w:r w:rsidRPr="007E23A1">
        <w:rPr>
          <w:sz w:val="28"/>
          <w:szCs w:val="28"/>
        </w:rPr>
        <w:t xml:space="preserve">     Г.В. Степаненко</w:t>
      </w:r>
    </w:p>
    <w:p w:rsidR="009A16A4" w:rsidRDefault="009A16A4" w:rsidP="000E1D3E">
      <w:pPr>
        <w:spacing w:line="360" w:lineRule="auto"/>
        <w:ind w:firstLine="708"/>
        <w:jc w:val="both"/>
      </w:pPr>
    </w:p>
    <w:sectPr w:rsidR="009A16A4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16" w:rsidRDefault="00746C16">
      <w:r>
        <w:separator/>
      </w:r>
    </w:p>
  </w:endnote>
  <w:endnote w:type="continuationSeparator" w:id="0">
    <w:p w:rsidR="00746C16" w:rsidRDefault="0074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30" w:rsidRDefault="00736E3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30" w:rsidRDefault="00736E3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30" w:rsidRDefault="00736E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16" w:rsidRDefault="00746C16">
      <w:r>
        <w:separator/>
      </w:r>
    </w:p>
  </w:footnote>
  <w:footnote w:type="continuationSeparator" w:id="0">
    <w:p w:rsidR="00746C16" w:rsidRDefault="0074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98" w:rsidRDefault="00A333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30" w:rsidRDefault="00736E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30" w:rsidRDefault="00736E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B29"/>
    <w:multiLevelType w:val="hybridMultilevel"/>
    <w:tmpl w:val="F672FE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A7E7D46"/>
    <w:multiLevelType w:val="hybridMultilevel"/>
    <w:tmpl w:val="0FE8B78A"/>
    <w:lvl w:ilvl="0" w:tplc="38A6B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42078"/>
    <w:multiLevelType w:val="hybridMultilevel"/>
    <w:tmpl w:val="AA60B3BC"/>
    <w:lvl w:ilvl="0" w:tplc="41EC59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71345D"/>
    <w:multiLevelType w:val="hybridMultilevel"/>
    <w:tmpl w:val="45008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A7F7F11"/>
    <w:multiLevelType w:val="hybridMultilevel"/>
    <w:tmpl w:val="0C463808"/>
    <w:lvl w:ilvl="0" w:tplc="3B4AD40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E1C01D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DC60F1D"/>
    <w:multiLevelType w:val="hybridMultilevel"/>
    <w:tmpl w:val="2FAC416E"/>
    <w:lvl w:ilvl="0" w:tplc="077C9896">
      <w:start w:val="1"/>
      <w:numFmt w:val="decimal"/>
      <w:lvlText w:val="%1."/>
      <w:lvlJc w:val="left"/>
      <w:pPr>
        <w:tabs>
          <w:tab w:val="num" w:pos="1656"/>
        </w:tabs>
        <w:ind w:left="1656" w:hanging="948"/>
      </w:pPr>
      <w:rPr>
        <w:rFonts w:cs="Times New Roman" w:hint="default"/>
      </w:rPr>
    </w:lvl>
    <w:lvl w:ilvl="1" w:tplc="9A3C7394">
      <w:start w:val="3"/>
      <w:numFmt w:val="bullet"/>
      <w:lvlText w:val="-"/>
      <w:lvlJc w:val="left"/>
      <w:pPr>
        <w:tabs>
          <w:tab w:val="num" w:pos="2136"/>
        </w:tabs>
        <w:ind w:left="2136" w:hanging="708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4A3B7CB4"/>
    <w:multiLevelType w:val="hybridMultilevel"/>
    <w:tmpl w:val="8A1604CC"/>
    <w:lvl w:ilvl="0" w:tplc="42BA6E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6811E9"/>
    <w:multiLevelType w:val="hybridMultilevel"/>
    <w:tmpl w:val="B3741920"/>
    <w:lvl w:ilvl="0" w:tplc="405A0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4123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8E1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AED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CE1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FAE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4C0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722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BE8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51271305"/>
    <w:multiLevelType w:val="hybridMultilevel"/>
    <w:tmpl w:val="6B7E47D4"/>
    <w:lvl w:ilvl="0" w:tplc="DF927C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6FE9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12D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CE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E40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A8C6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44E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AA2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829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518C3082"/>
    <w:multiLevelType w:val="multilevel"/>
    <w:tmpl w:val="2E6400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64526C51"/>
    <w:multiLevelType w:val="hybridMultilevel"/>
    <w:tmpl w:val="56D48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77494A"/>
    <w:multiLevelType w:val="hybridMultilevel"/>
    <w:tmpl w:val="56BCE4C4"/>
    <w:lvl w:ilvl="0" w:tplc="5EC2B2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C23A2F"/>
    <w:multiLevelType w:val="hybridMultilevel"/>
    <w:tmpl w:val="2586F7AC"/>
    <w:lvl w:ilvl="0" w:tplc="4ADAE95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D9A256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E8F2055"/>
    <w:multiLevelType w:val="hybridMultilevel"/>
    <w:tmpl w:val="4EF20F84"/>
    <w:lvl w:ilvl="0" w:tplc="986C0E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0857C6E"/>
    <w:multiLevelType w:val="hybridMultilevel"/>
    <w:tmpl w:val="67EADB16"/>
    <w:lvl w:ilvl="0" w:tplc="0928A61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EA13FE7"/>
    <w:multiLevelType w:val="hybridMultilevel"/>
    <w:tmpl w:val="7534BDA8"/>
    <w:lvl w:ilvl="0" w:tplc="90126B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13"/>
  </w:num>
  <w:num w:numId="8">
    <w:abstractNumId w:val="4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E5"/>
    <w:rsid w:val="000618DB"/>
    <w:rsid w:val="0008699E"/>
    <w:rsid w:val="00087CC6"/>
    <w:rsid w:val="000C5E50"/>
    <w:rsid w:val="000E1D3E"/>
    <w:rsid w:val="000E2132"/>
    <w:rsid w:val="00132531"/>
    <w:rsid w:val="001340C6"/>
    <w:rsid w:val="001C6F11"/>
    <w:rsid w:val="0021147B"/>
    <w:rsid w:val="00233595"/>
    <w:rsid w:val="00256308"/>
    <w:rsid w:val="002A6189"/>
    <w:rsid w:val="002C362F"/>
    <w:rsid w:val="002D185B"/>
    <w:rsid w:val="002E4292"/>
    <w:rsid w:val="002E6D7D"/>
    <w:rsid w:val="002F208F"/>
    <w:rsid w:val="00305F6D"/>
    <w:rsid w:val="003136BB"/>
    <w:rsid w:val="00321EF4"/>
    <w:rsid w:val="0033668F"/>
    <w:rsid w:val="0038403A"/>
    <w:rsid w:val="003A22CA"/>
    <w:rsid w:val="003D1ABD"/>
    <w:rsid w:val="003E0AB8"/>
    <w:rsid w:val="00432D1A"/>
    <w:rsid w:val="0044543C"/>
    <w:rsid w:val="004527D3"/>
    <w:rsid w:val="00483A29"/>
    <w:rsid w:val="004F6FF6"/>
    <w:rsid w:val="0050005B"/>
    <w:rsid w:val="0051303D"/>
    <w:rsid w:val="0053776E"/>
    <w:rsid w:val="00564612"/>
    <w:rsid w:val="00570823"/>
    <w:rsid w:val="005C4473"/>
    <w:rsid w:val="005F0D81"/>
    <w:rsid w:val="00600F89"/>
    <w:rsid w:val="00610048"/>
    <w:rsid w:val="006463BB"/>
    <w:rsid w:val="00650E47"/>
    <w:rsid w:val="00675B69"/>
    <w:rsid w:val="00680DDA"/>
    <w:rsid w:val="00736E30"/>
    <w:rsid w:val="0074567D"/>
    <w:rsid w:val="00746C16"/>
    <w:rsid w:val="007661EA"/>
    <w:rsid w:val="00786C05"/>
    <w:rsid w:val="007B4402"/>
    <w:rsid w:val="007E23A1"/>
    <w:rsid w:val="007F1D56"/>
    <w:rsid w:val="00805751"/>
    <w:rsid w:val="008A3F26"/>
    <w:rsid w:val="008B02A5"/>
    <w:rsid w:val="008C1C56"/>
    <w:rsid w:val="00925BE2"/>
    <w:rsid w:val="00946EFF"/>
    <w:rsid w:val="00973E0F"/>
    <w:rsid w:val="00981AC5"/>
    <w:rsid w:val="009919A6"/>
    <w:rsid w:val="00997C98"/>
    <w:rsid w:val="009A16A4"/>
    <w:rsid w:val="009B394B"/>
    <w:rsid w:val="009B721D"/>
    <w:rsid w:val="009C31A5"/>
    <w:rsid w:val="009C5439"/>
    <w:rsid w:val="00A262E5"/>
    <w:rsid w:val="00A2797E"/>
    <w:rsid w:val="00A33398"/>
    <w:rsid w:val="00A71632"/>
    <w:rsid w:val="00A957F7"/>
    <w:rsid w:val="00A975CA"/>
    <w:rsid w:val="00AF56F7"/>
    <w:rsid w:val="00B17213"/>
    <w:rsid w:val="00B85118"/>
    <w:rsid w:val="00B944FA"/>
    <w:rsid w:val="00BE0184"/>
    <w:rsid w:val="00C1435C"/>
    <w:rsid w:val="00C25800"/>
    <w:rsid w:val="00C81D8B"/>
    <w:rsid w:val="00C84AC7"/>
    <w:rsid w:val="00C911BC"/>
    <w:rsid w:val="00CD7ED2"/>
    <w:rsid w:val="00D2436C"/>
    <w:rsid w:val="00D325D0"/>
    <w:rsid w:val="00D55A45"/>
    <w:rsid w:val="00D619E4"/>
    <w:rsid w:val="00D77339"/>
    <w:rsid w:val="00D936E0"/>
    <w:rsid w:val="00D96294"/>
    <w:rsid w:val="00DC23A0"/>
    <w:rsid w:val="00E93E17"/>
    <w:rsid w:val="00EB19BA"/>
    <w:rsid w:val="00EC4544"/>
    <w:rsid w:val="00EE6385"/>
    <w:rsid w:val="00EE6E06"/>
    <w:rsid w:val="00F35DC2"/>
    <w:rsid w:val="00F85826"/>
    <w:rsid w:val="00FA03B7"/>
    <w:rsid w:val="00FD1714"/>
    <w:rsid w:val="00FD5B31"/>
    <w:rsid w:val="00FE4D55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2C9F94-948C-40B4-B4C8-110744E4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5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1D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7F1D56"/>
    <w:pPr>
      <w:keepNext/>
      <w:ind w:left="1159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7F1D56"/>
    <w:pPr>
      <w:spacing w:before="77" w:after="13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A5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B02A5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F1D56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7F1D56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sz w:val="20"/>
      <w:szCs w:val="20"/>
    </w:rPr>
  </w:style>
  <w:style w:type="paragraph" w:customStyle="1" w:styleId="11">
    <w:name w:val="Обычный1"/>
    <w:rsid w:val="007F1D56"/>
    <w:rPr>
      <w:sz w:val="28"/>
    </w:rPr>
  </w:style>
  <w:style w:type="paragraph" w:customStyle="1" w:styleId="21">
    <w:name w:val="Заголовок 21"/>
    <w:basedOn w:val="11"/>
    <w:next w:val="11"/>
    <w:rsid w:val="007F1D56"/>
    <w:pPr>
      <w:keepNext/>
    </w:pPr>
    <w:rPr>
      <w:b/>
    </w:rPr>
  </w:style>
  <w:style w:type="paragraph" w:customStyle="1" w:styleId="12">
    <w:name w:val="Основной текст1"/>
    <w:basedOn w:val="11"/>
    <w:rsid w:val="007F1D56"/>
    <w:pPr>
      <w:jc w:val="center"/>
    </w:pPr>
  </w:style>
  <w:style w:type="paragraph" w:styleId="22">
    <w:name w:val="Body Text 2"/>
    <w:basedOn w:val="a"/>
    <w:link w:val="23"/>
    <w:uiPriority w:val="99"/>
    <w:semiHidden/>
    <w:rsid w:val="007F1D56"/>
    <w:pPr>
      <w:spacing w:line="360" w:lineRule="auto"/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7F1D56"/>
    <w:rPr>
      <w:rFonts w:cs="Times New Roman"/>
      <w:color w:val="000080"/>
      <w:u w:val="single"/>
    </w:rPr>
  </w:style>
  <w:style w:type="paragraph" w:styleId="a6">
    <w:name w:val="Normal (Web)"/>
    <w:basedOn w:val="a"/>
    <w:uiPriority w:val="99"/>
    <w:semiHidden/>
    <w:rsid w:val="007F1D56"/>
    <w:pPr>
      <w:spacing w:before="26" w:after="26"/>
    </w:pPr>
    <w:rPr>
      <w:rFonts w:ascii="Arial" w:eastAsia="Arial Unicode MS" w:hAnsi="Arial" w:cs="Arial"/>
      <w:color w:val="332E2D"/>
      <w:spacing w:val="2"/>
    </w:rPr>
  </w:style>
  <w:style w:type="paragraph" w:styleId="a7">
    <w:name w:val="header"/>
    <w:basedOn w:val="a"/>
    <w:link w:val="a8"/>
    <w:uiPriority w:val="99"/>
    <w:semiHidden/>
    <w:rsid w:val="007F1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semiHidden/>
    <w:rsid w:val="007F1D5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7F1D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7F1D56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4-15">
    <w:name w:val="14-15"/>
    <w:basedOn w:val="ae"/>
    <w:rsid w:val="007F1D56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Body Text Indent"/>
    <w:basedOn w:val="a"/>
    <w:link w:val="af"/>
    <w:uiPriority w:val="99"/>
    <w:semiHidden/>
    <w:rsid w:val="007F1D5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-1">
    <w:name w:val="Т-1"/>
    <w:aliases w:val="5,Текст14-1,Текст 14-1,Стиль12-1,текст14"/>
    <w:basedOn w:val="a"/>
    <w:rsid w:val="007F1D56"/>
    <w:pPr>
      <w:spacing w:line="360" w:lineRule="auto"/>
      <w:ind w:firstLine="720"/>
      <w:jc w:val="both"/>
    </w:pPr>
    <w:rPr>
      <w:sz w:val="28"/>
      <w:szCs w:val="20"/>
    </w:rPr>
  </w:style>
  <w:style w:type="paragraph" w:styleId="24">
    <w:name w:val="Body Text Indent 2"/>
    <w:basedOn w:val="a"/>
    <w:link w:val="25"/>
    <w:uiPriority w:val="99"/>
    <w:semiHidden/>
    <w:rsid w:val="007F1D56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7F1D56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B944FA"/>
    <w:pPr>
      <w:ind w:left="720"/>
      <w:contextualSpacing/>
    </w:pPr>
    <w:rPr>
      <w:sz w:val="22"/>
      <w:szCs w:val="22"/>
      <w:lang w:eastAsia="en-US"/>
    </w:rPr>
  </w:style>
  <w:style w:type="paragraph" w:customStyle="1" w:styleId="ConsNonformat">
    <w:name w:val="ConsNonformat"/>
    <w:rsid w:val="00FA03B7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FA03B7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F6FF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4F6FF6"/>
    <w:rPr>
      <w:rFonts w:cs="Times New Roman"/>
    </w:rPr>
  </w:style>
  <w:style w:type="character" w:styleId="af3">
    <w:name w:val="footnote reference"/>
    <w:basedOn w:val="a0"/>
    <w:uiPriority w:val="99"/>
    <w:semiHidden/>
    <w:unhideWhenUsed/>
    <w:rsid w:val="004F6FF6"/>
    <w:rPr>
      <w:rFonts w:cs="Times New Roman"/>
      <w:vertAlign w:val="superscript"/>
    </w:rPr>
  </w:style>
  <w:style w:type="paragraph" w:customStyle="1" w:styleId="220">
    <w:name w:val="Основной текст 22"/>
    <w:basedOn w:val="a"/>
    <w:rsid w:val="00A262E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55;&#1086;&#1089;&#1090;&#1072;&#1085;&#1086;&#1074;&#1083;&#1077;&#1085;&#1080;&#1077;_&#1058;&#1048;&#1050;_&#1055;&#1056;&#1040;&#104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Постановление_ТИК_ПРАВО.dotx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OIT</cp:lastModifiedBy>
  <cp:revision>2</cp:revision>
  <cp:lastPrinted>2020-06-16T12:54:00Z</cp:lastPrinted>
  <dcterms:created xsi:type="dcterms:W3CDTF">2023-12-12T08:08:00Z</dcterms:created>
  <dcterms:modified xsi:type="dcterms:W3CDTF">2023-12-12T08:08:00Z</dcterms:modified>
</cp:coreProperties>
</file>