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88" w:rsidRPr="00D11B2E" w:rsidRDefault="00274188" w:rsidP="00D11B2E">
      <w:pPr>
        <w:jc w:val="center"/>
        <w:rPr>
          <w:b/>
          <w:sz w:val="28"/>
          <w:szCs w:val="28"/>
        </w:rPr>
      </w:pPr>
      <w:r w:rsidRPr="00D11B2E">
        <w:rPr>
          <w:b/>
          <w:sz w:val="28"/>
          <w:szCs w:val="28"/>
        </w:rPr>
        <w:t>АДМИНИСТРАЦИЯ МУНИЦИПАЛЬНОГО ОБРАЗОВАНИЯ</w:t>
      </w:r>
    </w:p>
    <w:p w:rsidR="00274188" w:rsidRPr="00D11B2E" w:rsidRDefault="00274188" w:rsidP="00D11B2E">
      <w:pPr>
        <w:jc w:val="center"/>
        <w:rPr>
          <w:sz w:val="28"/>
          <w:szCs w:val="28"/>
        </w:rPr>
      </w:pPr>
      <w:r w:rsidRPr="00D11B2E">
        <w:rPr>
          <w:b/>
          <w:sz w:val="28"/>
          <w:szCs w:val="28"/>
        </w:rPr>
        <w:t>«КОНОШСКИЙ МУНИЦИПАЛЬНЫЙ РАЙОН»</w:t>
      </w:r>
    </w:p>
    <w:p w:rsidR="00274188" w:rsidRPr="00D11B2E" w:rsidRDefault="00274188" w:rsidP="00D11B2E">
      <w:pPr>
        <w:jc w:val="center"/>
      </w:pPr>
    </w:p>
    <w:p w:rsidR="00274188" w:rsidRPr="00D11B2E" w:rsidRDefault="00274188" w:rsidP="00D11B2E">
      <w:pPr>
        <w:jc w:val="center"/>
      </w:pPr>
    </w:p>
    <w:p w:rsidR="00274188" w:rsidRPr="00D11B2E" w:rsidRDefault="00274188" w:rsidP="00D11B2E">
      <w:pPr>
        <w:tabs>
          <w:tab w:val="left" w:pos="3690"/>
        </w:tabs>
        <w:jc w:val="center"/>
        <w:rPr>
          <w:b/>
          <w:sz w:val="28"/>
          <w:szCs w:val="28"/>
        </w:rPr>
      </w:pPr>
      <w:r w:rsidRPr="00D11B2E">
        <w:rPr>
          <w:b/>
          <w:sz w:val="28"/>
          <w:szCs w:val="28"/>
        </w:rPr>
        <w:t>Р А С П О Р Я Ж Е Н И Е</w:t>
      </w:r>
    </w:p>
    <w:p w:rsidR="00274188" w:rsidRPr="00D11B2E" w:rsidRDefault="00274188" w:rsidP="00D11B2E">
      <w:pPr>
        <w:tabs>
          <w:tab w:val="left" w:pos="3690"/>
        </w:tabs>
        <w:jc w:val="center"/>
      </w:pPr>
    </w:p>
    <w:p w:rsidR="00274188" w:rsidRPr="00D11B2E" w:rsidRDefault="00274188" w:rsidP="00D11B2E">
      <w:pPr>
        <w:tabs>
          <w:tab w:val="left" w:pos="3690"/>
        </w:tabs>
        <w:jc w:val="center"/>
      </w:pPr>
    </w:p>
    <w:p w:rsidR="00274188" w:rsidRPr="00D11B2E" w:rsidRDefault="00274188" w:rsidP="00D11B2E">
      <w:pPr>
        <w:tabs>
          <w:tab w:val="left" w:pos="2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08 </w:t>
      </w:r>
      <w:r w:rsidRPr="00D11B2E">
        <w:rPr>
          <w:sz w:val="28"/>
          <w:szCs w:val="28"/>
        </w:rPr>
        <w:t xml:space="preserve">мая </w:t>
      </w:r>
      <w:smartTag w:uri="urn:schemas-microsoft-com:office:smarttags" w:element="metricconverter">
        <w:smartTagPr>
          <w:attr w:name="ProductID" w:val="2018 г"/>
        </w:smartTagPr>
        <w:r w:rsidRPr="00D11B2E">
          <w:rPr>
            <w:sz w:val="28"/>
            <w:szCs w:val="28"/>
          </w:rPr>
          <w:t>2018 г</w:t>
        </w:r>
      </w:smartTag>
      <w:r w:rsidRPr="00D11B2E">
        <w:rPr>
          <w:sz w:val="28"/>
          <w:szCs w:val="28"/>
        </w:rPr>
        <w:t>. №</w:t>
      </w:r>
      <w:r>
        <w:rPr>
          <w:sz w:val="28"/>
          <w:szCs w:val="28"/>
        </w:rPr>
        <w:t xml:space="preserve"> 168</w:t>
      </w:r>
      <w:r w:rsidRPr="00D11B2E">
        <w:rPr>
          <w:sz w:val="28"/>
          <w:szCs w:val="28"/>
        </w:rPr>
        <w:t>-р</w:t>
      </w:r>
    </w:p>
    <w:p w:rsidR="00274188" w:rsidRPr="00D11B2E" w:rsidRDefault="00274188" w:rsidP="00D11B2E">
      <w:pPr>
        <w:jc w:val="center"/>
      </w:pPr>
    </w:p>
    <w:p w:rsidR="00274188" w:rsidRPr="00D11B2E" w:rsidRDefault="00274188" w:rsidP="00D11B2E">
      <w:pPr>
        <w:jc w:val="center"/>
      </w:pPr>
    </w:p>
    <w:p w:rsidR="00274188" w:rsidRPr="00D11B2E" w:rsidRDefault="00274188" w:rsidP="00D11B2E">
      <w:pPr>
        <w:tabs>
          <w:tab w:val="left" w:pos="2295"/>
        </w:tabs>
        <w:jc w:val="center"/>
        <w:rPr>
          <w:sz w:val="20"/>
        </w:rPr>
      </w:pPr>
      <w:r w:rsidRPr="00D11B2E">
        <w:rPr>
          <w:sz w:val="20"/>
        </w:rPr>
        <w:t>пос. Коноша Архангельской области</w:t>
      </w:r>
    </w:p>
    <w:p w:rsidR="00274188" w:rsidRPr="00D11B2E" w:rsidRDefault="00274188" w:rsidP="00D11B2E">
      <w:pPr>
        <w:jc w:val="center"/>
        <w:rPr>
          <w:szCs w:val="24"/>
        </w:rPr>
      </w:pPr>
    </w:p>
    <w:p w:rsidR="00274188" w:rsidRPr="00D11B2E" w:rsidRDefault="00274188" w:rsidP="00D11B2E">
      <w:pPr>
        <w:jc w:val="center"/>
        <w:rPr>
          <w:szCs w:val="24"/>
        </w:rPr>
      </w:pPr>
    </w:p>
    <w:p w:rsidR="00274188" w:rsidRPr="00D11B2E" w:rsidRDefault="00274188" w:rsidP="00D11B2E">
      <w:pPr>
        <w:jc w:val="center"/>
        <w:rPr>
          <w:szCs w:val="24"/>
        </w:rPr>
      </w:pPr>
    </w:p>
    <w:p w:rsidR="00274188" w:rsidRPr="00BF3202" w:rsidRDefault="00274188" w:rsidP="00D11B2E">
      <w:pPr>
        <w:jc w:val="center"/>
        <w:rPr>
          <w:b/>
          <w:sz w:val="26"/>
          <w:szCs w:val="26"/>
        </w:rPr>
      </w:pPr>
      <w:r w:rsidRPr="00BF3202">
        <w:rPr>
          <w:b/>
          <w:sz w:val="26"/>
          <w:szCs w:val="26"/>
        </w:rPr>
        <w:t>О подготовке проекта о внесении изменений</w:t>
      </w:r>
    </w:p>
    <w:p w:rsidR="00274188" w:rsidRPr="00BF3202" w:rsidRDefault="00274188" w:rsidP="00D11B2E">
      <w:pPr>
        <w:jc w:val="center"/>
        <w:rPr>
          <w:b/>
          <w:sz w:val="26"/>
          <w:szCs w:val="26"/>
        </w:rPr>
      </w:pPr>
      <w:r w:rsidRPr="00BF3202">
        <w:rPr>
          <w:b/>
          <w:sz w:val="26"/>
          <w:szCs w:val="26"/>
        </w:rPr>
        <w:t>в Генеральный план и Правила землепользования и застройки</w:t>
      </w:r>
    </w:p>
    <w:p w:rsidR="00274188" w:rsidRPr="00BF3202" w:rsidRDefault="00274188" w:rsidP="00D11B2E">
      <w:pPr>
        <w:jc w:val="center"/>
        <w:rPr>
          <w:b/>
          <w:sz w:val="26"/>
          <w:szCs w:val="26"/>
        </w:rPr>
      </w:pPr>
      <w:r w:rsidRPr="00BF3202">
        <w:rPr>
          <w:b/>
          <w:sz w:val="26"/>
          <w:szCs w:val="26"/>
        </w:rPr>
        <w:t>муниципального образования «Ерцевское»</w:t>
      </w:r>
    </w:p>
    <w:p w:rsidR="00274188" w:rsidRPr="00BF3202" w:rsidRDefault="00274188" w:rsidP="00D11B2E">
      <w:pPr>
        <w:tabs>
          <w:tab w:val="left" w:pos="3165"/>
        </w:tabs>
        <w:jc w:val="center"/>
        <w:rPr>
          <w:sz w:val="26"/>
          <w:szCs w:val="26"/>
        </w:rPr>
      </w:pPr>
    </w:p>
    <w:p w:rsidR="00274188" w:rsidRPr="00BF3202" w:rsidRDefault="00274188" w:rsidP="00D11B2E">
      <w:pPr>
        <w:tabs>
          <w:tab w:val="left" w:pos="3165"/>
        </w:tabs>
        <w:jc w:val="center"/>
        <w:rPr>
          <w:sz w:val="26"/>
          <w:szCs w:val="26"/>
        </w:rPr>
      </w:pPr>
    </w:p>
    <w:p w:rsidR="00274188" w:rsidRPr="00BF3202" w:rsidRDefault="00274188" w:rsidP="00D11B2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202">
        <w:rPr>
          <w:sz w:val="26"/>
          <w:szCs w:val="26"/>
        </w:rPr>
        <w:t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статьями 24, 25, 31 – 33 Градостроительного кодекса Российской Федерации:</w:t>
      </w:r>
    </w:p>
    <w:p w:rsidR="00274188" w:rsidRPr="00BF3202" w:rsidRDefault="00274188" w:rsidP="00D11B2E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BF3202">
        <w:rPr>
          <w:sz w:val="26"/>
          <w:szCs w:val="26"/>
        </w:rPr>
        <w:t>1. Подготовить проект решения о внесении изменений в Генеральный план муниципального образования «Ерцевское», утвержденный решением Собрания депутатов МО «Коношский муниципальный район» от 04 апреля 2018 года № 106.</w:t>
      </w:r>
    </w:p>
    <w:p w:rsidR="00274188" w:rsidRPr="00BF3202" w:rsidRDefault="00274188" w:rsidP="00D11B2E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BF3202">
        <w:rPr>
          <w:sz w:val="26"/>
          <w:szCs w:val="26"/>
        </w:rPr>
        <w:t>2. Подготовить проект решения о внесении изменений в Правила землепользования и застройки муниципального образования «Ерцевское», утвержденные решением Собрания депутатов МО «Коношский муниципальный район» от 04 апреля 2018 года № 107.</w:t>
      </w:r>
    </w:p>
    <w:p w:rsidR="00274188" w:rsidRPr="00BF3202" w:rsidRDefault="00274188" w:rsidP="00D11B2E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  <w:r w:rsidRPr="00BF3202">
        <w:rPr>
          <w:rFonts w:ascii="Times New Roman" w:hAnsi="Times New Roman"/>
          <w:sz w:val="26"/>
          <w:szCs w:val="26"/>
        </w:rPr>
        <w:t>3. Срок выполнения работ до 07 июня 2018 года.</w:t>
      </w:r>
    </w:p>
    <w:p w:rsidR="00274188" w:rsidRPr="00BF3202" w:rsidRDefault="00274188" w:rsidP="00D11B2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202">
        <w:rPr>
          <w:sz w:val="26"/>
          <w:szCs w:val="26"/>
        </w:rPr>
        <w:t>4. Утвердить прилагаемый состав комиссии для подготовки проекта о внесении изменений в Генеральный план и Правила землепользования и застройки муниципального образования «Ерцевское».</w:t>
      </w:r>
    </w:p>
    <w:p w:rsidR="00274188" w:rsidRPr="00BF3202" w:rsidRDefault="00274188" w:rsidP="00D11B2E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  <w:r w:rsidRPr="00BF3202">
        <w:rPr>
          <w:rFonts w:ascii="Times New Roman" w:hAnsi="Times New Roman"/>
          <w:sz w:val="26"/>
          <w:szCs w:val="26"/>
        </w:rPr>
        <w:t>5. Контроль за исполнением настоящего распоряжения возложить на Первого заместителя Главы администрации муниципального образования «Коношский муниципальный район» В.В. Лебедева.</w:t>
      </w:r>
    </w:p>
    <w:p w:rsidR="00274188" w:rsidRPr="00BF3202" w:rsidRDefault="00274188" w:rsidP="00D11B2E">
      <w:pPr>
        <w:ind w:firstLine="720"/>
        <w:jc w:val="both"/>
        <w:rPr>
          <w:sz w:val="26"/>
          <w:szCs w:val="26"/>
        </w:rPr>
      </w:pPr>
      <w:r w:rsidRPr="00BF3202">
        <w:rPr>
          <w:sz w:val="26"/>
          <w:szCs w:val="26"/>
        </w:rPr>
        <w:t>6. Настоящее распоряжение вступает в силу со дня его подписания и подлежит опубликованию (обнародованию) на официальных сайтах муниципального образования «Коношский муниципальный район» и муниципального образования «Ерцевское» в информационно-телекоммуникационной сети «Интернет».</w:t>
      </w:r>
    </w:p>
    <w:p w:rsidR="00274188" w:rsidRPr="00BF3202" w:rsidRDefault="00274188" w:rsidP="00D11B2E">
      <w:pPr>
        <w:rPr>
          <w:sz w:val="26"/>
          <w:szCs w:val="26"/>
        </w:rPr>
      </w:pPr>
    </w:p>
    <w:p w:rsidR="00274188" w:rsidRPr="00BF3202" w:rsidRDefault="00274188" w:rsidP="00D11B2E">
      <w:pPr>
        <w:rPr>
          <w:sz w:val="26"/>
          <w:szCs w:val="26"/>
        </w:rPr>
      </w:pPr>
    </w:p>
    <w:p w:rsidR="00274188" w:rsidRDefault="00274188" w:rsidP="00D11B2E">
      <w:pPr>
        <w:rPr>
          <w:b/>
          <w:sz w:val="26"/>
          <w:szCs w:val="26"/>
        </w:rPr>
      </w:pPr>
      <w:r>
        <w:rPr>
          <w:b/>
          <w:sz w:val="26"/>
          <w:szCs w:val="26"/>
        </w:rPr>
        <w:t>Исполняющий обязанности</w:t>
      </w:r>
    </w:p>
    <w:p w:rsidR="00274188" w:rsidRPr="00BF3202" w:rsidRDefault="00274188" w:rsidP="00D11B2E">
      <w:pPr>
        <w:rPr>
          <w:b/>
          <w:sz w:val="26"/>
          <w:szCs w:val="26"/>
        </w:rPr>
      </w:pPr>
      <w:r w:rsidRPr="00BF3202">
        <w:rPr>
          <w:b/>
          <w:sz w:val="26"/>
          <w:szCs w:val="26"/>
        </w:rPr>
        <w:t>Главы администрации</w:t>
      </w:r>
    </w:p>
    <w:p w:rsidR="00274188" w:rsidRPr="00BF3202" w:rsidRDefault="00274188" w:rsidP="00BF3202">
      <w:pPr>
        <w:tabs>
          <w:tab w:val="left" w:pos="774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ab/>
        <w:t xml:space="preserve">  </w:t>
      </w:r>
      <w:r w:rsidRPr="00BF3202">
        <w:rPr>
          <w:b/>
          <w:sz w:val="26"/>
          <w:szCs w:val="26"/>
        </w:rPr>
        <w:t>В.В.</w:t>
      </w:r>
      <w:r>
        <w:rPr>
          <w:b/>
          <w:sz w:val="26"/>
          <w:szCs w:val="26"/>
        </w:rPr>
        <w:t xml:space="preserve"> </w:t>
      </w:r>
      <w:r w:rsidRPr="00BF3202">
        <w:rPr>
          <w:b/>
          <w:sz w:val="26"/>
          <w:szCs w:val="26"/>
        </w:rPr>
        <w:t>Лебедев</w:t>
      </w:r>
    </w:p>
    <w:p w:rsidR="00274188" w:rsidRDefault="00274188" w:rsidP="00D11B2E">
      <w:pPr>
        <w:rPr>
          <w:sz w:val="26"/>
          <w:szCs w:val="26"/>
        </w:rPr>
      </w:pPr>
    </w:p>
    <w:p w:rsidR="00274188" w:rsidRPr="00BF3202" w:rsidRDefault="00274188" w:rsidP="00D11B2E">
      <w:pPr>
        <w:rPr>
          <w:sz w:val="26"/>
          <w:szCs w:val="26"/>
        </w:rPr>
      </w:pPr>
    </w:p>
    <w:p w:rsidR="00274188" w:rsidRPr="00BF3202" w:rsidRDefault="00274188" w:rsidP="00BF3202">
      <w:pPr>
        <w:ind w:left="5040"/>
        <w:jc w:val="center"/>
        <w:rPr>
          <w:sz w:val="26"/>
          <w:szCs w:val="26"/>
        </w:rPr>
      </w:pPr>
      <w:r w:rsidRPr="00BF3202">
        <w:rPr>
          <w:sz w:val="26"/>
          <w:szCs w:val="26"/>
        </w:rPr>
        <w:t>УТВЕРЖДЕН</w:t>
      </w:r>
    </w:p>
    <w:p w:rsidR="00274188" w:rsidRPr="00BF3202" w:rsidRDefault="00274188" w:rsidP="00BF3202">
      <w:pPr>
        <w:ind w:left="5040"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Pr="00BF3202">
        <w:rPr>
          <w:sz w:val="26"/>
          <w:szCs w:val="26"/>
        </w:rPr>
        <w:t xml:space="preserve">аспоряжением администрации </w:t>
      </w:r>
    </w:p>
    <w:p w:rsidR="00274188" w:rsidRPr="00BF3202" w:rsidRDefault="00274188" w:rsidP="00BF3202">
      <w:pPr>
        <w:ind w:left="5040"/>
        <w:jc w:val="center"/>
        <w:rPr>
          <w:sz w:val="26"/>
          <w:szCs w:val="26"/>
        </w:rPr>
      </w:pPr>
      <w:r w:rsidRPr="00BF3202">
        <w:rPr>
          <w:sz w:val="26"/>
          <w:szCs w:val="26"/>
        </w:rPr>
        <w:t xml:space="preserve">муниципального образования </w:t>
      </w:r>
    </w:p>
    <w:p w:rsidR="00274188" w:rsidRPr="00BF3202" w:rsidRDefault="00274188" w:rsidP="00BF3202">
      <w:pPr>
        <w:ind w:left="5040"/>
        <w:jc w:val="center"/>
        <w:rPr>
          <w:sz w:val="26"/>
          <w:szCs w:val="26"/>
        </w:rPr>
      </w:pPr>
      <w:r w:rsidRPr="00BF3202">
        <w:rPr>
          <w:sz w:val="26"/>
          <w:szCs w:val="26"/>
        </w:rPr>
        <w:t>«Коношский муниципальный район»</w:t>
      </w:r>
    </w:p>
    <w:p w:rsidR="00274188" w:rsidRPr="00BF3202" w:rsidRDefault="00274188" w:rsidP="00BF3202">
      <w:pPr>
        <w:ind w:left="504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BF3202">
        <w:rPr>
          <w:sz w:val="26"/>
          <w:szCs w:val="26"/>
        </w:rPr>
        <w:t>т</w:t>
      </w:r>
      <w:r>
        <w:rPr>
          <w:sz w:val="26"/>
          <w:szCs w:val="26"/>
        </w:rPr>
        <w:t xml:space="preserve"> 08 </w:t>
      </w:r>
      <w:r w:rsidRPr="00BF3202">
        <w:rPr>
          <w:sz w:val="26"/>
          <w:szCs w:val="26"/>
        </w:rPr>
        <w:t xml:space="preserve">мая </w:t>
      </w:r>
      <w:smartTag w:uri="urn:schemas-microsoft-com:office:smarttags" w:element="metricconverter">
        <w:smartTagPr>
          <w:attr w:name="ProductID" w:val="2018 г"/>
        </w:smartTagPr>
        <w:r w:rsidRPr="00BF3202">
          <w:rPr>
            <w:sz w:val="26"/>
            <w:szCs w:val="26"/>
          </w:rPr>
          <w:t>2018 г</w:t>
        </w:r>
      </w:smartTag>
      <w:r w:rsidRPr="00BF3202">
        <w:rPr>
          <w:sz w:val="26"/>
          <w:szCs w:val="26"/>
        </w:rPr>
        <w:t xml:space="preserve">. № </w:t>
      </w:r>
      <w:r>
        <w:rPr>
          <w:sz w:val="26"/>
          <w:szCs w:val="26"/>
        </w:rPr>
        <w:t>168</w:t>
      </w:r>
      <w:r w:rsidRPr="00BF3202">
        <w:rPr>
          <w:sz w:val="26"/>
          <w:szCs w:val="26"/>
        </w:rPr>
        <w:t>-р</w:t>
      </w:r>
    </w:p>
    <w:p w:rsidR="00274188" w:rsidRPr="00BF3202" w:rsidRDefault="00274188" w:rsidP="00D11B2E">
      <w:pPr>
        <w:jc w:val="center"/>
        <w:rPr>
          <w:sz w:val="26"/>
          <w:szCs w:val="26"/>
        </w:rPr>
      </w:pPr>
    </w:p>
    <w:p w:rsidR="00274188" w:rsidRPr="00BF3202" w:rsidRDefault="00274188" w:rsidP="00D11B2E">
      <w:pPr>
        <w:jc w:val="center"/>
        <w:rPr>
          <w:sz w:val="26"/>
          <w:szCs w:val="26"/>
        </w:rPr>
      </w:pPr>
    </w:p>
    <w:p w:rsidR="00274188" w:rsidRPr="00BF3202" w:rsidRDefault="00274188" w:rsidP="00D11B2E">
      <w:pPr>
        <w:jc w:val="center"/>
        <w:rPr>
          <w:sz w:val="26"/>
          <w:szCs w:val="26"/>
        </w:rPr>
      </w:pPr>
    </w:p>
    <w:p w:rsidR="00274188" w:rsidRPr="00BF3202" w:rsidRDefault="00274188" w:rsidP="00D11B2E">
      <w:pPr>
        <w:jc w:val="center"/>
        <w:rPr>
          <w:b/>
          <w:bCs/>
          <w:sz w:val="26"/>
          <w:szCs w:val="26"/>
        </w:rPr>
      </w:pPr>
      <w:r w:rsidRPr="00BF3202">
        <w:rPr>
          <w:b/>
          <w:bCs/>
          <w:sz w:val="26"/>
          <w:szCs w:val="26"/>
        </w:rPr>
        <w:t>С О С Т А В</w:t>
      </w:r>
    </w:p>
    <w:p w:rsidR="00274188" w:rsidRPr="00BF3202" w:rsidRDefault="00274188" w:rsidP="00D11B2E">
      <w:pPr>
        <w:jc w:val="center"/>
        <w:rPr>
          <w:b/>
          <w:sz w:val="26"/>
          <w:szCs w:val="26"/>
        </w:rPr>
      </w:pPr>
      <w:r w:rsidRPr="00BF3202">
        <w:rPr>
          <w:b/>
          <w:bCs/>
          <w:sz w:val="26"/>
          <w:szCs w:val="26"/>
        </w:rPr>
        <w:t xml:space="preserve">комиссии для подготовки </w:t>
      </w:r>
      <w:r w:rsidRPr="00BF3202">
        <w:rPr>
          <w:b/>
          <w:sz w:val="26"/>
          <w:szCs w:val="26"/>
        </w:rPr>
        <w:t>проекта о внесении изменений</w:t>
      </w:r>
    </w:p>
    <w:p w:rsidR="00274188" w:rsidRPr="00BF3202" w:rsidRDefault="00274188" w:rsidP="00D11B2E">
      <w:pPr>
        <w:jc w:val="center"/>
        <w:rPr>
          <w:b/>
          <w:bCs/>
          <w:sz w:val="26"/>
          <w:szCs w:val="26"/>
        </w:rPr>
      </w:pPr>
      <w:r w:rsidRPr="00BF3202">
        <w:rPr>
          <w:b/>
          <w:sz w:val="26"/>
          <w:szCs w:val="26"/>
        </w:rPr>
        <w:t>в Генеральный план и Правила землепользования и застройки муниципального образования «Ерцевское»</w:t>
      </w:r>
    </w:p>
    <w:p w:rsidR="00274188" w:rsidRPr="00BF3202" w:rsidRDefault="00274188" w:rsidP="00D11B2E">
      <w:pPr>
        <w:jc w:val="center"/>
        <w:rPr>
          <w:b/>
          <w:bCs/>
          <w:sz w:val="26"/>
          <w:szCs w:val="26"/>
        </w:rPr>
      </w:pPr>
    </w:p>
    <w:tbl>
      <w:tblPr>
        <w:tblW w:w="9606" w:type="dxa"/>
        <w:tblLook w:val="01E0"/>
      </w:tblPr>
      <w:tblGrid>
        <w:gridCol w:w="3369"/>
        <w:gridCol w:w="425"/>
        <w:gridCol w:w="5812"/>
      </w:tblGrid>
      <w:tr w:rsidR="00274188" w:rsidRPr="00BF3202" w:rsidTr="00042BDA">
        <w:tc>
          <w:tcPr>
            <w:tcW w:w="3369" w:type="dxa"/>
            <w:shd w:val="clear" w:color="000000" w:fill="auto"/>
          </w:tcPr>
          <w:p w:rsidR="00274188" w:rsidRPr="00BF3202" w:rsidRDefault="00274188" w:rsidP="00D11B2E">
            <w:pPr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Лебедев</w:t>
            </w:r>
          </w:p>
          <w:p w:rsidR="00274188" w:rsidRPr="00BF3202" w:rsidRDefault="00274188" w:rsidP="00D11B2E">
            <w:pPr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Владимир Валентинович</w:t>
            </w:r>
          </w:p>
        </w:tc>
        <w:tc>
          <w:tcPr>
            <w:tcW w:w="425" w:type="dxa"/>
            <w:shd w:val="clear" w:color="000000" w:fill="auto"/>
          </w:tcPr>
          <w:p w:rsidR="00274188" w:rsidRPr="00BF3202" w:rsidRDefault="00274188" w:rsidP="00D11B2E">
            <w:pPr>
              <w:jc w:val="center"/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274188" w:rsidRPr="00BF3202" w:rsidRDefault="00274188" w:rsidP="00D11B2E">
            <w:pPr>
              <w:jc w:val="both"/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Первый заместитель Главы администрации МО «Коношский муниципальный район», председатель комиссии</w:t>
            </w:r>
          </w:p>
          <w:p w:rsidR="00274188" w:rsidRPr="00BF3202" w:rsidRDefault="00274188" w:rsidP="00D11B2E">
            <w:pPr>
              <w:jc w:val="both"/>
              <w:rPr>
                <w:sz w:val="26"/>
                <w:szCs w:val="26"/>
              </w:rPr>
            </w:pPr>
          </w:p>
        </w:tc>
      </w:tr>
      <w:tr w:rsidR="00274188" w:rsidRPr="00BF3202" w:rsidTr="00042BDA">
        <w:tc>
          <w:tcPr>
            <w:tcW w:w="3369" w:type="dxa"/>
            <w:shd w:val="clear" w:color="000000" w:fill="auto"/>
          </w:tcPr>
          <w:p w:rsidR="00274188" w:rsidRPr="00BF3202" w:rsidRDefault="00274188" w:rsidP="00D11B2E">
            <w:pPr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Еропкина</w:t>
            </w:r>
          </w:p>
          <w:p w:rsidR="00274188" w:rsidRPr="00BF3202" w:rsidRDefault="00274188" w:rsidP="00D11B2E">
            <w:pPr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Татьяна Александровна</w:t>
            </w:r>
          </w:p>
        </w:tc>
        <w:tc>
          <w:tcPr>
            <w:tcW w:w="425" w:type="dxa"/>
            <w:shd w:val="clear" w:color="000000" w:fill="auto"/>
          </w:tcPr>
          <w:p w:rsidR="00274188" w:rsidRPr="00BF3202" w:rsidRDefault="00274188" w:rsidP="00D11B2E">
            <w:pPr>
              <w:jc w:val="center"/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274188" w:rsidRDefault="00274188" w:rsidP="00D11B2E">
            <w:pPr>
              <w:jc w:val="both"/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начальник отдела архитектуры, строительства, ТЭК, ЖКХ администрации МО «Коношский муниципальный район»</w:t>
            </w:r>
          </w:p>
          <w:p w:rsidR="00274188" w:rsidRPr="00BF3202" w:rsidRDefault="00274188" w:rsidP="00D11B2E">
            <w:pPr>
              <w:jc w:val="both"/>
              <w:rPr>
                <w:sz w:val="26"/>
                <w:szCs w:val="26"/>
              </w:rPr>
            </w:pPr>
          </w:p>
        </w:tc>
      </w:tr>
      <w:tr w:rsidR="00274188" w:rsidRPr="00BF3202" w:rsidTr="00042BDA">
        <w:tc>
          <w:tcPr>
            <w:tcW w:w="3369" w:type="dxa"/>
            <w:shd w:val="clear" w:color="000000" w:fill="auto"/>
          </w:tcPr>
          <w:p w:rsidR="00274188" w:rsidRPr="00BF3202" w:rsidRDefault="00274188" w:rsidP="00D11B2E">
            <w:pPr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Орлина</w:t>
            </w:r>
          </w:p>
          <w:p w:rsidR="00274188" w:rsidRPr="00BF3202" w:rsidRDefault="00274188" w:rsidP="00D11B2E">
            <w:pPr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Ирина Леонидовна</w:t>
            </w:r>
          </w:p>
        </w:tc>
        <w:tc>
          <w:tcPr>
            <w:tcW w:w="425" w:type="dxa"/>
            <w:shd w:val="clear" w:color="000000" w:fill="auto"/>
          </w:tcPr>
          <w:p w:rsidR="00274188" w:rsidRPr="00BF3202" w:rsidRDefault="00274188" w:rsidP="00D11B2E">
            <w:pPr>
              <w:jc w:val="center"/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274188" w:rsidRPr="00BF3202" w:rsidRDefault="00274188" w:rsidP="00D11B2E">
            <w:pPr>
              <w:jc w:val="both"/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заместитель начальника отдела архитектуры, строительства, ТЭК, ЖКХ администрации МО «Коношский муниципальный район»</w:t>
            </w:r>
          </w:p>
          <w:p w:rsidR="00274188" w:rsidRPr="00BF3202" w:rsidRDefault="00274188" w:rsidP="00D11B2E">
            <w:pPr>
              <w:jc w:val="both"/>
              <w:rPr>
                <w:sz w:val="26"/>
                <w:szCs w:val="26"/>
              </w:rPr>
            </w:pPr>
          </w:p>
        </w:tc>
      </w:tr>
      <w:tr w:rsidR="00274188" w:rsidRPr="00BF3202" w:rsidTr="00042BDA">
        <w:tc>
          <w:tcPr>
            <w:tcW w:w="3369" w:type="dxa"/>
            <w:shd w:val="clear" w:color="000000" w:fill="auto"/>
          </w:tcPr>
          <w:p w:rsidR="00274188" w:rsidRPr="00BF3202" w:rsidRDefault="00274188" w:rsidP="00D11B2E">
            <w:pPr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Науменко</w:t>
            </w:r>
          </w:p>
          <w:p w:rsidR="00274188" w:rsidRPr="00BF3202" w:rsidRDefault="00274188" w:rsidP="00D11B2E">
            <w:pPr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Геннадий Анатольевич</w:t>
            </w:r>
          </w:p>
          <w:p w:rsidR="00274188" w:rsidRPr="00BF3202" w:rsidRDefault="00274188" w:rsidP="00D11B2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shd w:val="clear" w:color="000000" w:fill="auto"/>
          </w:tcPr>
          <w:p w:rsidR="00274188" w:rsidRPr="00BF3202" w:rsidRDefault="00274188" w:rsidP="00D11B2E">
            <w:pPr>
              <w:jc w:val="center"/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274188" w:rsidRPr="00BF3202" w:rsidRDefault="00274188" w:rsidP="00D11B2E">
            <w:pPr>
              <w:jc w:val="both"/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Врио</w:t>
            </w:r>
            <w:r>
              <w:rPr>
                <w:sz w:val="26"/>
                <w:szCs w:val="26"/>
              </w:rPr>
              <w:t xml:space="preserve"> г</w:t>
            </w:r>
            <w:r w:rsidRPr="00BF3202">
              <w:rPr>
                <w:sz w:val="26"/>
                <w:szCs w:val="26"/>
              </w:rPr>
              <w:t>лавы МО «Ерцевское»</w:t>
            </w:r>
          </w:p>
        </w:tc>
      </w:tr>
      <w:tr w:rsidR="00274188" w:rsidRPr="00BF3202" w:rsidTr="00042BDA">
        <w:tc>
          <w:tcPr>
            <w:tcW w:w="3369" w:type="dxa"/>
            <w:shd w:val="clear" w:color="000000" w:fill="auto"/>
          </w:tcPr>
          <w:p w:rsidR="00274188" w:rsidRPr="00BF3202" w:rsidRDefault="00274188" w:rsidP="00D11B2E">
            <w:pPr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Магомедкеримов</w:t>
            </w:r>
          </w:p>
          <w:p w:rsidR="00274188" w:rsidRPr="00BF3202" w:rsidRDefault="00274188" w:rsidP="00D11B2E">
            <w:pPr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Сабир</w:t>
            </w:r>
            <w:r>
              <w:rPr>
                <w:sz w:val="26"/>
                <w:szCs w:val="26"/>
              </w:rPr>
              <w:t xml:space="preserve"> </w:t>
            </w:r>
            <w:r w:rsidRPr="00BF3202">
              <w:rPr>
                <w:sz w:val="26"/>
                <w:szCs w:val="26"/>
              </w:rPr>
              <w:t>Магрифович</w:t>
            </w:r>
          </w:p>
          <w:p w:rsidR="00274188" w:rsidRPr="00BF3202" w:rsidRDefault="00274188" w:rsidP="00D11B2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shd w:val="clear" w:color="000000" w:fill="auto"/>
          </w:tcPr>
          <w:p w:rsidR="00274188" w:rsidRPr="00BF3202" w:rsidRDefault="00274188" w:rsidP="00D11B2E">
            <w:pPr>
              <w:jc w:val="center"/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274188" w:rsidRPr="00BF3202" w:rsidRDefault="00274188" w:rsidP="00D11B2E">
            <w:pPr>
              <w:jc w:val="both"/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специалист администрации МО «Ерцевское»</w:t>
            </w:r>
          </w:p>
        </w:tc>
      </w:tr>
      <w:tr w:rsidR="00274188" w:rsidRPr="00BF3202" w:rsidTr="00042BDA">
        <w:tc>
          <w:tcPr>
            <w:tcW w:w="3369" w:type="dxa"/>
            <w:shd w:val="clear" w:color="000000" w:fill="auto"/>
          </w:tcPr>
          <w:p w:rsidR="00274188" w:rsidRPr="00BF3202" w:rsidRDefault="00274188" w:rsidP="00D11B2E">
            <w:pPr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Матвиенко</w:t>
            </w:r>
          </w:p>
          <w:p w:rsidR="00274188" w:rsidRPr="00BF3202" w:rsidRDefault="00274188" w:rsidP="00D11B2E">
            <w:pPr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Александр Владимирович</w:t>
            </w:r>
          </w:p>
        </w:tc>
        <w:tc>
          <w:tcPr>
            <w:tcW w:w="425" w:type="dxa"/>
            <w:shd w:val="clear" w:color="000000" w:fill="auto"/>
          </w:tcPr>
          <w:p w:rsidR="00274188" w:rsidRPr="00BF3202" w:rsidRDefault="00274188" w:rsidP="00D11B2E">
            <w:pPr>
              <w:jc w:val="center"/>
              <w:rPr>
                <w:sz w:val="26"/>
                <w:szCs w:val="26"/>
              </w:rPr>
            </w:pPr>
            <w:r w:rsidRPr="00BF3202">
              <w:rPr>
                <w:sz w:val="26"/>
                <w:szCs w:val="26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274188" w:rsidRPr="00BF3202" w:rsidRDefault="00274188" w:rsidP="00D11B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F3202">
              <w:rPr>
                <w:sz w:val="26"/>
                <w:szCs w:val="26"/>
              </w:rPr>
              <w:t>редседатель муниципального Совета МО «Ерцевское»</w:t>
            </w:r>
          </w:p>
        </w:tc>
      </w:tr>
    </w:tbl>
    <w:p w:rsidR="00274188" w:rsidRPr="00BF3202" w:rsidRDefault="00274188" w:rsidP="00BF3202">
      <w:pPr>
        <w:jc w:val="center"/>
        <w:rPr>
          <w:sz w:val="26"/>
          <w:szCs w:val="26"/>
        </w:rPr>
      </w:pPr>
    </w:p>
    <w:p w:rsidR="00274188" w:rsidRPr="00BF3202" w:rsidRDefault="00274188" w:rsidP="00BF3202">
      <w:pPr>
        <w:tabs>
          <w:tab w:val="left" w:pos="3600"/>
        </w:tabs>
        <w:jc w:val="center"/>
        <w:rPr>
          <w:sz w:val="26"/>
          <w:szCs w:val="26"/>
        </w:rPr>
      </w:pPr>
    </w:p>
    <w:p w:rsidR="00274188" w:rsidRPr="00BF3202" w:rsidRDefault="00274188" w:rsidP="00BF3202">
      <w:pPr>
        <w:jc w:val="center"/>
        <w:rPr>
          <w:sz w:val="26"/>
          <w:szCs w:val="26"/>
        </w:rPr>
      </w:pPr>
      <w:r w:rsidRPr="00BF3202">
        <w:rPr>
          <w:sz w:val="26"/>
          <w:szCs w:val="26"/>
        </w:rPr>
        <w:t>_________________</w:t>
      </w:r>
      <w:r>
        <w:rPr>
          <w:sz w:val="26"/>
          <w:szCs w:val="26"/>
        </w:rPr>
        <w:t>__</w:t>
      </w:r>
    </w:p>
    <w:sectPr w:rsidR="00274188" w:rsidRPr="00BF3202" w:rsidSect="00D11B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188" w:rsidRDefault="00274188" w:rsidP="00921582">
      <w:r>
        <w:separator/>
      </w:r>
    </w:p>
  </w:endnote>
  <w:endnote w:type="continuationSeparator" w:id="1">
    <w:p w:rsidR="00274188" w:rsidRDefault="00274188" w:rsidP="00921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188" w:rsidRDefault="00274188" w:rsidP="00921582">
      <w:r>
        <w:separator/>
      </w:r>
    </w:p>
  </w:footnote>
  <w:footnote w:type="continuationSeparator" w:id="1">
    <w:p w:rsidR="00274188" w:rsidRDefault="00274188" w:rsidP="00921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339"/>
    <w:multiLevelType w:val="hybridMultilevel"/>
    <w:tmpl w:val="09E87674"/>
    <w:lvl w:ilvl="0" w:tplc="433A75BC">
      <w:start w:val="1"/>
      <w:numFmt w:val="decimal"/>
      <w:lvlText w:val="%1."/>
      <w:lvlJc w:val="left"/>
      <w:pPr>
        <w:ind w:left="16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7D2"/>
    <w:rsid w:val="00003B16"/>
    <w:rsid w:val="00042BDA"/>
    <w:rsid w:val="000C315F"/>
    <w:rsid w:val="001009DA"/>
    <w:rsid w:val="00141052"/>
    <w:rsid w:val="001727D0"/>
    <w:rsid w:val="00217ED7"/>
    <w:rsid w:val="00274188"/>
    <w:rsid w:val="002935F8"/>
    <w:rsid w:val="002E5CEA"/>
    <w:rsid w:val="003A3C47"/>
    <w:rsid w:val="0040554A"/>
    <w:rsid w:val="00421B5F"/>
    <w:rsid w:val="00436E37"/>
    <w:rsid w:val="0057325C"/>
    <w:rsid w:val="00590E45"/>
    <w:rsid w:val="005D7F36"/>
    <w:rsid w:val="00601681"/>
    <w:rsid w:val="00615A6B"/>
    <w:rsid w:val="00626F5F"/>
    <w:rsid w:val="0064317F"/>
    <w:rsid w:val="006D7426"/>
    <w:rsid w:val="006F3AC2"/>
    <w:rsid w:val="006F505B"/>
    <w:rsid w:val="006F5E71"/>
    <w:rsid w:val="006F5FC8"/>
    <w:rsid w:val="0075018C"/>
    <w:rsid w:val="00775CC8"/>
    <w:rsid w:val="007F14DF"/>
    <w:rsid w:val="00840BA8"/>
    <w:rsid w:val="00867E54"/>
    <w:rsid w:val="008806E0"/>
    <w:rsid w:val="00921582"/>
    <w:rsid w:val="009E5F1A"/>
    <w:rsid w:val="009F6078"/>
    <w:rsid w:val="00B77556"/>
    <w:rsid w:val="00BD5577"/>
    <w:rsid w:val="00BE4448"/>
    <w:rsid w:val="00BF3202"/>
    <w:rsid w:val="00C002CD"/>
    <w:rsid w:val="00C010BD"/>
    <w:rsid w:val="00C05482"/>
    <w:rsid w:val="00C144F6"/>
    <w:rsid w:val="00C40D8D"/>
    <w:rsid w:val="00C64D58"/>
    <w:rsid w:val="00C87F74"/>
    <w:rsid w:val="00CE380B"/>
    <w:rsid w:val="00D11B2E"/>
    <w:rsid w:val="00D170F1"/>
    <w:rsid w:val="00E21B7D"/>
    <w:rsid w:val="00E305A7"/>
    <w:rsid w:val="00E718D1"/>
    <w:rsid w:val="00EA7EFA"/>
    <w:rsid w:val="00F4004C"/>
    <w:rsid w:val="00F46709"/>
    <w:rsid w:val="00F63003"/>
    <w:rsid w:val="00F73026"/>
    <w:rsid w:val="00F82AC5"/>
    <w:rsid w:val="00FB57D2"/>
    <w:rsid w:val="00FC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D2"/>
    <w:rPr>
      <w:rFonts w:ascii="Times New Roman" w:eastAsia="Times New Roman" w:hAnsi="Times New Roman"/>
      <w:color w:val="00000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57D2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215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1582"/>
    <w:rPr>
      <w:rFonts w:ascii="Times New Roman" w:hAnsi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rsid w:val="009215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21582"/>
    <w:rPr>
      <w:rFonts w:ascii="Times New Roman" w:hAnsi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6300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3003"/>
    <w:rPr>
      <w:rFonts w:ascii="Tahoma" w:hAnsi="Tahoma"/>
      <w:color w:val="000000"/>
      <w:sz w:val="16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1727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727D0"/>
    <w:rPr>
      <w:rFonts w:ascii="Cambria" w:hAnsi="Cambria"/>
      <w:b/>
      <w:color w:val="000000"/>
      <w:kern w:val="28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380</TotalTime>
  <Pages>2</Pages>
  <Words>406</Words>
  <Characters>2317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Администрация</cp:lastModifiedBy>
  <cp:revision>31</cp:revision>
  <cp:lastPrinted>2018-05-10T06:24:00Z</cp:lastPrinted>
  <dcterms:created xsi:type="dcterms:W3CDTF">2016-11-07T12:00:00Z</dcterms:created>
  <dcterms:modified xsi:type="dcterms:W3CDTF">2018-05-10T07:55:00Z</dcterms:modified>
</cp:coreProperties>
</file>