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B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5EBC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1159F5" w:rsidRPr="00A65EBC" w:rsidRDefault="001159F5" w:rsidP="00A65EB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1159F5" w:rsidRPr="00A65EBC" w:rsidRDefault="001159F5" w:rsidP="00A65EB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1159F5" w:rsidRPr="00A65EBC" w:rsidRDefault="001159F5" w:rsidP="00A65EB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65EBC">
        <w:rPr>
          <w:rFonts w:ascii="Times New Roman" w:hAnsi="Times New Roman"/>
          <w:b/>
          <w:bCs/>
          <w:kern w:val="32"/>
          <w:sz w:val="28"/>
          <w:szCs w:val="28"/>
        </w:rPr>
        <w:t>П О С Т А Н О В Л Е Н И Е</w:t>
      </w: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 xml:space="preserve">от 02 апреля </w:t>
      </w:r>
      <w:smartTag w:uri="urn:schemas-microsoft-com:office:smarttags" w:element="metricconverter">
        <w:smartTagPr>
          <w:attr w:name="ProductID" w:val="2018 г"/>
        </w:smartTagPr>
        <w:r w:rsidRPr="00A65EBC">
          <w:rPr>
            <w:rFonts w:ascii="Times New Roman" w:hAnsi="Times New Roman"/>
            <w:sz w:val="28"/>
            <w:szCs w:val="28"/>
          </w:rPr>
          <w:t>2018 г</w:t>
        </w:r>
      </w:smartTag>
      <w:r w:rsidRPr="00A65EBC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176</w:t>
      </w: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9F5" w:rsidRPr="00A65EBC" w:rsidRDefault="001159F5" w:rsidP="00A65E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5EBC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1159F5" w:rsidRPr="002B2551" w:rsidRDefault="001159F5" w:rsidP="00A65E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A65E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Об утверждении Положения</w:t>
      </w: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о порядке проведения общественных обсуждений проекта</w:t>
      </w: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нормативно-правового акта «Об определении границ территорий, прилегающих к зданиям, строениям, сооружениям, помещениям,</w:t>
      </w:r>
    </w:p>
    <w:p w:rsidR="001159F5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на которых не допускается розничная</w:t>
      </w:r>
      <w:r>
        <w:rPr>
          <w:rFonts w:ascii="Times New Roman" w:hAnsi="Times New Roman"/>
          <w:b/>
          <w:sz w:val="26"/>
          <w:szCs w:val="26"/>
        </w:rPr>
        <w:t xml:space="preserve"> продажа алкогольной продукции,</w:t>
      </w: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на территории муниципального образования</w:t>
      </w: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«Коношский муниципальный район» Архангельской области»</w:t>
      </w: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159F5" w:rsidRPr="002B2551" w:rsidRDefault="001159F5" w:rsidP="001574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2B255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</w:t>
      </w:r>
      <w:r>
        <w:rPr>
          <w:rFonts w:ascii="Times New Roman" w:hAnsi="Times New Roman"/>
          <w:sz w:val="26"/>
          <w:szCs w:val="26"/>
        </w:rPr>
        <w:t>оном от 22 ноября 1995 № 171-ФЗ</w:t>
      </w:r>
      <w:r>
        <w:rPr>
          <w:rFonts w:ascii="Times New Roman" w:hAnsi="Times New Roman"/>
          <w:sz w:val="26"/>
          <w:szCs w:val="26"/>
        </w:rPr>
        <w:br/>
      </w:r>
      <w:r w:rsidRPr="002B2551">
        <w:rPr>
          <w:rFonts w:ascii="Times New Roman" w:hAnsi="Times New Roman"/>
          <w:sz w:val="26"/>
          <w:szCs w:val="26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Федеральн</w:t>
      </w:r>
      <w:r>
        <w:rPr>
          <w:rFonts w:ascii="Times New Roman" w:hAnsi="Times New Roman"/>
          <w:sz w:val="26"/>
          <w:szCs w:val="26"/>
        </w:rPr>
        <w:t>ым законом от 21 июля 2014 года</w:t>
      </w:r>
      <w:r>
        <w:rPr>
          <w:rFonts w:ascii="Times New Roman" w:hAnsi="Times New Roman"/>
          <w:sz w:val="26"/>
          <w:szCs w:val="26"/>
        </w:rPr>
        <w:br/>
      </w:r>
      <w:r w:rsidRPr="002B2551">
        <w:rPr>
          <w:rFonts w:ascii="Times New Roman" w:hAnsi="Times New Roman"/>
          <w:sz w:val="26"/>
          <w:szCs w:val="26"/>
        </w:rPr>
        <w:t xml:space="preserve">№ 212-ФЗ «Об основах общественного контроля в Российской Федерации», руководствуясь ст. 25 Устава муниципального образования «Коношский муниципальный район» Архангельской области, администрация муниципального образования </w:t>
      </w:r>
      <w:r w:rsidRPr="002B2551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1159F5" w:rsidRPr="002B2551" w:rsidRDefault="001159F5" w:rsidP="002B25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Утвердить прилагаемое Положение о порядке проведения</w:t>
      </w:r>
      <w:r w:rsidRPr="002B2551"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>
        <w:rPr>
          <w:rFonts w:ascii="Times New Roman" w:hAnsi="Times New Roman"/>
          <w:sz w:val="26"/>
          <w:szCs w:val="26"/>
        </w:rPr>
        <w:t>проекта нормативно-</w:t>
      </w:r>
      <w:r w:rsidRPr="002B2551">
        <w:rPr>
          <w:rFonts w:ascii="Times New Roman" w:hAnsi="Times New Roman"/>
          <w:sz w:val="26"/>
          <w:szCs w:val="26"/>
        </w:rPr>
        <w:t>правового акта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«Коношский муниципальный район» Архангельской области».</w:t>
      </w:r>
    </w:p>
    <w:p w:rsidR="001159F5" w:rsidRPr="002B2551" w:rsidRDefault="001159F5" w:rsidP="002B25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администрации муницип</w:t>
      </w:r>
      <w:r>
        <w:rPr>
          <w:rFonts w:ascii="Times New Roman" w:hAnsi="Times New Roman"/>
          <w:sz w:val="26"/>
          <w:szCs w:val="26"/>
        </w:rPr>
        <w:t xml:space="preserve">ального образования «Коношский </w:t>
      </w:r>
      <w:r w:rsidRPr="002B2551">
        <w:rPr>
          <w:rFonts w:ascii="Times New Roman" w:hAnsi="Times New Roman"/>
          <w:sz w:val="26"/>
          <w:szCs w:val="26"/>
        </w:rPr>
        <w:t>муниципальный район»</w:t>
      </w:r>
      <w:r>
        <w:rPr>
          <w:rFonts w:ascii="Times New Roman" w:hAnsi="Times New Roman"/>
          <w:sz w:val="26"/>
          <w:szCs w:val="26"/>
        </w:rPr>
        <w:t xml:space="preserve"> В.В. Лебедева</w:t>
      </w:r>
      <w:r w:rsidRPr="002B2551">
        <w:rPr>
          <w:rFonts w:ascii="Times New Roman" w:hAnsi="Times New Roman"/>
          <w:sz w:val="26"/>
          <w:szCs w:val="26"/>
        </w:rPr>
        <w:t>.</w:t>
      </w:r>
    </w:p>
    <w:p w:rsidR="001159F5" w:rsidRPr="002B2551" w:rsidRDefault="001159F5" w:rsidP="002B25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B2551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его подписания </w:t>
      </w:r>
      <w:r w:rsidRPr="002B2551">
        <w:rPr>
          <w:rFonts w:ascii="Times New Roman" w:hAnsi="Times New Roman"/>
          <w:bCs/>
          <w:color w:val="000000"/>
          <w:sz w:val="26"/>
          <w:szCs w:val="26"/>
        </w:rPr>
        <w:t xml:space="preserve">и подлежит опубликованию (обнародованию) на 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информационно-телекоммуникационной </w:t>
      </w:r>
      <w:r w:rsidRPr="002B2551">
        <w:rPr>
          <w:rFonts w:ascii="Times New Roman" w:hAnsi="Times New Roman"/>
          <w:bCs/>
          <w:color w:val="000000"/>
          <w:sz w:val="26"/>
          <w:szCs w:val="26"/>
        </w:rPr>
        <w:t>сети «Интернет».</w:t>
      </w:r>
    </w:p>
    <w:p w:rsidR="001159F5" w:rsidRPr="002B2551" w:rsidRDefault="001159F5" w:rsidP="00D228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D228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59F5" w:rsidRDefault="001159F5" w:rsidP="00D228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</w:p>
    <w:p w:rsidR="001159F5" w:rsidRDefault="001159F5" w:rsidP="002B2551">
      <w:pPr>
        <w:tabs>
          <w:tab w:val="left" w:pos="567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1159F5" w:rsidSect="00A65EB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О.Г. Реутов</w:t>
      </w:r>
    </w:p>
    <w:p w:rsidR="001159F5" w:rsidRPr="002B2551" w:rsidRDefault="001159F5" w:rsidP="00E94B55">
      <w:pPr>
        <w:tabs>
          <w:tab w:val="left" w:pos="-5400"/>
        </w:tabs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УТВЕРЖДЕНО</w:t>
      </w:r>
    </w:p>
    <w:p w:rsidR="001159F5" w:rsidRPr="002B2551" w:rsidRDefault="001159F5" w:rsidP="00E94B55">
      <w:pPr>
        <w:tabs>
          <w:tab w:val="left" w:pos="-5400"/>
        </w:tabs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1159F5" w:rsidRDefault="001159F5" w:rsidP="00E94B55">
      <w:pPr>
        <w:tabs>
          <w:tab w:val="left" w:pos="-5400"/>
        </w:tabs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1159F5" w:rsidRPr="002B2551" w:rsidRDefault="001159F5" w:rsidP="00E94B55">
      <w:pPr>
        <w:tabs>
          <w:tab w:val="left" w:pos="-5400"/>
        </w:tabs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1159F5" w:rsidRPr="002B2551" w:rsidRDefault="001159F5" w:rsidP="00E94B55">
      <w:pPr>
        <w:tabs>
          <w:tab w:val="left" w:pos="-5400"/>
        </w:tabs>
        <w:spacing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02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6"/>
            <w:szCs w:val="26"/>
          </w:rPr>
          <w:t>2018 г</w:t>
        </w:r>
      </w:smartTag>
      <w:r>
        <w:rPr>
          <w:rFonts w:ascii="Times New Roman" w:hAnsi="Times New Roman"/>
          <w:sz w:val="26"/>
          <w:szCs w:val="26"/>
        </w:rPr>
        <w:t>.</w:t>
      </w:r>
      <w:r w:rsidRPr="002B2551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176</w:t>
      </w:r>
    </w:p>
    <w:p w:rsidR="001159F5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Е</w:t>
      </w:r>
    </w:p>
    <w:p w:rsidR="001159F5" w:rsidRPr="002B2551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о порядке проведения общественных обсуждений проекта</w:t>
      </w:r>
    </w:p>
    <w:p w:rsidR="001159F5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нормативно правового акта </w:t>
      </w:r>
      <w:r w:rsidRPr="002B2551">
        <w:rPr>
          <w:rFonts w:ascii="Times New Roman" w:hAnsi="Times New Roman"/>
          <w:b/>
          <w:sz w:val="26"/>
          <w:szCs w:val="26"/>
        </w:rPr>
        <w:t>«Об определении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b/>
          <w:sz w:val="26"/>
          <w:szCs w:val="26"/>
        </w:rPr>
        <w:t>границ территорий, прилегающих к зданиям, стро</w:t>
      </w:r>
      <w:r>
        <w:rPr>
          <w:rFonts w:ascii="Times New Roman" w:hAnsi="Times New Roman"/>
          <w:b/>
          <w:sz w:val="26"/>
          <w:szCs w:val="26"/>
        </w:rPr>
        <w:t>ениям, сооружениям, помещениям,</w:t>
      </w:r>
    </w:p>
    <w:p w:rsidR="001159F5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на которых не допускается розничная</w:t>
      </w:r>
      <w:r>
        <w:rPr>
          <w:rFonts w:ascii="Times New Roman" w:hAnsi="Times New Roman"/>
          <w:b/>
          <w:sz w:val="26"/>
          <w:szCs w:val="26"/>
        </w:rPr>
        <w:t xml:space="preserve"> продажа алкогольной продукции,</w:t>
      </w:r>
    </w:p>
    <w:p w:rsidR="001159F5" w:rsidRPr="002B2551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на территории муниципального образования</w:t>
      </w:r>
    </w:p>
    <w:p w:rsidR="001159F5" w:rsidRPr="002B2551" w:rsidRDefault="001159F5" w:rsidP="002B255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551">
        <w:rPr>
          <w:rFonts w:ascii="Times New Roman" w:hAnsi="Times New Roman"/>
          <w:b/>
          <w:sz w:val="26"/>
          <w:szCs w:val="26"/>
        </w:rPr>
        <w:t>«Коношский муниципальный район» Архангельской области»</w:t>
      </w:r>
    </w:p>
    <w:p w:rsidR="001159F5" w:rsidRPr="002B2551" w:rsidRDefault="001159F5" w:rsidP="002B25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8049C2" w:rsidRDefault="001159F5" w:rsidP="005436C8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049C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159F5" w:rsidRPr="002B2551" w:rsidRDefault="001159F5" w:rsidP="002B2551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2B2551">
        <w:rPr>
          <w:rFonts w:ascii="Times New Roman" w:hAnsi="Times New Roman"/>
          <w:sz w:val="26"/>
          <w:szCs w:val="26"/>
        </w:rPr>
        <w:t>Настоящий Порядок разработан в целях реализац</w:t>
      </w:r>
      <w:r>
        <w:rPr>
          <w:rFonts w:ascii="Times New Roman" w:hAnsi="Times New Roman"/>
          <w:sz w:val="26"/>
          <w:szCs w:val="26"/>
        </w:rPr>
        <w:t xml:space="preserve">ии Федерального Закона от 22 ноября </w:t>
      </w:r>
      <w:r w:rsidRPr="002B2551">
        <w:rPr>
          <w:rFonts w:ascii="Times New Roman" w:hAnsi="Times New Roman"/>
          <w:sz w:val="26"/>
          <w:szCs w:val="26"/>
        </w:rPr>
        <w:t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</w:t>
      </w:r>
      <w:r>
        <w:rPr>
          <w:rFonts w:ascii="Times New Roman" w:hAnsi="Times New Roman"/>
          <w:sz w:val="26"/>
          <w:szCs w:val="26"/>
        </w:rPr>
        <w:t>о обсуждения проекта нормативно-</w:t>
      </w:r>
      <w:r w:rsidRPr="002B2551">
        <w:rPr>
          <w:rFonts w:ascii="Times New Roman" w:hAnsi="Times New Roman"/>
          <w:sz w:val="26"/>
          <w:szCs w:val="26"/>
        </w:rPr>
        <w:t>правового акта об определении границ прилегающих территорий, на которых запрещена розничная продаж</w:t>
      </w:r>
      <w:r>
        <w:rPr>
          <w:rFonts w:ascii="Times New Roman" w:hAnsi="Times New Roman"/>
          <w:sz w:val="26"/>
          <w:szCs w:val="26"/>
        </w:rPr>
        <w:t>а алкогольной продукции (далее –</w:t>
      </w:r>
      <w:r w:rsidRPr="002B2551">
        <w:rPr>
          <w:rFonts w:ascii="Times New Roman" w:hAnsi="Times New Roman"/>
          <w:sz w:val="26"/>
          <w:szCs w:val="26"/>
        </w:rPr>
        <w:t xml:space="preserve"> общественные обсуждения).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1.2</w:t>
      </w:r>
      <w:r>
        <w:rPr>
          <w:rFonts w:ascii="Times New Roman" w:hAnsi="Times New Roman"/>
          <w:sz w:val="26"/>
          <w:szCs w:val="26"/>
        </w:rPr>
        <w:t>.</w:t>
      </w:r>
      <w:r w:rsidRPr="002B2551">
        <w:rPr>
          <w:rFonts w:ascii="Times New Roman" w:hAnsi="Times New Roman"/>
          <w:sz w:val="26"/>
          <w:szCs w:val="26"/>
        </w:rPr>
        <w:t xml:space="preserve"> Организатором общественного обсуждения является администрация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муниципального образования «Коношский муниципальный район» в лице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отдела сельского хозяйства и торговли администрация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муниципального образования «Коношский муниципальный район» (далее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2B2551">
        <w:rPr>
          <w:rFonts w:ascii="Times New Roman" w:hAnsi="Times New Roman"/>
          <w:sz w:val="26"/>
          <w:szCs w:val="26"/>
        </w:rPr>
        <w:t xml:space="preserve"> организатор).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1.3</w:t>
      </w:r>
      <w:r>
        <w:rPr>
          <w:rFonts w:ascii="Times New Roman" w:hAnsi="Times New Roman"/>
          <w:sz w:val="26"/>
          <w:szCs w:val="26"/>
        </w:rPr>
        <w:t>.</w:t>
      </w:r>
      <w:r w:rsidRPr="002B2551">
        <w:rPr>
          <w:rFonts w:ascii="Times New Roman" w:hAnsi="Times New Roman"/>
          <w:sz w:val="26"/>
          <w:szCs w:val="26"/>
        </w:rPr>
        <w:t xml:space="preserve"> Участие в обсуждении является добровольным и свободным.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Задачей общественного обсуждения является учет мнения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общественности при принятии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решения 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«Коношский муниципальный район».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1.5. Целью общественного обсуждения является регулирование на территории муниципального образования «Коношский муниципальный район» отношений, связанных с оборотом этилового спирта, алкогольной и спиртосодержащей продукции, и отношения, связанные с потреблением (распитием) алкогольной продукции,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в части внесения изменений установленных границ территорий, прилегающих: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к зданиям, строениям, сооружениям, помещениям, находящимся во владении и пользовании организаций, осуществляющих обучение несовершеннолетних;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на вокзалах, в аэропортах;</w:t>
      </w:r>
    </w:p>
    <w:p w:rsidR="001159F5" w:rsidRPr="002B2551" w:rsidRDefault="001159F5" w:rsidP="008049C2">
      <w:pPr>
        <w:tabs>
          <w:tab w:val="left" w:pos="-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в местах нахождения источников повышенной опасности, определяемых органами государственной власти Архангельской области в порядке, установленном Правительством Российской Федерации.</w:t>
      </w:r>
    </w:p>
    <w:p w:rsidR="001159F5" w:rsidRPr="002B2551" w:rsidRDefault="001159F5" w:rsidP="005436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EF57B1" w:rsidRDefault="001159F5" w:rsidP="005436C8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57B1">
        <w:rPr>
          <w:rFonts w:ascii="Times New Roman" w:hAnsi="Times New Roman"/>
          <w:b/>
          <w:sz w:val="26"/>
          <w:szCs w:val="26"/>
        </w:rPr>
        <w:t>2. Формы общественного обсуждения</w:t>
      </w:r>
    </w:p>
    <w:p w:rsidR="001159F5" w:rsidRPr="002B2551" w:rsidRDefault="001159F5" w:rsidP="005436C8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2.1. Проведение общественного обсуждения осуществляется</w:t>
      </w:r>
      <w:r>
        <w:rPr>
          <w:rFonts w:ascii="Times New Roman" w:hAnsi="Times New Roman"/>
          <w:sz w:val="26"/>
          <w:szCs w:val="26"/>
        </w:rPr>
        <w:t xml:space="preserve"> в отношении проекта нормативно-</w:t>
      </w:r>
      <w:r w:rsidRPr="002B2551">
        <w:rPr>
          <w:rFonts w:ascii="Times New Roman" w:hAnsi="Times New Roman"/>
          <w:sz w:val="26"/>
          <w:szCs w:val="26"/>
        </w:rPr>
        <w:t>правового акта 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«Коношский муниципальный район» (далее – проект постановления).</w:t>
      </w:r>
    </w:p>
    <w:p w:rsidR="001159F5" w:rsidRPr="00316AD0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2.2. Общественное обсуждение проводится путем размещения проекта постановления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6AD0">
        <w:rPr>
          <w:rFonts w:ascii="Times New Roman" w:hAnsi="Times New Roman"/>
          <w:sz w:val="26"/>
          <w:szCs w:val="26"/>
        </w:rPr>
        <w:t xml:space="preserve">муниципального образования «Коношский муниципальный район» на официальном сайте муниципального образования </w:t>
      </w:r>
      <w:r>
        <w:rPr>
          <w:rFonts w:ascii="Times New Roman" w:hAnsi="Times New Roman"/>
          <w:sz w:val="26"/>
          <w:szCs w:val="26"/>
        </w:rPr>
        <w:t>«Коношский муниципальный район» –</w:t>
      </w:r>
      <w:r w:rsidRPr="00316AD0">
        <w:rPr>
          <w:rFonts w:ascii="Times New Roman" w:hAnsi="Times New Roman"/>
          <w:sz w:val="26"/>
          <w:szCs w:val="26"/>
        </w:rPr>
        <w:t xml:space="preserve"> </w:t>
      </w:r>
      <w:r w:rsidRPr="00316AD0">
        <w:rPr>
          <w:rFonts w:ascii="Times New Roman" w:hAnsi="Times New Roman"/>
          <w:sz w:val="26"/>
          <w:szCs w:val="26"/>
          <w:lang w:val="en-US"/>
        </w:rPr>
        <w:t>http</w:t>
      </w:r>
      <w:r w:rsidRPr="00316AD0">
        <w:rPr>
          <w:rFonts w:ascii="Times New Roman" w:hAnsi="Times New Roman"/>
          <w:sz w:val="26"/>
          <w:szCs w:val="26"/>
        </w:rPr>
        <w:t>://коношский-район.рф/.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 xml:space="preserve">2.3. Предложения и замечания направляются в период проведения общественного обсуждения на электронную почту ответственного организатора общественного обсуждения: </w:t>
      </w:r>
      <w:r w:rsidRPr="002B2551">
        <w:rPr>
          <w:rFonts w:ascii="Times New Roman" w:hAnsi="Times New Roman"/>
          <w:sz w:val="26"/>
          <w:szCs w:val="26"/>
          <w:lang w:val="en-US"/>
        </w:rPr>
        <w:t>konseltorg</w:t>
      </w:r>
      <w:r w:rsidRPr="002B2551">
        <w:rPr>
          <w:rFonts w:ascii="Times New Roman" w:hAnsi="Times New Roman"/>
          <w:sz w:val="26"/>
          <w:szCs w:val="26"/>
        </w:rPr>
        <w:t>@</w:t>
      </w:r>
      <w:r w:rsidRPr="002B2551">
        <w:rPr>
          <w:rFonts w:ascii="Times New Roman" w:hAnsi="Times New Roman"/>
          <w:sz w:val="26"/>
          <w:szCs w:val="26"/>
          <w:lang w:val="en-US"/>
        </w:rPr>
        <w:t>rambler</w:t>
      </w:r>
      <w:r w:rsidRPr="002B2551">
        <w:rPr>
          <w:rFonts w:ascii="Times New Roman" w:hAnsi="Times New Roman"/>
          <w:sz w:val="26"/>
          <w:szCs w:val="26"/>
        </w:rPr>
        <w:t>.</w:t>
      </w:r>
      <w:r w:rsidRPr="002B2551">
        <w:rPr>
          <w:rFonts w:ascii="Times New Roman" w:hAnsi="Times New Roman"/>
          <w:sz w:val="26"/>
          <w:szCs w:val="26"/>
          <w:lang w:val="en-US"/>
        </w:rPr>
        <w:t>ru</w:t>
      </w:r>
      <w:r w:rsidRPr="002B2551">
        <w:rPr>
          <w:rFonts w:ascii="Times New Roman" w:hAnsi="Times New Roman"/>
          <w:sz w:val="26"/>
          <w:szCs w:val="26"/>
        </w:rPr>
        <w:t xml:space="preserve"> или по средствам почтовой связи по адресу: 164010, Архангельская область, п</w:t>
      </w:r>
      <w:r>
        <w:rPr>
          <w:rFonts w:ascii="Times New Roman" w:hAnsi="Times New Roman"/>
          <w:sz w:val="26"/>
          <w:szCs w:val="26"/>
        </w:rPr>
        <w:t>ос</w:t>
      </w:r>
      <w:r w:rsidRPr="002B2551">
        <w:rPr>
          <w:rFonts w:ascii="Times New Roman" w:hAnsi="Times New Roman"/>
          <w:sz w:val="26"/>
          <w:szCs w:val="26"/>
        </w:rPr>
        <w:t>. Коноша, ул. Советская, д. 76, каб.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6, контактный номер телефона (818 58) 2-13-50.</w:t>
      </w:r>
    </w:p>
    <w:p w:rsidR="001159F5" w:rsidRPr="002B2551" w:rsidRDefault="001159F5" w:rsidP="00316AD0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316AD0" w:rsidRDefault="001159F5" w:rsidP="00316AD0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AD0">
        <w:rPr>
          <w:rFonts w:ascii="Times New Roman" w:hAnsi="Times New Roman"/>
          <w:b/>
          <w:sz w:val="26"/>
          <w:szCs w:val="26"/>
        </w:rPr>
        <w:t>3. Порядок проведения общественного обсуждения</w:t>
      </w:r>
    </w:p>
    <w:p w:rsidR="001159F5" w:rsidRPr="002B2551" w:rsidRDefault="001159F5" w:rsidP="00316A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3.1. 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</w:t>
      </w:r>
      <w:r>
        <w:rPr>
          <w:rFonts w:ascii="Times New Roman" w:hAnsi="Times New Roman"/>
          <w:sz w:val="26"/>
          <w:szCs w:val="26"/>
        </w:rPr>
        <w:t>ет затронуть проект нормативно-</w:t>
      </w:r>
      <w:r w:rsidRPr="002B2551">
        <w:rPr>
          <w:rFonts w:ascii="Times New Roman" w:hAnsi="Times New Roman"/>
          <w:sz w:val="26"/>
          <w:szCs w:val="26"/>
        </w:rPr>
        <w:t>правового акта.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3.2.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За три</w:t>
      </w:r>
      <w:r w:rsidRPr="002B2551">
        <w:rPr>
          <w:rFonts w:ascii="Times New Roman" w:hAnsi="Times New Roman"/>
          <w:sz w:val="26"/>
          <w:szCs w:val="26"/>
        </w:rPr>
        <w:t xml:space="preserve"> рабочих дня до начала проведения общественного обсуждения администрация муниципального образования «Коношский муниципальный район» обеспечивает размещение в информационных источн</w:t>
      </w:r>
      <w:r>
        <w:rPr>
          <w:rFonts w:ascii="Times New Roman" w:hAnsi="Times New Roman"/>
          <w:sz w:val="26"/>
          <w:szCs w:val="26"/>
        </w:rPr>
        <w:t>иках, указанных в</w:t>
      </w:r>
      <w:r>
        <w:rPr>
          <w:rFonts w:ascii="Times New Roman" w:hAnsi="Times New Roman"/>
          <w:sz w:val="26"/>
          <w:szCs w:val="26"/>
        </w:rPr>
        <w:br/>
        <w:t>подпункте 2.2</w:t>
      </w:r>
      <w:r w:rsidRPr="002B2551">
        <w:rPr>
          <w:rFonts w:ascii="Times New Roman" w:hAnsi="Times New Roman"/>
          <w:sz w:val="26"/>
          <w:szCs w:val="26"/>
        </w:rPr>
        <w:t xml:space="preserve"> раздела 2 настоящего Положения, следующей информации: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наименования проекта п</w:t>
      </w:r>
      <w:r w:rsidRPr="002B2551">
        <w:rPr>
          <w:rFonts w:ascii="Times New Roman" w:hAnsi="Times New Roman"/>
          <w:sz w:val="26"/>
          <w:szCs w:val="26"/>
        </w:rPr>
        <w:t>остановления;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2) полное наименование и контактные данные разработчика проекта постановления;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3) срок проведения общественного обсуждения, в течение которого принимаются предложения и замечания по проекту постановления, а также информацию о способах направления предложений и замечаний;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4) телефон и адрес электронной почты контактного лица организатора, ответственного за прием предложений и замечаний.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3.4.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направлении предложений и замечаний в проект постановления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указываются сведения об участнике общественного обсуждения: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1) для физ</w:t>
      </w:r>
      <w:r>
        <w:rPr>
          <w:rFonts w:ascii="Times New Roman" w:hAnsi="Times New Roman"/>
          <w:sz w:val="26"/>
          <w:szCs w:val="26"/>
        </w:rPr>
        <w:t>ических лиц –</w:t>
      </w:r>
      <w:r w:rsidRPr="002B2551"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color w:val="000000"/>
          <w:sz w:val="26"/>
          <w:szCs w:val="26"/>
        </w:rPr>
        <w:t>фамилия, имя, отчество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2551">
        <w:rPr>
          <w:rFonts w:ascii="Times New Roman" w:hAnsi="Times New Roman"/>
          <w:color w:val="000000"/>
          <w:sz w:val="26"/>
          <w:szCs w:val="26"/>
        </w:rPr>
        <w:t>гражданина, адрес его места жительства или места работы (учебы), личную подпись гражданина (кроме электронных обращений)</w:t>
      </w:r>
      <w:r w:rsidRPr="002B2551">
        <w:rPr>
          <w:rFonts w:ascii="Times New Roman" w:hAnsi="Times New Roman"/>
          <w:sz w:val="26"/>
          <w:szCs w:val="26"/>
        </w:rPr>
        <w:t>;</w:t>
      </w:r>
    </w:p>
    <w:p w:rsidR="001159F5" w:rsidRPr="002B2551" w:rsidRDefault="001159F5" w:rsidP="00316AD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 xml:space="preserve">2) для </w:t>
      </w:r>
      <w:r>
        <w:rPr>
          <w:rFonts w:ascii="Times New Roman" w:hAnsi="Times New Roman"/>
          <w:color w:val="000000"/>
          <w:sz w:val="26"/>
          <w:szCs w:val="26"/>
        </w:rPr>
        <w:t>юридических лиц –</w:t>
      </w:r>
      <w:r w:rsidRPr="002B2551">
        <w:rPr>
          <w:rFonts w:ascii="Times New Roman" w:hAnsi="Times New Roman"/>
          <w:color w:val="000000"/>
          <w:sz w:val="26"/>
          <w:szCs w:val="26"/>
        </w:rPr>
        <w:t xml:space="preserve">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3.5. Администрация муниципального образования «Коношский муниципальный район» обеспечивает всем участникам общественного обсуждения свободный доступ к имеющимся в ее распоряжении материалам, касающимся вопроса определения границ прилегающих территорий, на которых запрещена розничная продажа алкогольной продукции.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3.6. Продолжительность обще</w:t>
      </w:r>
      <w:r>
        <w:rPr>
          <w:rFonts w:ascii="Times New Roman" w:hAnsi="Times New Roman"/>
          <w:sz w:val="26"/>
          <w:szCs w:val="26"/>
        </w:rPr>
        <w:t>ственного обсуждения составляет</w:t>
      </w:r>
      <w:r>
        <w:rPr>
          <w:rFonts w:ascii="Times New Roman" w:hAnsi="Times New Roman"/>
          <w:sz w:val="26"/>
          <w:szCs w:val="26"/>
        </w:rPr>
        <w:br/>
      </w:r>
      <w:r w:rsidRPr="002B2551">
        <w:rPr>
          <w:rFonts w:ascii="Times New Roman" w:hAnsi="Times New Roman"/>
          <w:sz w:val="26"/>
          <w:szCs w:val="26"/>
        </w:rPr>
        <w:t>15 календарных дней со дня размещения в информационных источниках, указанных в подпункте 2.2 раздела 2 настоящего Положения.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3.7.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принимаются к рассмотрению предложения и замечания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проекту постановления: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1) не относящиеся к предмету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отношений, регулируемых проектом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постановления, в отношении которого проводится общественное обсуждение;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2) экстремистской направленности;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3) содержащие нецензурные либо оскорбительные выражения;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4) поступившие по истечении установленного срока проведения общественного обсуждения;</w:t>
      </w:r>
    </w:p>
    <w:p w:rsidR="001159F5" w:rsidRPr="002B2551" w:rsidRDefault="001159F5" w:rsidP="00316A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5) не содержащие сведения, указанные в пункте 3.4 Положения;</w:t>
      </w:r>
    </w:p>
    <w:p w:rsidR="001159F5" w:rsidRPr="002B2551" w:rsidRDefault="001159F5" w:rsidP="00316AD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6) противоречащие положени</w:t>
      </w:r>
      <w:r>
        <w:rPr>
          <w:rFonts w:ascii="Times New Roman" w:hAnsi="Times New Roman"/>
          <w:sz w:val="26"/>
          <w:szCs w:val="26"/>
        </w:rPr>
        <w:t xml:space="preserve">ям Федерального закона от 22 ноября </w:t>
      </w:r>
      <w:r w:rsidRPr="002B2551">
        <w:rPr>
          <w:rFonts w:ascii="Times New Roman" w:hAnsi="Times New Roman"/>
          <w:sz w:val="26"/>
          <w:szCs w:val="26"/>
        </w:rPr>
        <w:t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иным нормативно-правовым актам Российской Федерации и Архангельской области.</w:t>
      </w:r>
    </w:p>
    <w:p w:rsidR="001159F5" w:rsidRPr="002B2551" w:rsidRDefault="001159F5" w:rsidP="00210285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10285" w:rsidRDefault="001159F5" w:rsidP="00210285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0285">
        <w:rPr>
          <w:rFonts w:ascii="Times New Roman" w:hAnsi="Times New Roman"/>
          <w:b/>
          <w:sz w:val="26"/>
          <w:szCs w:val="26"/>
        </w:rPr>
        <w:t>4. Определение результатов общественного обсуждения</w:t>
      </w:r>
    </w:p>
    <w:p w:rsidR="001159F5" w:rsidRPr="002B2551" w:rsidRDefault="001159F5" w:rsidP="00210285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2102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4.1. Предложения и замечания общественного обсуждения носят рекомендательный характер.</w:t>
      </w:r>
    </w:p>
    <w:p w:rsidR="001159F5" w:rsidRPr="002B2551" w:rsidRDefault="001159F5" w:rsidP="002102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4.2. Для рассмотрения поступивших предложений и замечани</w:t>
      </w:r>
      <w:r>
        <w:rPr>
          <w:rFonts w:ascii="Times New Roman" w:hAnsi="Times New Roman"/>
          <w:sz w:val="26"/>
          <w:szCs w:val="26"/>
        </w:rPr>
        <w:t>й распоряжением администрации муниципального образования</w:t>
      </w:r>
      <w:r w:rsidRPr="002B2551">
        <w:rPr>
          <w:rFonts w:ascii="Times New Roman" w:hAnsi="Times New Roman"/>
          <w:sz w:val="26"/>
          <w:szCs w:val="26"/>
        </w:rPr>
        <w:t xml:space="preserve"> «Коношский муниципальный район» создается комиссия.</w:t>
      </w:r>
    </w:p>
    <w:p w:rsidR="001159F5" w:rsidRPr="002B2551" w:rsidRDefault="001159F5" w:rsidP="002102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Поступившие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предложения и замечания рассматриваются комиссией для выработки рекомендаций.</w:t>
      </w:r>
    </w:p>
    <w:p w:rsidR="001159F5" w:rsidRDefault="001159F5" w:rsidP="00210285">
      <w:pPr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4.4. Разработчик в срок, не превышающий 10 рабочих дней со 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 xml:space="preserve">окончания </w:t>
      </w:r>
      <w:r>
        <w:rPr>
          <w:rFonts w:ascii="Times New Roman" w:hAnsi="Times New Roman"/>
          <w:sz w:val="26"/>
          <w:szCs w:val="26"/>
        </w:rPr>
        <w:t>срока общественного обсуждения:</w:t>
      </w:r>
    </w:p>
    <w:p w:rsidR="001159F5" w:rsidRDefault="001159F5" w:rsidP="0021028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1) рассматривает поступившие предложения и зам</w:t>
      </w:r>
      <w:r>
        <w:rPr>
          <w:rFonts w:ascii="Times New Roman" w:hAnsi="Times New Roman"/>
          <w:sz w:val="26"/>
          <w:szCs w:val="26"/>
        </w:rPr>
        <w:t>ечания к проекту постановления;</w:t>
      </w:r>
    </w:p>
    <w:p w:rsidR="001159F5" w:rsidRDefault="001159F5" w:rsidP="0021028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2) в случае необходимости, по результатам рассмотрения предложений и замечаний, вносит из</w:t>
      </w:r>
      <w:r>
        <w:rPr>
          <w:rFonts w:ascii="Times New Roman" w:hAnsi="Times New Roman"/>
          <w:sz w:val="26"/>
          <w:szCs w:val="26"/>
        </w:rPr>
        <w:t>менения в проект постановления;</w:t>
      </w:r>
    </w:p>
    <w:p w:rsidR="001159F5" w:rsidRDefault="001159F5" w:rsidP="0021028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3) готовит сводн</w:t>
      </w:r>
      <w:r>
        <w:rPr>
          <w:rFonts w:ascii="Times New Roman" w:hAnsi="Times New Roman"/>
          <w:sz w:val="26"/>
          <w:szCs w:val="26"/>
        </w:rPr>
        <w:t>ый отчет согласно приложению к П</w:t>
      </w:r>
      <w:r w:rsidRPr="002B2551">
        <w:rPr>
          <w:rFonts w:ascii="Times New Roman" w:hAnsi="Times New Roman"/>
          <w:sz w:val="26"/>
          <w:szCs w:val="26"/>
        </w:rPr>
        <w:t>оложению и размещает его на официальном сайте муниципального образования «</w:t>
      </w:r>
      <w:r>
        <w:rPr>
          <w:rFonts w:ascii="Times New Roman" w:hAnsi="Times New Roman"/>
          <w:sz w:val="26"/>
          <w:szCs w:val="26"/>
        </w:rPr>
        <w:t>Коношский муниципальный район».</w:t>
      </w:r>
    </w:p>
    <w:p w:rsidR="001159F5" w:rsidRPr="002B2551" w:rsidRDefault="001159F5" w:rsidP="0021028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4.5. По результатам общественного обсуждения подготавливается итоговый документ (протокол), который ра</w:t>
      </w:r>
      <w:r>
        <w:rPr>
          <w:rFonts w:ascii="Times New Roman" w:hAnsi="Times New Roman"/>
          <w:sz w:val="26"/>
          <w:szCs w:val="26"/>
        </w:rPr>
        <w:t xml:space="preserve">змещается на официальном сайте </w:t>
      </w:r>
      <w:r w:rsidRPr="002B2551">
        <w:rPr>
          <w:rFonts w:ascii="Times New Roman" w:hAnsi="Times New Roman"/>
          <w:sz w:val="26"/>
          <w:szCs w:val="26"/>
        </w:rPr>
        <w:t>муниципального образования «Коношский муниципальный район».</w:t>
      </w:r>
    </w:p>
    <w:p w:rsidR="001159F5" w:rsidRPr="002B2551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1159F5" w:rsidRPr="002B2551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Default="001159F5" w:rsidP="004D76B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159F5" w:rsidSect="002B2551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59F5" w:rsidRPr="002B2551" w:rsidRDefault="001159F5" w:rsidP="001A3671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bCs/>
          <w:sz w:val="26"/>
          <w:szCs w:val="26"/>
        </w:rPr>
        <w:t>ПРИЛОЖЕНИЕ</w:t>
      </w:r>
    </w:p>
    <w:p w:rsidR="001159F5" w:rsidRPr="002B2551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bCs/>
          <w:sz w:val="26"/>
          <w:szCs w:val="26"/>
        </w:rPr>
        <w:t>к Положению «О порядке</w:t>
      </w:r>
      <w:r w:rsidRPr="002B2551">
        <w:rPr>
          <w:rFonts w:ascii="Times New Roman" w:hAnsi="Times New Roman"/>
          <w:b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проведения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 проекта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нормативно-</w:t>
      </w:r>
      <w:r w:rsidRPr="002B2551">
        <w:rPr>
          <w:rFonts w:ascii="Times New Roman" w:hAnsi="Times New Roman"/>
          <w:sz w:val="26"/>
          <w:szCs w:val="26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акта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«Об</w:t>
      </w:r>
      <w:r>
        <w:rPr>
          <w:rFonts w:ascii="Times New Roman" w:hAnsi="Times New Roman"/>
          <w:sz w:val="26"/>
          <w:szCs w:val="26"/>
        </w:rPr>
        <w:t xml:space="preserve"> определении границ территорий,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прилегающих к</w:t>
      </w:r>
      <w:r>
        <w:rPr>
          <w:rFonts w:ascii="Times New Roman" w:hAnsi="Times New Roman"/>
          <w:sz w:val="26"/>
          <w:szCs w:val="26"/>
        </w:rPr>
        <w:t xml:space="preserve"> зданиям, строениям, сооружениям,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помещениям, на которых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551">
        <w:rPr>
          <w:rFonts w:ascii="Times New Roman" w:hAnsi="Times New Roman"/>
          <w:sz w:val="26"/>
          <w:szCs w:val="26"/>
        </w:rPr>
        <w:t>не допускается</w:t>
      </w:r>
    </w:p>
    <w:p w:rsidR="001159F5" w:rsidRPr="002B2551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розничная продажа алкогольной продукции</w:t>
      </w:r>
    </w:p>
    <w:p w:rsidR="001159F5" w:rsidRPr="002B2551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</w:p>
    <w:p w:rsidR="001159F5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1159F5" w:rsidRPr="002B2551" w:rsidRDefault="001159F5" w:rsidP="001A3671">
      <w:pPr>
        <w:tabs>
          <w:tab w:val="left" w:pos="22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Архангельской области»</w:t>
      </w:r>
    </w:p>
    <w:p w:rsidR="001159F5" w:rsidRPr="002B2551" w:rsidRDefault="001159F5" w:rsidP="001A3671">
      <w:pPr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1159F5" w:rsidRPr="002B2551" w:rsidRDefault="001159F5" w:rsidP="001A3671">
      <w:pPr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1159F5" w:rsidRPr="002B2551" w:rsidRDefault="001159F5" w:rsidP="001A3671">
      <w:pPr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1159F5" w:rsidRPr="00B33071" w:rsidRDefault="001159F5" w:rsidP="00B3307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33071">
        <w:rPr>
          <w:rFonts w:ascii="Times New Roman" w:hAnsi="Times New Roman"/>
          <w:b/>
          <w:bCs/>
          <w:sz w:val="26"/>
          <w:szCs w:val="26"/>
        </w:rPr>
        <w:t>СВОДНЫЙ ОТЧЕТ</w:t>
      </w:r>
    </w:p>
    <w:p w:rsidR="001159F5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3071">
        <w:rPr>
          <w:rFonts w:ascii="Times New Roman" w:hAnsi="Times New Roman"/>
          <w:b/>
          <w:bCs/>
          <w:sz w:val="26"/>
          <w:szCs w:val="26"/>
        </w:rPr>
        <w:t>о поступивших предл</w:t>
      </w:r>
      <w:r>
        <w:rPr>
          <w:rFonts w:ascii="Times New Roman" w:hAnsi="Times New Roman"/>
          <w:b/>
          <w:bCs/>
          <w:sz w:val="26"/>
          <w:szCs w:val="26"/>
        </w:rPr>
        <w:t>ожениях и замечаниях к проекту</w:t>
      </w:r>
    </w:p>
    <w:p w:rsidR="001159F5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071">
        <w:rPr>
          <w:rFonts w:ascii="Times New Roman" w:hAnsi="Times New Roman"/>
          <w:b/>
          <w:bCs/>
          <w:sz w:val="26"/>
          <w:szCs w:val="26"/>
        </w:rPr>
        <w:t>постановления</w:t>
      </w:r>
      <w:r w:rsidRPr="00B33071">
        <w:rPr>
          <w:rFonts w:ascii="Times New Roman" w:hAnsi="Times New Roman"/>
          <w:b/>
          <w:sz w:val="26"/>
          <w:szCs w:val="26"/>
        </w:rPr>
        <w:t xml:space="preserve"> администрации муниципального образования</w:t>
      </w:r>
    </w:p>
    <w:p w:rsidR="001159F5" w:rsidRPr="00B33071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071">
        <w:rPr>
          <w:rFonts w:ascii="Times New Roman" w:hAnsi="Times New Roman"/>
          <w:b/>
          <w:sz w:val="26"/>
          <w:szCs w:val="26"/>
        </w:rPr>
        <w:t>«Коношский муниципальный район» «Об определении границ территорий,</w:t>
      </w:r>
    </w:p>
    <w:p w:rsidR="001159F5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071">
        <w:rPr>
          <w:rFonts w:ascii="Times New Roman" w:hAnsi="Times New Roman"/>
          <w:b/>
          <w:sz w:val="26"/>
          <w:szCs w:val="26"/>
        </w:rPr>
        <w:t>прилегающих к зданиям, строениям, сооружениям,</w:t>
      </w:r>
      <w:r>
        <w:rPr>
          <w:rFonts w:ascii="Times New Roman" w:hAnsi="Times New Roman"/>
          <w:b/>
          <w:sz w:val="26"/>
          <w:szCs w:val="26"/>
        </w:rPr>
        <w:t xml:space="preserve"> помещениям,</w:t>
      </w:r>
    </w:p>
    <w:p w:rsidR="001159F5" w:rsidRPr="00B33071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071">
        <w:rPr>
          <w:rFonts w:ascii="Times New Roman" w:hAnsi="Times New Roman"/>
          <w:b/>
          <w:sz w:val="26"/>
          <w:szCs w:val="26"/>
        </w:rPr>
        <w:t>на которых не допускается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33071">
        <w:rPr>
          <w:rFonts w:ascii="Times New Roman" w:hAnsi="Times New Roman"/>
          <w:b/>
          <w:sz w:val="26"/>
          <w:szCs w:val="26"/>
        </w:rPr>
        <w:t>розничная продажа алкогольной продукции</w:t>
      </w:r>
    </w:p>
    <w:p w:rsidR="001159F5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071">
        <w:rPr>
          <w:rFonts w:ascii="Times New Roman" w:hAnsi="Times New Roman"/>
          <w:b/>
          <w:sz w:val="26"/>
          <w:szCs w:val="26"/>
        </w:rPr>
        <w:t>на территории муниципального образования</w:t>
      </w:r>
    </w:p>
    <w:p w:rsidR="001159F5" w:rsidRPr="00B33071" w:rsidRDefault="001159F5" w:rsidP="00B3307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33071">
        <w:rPr>
          <w:rFonts w:ascii="Times New Roman" w:hAnsi="Times New Roman"/>
          <w:b/>
          <w:sz w:val="26"/>
          <w:szCs w:val="26"/>
        </w:rPr>
        <w:t>«Коношский муниципальный район»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33071">
        <w:rPr>
          <w:rFonts w:ascii="Times New Roman" w:hAnsi="Times New Roman"/>
          <w:b/>
          <w:sz w:val="26"/>
          <w:szCs w:val="26"/>
        </w:rPr>
        <w:t>Архангельской области»</w:t>
      </w:r>
    </w:p>
    <w:p w:rsidR="001159F5" w:rsidRDefault="001159F5" w:rsidP="00D22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59F5" w:rsidRDefault="001159F5" w:rsidP="00D22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B2551">
        <w:rPr>
          <w:rFonts w:ascii="Times New Roman" w:hAnsi="Times New Roman"/>
          <w:sz w:val="26"/>
          <w:szCs w:val="26"/>
        </w:rPr>
        <w:t>Разработчик постановления: __________________________________</w:t>
      </w:r>
    </w:p>
    <w:p w:rsidR="001159F5" w:rsidRDefault="001159F5" w:rsidP="00D22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1759"/>
        <w:gridCol w:w="1906"/>
        <w:gridCol w:w="1833"/>
        <w:gridCol w:w="1759"/>
        <w:gridCol w:w="1759"/>
      </w:tblGrid>
      <w:tr w:rsidR="001159F5" w:rsidTr="008C2264">
        <w:tc>
          <w:tcPr>
            <w:tcW w:w="828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 xml:space="preserve">Дата поступления предложения, замечания </w:t>
            </w: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 xml:space="preserve">Сведения об участнике общественного обсуждения </w:t>
            </w: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 xml:space="preserve">Краткая формулировка предложения, замечания </w:t>
            </w: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 xml:space="preserve">Результат рассмотрения предложения, замечания </w:t>
            </w: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2264">
              <w:rPr>
                <w:rFonts w:ascii="Times New Roman" w:hAnsi="Times New Roman"/>
                <w:sz w:val="26"/>
                <w:szCs w:val="26"/>
              </w:rPr>
              <w:t xml:space="preserve">Причины отклонения предложения, замечания </w:t>
            </w:r>
          </w:p>
        </w:tc>
      </w:tr>
      <w:tr w:rsidR="001159F5" w:rsidTr="008C2264">
        <w:tc>
          <w:tcPr>
            <w:tcW w:w="828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1159F5" w:rsidRPr="008C2264" w:rsidRDefault="001159F5" w:rsidP="008C2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59F5" w:rsidRDefault="001159F5" w:rsidP="00A146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Default="001159F5" w:rsidP="00A146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59F5" w:rsidRPr="002B2551" w:rsidRDefault="001159F5" w:rsidP="00A146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sectPr w:rsidR="001159F5" w:rsidRPr="002B2551" w:rsidSect="00AF2880">
      <w:pgSz w:w="11906" w:h="16838" w:code="9"/>
      <w:pgMar w:top="1134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F5" w:rsidRDefault="001159F5">
      <w:r>
        <w:separator/>
      </w:r>
    </w:p>
  </w:endnote>
  <w:endnote w:type="continuationSeparator" w:id="1">
    <w:p w:rsidR="001159F5" w:rsidRDefault="0011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5" w:rsidRPr="002B2551" w:rsidRDefault="001159F5" w:rsidP="002B2551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F5" w:rsidRDefault="001159F5">
      <w:r>
        <w:separator/>
      </w:r>
    </w:p>
  </w:footnote>
  <w:footnote w:type="continuationSeparator" w:id="1">
    <w:p w:rsidR="001159F5" w:rsidRDefault="00115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5" w:rsidRDefault="001159F5" w:rsidP="00FC47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9F5" w:rsidRDefault="001159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5" w:rsidRPr="002B2551" w:rsidRDefault="001159F5" w:rsidP="002B2551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2B2551">
      <w:rPr>
        <w:rStyle w:val="PageNumber"/>
        <w:rFonts w:ascii="Times New Roman" w:hAnsi="Times New Roman"/>
        <w:sz w:val="24"/>
        <w:szCs w:val="24"/>
      </w:rPr>
      <w:fldChar w:fldCharType="begin"/>
    </w:r>
    <w:r w:rsidRPr="002B2551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2B2551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4</w:t>
    </w:r>
    <w:r w:rsidRPr="002B2551">
      <w:rPr>
        <w:rStyle w:val="PageNumber"/>
        <w:rFonts w:ascii="Times New Roman" w:hAnsi="Times New Roman"/>
        <w:sz w:val="24"/>
        <w:szCs w:val="24"/>
      </w:rPr>
      <w:fldChar w:fldCharType="end"/>
    </w:r>
  </w:p>
  <w:p w:rsidR="001159F5" w:rsidRPr="002B2551" w:rsidRDefault="001159F5" w:rsidP="002B2551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5" w:rsidRPr="002B2551" w:rsidRDefault="001159F5" w:rsidP="002B2551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F4"/>
    <w:rsid w:val="00002E28"/>
    <w:rsid w:val="00003F20"/>
    <w:rsid w:val="000056B9"/>
    <w:rsid w:val="000057F0"/>
    <w:rsid w:val="00010558"/>
    <w:rsid w:val="00010575"/>
    <w:rsid w:val="0001108B"/>
    <w:rsid w:val="0001167F"/>
    <w:rsid w:val="00012447"/>
    <w:rsid w:val="000125D1"/>
    <w:rsid w:val="00013E1D"/>
    <w:rsid w:val="0001434C"/>
    <w:rsid w:val="00014853"/>
    <w:rsid w:val="00016018"/>
    <w:rsid w:val="00016B4B"/>
    <w:rsid w:val="00017CEB"/>
    <w:rsid w:val="0002093F"/>
    <w:rsid w:val="00020969"/>
    <w:rsid w:val="00021C94"/>
    <w:rsid w:val="00022FCD"/>
    <w:rsid w:val="00023F3C"/>
    <w:rsid w:val="000243B0"/>
    <w:rsid w:val="000271C7"/>
    <w:rsid w:val="00027D7D"/>
    <w:rsid w:val="000303D7"/>
    <w:rsid w:val="000313EB"/>
    <w:rsid w:val="00032E29"/>
    <w:rsid w:val="000342D2"/>
    <w:rsid w:val="000344E7"/>
    <w:rsid w:val="00034F8D"/>
    <w:rsid w:val="00041031"/>
    <w:rsid w:val="00041536"/>
    <w:rsid w:val="000425CF"/>
    <w:rsid w:val="00042B39"/>
    <w:rsid w:val="000431BC"/>
    <w:rsid w:val="0004329B"/>
    <w:rsid w:val="0004371F"/>
    <w:rsid w:val="0004500A"/>
    <w:rsid w:val="00045E5C"/>
    <w:rsid w:val="000471CE"/>
    <w:rsid w:val="00050CBB"/>
    <w:rsid w:val="000529A3"/>
    <w:rsid w:val="00053525"/>
    <w:rsid w:val="00055829"/>
    <w:rsid w:val="0005600A"/>
    <w:rsid w:val="0006225E"/>
    <w:rsid w:val="000623BB"/>
    <w:rsid w:val="000627FD"/>
    <w:rsid w:val="00064B3C"/>
    <w:rsid w:val="0006551C"/>
    <w:rsid w:val="0006618A"/>
    <w:rsid w:val="00067556"/>
    <w:rsid w:val="00067E64"/>
    <w:rsid w:val="00070217"/>
    <w:rsid w:val="000727F4"/>
    <w:rsid w:val="00073E02"/>
    <w:rsid w:val="00074981"/>
    <w:rsid w:val="00074C6B"/>
    <w:rsid w:val="00075ACA"/>
    <w:rsid w:val="0007630F"/>
    <w:rsid w:val="0007692A"/>
    <w:rsid w:val="00077076"/>
    <w:rsid w:val="00077C2D"/>
    <w:rsid w:val="00080022"/>
    <w:rsid w:val="00084288"/>
    <w:rsid w:val="00084761"/>
    <w:rsid w:val="00084A0C"/>
    <w:rsid w:val="0008664F"/>
    <w:rsid w:val="000941E9"/>
    <w:rsid w:val="00094B9E"/>
    <w:rsid w:val="00095166"/>
    <w:rsid w:val="000953ED"/>
    <w:rsid w:val="000956AE"/>
    <w:rsid w:val="0009787D"/>
    <w:rsid w:val="00097ECF"/>
    <w:rsid w:val="000A2142"/>
    <w:rsid w:val="000A25C2"/>
    <w:rsid w:val="000A2D2D"/>
    <w:rsid w:val="000A307C"/>
    <w:rsid w:val="000A4A0E"/>
    <w:rsid w:val="000A5970"/>
    <w:rsid w:val="000A5CC3"/>
    <w:rsid w:val="000B07B0"/>
    <w:rsid w:val="000B10E9"/>
    <w:rsid w:val="000B1A0C"/>
    <w:rsid w:val="000B1D69"/>
    <w:rsid w:val="000B1FE2"/>
    <w:rsid w:val="000B2801"/>
    <w:rsid w:val="000B592A"/>
    <w:rsid w:val="000B5D19"/>
    <w:rsid w:val="000B768B"/>
    <w:rsid w:val="000B7991"/>
    <w:rsid w:val="000B7C1C"/>
    <w:rsid w:val="000C16F7"/>
    <w:rsid w:val="000C1995"/>
    <w:rsid w:val="000C232A"/>
    <w:rsid w:val="000C2C6C"/>
    <w:rsid w:val="000C3565"/>
    <w:rsid w:val="000C39A5"/>
    <w:rsid w:val="000C4AC6"/>
    <w:rsid w:val="000C50C8"/>
    <w:rsid w:val="000C5567"/>
    <w:rsid w:val="000C6E3B"/>
    <w:rsid w:val="000D04A5"/>
    <w:rsid w:val="000D1D21"/>
    <w:rsid w:val="000D203E"/>
    <w:rsid w:val="000D2BA3"/>
    <w:rsid w:val="000D3776"/>
    <w:rsid w:val="000D3C46"/>
    <w:rsid w:val="000D408B"/>
    <w:rsid w:val="000D515E"/>
    <w:rsid w:val="000D53EE"/>
    <w:rsid w:val="000D54A4"/>
    <w:rsid w:val="000D646D"/>
    <w:rsid w:val="000D6681"/>
    <w:rsid w:val="000D66AA"/>
    <w:rsid w:val="000D7792"/>
    <w:rsid w:val="000E0A5E"/>
    <w:rsid w:val="000E0D60"/>
    <w:rsid w:val="000E165A"/>
    <w:rsid w:val="000E233D"/>
    <w:rsid w:val="000E265A"/>
    <w:rsid w:val="000E2DB0"/>
    <w:rsid w:val="000E3EC2"/>
    <w:rsid w:val="000E3FC2"/>
    <w:rsid w:val="000E426F"/>
    <w:rsid w:val="000E4482"/>
    <w:rsid w:val="000E49EF"/>
    <w:rsid w:val="000E4A45"/>
    <w:rsid w:val="000E4FF0"/>
    <w:rsid w:val="000E502A"/>
    <w:rsid w:val="000E5DC8"/>
    <w:rsid w:val="000E5E0D"/>
    <w:rsid w:val="000E7935"/>
    <w:rsid w:val="000E7DD4"/>
    <w:rsid w:val="000F017D"/>
    <w:rsid w:val="000F0FB7"/>
    <w:rsid w:val="000F1905"/>
    <w:rsid w:val="000F1DC7"/>
    <w:rsid w:val="000F1EEE"/>
    <w:rsid w:val="000F2BE4"/>
    <w:rsid w:val="000F3130"/>
    <w:rsid w:val="000F32A5"/>
    <w:rsid w:val="000F402D"/>
    <w:rsid w:val="000F478E"/>
    <w:rsid w:val="000F500A"/>
    <w:rsid w:val="000F6262"/>
    <w:rsid w:val="000F6A14"/>
    <w:rsid w:val="000F6A9B"/>
    <w:rsid w:val="0010031B"/>
    <w:rsid w:val="00101B63"/>
    <w:rsid w:val="00101FCA"/>
    <w:rsid w:val="001026BB"/>
    <w:rsid w:val="00104012"/>
    <w:rsid w:val="00107BF1"/>
    <w:rsid w:val="0011126D"/>
    <w:rsid w:val="00112B5E"/>
    <w:rsid w:val="00113B10"/>
    <w:rsid w:val="0011535A"/>
    <w:rsid w:val="00115706"/>
    <w:rsid w:val="001159F5"/>
    <w:rsid w:val="00117901"/>
    <w:rsid w:val="00121502"/>
    <w:rsid w:val="00124282"/>
    <w:rsid w:val="001266F4"/>
    <w:rsid w:val="00131AA1"/>
    <w:rsid w:val="00133BEB"/>
    <w:rsid w:val="00137CB9"/>
    <w:rsid w:val="00140337"/>
    <w:rsid w:val="001412A0"/>
    <w:rsid w:val="00141CA7"/>
    <w:rsid w:val="00141EF9"/>
    <w:rsid w:val="001426A6"/>
    <w:rsid w:val="0014345F"/>
    <w:rsid w:val="00145646"/>
    <w:rsid w:val="00145F3C"/>
    <w:rsid w:val="00145FC4"/>
    <w:rsid w:val="00146F0B"/>
    <w:rsid w:val="00147E74"/>
    <w:rsid w:val="001502A9"/>
    <w:rsid w:val="00151C14"/>
    <w:rsid w:val="00151ED9"/>
    <w:rsid w:val="00152548"/>
    <w:rsid w:val="00152632"/>
    <w:rsid w:val="00152C91"/>
    <w:rsid w:val="0015306B"/>
    <w:rsid w:val="00153135"/>
    <w:rsid w:val="00153579"/>
    <w:rsid w:val="00153758"/>
    <w:rsid w:val="001538CE"/>
    <w:rsid w:val="00153AF5"/>
    <w:rsid w:val="00154317"/>
    <w:rsid w:val="00155473"/>
    <w:rsid w:val="001554F0"/>
    <w:rsid w:val="00155598"/>
    <w:rsid w:val="0015747C"/>
    <w:rsid w:val="00157C79"/>
    <w:rsid w:val="00157E8F"/>
    <w:rsid w:val="001612D8"/>
    <w:rsid w:val="0016167C"/>
    <w:rsid w:val="0016169D"/>
    <w:rsid w:val="00161952"/>
    <w:rsid w:val="00161DF4"/>
    <w:rsid w:val="001621A6"/>
    <w:rsid w:val="00163828"/>
    <w:rsid w:val="0016515F"/>
    <w:rsid w:val="0016564A"/>
    <w:rsid w:val="00165AD1"/>
    <w:rsid w:val="001660C5"/>
    <w:rsid w:val="00166E5D"/>
    <w:rsid w:val="001677DF"/>
    <w:rsid w:val="001678F8"/>
    <w:rsid w:val="00172096"/>
    <w:rsid w:val="0017419D"/>
    <w:rsid w:val="00174AEA"/>
    <w:rsid w:val="00174CDF"/>
    <w:rsid w:val="001758B4"/>
    <w:rsid w:val="0017627A"/>
    <w:rsid w:val="001766D4"/>
    <w:rsid w:val="0017674E"/>
    <w:rsid w:val="0017751E"/>
    <w:rsid w:val="00180165"/>
    <w:rsid w:val="00180417"/>
    <w:rsid w:val="001804FB"/>
    <w:rsid w:val="00182310"/>
    <w:rsid w:val="00182E39"/>
    <w:rsid w:val="00183D29"/>
    <w:rsid w:val="001847BE"/>
    <w:rsid w:val="00185173"/>
    <w:rsid w:val="0018556C"/>
    <w:rsid w:val="00186304"/>
    <w:rsid w:val="00190ABD"/>
    <w:rsid w:val="0019278A"/>
    <w:rsid w:val="00194DB6"/>
    <w:rsid w:val="00195362"/>
    <w:rsid w:val="00195F12"/>
    <w:rsid w:val="00196990"/>
    <w:rsid w:val="00196F33"/>
    <w:rsid w:val="001A1187"/>
    <w:rsid w:val="001A1766"/>
    <w:rsid w:val="001A19F2"/>
    <w:rsid w:val="001A1A19"/>
    <w:rsid w:val="001A2255"/>
    <w:rsid w:val="001A3671"/>
    <w:rsid w:val="001A59DF"/>
    <w:rsid w:val="001A6355"/>
    <w:rsid w:val="001A6545"/>
    <w:rsid w:val="001A65A3"/>
    <w:rsid w:val="001B00D5"/>
    <w:rsid w:val="001B1957"/>
    <w:rsid w:val="001B35F8"/>
    <w:rsid w:val="001B61AD"/>
    <w:rsid w:val="001B7440"/>
    <w:rsid w:val="001B7ACD"/>
    <w:rsid w:val="001C0175"/>
    <w:rsid w:val="001C0B54"/>
    <w:rsid w:val="001C2321"/>
    <w:rsid w:val="001C2F85"/>
    <w:rsid w:val="001C2FE3"/>
    <w:rsid w:val="001C346F"/>
    <w:rsid w:val="001C4C88"/>
    <w:rsid w:val="001C6739"/>
    <w:rsid w:val="001C71B1"/>
    <w:rsid w:val="001C7E07"/>
    <w:rsid w:val="001D08BE"/>
    <w:rsid w:val="001D1091"/>
    <w:rsid w:val="001D11C1"/>
    <w:rsid w:val="001D1885"/>
    <w:rsid w:val="001D1F2C"/>
    <w:rsid w:val="001D4293"/>
    <w:rsid w:val="001D5AA6"/>
    <w:rsid w:val="001D6021"/>
    <w:rsid w:val="001D6FEE"/>
    <w:rsid w:val="001D7537"/>
    <w:rsid w:val="001D7DC7"/>
    <w:rsid w:val="001E077A"/>
    <w:rsid w:val="001E3790"/>
    <w:rsid w:val="001E3FDC"/>
    <w:rsid w:val="001E4106"/>
    <w:rsid w:val="001E5325"/>
    <w:rsid w:val="001E5499"/>
    <w:rsid w:val="001E57FE"/>
    <w:rsid w:val="001E5EAD"/>
    <w:rsid w:val="001F1615"/>
    <w:rsid w:val="001F2009"/>
    <w:rsid w:val="001F3FBC"/>
    <w:rsid w:val="001F4508"/>
    <w:rsid w:val="001F4DCC"/>
    <w:rsid w:val="001F5A4C"/>
    <w:rsid w:val="001F5AA3"/>
    <w:rsid w:val="001F6C28"/>
    <w:rsid w:val="002000F6"/>
    <w:rsid w:val="00200FAC"/>
    <w:rsid w:val="0020194C"/>
    <w:rsid w:val="00201A2C"/>
    <w:rsid w:val="00202237"/>
    <w:rsid w:val="002026DC"/>
    <w:rsid w:val="00202EC8"/>
    <w:rsid w:val="00203FD8"/>
    <w:rsid w:val="0020574A"/>
    <w:rsid w:val="002062FA"/>
    <w:rsid w:val="00206812"/>
    <w:rsid w:val="002072CE"/>
    <w:rsid w:val="00207627"/>
    <w:rsid w:val="00207744"/>
    <w:rsid w:val="00207CB7"/>
    <w:rsid w:val="00207F18"/>
    <w:rsid w:val="00210285"/>
    <w:rsid w:val="00212E00"/>
    <w:rsid w:val="00214247"/>
    <w:rsid w:val="00214653"/>
    <w:rsid w:val="00215A07"/>
    <w:rsid w:val="002162EC"/>
    <w:rsid w:val="002200DC"/>
    <w:rsid w:val="002209E3"/>
    <w:rsid w:val="002226A7"/>
    <w:rsid w:val="00223D37"/>
    <w:rsid w:val="0022510C"/>
    <w:rsid w:val="0022571C"/>
    <w:rsid w:val="00225F2C"/>
    <w:rsid w:val="0022671D"/>
    <w:rsid w:val="00226F99"/>
    <w:rsid w:val="0022757D"/>
    <w:rsid w:val="002276A2"/>
    <w:rsid w:val="002305D7"/>
    <w:rsid w:val="0023109E"/>
    <w:rsid w:val="00233096"/>
    <w:rsid w:val="00233685"/>
    <w:rsid w:val="00235601"/>
    <w:rsid w:val="002371CD"/>
    <w:rsid w:val="00240A67"/>
    <w:rsid w:val="00240E0E"/>
    <w:rsid w:val="0024189A"/>
    <w:rsid w:val="002425AE"/>
    <w:rsid w:val="00243385"/>
    <w:rsid w:val="00243467"/>
    <w:rsid w:val="002443AC"/>
    <w:rsid w:val="00245CE4"/>
    <w:rsid w:val="0024703F"/>
    <w:rsid w:val="0024728F"/>
    <w:rsid w:val="0024753E"/>
    <w:rsid w:val="0024798B"/>
    <w:rsid w:val="00250107"/>
    <w:rsid w:val="00251A46"/>
    <w:rsid w:val="00251E76"/>
    <w:rsid w:val="00252437"/>
    <w:rsid w:val="00252BBD"/>
    <w:rsid w:val="00252FD9"/>
    <w:rsid w:val="00253D17"/>
    <w:rsid w:val="002541EC"/>
    <w:rsid w:val="00254766"/>
    <w:rsid w:val="002565EA"/>
    <w:rsid w:val="002574B5"/>
    <w:rsid w:val="00257D06"/>
    <w:rsid w:val="00257EFC"/>
    <w:rsid w:val="0026094F"/>
    <w:rsid w:val="0026211C"/>
    <w:rsid w:val="00262DC3"/>
    <w:rsid w:val="002644D2"/>
    <w:rsid w:val="0026481C"/>
    <w:rsid w:val="0026511A"/>
    <w:rsid w:val="002651F0"/>
    <w:rsid w:val="00265CBF"/>
    <w:rsid w:val="00270108"/>
    <w:rsid w:val="00270CDD"/>
    <w:rsid w:val="0027106F"/>
    <w:rsid w:val="00273B29"/>
    <w:rsid w:val="002745BF"/>
    <w:rsid w:val="00274CFA"/>
    <w:rsid w:val="00275FA9"/>
    <w:rsid w:val="00276924"/>
    <w:rsid w:val="00277008"/>
    <w:rsid w:val="00277054"/>
    <w:rsid w:val="00277742"/>
    <w:rsid w:val="0027790A"/>
    <w:rsid w:val="00280EB5"/>
    <w:rsid w:val="0028186E"/>
    <w:rsid w:val="0028286D"/>
    <w:rsid w:val="00283197"/>
    <w:rsid w:val="00283D7A"/>
    <w:rsid w:val="002863ED"/>
    <w:rsid w:val="00286A89"/>
    <w:rsid w:val="00290B76"/>
    <w:rsid w:val="00292415"/>
    <w:rsid w:val="00292AD1"/>
    <w:rsid w:val="00293365"/>
    <w:rsid w:val="00295191"/>
    <w:rsid w:val="00295F51"/>
    <w:rsid w:val="002966A6"/>
    <w:rsid w:val="0029685C"/>
    <w:rsid w:val="00297B33"/>
    <w:rsid w:val="002A0A52"/>
    <w:rsid w:val="002A176E"/>
    <w:rsid w:val="002A1BC1"/>
    <w:rsid w:val="002A2E33"/>
    <w:rsid w:val="002A3137"/>
    <w:rsid w:val="002A38BE"/>
    <w:rsid w:val="002A3AD0"/>
    <w:rsid w:val="002A55FA"/>
    <w:rsid w:val="002A5864"/>
    <w:rsid w:val="002A7FE0"/>
    <w:rsid w:val="002B08C4"/>
    <w:rsid w:val="002B1906"/>
    <w:rsid w:val="002B2551"/>
    <w:rsid w:val="002B3BA2"/>
    <w:rsid w:val="002B5EF3"/>
    <w:rsid w:val="002B6AC1"/>
    <w:rsid w:val="002B6BCC"/>
    <w:rsid w:val="002C1F3E"/>
    <w:rsid w:val="002C2100"/>
    <w:rsid w:val="002C27AD"/>
    <w:rsid w:val="002C2B9C"/>
    <w:rsid w:val="002C5490"/>
    <w:rsid w:val="002C6CEF"/>
    <w:rsid w:val="002C76EE"/>
    <w:rsid w:val="002D04A2"/>
    <w:rsid w:val="002D2A62"/>
    <w:rsid w:val="002D338E"/>
    <w:rsid w:val="002D361B"/>
    <w:rsid w:val="002D4656"/>
    <w:rsid w:val="002D4EC1"/>
    <w:rsid w:val="002D5EEC"/>
    <w:rsid w:val="002D6016"/>
    <w:rsid w:val="002D622D"/>
    <w:rsid w:val="002D6442"/>
    <w:rsid w:val="002D76CE"/>
    <w:rsid w:val="002D79FA"/>
    <w:rsid w:val="002E063D"/>
    <w:rsid w:val="002E096A"/>
    <w:rsid w:val="002E125B"/>
    <w:rsid w:val="002E2FCC"/>
    <w:rsid w:val="002E335B"/>
    <w:rsid w:val="002E3703"/>
    <w:rsid w:val="002E5084"/>
    <w:rsid w:val="002E559A"/>
    <w:rsid w:val="002E7EA4"/>
    <w:rsid w:val="002F14C5"/>
    <w:rsid w:val="002F1CFC"/>
    <w:rsid w:val="002F3457"/>
    <w:rsid w:val="002F3747"/>
    <w:rsid w:val="002F3CC1"/>
    <w:rsid w:val="002F4876"/>
    <w:rsid w:val="002F6197"/>
    <w:rsid w:val="002F743E"/>
    <w:rsid w:val="002F7D63"/>
    <w:rsid w:val="00300C66"/>
    <w:rsid w:val="003022A7"/>
    <w:rsid w:val="003022FF"/>
    <w:rsid w:val="003031A8"/>
    <w:rsid w:val="00304CDC"/>
    <w:rsid w:val="003060E6"/>
    <w:rsid w:val="0030690C"/>
    <w:rsid w:val="003071D0"/>
    <w:rsid w:val="00310397"/>
    <w:rsid w:val="00310F38"/>
    <w:rsid w:val="0031147F"/>
    <w:rsid w:val="003117AA"/>
    <w:rsid w:val="00311D60"/>
    <w:rsid w:val="0031343F"/>
    <w:rsid w:val="003140BD"/>
    <w:rsid w:val="00314A08"/>
    <w:rsid w:val="00314C85"/>
    <w:rsid w:val="00314FC7"/>
    <w:rsid w:val="003152C4"/>
    <w:rsid w:val="00316384"/>
    <w:rsid w:val="00316922"/>
    <w:rsid w:val="00316AD0"/>
    <w:rsid w:val="003171A2"/>
    <w:rsid w:val="00317238"/>
    <w:rsid w:val="003172FF"/>
    <w:rsid w:val="00320FC3"/>
    <w:rsid w:val="0032177D"/>
    <w:rsid w:val="00321B4B"/>
    <w:rsid w:val="003228F1"/>
    <w:rsid w:val="00323BD5"/>
    <w:rsid w:val="003249B4"/>
    <w:rsid w:val="00326482"/>
    <w:rsid w:val="00330BAF"/>
    <w:rsid w:val="00330D27"/>
    <w:rsid w:val="00331494"/>
    <w:rsid w:val="00332C60"/>
    <w:rsid w:val="00333886"/>
    <w:rsid w:val="003338CB"/>
    <w:rsid w:val="00335C10"/>
    <w:rsid w:val="003360C4"/>
    <w:rsid w:val="00336EF5"/>
    <w:rsid w:val="00337903"/>
    <w:rsid w:val="00340B1E"/>
    <w:rsid w:val="00341739"/>
    <w:rsid w:val="00341F5D"/>
    <w:rsid w:val="00342E9C"/>
    <w:rsid w:val="00343430"/>
    <w:rsid w:val="0034356D"/>
    <w:rsid w:val="00344F83"/>
    <w:rsid w:val="003454C4"/>
    <w:rsid w:val="00346EA5"/>
    <w:rsid w:val="00347353"/>
    <w:rsid w:val="003473BA"/>
    <w:rsid w:val="00347A0B"/>
    <w:rsid w:val="00347E03"/>
    <w:rsid w:val="0035149B"/>
    <w:rsid w:val="00351D91"/>
    <w:rsid w:val="00351DEE"/>
    <w:rsid w:val="00352F06"/>
    <w:rsid w:val="00353756"/>
    <w:rsid w:val="003539B7"/>
    <w:rsid w:val="00353A19"/>
    <w:rsid w:val="0035400A"/>
    <w:rsid w:val="00354A6F"/>
    <w:rsid w:val="00354B9A"/>
    <w:rsid w:val="00355D10"/>
    <w:rsid w:val="00356089"/>
    <w:rsid w:val="003563FB"/>
    <w:rsid w:val="00356B93"/>
    <w:rsid w:val="00356D01"/>
    <w:rsid w:val="00357617"/>
    <w:rsid w:val="0036042D"/>
    <w:rsid w:val="003610EB"/>
    <w:rsid w:val="00362850"/>
    <w:rsid w:val="003629AA"/>
    <w:rsid w:val="00363097"/>
    <w:rsid w:val="003634DF"/>
    <w:rsid w:val="00364491"/>
    <w:rsid w:val="00364547"/>
    <w:rsid w:val="00365701"/>
    <w:rsid w:val="00366C37"/>
    <w:rsid w:val="003673B5"/>
    <w:rsid w:val="00370F66"/>
    <w:rsid w:val="00371F74"/>
    <w:rsid w:val="00373DED"/>
    <w:rsid w:val="003746FB"/>
    <w:rsid w:val="00374DB5"/>
    <w:rsid w:val="00375B33"/>
    <w:rsid w:val="00380013"/>
    <w:rsid w:val="0038141F"/>
    <w:rsid w:val="003818CF"/>
    <w:rsid w:val="0038390B"/>
    <w:rsid w:val="00385D45"/>
    <w:rsid w:val="0039245C"/>
    <w:rsid w:val="0039457A"/>
    <w:rsid w:val="003960B1"/>
    <w:rsid w:val="00396761"/>
    <w:rsid w:val="00396F06"/>
    <w:rsid w:val="003A066B"/>
    <w:rsid w:val="003A09D2"/>
    <w:rsid w:val="003A13FF"/>
    <w:rsid w:val="003A251E"/>
    <w:rsid w:val="003A28F4"/>
    <w:rsid w:val="003A2C0E"/>
    <w:rsid w:val="003A2D1F"/>
    <w:rsid w:val="003A2EBB"/>
    <w:rsid w:val="003A45E5"/>
    <w:rsid w:val="003A471D"/>
    <w:rsid w:val="003A5989"/>
    <w:rsid w:val="003A6008"/>
    <w:rsid w:val="003A7552"/>
    <w:rsid w:val="003B0EF1"/>
    <w:rsid w:val="003B2119"/>
    <w:rsid w:val="003B2A3E"/>
    <w:rsid w:val="003B3753"/>
    <w:rsid w:val="003B5F3B"/>
    <w:rsid w:val="003C2037"/>
    <w:rsid w:val="003C23F4"/>
    <w:rsid w:val="003C2760"/>
    <w:rsid w:val="003C6376"/>
    <w:rsid w:val="003C7B84"/>
    <w:rsid w:val="003C7C2F"/>
    <w:rsid w:val="003D174B"/>
    <w:rsid w:val="003D1944"/>
    <w:rsid w:val="003D1E6A"/>
    <w:rsid w:val="003D2AB9"/>
    <w:rsid w:val="003D2C87"/>
    <w:rsid w:val="003D3240"/>
    <w:rsid w:val="003E0099"/>
    <w:rsid w:val="003E00DD"/>
    <w:rsid w:val="003E08B0"/>
    <w:rsid w:val="003E2F95"/>
    <w:rsid w:val="003E3BA8"/>
    <w:rsid w:val="003E6114"/>
    <w:rsid w:val="003F0781"/>
    <w:rsid w:val="003F1038"/>
    <w:rsid w:val="003F1203"/>
    <w:rsid w:val="003F27FB"/>
    <w:rsid w:val="003F2D6A"/>
    <w:rsid w:val="003F34DD"/>
    <w:rsid w:val="003F5347"/>
    <w:rsid w:val="003F53CA"/>
    <w:rsid w:val="00400006"/>
    <w:rsid w:val="004038C9"/>
    <w:rsid w:val="004038D4"/>
    <w:rsid w:val="00403DA1"/>
    <w:rsid w:val="00404C9F"/>
    <w:rsid w:val="00404E16"/>
    <w:rsid w:val="00405F43"/>
    <w:rsid w:val="004061A1"/>
    <w:rsid w:val="004074E6"/>
    <w:rsid w:val="00407836"/>
    <w:rsid w:val="0041016A"/>
    <w:rsid w:val="0041075B"/>
    <w:rsid w:val="00410E92"/>
    <w:rsid w:val="00411A96"/>
    <w:rsid w:val="00411E09"/>
    <w:rsid w:val="00412194"/>
    <w:rsid w:val="004145D4"/>
    <w:rsid w:val="00415610"/>
    <w:rsid w:val="00415C30"/>
    <w:rsid w:val="00421624"/>
    <w:rsid w:val="00424810"/>
    <w:rsid w:val="00425718"/>
    <w:rsid w:val="00426DEF"/>
    <w:rsid w:val="00427DC9"/>
    <w:rsid w:val="00427E07"/>
    <w:rsid w:val="0043036A"/>
    <w:rsid w:val="00430402"/>
    <w:rsid w:val="00430C53"/>
    <w:rsid w:val="004337D3"/>
    <w:rsid w:val="004339CE"/>
    <w:rsid w:val="00435829"/>
    <w:rsid w:val="00436A8E"/>
    <w:rsid w:val="0043745D"/>
    <w:rsid w:val="00440E57"/>
    <w:rsid w:val="00441682"/>
    <w:rsid w:val="00441D8F"/>
    <w:rsid w:val="004430F5"/>
    <w:rsid w:val="00443651"/>
    <w:rsid w:val="0044376C"/>
    <w:rsid w:val="00443A97"/>
    <w:rsid w:val="00443BC7"/>
    <w:rsid w:val="00444DDE"/>
    <w:rsid w:val="004463C3"/>
    <w:rsid w:val="004471D0"/>
    <w:rsid w:val="00452211"/>
    <w:rsid w:val="00452AB7"/>
    <w:rsid w:val="00452AC7"/>
    <w:rsid w:val="004535E6"/>
    <w:rsid w:val="00453E92"/>
    <w:rsid w:val="004550AF"/>
    <w:rsid w:val="00455CB9"/>
    <w:rsid w:val="00456325"/>
    <w:rsid w:val="00456917"/>
    <w:rsid w:val="00456F84"/>
    <w:rsid w:val="004574DD"/>
    <w:rsid w:val="00457FF6"/>
    <w:rsid w:val="00461548"/>
    <w:rsid w:val="0046297B"/>
    <w:rsid w:val="00462CAA"/>
    <w:rsid w:val="00465352"/>
    <w:rsid w:val="00465478"/>
    <w:rsid w:val="004655ED"/>
    <w:rsid w:val="004670BC"/>
    <w:rsid w:val="0046783E"/>
    <w:rsid w:val="00470139"/>
    <w:rsid w:val="00470EFC"/>
    <w:rsid w:val="00472D56"/>
    <w:rsid w:val="004742B3"/>
    <w:rsid w:val="00474D64"/>
    <w:rsid w:val="00476314"/>
    <w:rsid w:val="0047687D"/>
    <w:rsid w:val="00477300"/>
    <w:rsid w:val="00477622"/>
    <w:rsid w:val="004802EC"/>
    <w:rsid w:val="004811D2"/>
    <w:rsid w:val="004834E5"/>
    <w:rsid w:val="00483CDB"/>
    <w:rsid w:val="00484274"/>
    <w:rsid w:val="00485418"/>
    <w:rsid w:val="0048588F"/>
    <w:rsid w:val="00487006"/>
    <w:rsid w:val="004921B0"/>
    <w:rsid w:val="00492BF9"/>
    <w:rsid w:val="0049324A"/>
    <w:rsid w:val="00493648"/>
    <w:rsid w:val="00494184"/>
    <w:rsid w:val="004942F4"/>
    <w:rsid w:val="004A0D09"/>
    <w:rsid w:val="004A17BB"/>
    <w:rsid w:val="004A1E6A"/>
    <w:rsid w:val="004A3D5C"/>
    <w:rsid w:val="004A3EAF"/>
    <w:rsid w:val="004A6470"/>
    <w:rsid w:val="004A780C"/>
    <w:rsid w:val="004A7AC7"/>
    <w:rsid w:val="004A7DEB"/>
    <w:rsid w:val="004B07E4"/>
    <w:rsid w:val="004B0FDE"/>
    <w:rsid w:val="004B47FA"/>
    <w:rsid w:val="004B5238"/>
    <w:rsid w:val="004B542E"/>
    <w:rsid w:val="004B5492"/>
    <w:rsid w:val="004B555F"/>
    <w:rsid w:val="004B738C"/>
    <w:rsid w:val="004B7CFA"/>
    <w:rsid w:val="004C59D3"/>
    <w:rsid w:val="004C5F2C"/>
    <w:rsid w:val="004C691B"/>
    <w:rsid w:val="004C6FF9"/>
    <w:rsid w:val="004C7F13"/>
    <w:rsid w:val="004D3107"/>
    <w:rsid w:val="004D3F32"/>
    <w:rsid w:val="004D3F9D"/>
    <w:rsid w:val="004D4B5F"/>
    <w:rsid w:val="004D5B4D"/>
    <w:rsid w:val="004D6A1C"/>
    <w:rsid w:val="004D6F37"/>
    <w:rsid w:val="004D715A"/>
    <w:rsid w:val="004D76B9"/>
    <w:rsid w:val="004D7A3C"/>
    <w:rsid w:val="004E10E5"/>
    <w:rsid w:val="004E187F"/>
    <w:rsid w:val="004E250B"/>
    <w:rsid w:val="004E2719"/>
    <w:rsid w:val="004E3686"/>
    <w:rsid w:val="004E5806"/>
    <w:rsid w:val="004E6536"/>
    <w:rsid w:val="004E731D"/>
    <w:rsid w:val="004E7CEE"/>
    <w:rsid w:val="004F20CA"/>
    <w:rsid w:val="004F2151"/>
    <w:rsid w:val="004F221B"/>
    <w:rsid w:val="004F269D"/>
    <w:rsid w:val="004F2820"/>
    <w:rsid w:val="004F2A22"/>
    <w:rsid w:val="004F2A62"/>
    <w:rsid w:val="004F38F0"/>
    <w:rsid w:val="004F44B2"/>
    <w:rsid w:val="004F468C"/>
    <w:rsid w:val="004F5114"/>
    <w:rsid w:val="004F6946"/>
    <w:rsid w:val="004F7058"/>
    <w:rsid w:val="004F726D"/>
    <w:rsid w:val="004F7F3D"/>
    <w:rsid w:val="00500821"/>
    <w:rsid w:val="00500A05"/>
    <w:rsid w:val="00501FE4"/>
    <w:rsid w:val="00502A34"/>
    <w:rsid w:val="005040FA"/>
    <w:rsid w:val="00504584"/>
    <w:rsid w:val="005045FA"/>
    <w:rsid w:val="00505181"/>
    <w:rsid w:val="005053B0"/>
    <w:rsid w:val="00510B20"/>
    <w:rsid w:val="00511CC6"/>
    <w:rsid w:val="00513C48"/>
    <w:rsid w:val="00514E2E"/>
    <w:rsid w:val="005151F1"/>
    <w:rsid w:val="00515D11"/>
    <w:rsid w:val="00515F7B"/>
    <w:rsid w:val="0052226D"/>
    <w:rsid w:val="005222EE"/>
    <w:rsid w:val="0052417A"/>
    <w:rsid w:val="005259AB"/>
    <w:rsid w:val="00525D5C"/>
    <w:rsid w:val="00530503"/>
    <w:rsid w:val="0053123D"/>
    <w:rsid w:val="00531EB6"/>
    <w:rsid w:val="005335FC"/>
    <w:rsid w:val="005353F4"/>
    <w:rsid w:val="0053551D"/>
    <w:rsid w:val="00535D5F"/>
    <w:rsid w:val="00537D8D"/>
    <w:rsid w:val="00537E19"/>
    <w:rsid w:val="005400C5"/>
    <w:rsid w:val="00540120"/>
    <w:rsid w:val="00540831"/>
    <w:rsid w:val="00540C23"/>
    <w:rsid w:val="00540F94"/>
    <w:rsid w:val="005429C0"/>
    <w:rsid w:val="005436C8"/>
    <w:rsid w:val="00544A0F"/>
    <w:rsid w:val="005461A3"/>
    <w:rsid w:val="00546284"/>
    <w:rsid w:val="005474EC"/>
    <w:rsid w:val="00547F1C"/>
    <w:rsid w:val="00550C4C"/>
    <w:rsid w:val="00551D7C"/>
    <w:rsid w:val="00552507"/>
    <w:rsid w:val="00552F1B"/>
    <w:rsid w:val="005562D9"/>
    <w:rsid w:val="00557617"/>
    <w:rsid w:val="00557CAD"/>
    <w:rsid w:val="0056073D"/>
    <w:rsid w:val="00560A90"/>
    <w:rsid w:val="00561720"/>
    <w:rsid w:val="00561767"/>
    <w:rsid w:val="00561EC3"/>
    <w:rsid w:val="00562B54"/>
    <w:rsid w:val="00563A69"/>
    <w:rsid w:val="005649F4"/>
    <w:rsid w:val="00564E83"/>
    <w:rsid w:val="005659AA"/>
    <w:rsid w:val="00565DCF"/>
    <w:rsid w:val="00566E43"/>
    <w:rsid w:val="005703D8"/>
    <w:rsid w:val="00571395"/>
    <w:rsid w:val="00571708"/>
    <w:rsid w:val="0057199E"/>
    <w:rsid w:val="00571A17"/>
    <w:rsid w:val="005726AD"/>
    <w:rsid w:val="0057435D"/>
    <w:rsid w:val="00574A93"/>
    <w:rsid w:val="00574EE0"/>
    <w:rsid w:val="00575005"/>
    <w:rsid w:val="00575BE8"/>
    <w:rsid w:val="00576A0B"/>
    <w:rsid w:val="00576FC8"/>
    <w:rsid w:val="0057756E"/>
    <w:rsid w:val="0057774C"/>
    <w:rsid w:val="0057776B"/>
    <w:rsid w:val="005807B9"/>
    <w:rsid w:val="00580A87"/>
    <w:rsid w:val="005815E3"/>
    <w:rsid w:val="00581D2D"/>
    <w:rsid w:val="0058213A"/>
    <w:rsid w:val="00582AF1"/>
    <w:rsid w:val="00583A2C"/>
    <w:rsid w:val="00585DC2"/>
    <w:rsid w:val="00586682"/>
    <w:rsid w:val="00586D00"/>
    <w:rsid w:val="005877FA"/>
    <w:rsid w:val="00587F9E"/>
    <w:rsid w:val="00590E25"/>
    <w:rsid w:val="0059194A"/>
    <w:rsid w:val="00591DB6"/>
    <w:rsid w:val="00593CCA"/>
    <w:rsid w:val="00594857"/>
    <w:rsid w:val="0059538B"/>
    <w:rsid w:val="005954E7"/>
    <w:rsid w:val="005979EE"/>
    <w:rsid w:val="005A1BBB"/>
    <w:rsid w:val="005A3137"/>
    <w:rsid w:val="005A3A54"/>
    <w:rsid w:val="005B099D"/>
    <w:rsid w:val="005B1AD7"/>
    <w:rsid w:val="005B1D37"/>
    <w:rsid w:val="005B2208"/>
    <w:rsid w:val="005B25AD"/>
    <w:rsid w:val="005B26BC"/>
    <w:rsid w:val="005B2BAC"/>
    <w:rsid w:val="005B306B"/>
    <w:rsid w:val="005B3461"/>
    <w:rsid w:val="005B4DE6"/>
    <w:rsid w:val="005B52BB"/>
    <w:rsid w:val="005B5F3B"/>
    <w:rsid w:val="005B76F5"/>
    <w:rsid w:val="005C2016"/>
    <w:rsid w:val="005C23F2"/>
    <w:rsid w:val="005C3092"/>
    <w:rsid w:val="005C31B3"/>
    <w:rsid w:val="005C5313"/>
    <w:rsid w:val="005C5CC3"/>
    <w:rsid w:val="005C5E67"/>
    <w:rsid w:val="005C621C"/>
    <w:rsid w:val="005C688C"/>
    <w:rsid w:val="005C7C83"/>
    <w:rsid w:val="005D0493"/>
    <w:rsid w:val="005D0AD0"/>
    <w:rsid w:val="005D287A"/>
    <w:rsid w:val="005D4015"/>
    <w:rsid w:val="005D41F9"/>
    <w:rsid w:val="005D4C4A"/>
    <w:rsid w:val="005D539E"/>
    <w:rsid w:val="005D5C3B"/>
    <w:rsid w:val="005D5F9F"/>
    <w:rsid w:val="005D6928"/>
    <w:rsid w:val="005E0890"/>
    <w:rsid w:val="005E0BAF"/>
    <w:rsid w:val="005E1ADC"/>
    <w:rsid w:val="005E1AFC"/>
    <w:rsid w:val="005E1B58"/>
    <w:rsid w:val="005E1B6B"/>
    <w:rsid w:val="005E1D03"/>
    <w:rsid w:val="005E2157"/>
    <w:rsid w:val="005E2B06"/>
    <w:rsid w:val="005E39D2"/>
    <w:rsid w:val="005E46A1"/>
    <w:rsid w:val="005E4BBA"/>
    <w:rsid w:val="005E76BA"/>
    <w:rsid w:val="005E7D12"/>
    <w:rsid w:val="005F25E5"/>
    <w:rsid w:val="005F275B"/>
    <w:rsid w:val="005F49AB"/>
    <w:rsid w:val="005F703A"/>
    <w:rsid w:val="005F7EC0"/>
    <w:rsid w:val="00602387"/>
    <w:rsid w:val="00602612"/>
    <w:rsid w:val="00604A7B"/>
    <w:rsid w:val="00610A8E"/>
    <w:rsid w:val="00611AE4"/>
    <w:rsid w:val="00613938"/>
    <w:rsid w:val="00613B3A"/>
    <w:rsid w:val="00614252"/>
    <w:rsid w:val="00614DDB"/>
    <w:rsid w:val="006179C7"/>
    <w:rsid w:val="00620098"/>
    <w:rsid w:val="006202B6"/>
    <w:rsid w:val="006206EA"/>
    <w:rsid w:val="006214F0"/>
    <w:rsid w:val="00621C7B"/>
    <w:rsid w:val="00623BBC"/>
    <w:rsid w:val="00623FFF"/>
    <w:rsid w:val="006268A3"/>
    <w:rsid w:val="00627157"/>
    <w:rsid w:val="00630F08"/>
    <w:rsid w:val="00631BD1"/>
    <w:rsid w:val="00632183"/>
    <w:rsid w:val="006330E5"/>
    <w:rsid w:val="00634C71"/>
    <w:rsid w:val="006353E0"/>
    <w:rsid w:val="00635F3C"/>
    <w:rsid w:val="006366BD"/>
    <w:rsid w:val="00636ED9"/>
    <w:rsid w:val="00637FC0"/>
    <w:rsid w:val="00641AE4"/>
    <w:rsid w:val="006422D5"/>
    <w:rsid w:val="00642372"/>
    <w:rsid w:val="0064242E"/>
    <w:rsid w:val="006424D5"/>
    <w:rsid w:val="00642C5C"/>
    <w:rsid w:val="00644CF8"/>
    <w:rsid w:val="006457E6"/>
    <w:rsid w:val="0064662A"/>
    <w:rsid w:val="00646690"/>
    <w:rsid w:val="006467B0"/>
    <w:rsid w:val="00647B13"/>
    <w:rsid w:val="00650862"/>
    <w:rsid w:val="00650D8C"/>
    <w:rsid w:val="00650E04"/>
    <w:rsid w:val="0065108F"/>
    <w:rsid w:val="006516AC"/>
    <w:rsid w:val="00652F0E"/>
    <w:rsid w:val="00655602"/>
    <w:rsid w:val="00656657"/>
    <w:rsid w:val="00656E22"/>
    <w:rsid w:val="006577B6"/>
    <w:rsid w:val="006608CE"/>
    <w:rsid w:val="00661205"/>
    <w:rsid w:val="00662913"/>
    <w:rsid w:val="006638D4"/>
    <w:rsid w:val="00664185"/>
    <w:rsid w:val="006647C3"/>
    <w:rsid w:val="006647F4"/>
    <w:rsid w:val="00664C12"/>
    <w:rsid w:val="00664D88"/>
    <w:rsid w:val="00665350"/>
    <w:rsid w:val="00665712"/>
    <w:rsid w:val="0066580A"/>
    <w:rsid w:val="00665CED"/>
    <w:rsid w:val="006660D7"/>
    <w:rsid w:val="0066611D"/>
    <w:rsid w:val="00666205"/>
    <w:rsid w:val="006664E8"/>
    <w:rsid w:val="00666FFF"/>
    <w:rsid w:val="006671D2"/>
    <w:rsid w:val="00670020"/>
    <w:rsid w:val="00670A8D"/>
    <w:rsid w:val="00671C66"/>
    <w:rsid w:val="006742D4"/>
    <w:rsid w:val="0067467E"/>
    <w:rsid w:val="0067652A"/>
    <w:rsid w:val="00676DB0"/>
    <w:rsid w:val="0067707D"/>
    <w:rsid w:val="00677704"/>
    <w:rsid w:val="00680AD1"/>
    <w:rsid w:val="0068345D"/>
    <w:rsid w:val="00683A6D"/>
    <w:rsid w:val="00683AAD"/>
    <w:rsid w:val="00684BC2"/>
    <w:rsid w:val="00685130"/>
    <w:rsid w:val="00686CC1"/>
    <w:rsid w:val="00687644"/>
    <w:rsid w:val="00687E7F"/>
    <w:rsid w:val="00690D01"/>
    <w:rsid w:val="00691904"/>
    <w:rsid w:val="006940F4"/>
    <w:rsid w:val="00694765"/>
    <w:rsid w:val="006955E0"/>
    <w:rsid w:val="006959AD"/>
    <w:rsid w:val="006959AF"/>
    <w:rsid w:val="0069708B"/>
    <w:rsid w:val="00697FA3"/>
    <w:rsid w:val="006A13B0"/>
    <w:rsid w:val="006A23CB"/>
    <w:rsid w:val="006A4630"/>
    <w:rsid w:val="006A56DB"/>
    <w:rsid w:val="006A5F1A"/>
    <w:rsid w:val="006A6D16"/>
    <w:rsid w:val="006A78D1"/>
    <w:rsid w:val="006A7FE2"/>
    <w:rsid w:val="006B0ED7"/>
    <w:rsid w:val="006B1416"/>
    <w:rsid w:val="006B390D"/>
    <w:rsid w:val="006B5C48"/>
    <w:rsid w:val="006B5F60"/>
    <w:rsid w:val="006B616E"/>
    <w:rsid w:val="006B6EDC"/>
    <w:rsid w:val="006C03C0"/>
    <w:rsid w:val="006C0E57"/>
    <w:rsid w:val="006C1945"/>
    <w:rsid w:val="006C610E"/>
    <w:rsid w:val="006C69AD"/>
    <w:rsid w:val="006D0C18"/>
    <w:rsid w:val="006D0E86"/>
    <w:rsid w:val="006D142F"/>
    <w:rsid w:val="006D1930"/>
    <w:rsid w:val="006D1938"/>
    <w:rsid w:val="006D34F3"/>
    <w:rsid w:val="006D38A5"/>
    <w:rsid w:val="006D7B39"/>
    <w:rsid w:val="006E070C"/>
    <w:rsid w:val="006E1AE7"/>
    <w:rsid w:val="006E2114"/>
    <w:rsid w:val="006E26F7"/>
    <w:rsid w:val="006E431B"/>
    <w:rsid w:val="006E4B2B"/>
    <w:rsid w:val="006E5C2B"/>
    <w:rsid w:val="006E622A"/>
    <w:rsid w:val="006E6688"/>
    <w:rsid w:val="006F1368"/>
    <w:rsid w:val="006F170B"/>
    <w:rsid w:val="006F1898"/>
    <w:rsid w:val="006F1B3D"/>
    <w:rsid w:val="006F231B"/>
    <w:rsid w:val="006F24A4"/>
    <w:rsid w:val="006F3F06"/>
    <w:rsid w:val="006F4AC6"/>
    <w:rsid w:val="006F62A8"/>
    <w:rsid w:val="006F7387"/>
    <w:rsid w:val="006F7E50"/>
    <w:rsid w:val="007003CC"/>
    <w:rsid w:val="00700A61"/>
    <w:rsid w:val="00701716"/>
    <w:rsid w:val="007017F9"/>
    <w:rsid w:val="00701E02"/>
    <w:rsid w:val="007023D6"/>
    <w:rsid w:val="0070332F"/>
    <w:rsid w:val="0070408B"/>
    <w:rsid w:val="0070476B"/>
    <w:rsid w:val="00704ABB"/>
    <w:rsid w:val="00705138"/>
    <w:rsid w:val="007052C5"/>
    <w:rsid w:val="0070607E"/>
    <w:rsid w:val="007062DD"/>
    <w:rsid w:val="0071109D"/>
    <w:rsid w:val="00711377"/>
    <w:rsid w:val="0071171E"/>
    <w:rsid w:val="00713E53"/>
    <w:rsid w:val="007148BE"/>
    <w:rsid w:val="007161AE"/>
    <w:rsid w:val="00716203"/>
    <w:rsid w:val="00720294"/>
    <w:rsid w:val="007203BA"/>
    <w:rsid w:val="00721AFC"/>
    <w:rsid w:val="00722335"/>
    <w:rsid w:val="00725D5E"/>
    <w:rsid w:val="00726770"/>
    <w:rsid w:val="0072778A"/>
    <w:rsid w:val="007300B0"/>
    <w:rsid w:val="007307AF"/>
    <w:rsid w:val="007307C5"/>
    <w:rsid w:val="007318FD"/>
    <w:rsid w:val="00733CC7"/>
    <w:rsid w:val="007342B8"/>
    <w:rsid w:val="00735528"/>
    <w:rsid w:val="007365E6"/>
    <w:rsid w:val="00737275"/>
    <w:rsid w:val="00737B9C"/>
    <w:rsid w:val="00737CE9"/>
    <w:rsid w:val="007404CB"/>
    <w:rsid w:val="00740C74"/>
    <w:rsid w:val="00741641"/>
    <w:rsid w:val="00741C2C"/>
    <w:rsid w:val="00742AF8"/>
    <w:rsid w:val="00742C39"/>
    <w:rsid w:val="007441B4"/>
    <w:rsid w:val="007454C9"/>
    <w:rsid w:val="0074752C"/>
    <w:rsid w:val="007510E1"/>
    <w:rsid w:val="00752449"/>
    <w:rsid w:val="00753F43"/>
    <w:rsid w:val="00754CEB"/>
    <w:rsid w:val="00755ADE"/>
    <w:rsid w:val="00756854"/>
    <w:rsid w:val="007605EE"/>
    <w:rsid w:val="00762863"/>
    <w:rsid w:val="00763EA9"/>
    <w:rsid w:val="007643A6"/>
    <w:rsid w:val="0076475E"/>
    <w:rsid w:val="00765413"/>
    <w:rsid w:val="00767968"/>
    <w:rsid w:val="00770C2C"/>
    <w:rsid w:val="00771ADE"/>
    <w:rsid w:val="00775221"/>
    <w:rsid w:val="00775460"/>
    <w:rsid w:val="007758D6"/>
    <w:rsid w:val="0077626B"/>
    <w:rsid w:val="00780D8E"/>
    <w:rsid w:val="00781B0F"/>
    <w:rsid w:val="00781E6A"/>
    <w:rsid w:val="0078200E"/>
    <w:rsid w:val="00782706"/>
    <w:rsid w:val="007835DA"/>
    <w:rsid w:val="00787B3E"/>
    <w:rsid w:val="00787C66"/>
    <w:rsid w:val="00791644"/>
    <w:rsid w:val="00794DAD"/>
    <w:rsid w:val="007956A5"/>
    <w:rsid w:val="00795A8C"/>
    <w:rsid w:val="00795ACB"/>
    <w:rsid w:val="00796491"/>
    <w:rsid w:val="0079786D"/>
    <w:rsid w:val="007A00EF"/>
    <w:rsid w:val="007A07A8"/>
    <w:rsid w:val="007A16E2"/>
    <w:rsid w:val="007A2678"/>
    <w:rsid w:val="007A3D79"/>
    <w:rsid w:val="007A4F6B"/>
    <w:rsid w:val="007A66AC"/>
    <w:rsid w:val="007A7CE1"/>
    <w:rsid w:val="007B058B"/>
    <w:rsid w:val="007B1764"/>
    <w:rsid w:val="007B47AE"/>
    <w:rsid w:val="007B5F52"/>
    <w:rsid w:val="007C0A12"/>
    <w:rsid w:val="007C0DC3"/>
    <w:rsid w:val="007C112F"/>
    <w:rsid w:val="007C42FE"/>
    <w:rsid w:val="007C43A0"/>
    <w:rsid w:val="007C541D"/>
    <w:rsid w:val="007C56CF"/>
    <w:rsid w:val="007C5976"/>
    <w:rsid w:val="007C716F"/>
    <w:rsid w:val="007C744B"/>
    <w:rsid w:val="007C749F"/>
    <w:rsid w:val="007C7B9E"/>
    <w:rsid w:val="007D0CB5"/>
    <w:rsid w:val="007D16E8"/>
    <w:rsid w:val="007D22F2"/>
    <w:rsid w:val="007D2EF0"/>
    <w:rsid w:val="007D40DC"/>
    <w:rsid w:val="007D5191"/>
    <w:rsid w:val="007D56F7"/>
    <w:rsid w:val="007D5CE4"/>
    <w:rsid w:val="007D6C24"/>
    <w:rsid w:val="007E12F8"/>
    <w:rsid w:val="007E173E"/>
    <w:rsid w:val="007E356E"/>
    <w:rsid w:val="007E6236"/>
    <w:rsid w:val="007E6E6E"/>
    <w:rsid w:val="007F1789"/>
    <w:rsid w:val="007F4715"/>
    <w:rsid w:val="007F4836"/>
    <w:rsid w:val="007F4A21"/>
    <w:rsid w:val="007F4F13"/>
    <w:rsid w:val="007F5005"/>
    <w:rsid w:val="007F5493"/>
    <w:rsid w:val="007F5D44"/>
    <w:rsid w:val="007F6AA3"/>
    <w:rsid w:val="007F7589"/>
    <w:rsid w:val="00800451"/>
    <w:rsid w:val="008005D9"/>
    <w:rsid w:val="00802C7F"/>
    <w:rsid w:val="008049C2"/>
    <w:rsid w:val="00804B21"/>
    <w:rsid w:val="00804F43"/>
    <w:rsid w:val="008101ED"/>
    <w:rsid w:val="00811BFA"/>
    <w:rsid w:val="008121C9"/>
    <w:rsid w:val="00813BB9"/>
    <w:rsid w:val="00813D61"/>
    <w:rsid w:val="0081474B"/>
    <w:rsid w:val="00815229"/>
    <w:rsid w:val="00817141"/>
    <w:rsid w:val="008217AC"/>
    <w:rsid w:val="00823484"/>
    <w:rsid w:val="008236F3"/>
    <w:rsid w:val="00825CE2"/>
    <w:rsid w:val="008269F7"/>
    <w:rsid w:val="00826B22"/>
    <w:rsid w:val="00831E51"/>
    <w:rsid w:val="008335B3"/>
    <w:rsid w:val="008335E5"/>
    <w:rsid w:val="00834254"/>
    <w:rsid w:val="008344FC"/>
    <w:rsid w:val="00834B78"/>
    <w:rsid w:val="008351F7"/>
    <w:rsid w:val="008352EF"/>
    <w:rsid w:val="00835E97"/>
    <w:rsid w:val="00836362"/>
    <w:rsid w:val="00837B19"/>
    <w:rsid w:val="0084026A"/>
    <w:rsid w:val="008428F5"/>
    <w:rsid w:val="00842D9B"/>
    <w:rsid w:val="008446BB"/>
    <w:rsid w:val="00844964"/>
    <w:rsid w:val="0084723A"/>
    <w:rsid w:val="008509EB"/>
    <w:rsid w:val="00850AE0"/>
    <w:rsid w:val="00851708"/>
    <w:rsid w:val="0085232A"/>
    <w:rsid w:val="00852535"/>
    <w:rsid w:val="00854AF1"/>
    <w:rsid w:val="00854BEF"/>
    <w:rsid w:val="00860DA8"/>
    <w:rsid w:val="00861B17"/>
    <w:rsid w:val="0086202C"/>
    <w:rsid w:val="00863095"/>
    <w:rsid w:val="008640BF"/>
    <w:rsid w:val="008649F6"/>
    <w:rsid w:val="00865364"/>
    <w:rsid w:val="008654AA"/>
    <w:rsid w:val="00865696"/>
    <w:rsid w:val="008659E3"/>
    <w:rsid w:val="008663C5"/>
    <w:rsid w:val="00866F65"/>
    <w:rsid w:val="0086703D"/>
    <w:rsid w:val="00867A4B"/>
    <w:rsid w:val="008725F0"/>
    <w:rsid w:val="00874166"/>
    <w:rsid w:val="00875895"/>
    <w:rsid w:val="00877A6C"/>
    <w:rsid w:val="00877B7C"/>
    <w:rsid w:val="008803BF"/>
    <w:rsid w:val="00880408"/>
    <w:rsid w:val="00881758"/>
    <w:rsid w:val="00881BB8"/>
    <w:rsid w:val="00882686"/>
    <w:rsid w:val="008829FF"/>
    <w:rsid w:val="008839CF"/>
    <w:rsid w:val="00883D60"/>
    <w:rsid w:val="008843B0"/>
    <w:rsid w:val="008848C7"/>
    <w:rsid w:val="008913F7"/>
    <w:rsid w:val="00892181"/>
    <w:rsid w:val="00897271"/>
    <w:rsid w:val="00897D93"/>
    <w:rsid w:val="008A040F"/>
    <w:rsid w:val="008A09E7"/>
    <w:rsid w:val="008A1514"/>
    <w:rsid w:val="008A1794"/>
    <w:rsid w:val="008A1828"/>
    <w:rsid w:val="008A1EEF"/>
    <w:rsid w:val="008A22DA"/>
    <w:rsid w:val="008A2756"/>
    <w:rsid w:val="008A2BD2"/>
    <w:rsid w:val="008A4E6B"/>
    <w:rsid w:val="008A5C8C"/>
    <w:rsid w:val="008B02DC"/>
    <w:rsid w:val="008B16AF"/>
    <w:rsid w:val="008B219E"/>
    <w:rsid w:val="008B3814"/>
    <w:rsid w:val="008B3B5D"/>
    <w:rsid w:val="008B4E8A"/>
    <w:rsid w:val="008B7E83"/>
    <w:rsid w:val="008C190C"/>
    <w:rsid w:val="008C19A0"/>
    <w:rsid w:val="008C2264"/>
    <w:rsid w:val="008C267D"/>
    <w:rsid w:val="008C2E20"/>
    <w:rsid w:val="008C51AA"/>
    <w:rsid w:val="008C565E"/>
    <w:rsid w:val="008C6283"/>
    <w:rsid w:val="008C772F"/>
    <w:rsid w:val="008D004B"/>
    <w:rsid w:val="008D0791"/>
    <w:rsid w:val="008D08D1"/>
    <w:rsid w:val="008D1630"/>
    <w:rsid w:val="008D2114"/>
    <w:rsid w:val="008D2197"/>
    <w:rsid w:val="008D21FF"/>
    <w:rsid w:val="008D38F4"/>
    <w:rsid w:val="008D4195"/>
    <w:rsid w:val="008E10CD"/>
    <w:rsid w:val="008E17C3"/>
    <w:rsid w:val="008E3780"/>
    <w:rsid w:val="008E38DC"/>
    <w:rsid w:val="008E4B54"/>
    <w:rsid w:val="008E4E20"/>
    <w:rsid w:val="008E6910"/>
    <w:rsid w:val="008E75EA"/>
    <w:rsid w:val="008E76CF"/>
    <w:rsid w:val="008F0045"/>
    <w:rsid w:val="008F0CC9"/>
    <w:rsid w:val="008F1F27"/>
    <w:rsid w:val="008F2AB1"/>
    <w:rsid w:val="008F3B1F"/>
    <w:rsid w:val="008F3C55"/>
    <w:rsid w:val="008F4B2F"/>
    <w:rsid w:val="008F5141"/>
    <w:rsid w:val="008F5675"/>
    <w:rsid w:val="008F6AD0"/>
    <w:rsid w:val="008F7829"/>
    <w:rsid w:val="008F7D25"/>
    <w:rsid w:val="009009CD"/>
    <w:rsid w:val="00901047"/>
    <w:rsid w:val="009038A1"/>
    <w:rsid w:val="00904F24"/>
    <w:rsid w:val="009066AA"/>
    <w:rsid w:val="00906D76"/>
    <w:rsid w:val="00910F9A"/>
    <w:rsid w:val="00911450"/>
    <w:rsid w:val="00912D7D"/>
    <w:rsid w:val="009136E8"/>
    <w:rsid w:val="009138A6"/>
    <w:rsid w:val="00916B03"/>
    <w:rsid w:val="009176AD"/>
    <w:rsid w:val="00920168"/>
    <w:rsid w:val="00921529"/>
    <w:rsid w:val="0092163A"/>
    <w:rsid w:val="00922785"/>
    <w:rsid w:val="0092441E"/>
    <w:rsid w:val="009244FE"/>
    <w:rsid w:val="0092692F"/>
    <w:rsid w:val="0092754E"/>
    <w:rsid w:val="009310B3"/>
    <w:rsid w:val="009326C0"/>
    <w:rsid w:val="009338CC"/>
    <w:rsid w:val="00934781"/>
    <w:rsid w:val="0093493B"/>
    <w:rsid w:val="00935674"/>
    <w:rsid w:val="0093597B"/>
    <w:rsid w:val="00936AC5"/>
    <w:rsid w:val="0093731C"/>
    <w:rsid w:val="00940660"/>
    <w:rsid w:val="009415B9"/>
    <w:rsid w:val="00942C6E"/>
    <w:rsid w:val="00944C59"/>
    <w:rsid w:val="00945FCE"/>
    <w:rsid w:val="009512A4"/>
    <w:rsid w:val="00954104"/>
    <w:rsid w:val="009544CF"/>
    <w:rsid w:val="0095457C"/>
    <w:rsid w:val="009566E6"/>
    <w:rsid w:val="009608F2"/>
    <w:rsid w:val="0096111E"/>
    <w:rsid w:val="009616EC"/>
    <w:rsid w:val="00961E19"/>
    <w:rsid w:val="00962890"/>
    <w:rsid w:val="00962981"/>
    <w:rsid w:val="00965999"/>
    <w:rsid w:val="009666C5"/>
    <w:rsid w:val="009742CE"/>
    <w:rsid w:val="00976230"/>
    <w:rsid w:val="00976608"/>
    <w:rsid w:val="00976758"/>
    <w:rsid w:val="00976B73"/>
    <w:rsid w:val="00977C4C"/>
    <w:rsid w:val="00980503"/>
    <w:rsid w:val="00981F45"/>
    <w:rsid w:val="00982521"/>
    <w:rsid w:val="009829FF"/>
    <w:rsid w:val="00982E68"/>
    <w:rsid w:val="00983CC2"/>
    <w:rsid w:val="009841B0"/>
    <w:rsid w:val="00984762"/>
    <w:rsid w:val="00984EFA"/>
    <w:rsid w:val="00990216"/>
    <w:rsid w:val="009906A3"/>
    <w:rsid w:val="00991197"/>
    <w:rsid w:val="00991875"/>
    <w:rsid w:val="00993221"/>
    <w:rsid w:val="009948EA"/>
    <w:rsid w:val="00995314"/>
    <w:rsid w:val="0099536F"/>
    <w:rsid w:val="0099595B"/>
    <w:rsid w:val="00996D1F"/>
    <w:rsid w:val="009975A9"/>
    <w:rsid w:val="00997F36"/>
    <w:rsid w:val="009A000D"/>
    <w:rsid w:val="009A03EA"/>
    <w:rsid w:val="009A089F"/>
    <w:rsid w:val="009A145B"/>
    <w:rsid w:val="009A29BC"/>
    <w:rsid w:val="009A52B0"/>
    <w:rsid w:val="009B0EC5"/>
    <w:rsid w:val="009B142B"/>
    <w:rsid w:val="009B5D92"/>
    <w:rsid w:val="009B6251"/>
    <w:rsid w:val="009B7D8F"/>
    <w:rsid w:val="009C0702"/>
    <w:rsid w:val="009C0880"/>
    <w:rsid w:val="009C0A1E"/>
    <w:rsid w:val="009C179A"/>
    <w:rsid w:val="009C1B0D"/>
    <w:rsid w:val="009C2ABB"/>
    <w:rsid w:val="009C54E8"/>
    <w:rsid w:val="009C5DAF"/>
    <w:rsid w:val="009C666B"/>
    <w:rsid w:val="009C7829"/>
    <w:rsid w:val="009C7BA9"/>
    <w:rsid w:val="009D001F"/>
    <w:rsid w:val="009D167D"/>
    <w:rsid w:val="009D1FF5"/>
    <w:rsid w:val="009D35A6"/>
    <w:rsid w:val="009D416C"/>
    <w:rsid w:val="009D43F8"/>
    <w:rsid w:val="009D4EB9"/>
    <w:rsid w:val="009D506E"/>
    <w:rsid w:val="009D540C"/>
    <w:rsid w:val="009D6709"/>
    <w:rsid w:val="009D69AA"/>
    <w:rsid w:val="009E20F9"/>
    <w:rsid w:val="009E2D30"/>
    <w:rsid w:val="009E2EBE"/>
    <w:rsid w:val="009E3188"/>
    <w:rsid w:val="009E31B1"/>
    <w:rsid w:val="009E38E0"/>
    <w:rsid w:val="009E3F23"/>
    <w:rsid w:val="009E4D3F"/>
    <w:rsid w:val="009E4F99"/>
    <w:rsid w:val="009E5046"/>
    <w:rsid w:val="009E54D5"/>
    <w:rsid w:val="009E5919"/>
    <w:rsid w:val="009E60D0"/>
    <w:rsid w:val="009E6112"/>
    <w:rsid w:val="009E7985"/>
    <w:rsid w:val="009F0691"/>
    <w:rsid w:val="009F08FD"/>
    <w:rsid w:val="009F1156"/>
    <w:rsid w:val="009F323C"/>
    <w:rsid w:val="009F4848"/>
    <w:rsid w:val="009F62F4"/>
    <w:rsid w:val="009F6D43"/>
    <w:rsid w:val="009F6E0C"/>
    <w:rsid w:val="009F7258"/>
    <w:rsid w:val="009F7D62"/>
    <w:rsid w:val="009F7E3F"/>
    <w:rsid w:val="00A0211C"/>
    <w:rsid w:val="00A02BD3"/>
    <w:rsid w:val="00A02CA3"/>
    <w:rsid w:val="00A03114"/>
    <w:rsid w:val="00A03424"/>
    <w:rsid w:val="00A03D60"/>
    <w:rsid w:val="00A05301"/>
    <w:rsid w:val="00A063CD"/>
    <w:rsid w:val="00A06B1A"/>
    <w:rsid w:val="00A06C28"/>
    <w:rsid w:val="00A075F0"/>
    <w:rsid w:val="00A07E47"/>
    <w:rsid w:val="00A07E71"/>
    <w:rsid w:val="00A07F68"/>
    <w:rsid w:val="00A104C5"/>
    <w:rsid w:val="00A11920"/>
    <w:rsid w:val="00A1221D"/>
    <w:rsid w:val="00A14645"/>
    <w:rsid w:val="00A15C52"/>
    <w:rsid w:val="00A2081D"/>
    <w:rsid w:val="00A212AC"/>
    <w:rsid w:val="00A2135D"/>
    <w:rsid w:val="00A21B45"/>
    <w:rsid w:val="00A24A93"/>
    <w:rsid w:val="00A25B70"/>
    <w:rsid w:val="00A27835"/>
    <w:rsid w:val="00A302C5"/>
    <w:rsid w:val="00A31C72"/>
    <w:rsid w:val="00A32330"/>
    <w:rsid w:val="00A32542"/>
    <w:rsid w:val="00A32966"/>
    <w:rsid w:val="00A332BA"/>
    <w:rsid w:val="00A33685"/>
    <w:rsid w:val="00A33A5D"/>
    <w:rsid w:val="00A35803"/>
    <w:rsid w:val="00A36143"/>
    <w:rsid w:val="00A361BA"/>
    <w:rsid w:val="00A37574"/>
    <w:rsid w:val="00A408FD"/>
    <w:rsid w:val="00A4161A"/>
    <w:rsid w:val="00A420AA"/>
    <w:rsid w:val="00A423B3"/>
    <w:rsid w:val="00A4282E"/>
    <w:rsid w:val="00A43B4B"/>
    <w:rsid w:val="00A4529F"/>
    <w:rsid w:val="00A4644B"/>
    <w:rsid w:val="00A5180F"/>
    <w:rsid w:val="00A5187E"/>
    <w:rsid w:val="00A51FF9"/>
    <w:rsid w:val="00A529D6"/>
    <w:rsid w:val="00A5380F"/>
    <w:rsid w:val="00A53A81"/>
    <w:rsid w:val="00A53ACA"/>
    <w:rsid w:val="00A53B8B"/>
    <w:rsid w:val="00A53C04"/>
    <w:rsid w:val="00A5511F"/>
    <w:rsid w:val="00A55411"/>
    <w:rsid w:val="00A56B23"/>
    <w:rsid w:val="00A606AE"/>
    <w:rsid w:val="00A61D60"/>
    <w:rsid w:val="00A635A6"/>
    <w:rsid w:val="00A6379C"/>
    <w:rsid w:val="00A63D3F"/>
    <w:rsid w:val="00A63E50"/>
    <w:rsid w:val="00A645A4"/>
    <w:rsid w:val="00A65A17"/>
    <w:rsid w:val="00A65EBC"/>
    <w:rsid w:val="00A671AE"/>
    <w:rsid w:val="00A67793"/>
    <w:rsid w:val="00A67DE4"/>
    <w:rsid w:val="00A706A8"/>
    <w:rsid w:val="00A7163D"/>
    <w:rsid w:val="00A72CF7"/>
    <w:rsid w:val="00A73A1C"/>
    <w:rsid w:val="00A73FF4"/>
    <w:rsid w:val="00A7412E"/>
    <w:rsid w:val="00A7458B"/>
    <w:rsid w:val="00A752A2"/>
    <w:rsid w:val="00A81B96"/>
    <w:rsid w:val="00A8249E"/>
    <w:rsid w:val="00A825BB"/>
    <w:rsid w:val="00A83485"/>
    <w:rsid w:val="00A834F0"/>
    <w:rsid w:val="00A84A8F"/>
    <w:rsid w:val="00A84AE7"/>
    <w:rsid w:val="00A86389"/>
    <w:rsid w:val="00A867B6"/>
    <w:rsid w:val="00A86C78"/>
    <w:rsid w:val="00A86DAF"/>
    <w:rsid w:val="00A90DCB"/>
    <w:rsid w:val="00A911CA"/>
    <w:rsid w:val="00A91291"/>
    <w:rsid w:val="00A920C0"/>
    <w:rsid w:val="00A92FA3"/>
    <w:rsid w:val="00A9382B"/>
    <w:rsid w:val="00A95C05"/>
    <w:rsid w:val="00A960BA"/>
    <w:rsid w:val="00A970B2"/>
    <w:rsid w:val="00A97188"/>
    <w:rsid w:val="00AA574B"/>
    <w:rsid w:val="00AA69B9"/>
    <w:rsid w:val="00AA7336"/>
    <w:rsid w:val="00AB3582"/>
    <w:rsid w:val="00AB3C17"/>
    <w:rsid w:val="00AB4B82"/>
    <w:rsid w:val="00AB53E2"/>
    <w:rsid w:val="00AB5541"/>
    <w:rsid w:val="00AB68E5"/>
    <w:rsid w:val="00AC1C64"/>
    <w:rsid w:val="00AC32EE"/>
    <w:rsid w:val="00AC476E"/>
    <w:rsid w:val="00AC50B0"/>
    <w:rsid w:val="00AC5DC9"/>
    <w:rsid w:val="00AC6653"/>
    <w:rsid w:val="00AC7A06"/>
    <w:rsid w:val="00AD1D4A"/>
    <w:rsid w:val="00AD2ADB"/>
    <w:rsid w:val="00AD3202"/>
    <w:rsid w:val="00AD416D"/>
    <w:rsid w:val="00AD44D6"/>
    <w:rsid w:val="00AD480B"/>
    <w:rsid w:val="00AD61FE"/>
    <w:rsid w:val="00AD6FDE"/>
    <w:rsid w:val="00AD76BB"/>
    <w:rsid w:val="00AD7BF2"/>
    <w:rsid w:val="00AD7EFD"/>
    <w:rsid w:val="00AE0AAA"/>
    <w:rsid w:val="00AE2942"/>
    <w:rsid w:val="00AE2CF5"/>
    <w:rsid w:val="00AE5049"/>
    <w:rsid w:val="00AE546F"/>
    <w:rsid w:val="00AE5592"/>
    <w:rsid w:val="00AE56CE"/>
    <w:rsid w:val="00AE7544"/>
    <w:rsid w:val="00AE7834"/>
    <w:rsid w:val="00AF1843"/>
    <w:rsid w:val="00AF2880"/>
    <w:rsid w:val="00AF41FE"/>
    <w:rsid w:val="00AF6809"/>
    <w:rsid w:val="00B00AAE"/>
    <w:rsid w:val="00B01B6E"/>
    <w:rsid w:val="00B06B53"/>
    <w:rsid w:val="00B07800"/>
    <w:rsid w:val="00B10D31"/>
    <w:rsid w:val="00B1124A"/>
    <w:rsid w:val="00B113C2"/>
    <w:rsid w:val="00B12171"/>
    <w:rsid w:val="00B12A36"/>
    <w:rsid w:val="00B134CD"/>
    <w:rsid w:val="00B137B0"/>
    <w:rsid w:val="00B148A7"/>
    <w:rsid w:val="00B17D91"/>
    <w:rsid w:val="00B20150"/>
    <w:rsid w:val="00B20A4A"/>
    <w:rsid w:val="00B210BF"/>
    <w:rsid w:val="00B21886"/>
    <w:rsid w:val="00B21A3E"/>
    <w:rsid w:val="00B2306C"/>
    <w:rsid w:val="00B23507"/>
    <w:rsid w:val="00B246ED"/>
    <w:rsid w:val="00B24F26"/>
    <w:rsid w:val="00B26018"/>
    <w:rsid w:val="00B27022"/>
    <w:rsid w:val="00B3042A"/>
    <w:rsid w:val="00B319A5"/>
    <w:rsid w:val="00B33071"/>
    <w:rsid w:val="00B3361D"/>
    <w:rsid w:val="00B3402F"/>
    <w:rsid w:val="00B35131"/>
    <w:rsid w:val="00B3646A"/>
    <w:rsid w:val="00B37176"/>
    <w:rsid w:val="00B37AF2"/>
    <w:rsid w:val="00B40F61"/>
    <w:rsid w:val="00B415EF"/>
    <w:rsid w:val="00B41D19"/>
    <w:rsid w:val="00B430BC"/>
    <w:rsid w:val="00B45495"/>
    <w:rsid w:val="00B458A2"/>
    <w:rsid w:val="00B4649C"/>
    <w:rsid w:val="00B467EA"/>
    <w:rsid w:val="00B475D7"/>
    <w:rsid w:val="00B47A0E"/>
    <w:rsid w:val="00B47D8D"/>
    <w:rsid w:val="00B50531"/>
    <w:rsid w:val="00B51EBF"/>
    <w:rsid w:val="00B54DFA"/>
    <w:rsid w:val="00B5647E"/>
    <w:rsid w:val="00B564DF"/>
    <w:rsid w:val="00B56A94"/>
    <w:rsid w:val="00B56C4C"/>
    <w:rsid w:val="00B56ED2"/>
    <w:rsid w:val="00B57758"/>
    <w:rsid w:val="00B60909"/>
    <w:rsid w:val="00B611CB"/>
    <w:rsid w:val="00B62D86"/>
    <w:rsid w:val="00B635F4"/>
    <w:rsid w:val="00B636C5"/>
    <w:rsid w:val="00B6421F"/>
    <w:rsid w:val="00B654B3"/>
    <w:rsid w:val="00B65F0B"/>
    <w:rsid w:val="00B66727"/>
    <w:rsid w:val="00B66B2E"/>
    <w:rsid w:val="00B70F8D"/>
    <w:rsid w:val="00B72469"/>
    <w:rsid w:val="00B729DD"/>
    <w:rsid w:val="00B7301D"/>
    <w:rsid w:val="00B7507E"/>
    <w:rsid w:val="00B77411"/>
    <w:rsid w:val="00B8296B"/>
    <w:rsid w:val="00B834AC"/>
    <w:rsid w:val="00B84ADE"/>
    <w:rsid w:val="00B860B1"/>
    <w:rsid w:val="00B86466"/>
    <w:rsid w:val="00B869CF"/>
    <w:rsid w:val="00B87DE3"/>
    <w:rsid w:val="00B90189"/>
    <w:rsid w:val="00B901A5"/>
    <w:rsid w:val="00B90EF1"/>
    <w:rsid w:val="00B910A3"/>
    <w:rsid w:val="00B92C5E"/>
    <w:rsid w:val="00B931A8"/>
    <w:rsid w:val="00B93CDC"/>
    <w:rsid w:val="00B951A0"/>
    <w:rsid w:val="00B9559D"/>
    <w:rsid w:val="00B95643"/>
    <w:rsid w:val="00B9616F"/>
    <w:rsid w:val="00BA009E"/>
    <w:rsid w:val="00BA0138"/>
    <w:rsid w:val="00BA12E6"/>
    <w:rsid w:val="00BA29F4"/>
    <w:rsid w:val="00BA2FB3"/>
    <w:rsid w:val="00BA33DB"/>
    <w:rsid w:val="00BA3A9B"/>
    <w:rsid w:val="00BA4708"/>
    <w:rsid w:val="00BA53D1"/>
    <w:rsid w:val="00BA6794"/>
    <w:rsid w:val="00BB0E31"/>
    <w:rsid w:val="00BB0FD2"/>
    <w:rsid w:val="00BB1C22"/>
    <w:rsid w:val="00BB2B71"/>
    <w:rsid w:val="00BB37B1"/>
    <w:rsid w:val="00BB4C72"/>
    <w:rsid w:val="00BB5A20"/>
    <w:rsid w:val="00BB7A8E"/>
    <w:rsid w:val="00BB7AF8"/>
    <w:rsid w:val="00BC0909"/>
    <w:rsid w:val="00BC28D5"/>
    <w:rsid w:val="00BC340A"/>
    <w:rsid w:val="00BC374F"/>
    <w:rsid w:val="00BC3845"/>
    <w:rsid w:val="00BC472F"/>
    <w:rsid w:val="00BC4A48"/>
    <w:rsid w:val="00BC51B7"/>
    <w:rsid w:val="00BC526B"/>
    <w:rsid w:val="00BC5406"/>
    <w:rsid w:val="00BC5B22"/>
    <w:rsid w:val="00BC5EC0"/>
    <w:rsid w:val="00BC68BF"/>
    <w:rsid w:val="00BC6A3B"/>
    <w:rsid w:val="00BD167C"/>
    <w:rsid w:val="00BD1A94"/>
    <w:rsid w:val="00BD1E20"/>
    <w:rsid w:val="00BD2D97"/>
    <w:rsid w:val="00BD34BE"/>
    <w:rsid w:val="00BD40C9"/>
    <w:rsid w:val="00BD41C5"/>
    <w:rsid w:val="00BD72B6"/>
    <w:rsid w:val="00BD779F"/>
    <w:rsid w:val="00BD7FCC"/>
    <w:rsid w:val="00BE02D7"/>
    <w:rsid w:val="00BE0B63"/>
    <w:rsid w:val="00BE1B91"/>
    <w:rsid w:val="00BE2861"/>
    <w:rsid w:val="00BE37AF"/>
    <w:rsid w:val="00BE38D4"/>
    <w:rsid w:val="00BE593E"/>
    <w:rsid w:val="00BE5BBE"/>
    <w:rsid w:val="00BE6097"/>
    <w:rsid w:val="00BE6483"/>
    <w:rsid w:val="00BE6814"/>
    <w:rsid w:val="00BE745E"/>
    <w:rsid w:val="00BE7BA9"/>
    <w:rsid w:val="00BF0F3B"/>
    <w:rsid w:val="00BF1B0E"/>
    <w:rsid w:val="00BF2F81"/>
    <w:rsid w:val="00BF30A5"/>
    <w:rsid w:val="00BF3751"/>
    <w:rsid w:val="00BF41B0"/>
    <w:rsid w:val="00BF427E"/>
    <w:rsid w:val="00BF441A"/>
    <w:rsid w:val="00BF4AB7"/>
    <w:rsid w:val="00BF6B7C"/>
    <w:rsid w:val="00C01509"/>
    <w:rsid w:val="00C025BA"/>
    <w:rsid w:val="00C0537E"/>
    <w:rsid w:val="00C06717"/>
    <w:rsid w:val="00C069C5"/>
    <w:rsid w:val="00C0710E"/>
    <w:rsid w:val="00C0787E"/>
    <w:rsid w:val="00C07CFB"/>
    <w:rsid w:val="00C10038"/>
    <w:rsid w:val="00C106FC"/>
    <w:rsid w:val="00C11577"/>
    <w:rsid w:val="00C12B96"/>
    <w:rsid w:val="00C13038"/>
    <w:rsid w:val="00C143EA"/>
    <w:rsid w:val="00C152A3"/>
    <w:rsid w:val="00C153BE"/>
    <w:rsid w:val="00C15AB3"/>
    <w:rsid w:val="00C15CBA"/>
    <w:rsid w:val="00C16431"/>
    <w:rsid w:val="00C17B3A"/>
    <w:rsid w:val="00C20BC6"/>
    <w:rsid w:val="00C20FD7"/>
    <w:rsid w:val="00C23EB4"/>
    <w:rsid w:val="00C240A8"/>
    <w:rsid w:val="00C24417"/>
    <w:rsid w:val="00C24468"/>
    <w:rsid w:val="00C25952"/>
    <w:rsid w:val="00C26172"/>
    <w:rsid w:val="00C26673"/>
    <w:rsid w:val="00C26D70"/>
    <w:rsid w:val="00C26F47"/>
    <w:rsid w:val="00C30B50"/>
    <w:rsid w:val="00C31309"/>
    <w:rsid w:val="00C31B18"/>
    <w:rsid w:val="00C31BDE"/>
    <w:rsid w:val="00C32E09"/>
    <w:rsid w:val="00C32E6A"/>
    <w:rsid w:val="00C34EBB"/>
    <w:rsid w:val="00C41633"/>
    <w:rsid w:val="00C46B51"/>
    <w:rsid w:val="00C46D08"/>
    <w:rsid w:val="00C47103"/>
    <w:rsid w:val="00C47135"/>
    <w:rsid w:val="00C4772E"/>
    <w:rsid w:val="00C47944"/>
    <w:rsid w:val="00C50919"/>
    <w:rsid w:val="00C535BC"/>
    <w:rsid w:val="00C55575"/>
    <w:rsid w:val="00C55C1D"/>
    <w:rsid w:val="00C55F96"/>
    <w:rsid w:val="00C566EA"/>
    <w:rsid w:val="00C614CA"/>
    <w:rsid w:val="00C619F1"/>
    <w:rsid w:val="00C62603"/>
    <w:rsid w:val="00C6369D"/>
    <w:rsid w:val="00C64DFC"/>
    <w:rsid w:val="00C6569E"/>
    <w:rsid w:val="00C661F5"/>
    <w:rsid w:val="00C66815"/>
    <w:rsid w:val="00C66917"/>
    <w:rsid w:val="00C66D9F"/>
    <w:rsid w:val="00C67683"/>
    <w:rsid w:val="00C67920"/>
    <w:rsid w:val="00C679FF"/>
    <w:rsid w:val="00C7063A"/>
    <w:rsid w:val="00C706B7"/>
    <w:rsid w:val="00C70EC7"/>
    <w:rsid w:val="00C7123F"/>
    <w:rsid w:val="00C724B9"/>
    <w:rsid w:val="00C72BAC"/>
    <w:rsid w:val="00C73094"/>
    <w:rsid w:val="00C73D20"/>
    <w:rsid w:val="00C75A88"/>
    <w:rsid w:val="00C75F27"/>
    <w:rsid w:val="00C75FD4"/>
    <w:rsid w:val="00C7627F"/>
    <w:rsid w:val="00C765E7"/>
    <w:rsid w:val="00C77728"/>
    <w:rsid w:val="00C80984"/>
    <w:rsid w:val="00C82B50"/>
    <w:rsid w:val="00C82F2E"/>
    <w:rsid w:val="00C82F78"/>
    <w:rsid w:val="00C8303C"/>
    <w:rsid w:val="00C8312A"/>
    <w:rsid w:val="00C83639"/>
    <w:rsid w:val="00C8576B"/>
    <w:rsid w:val="00C859AE"/>
    <w:rsid w:val="00C86571"/>
    <w:rsid w:val="00C8752B"/>
    <w:rsid w:val="00C87D11"/>
    <w:rsid w:val="00C9038E"/>
    <w:rsid w:val="00C90A24"/>
    <w:rsid w:val="00C90E7C"/>
    <w:rsid w:val="00C93147"/>
    <w:rsid w:val="00C95A46"/>
    <w:rsid w:val="00C967B8"/>
    <w:rsid w:val="00CA2179"/>
    <w:rsid w:val="00CA296F"/>
    <w:rsid w:val="00CA2D3F"/>
    <w:rsid w:val="00CA69CD"/>
    <w:rsid w:val="00CA7AF1"/>
    <w:rsid w:val="00CA7F54"/>
    <w:rsid w:val="00CB0302"/>
    <w:rsid w:val="00CB0354"/>
    <w:rsid w:val="00CB11DB"/>
    <w:rsid w:val="00CB1A2D"/>
    <w:rsid w:val="00CB1F2C"/>
    <w:rsid w:val="00CB24FE"/>
    <w:rsid w:val="00CB337D"/>
    <w:rsid w:val="00CB5BC6"/>
    <w:rsid w:val="00CB64A9"/>
    <w:rsid w:val="00CC085D"/>
    <w:rsid w:val="00CC0A77"/>
    <w:rsid w:val="00CC0C2B"/>
    <w:rsid w:val="00CC1485"/>
    <w:rsid w:val="00CC29E0"/>
    <w:rsid w:val="00CC3F9A"/>
    <w:rsid w:val="00CC4F55"/>
    <w:rsid w:val="00CC5393"/>
    <w:rsid w:val="00CC5662"/>
    <w:rsid w:val="00CC595D"/>
    <w:rsid w:val="00CC6391"/>
    <w:rsid w:val="00CC6E96"/>
    <w:rsid w:val="00CC7CF4"/>
    <w:rsid w:val="00CD1ED9"/>
    <w:rsid w:val="00CD24B3"/>
    <w:rsid w:val="00CD4E68"/>
    <w:rsid w:val="00CD50F2"/>
    <w:rsid w:val="00CD5304"/>
    <w:rsid w:val="00CD5332"/>
    <w:rsid w:val="00CD5B48"/>
    <w:rsid w:val="00CD702E"/>
    <w:rsid w:val="00CD7932"/>
    <w:rsid w:val="00CE01FA"/>
    <w:rsid w:val="00CE0602"/>
    <w:rsid w:val="00CE1F4B"/>
    <w:rsid w:val="00CE28ED"/>
    <w:rsid w:val="00CE3459"/>
    <w:rsid w:val="00CE37D5"/>
    <w:rsid w:val="00CE5F1E"/>
    <w:rsid w:val="00CE61E8"/>
    <w:rsid w:val="00CE72CD"/>
    <w:rsid w:val="00CE73CC"/>
    <w:rsid w:val="00CF2B89"/>
    <w:rsid w:val="00CF2C28"/>
    <w:rsid w:val="00CF32DE"/>
    <w:rsid w:val="00CF4D22"/>
    <w:rsid w:val="00CF552E"/>
    <w:rsid w:val="00CF5E59"/>
    <w:rsid w:val="00CF62C3"/>
    <w:rsid w:val="00CF7513"/>
    <w:rsid w:val="00CF7A1D"/>
    <w:rsid w:val="00CF7CA5"/>
    <w:rsid w:val="00D0107F"/>
    <w:rsid w:val="00D01AAF"/>
    <w:rsid w:val="00D02AD4"/>
    <w:rsid w:val="00D02C88"/>
    <w:rsid w:val="00D039AA"/>
    <w:rsid w:val="00D041C9"/>
    <w:rsid w:val="00D05EF4"/>
    <w:rsid w:val="00D06A82"/>
    <w:rsid w:val="00D0746A"/>
    <w:rsid w:val="00D078E9"/>
    <w:rsid w:val="00D100F5"/>
    <w:rsid w:val="00D10FF0"/>
    <w:rsid w:val="00D11860"/>
    <w:rsid w:val="00D11A91"/>
    <w:rsid w:val="00D12B25"/>
    <w:rsid w:val="00D13261"/>
    <w:rsid w:val="00D143EA"/>
    <w:rsid w:val="00D14BA2"/>
    <w:rsid w:val="00D1594B"/>
    <w:rsid w:val="00D17FDD"/>
    <w:rsid w:val="00D218C9"/>
    <w:rsid w:val="00D21DFE"/>
    <w:rsid w:val="00D224E3"/>
    <w:rsid w:val="00D22806"/>
    <w:rsid w:val="00D22CB9"/>
    <w:rsid w:val="00D26064"/>
    <w:rsid w:val="00D30620"/>
    <w:rsid w:val="00D3080D"/>
    <w:rsid w:val="00D31CD0"/>
    <w:rsid w:val="00D331EE"/>
    <w:rsid w:val="00D354A3"/>
    <w:rsid w:val="00D36C39"/>
    <w:rsid w:val="00D40044"/>
    <w:rsid w:val="00D4186A"/>
    <w:rsid w:val="00D42B46"/>
    <w:rsid w:val="00D44BDB"/>
    <w:rsid w:val="00D45A3E"/>
    <w:rsid w:val="00D464B3"/>
    <w:rsid w:val="00D50270"/>
    <w:rsid w:val="00D50A5C"/>
    <w:rsid w:val="00D50B93"/>
    <w:rsid w:val="00D513C7"/>
    <w:rsid w:val="00D51906"/>
    <w:rsid w:val="00D5240B"/>
    <w:rsid w:val="00D5273B"/>
    <w:rsid w:val="00D52C8B"/>
    <w:rsid w:val="00D532AE"/>
    <w:rsid w:val="00D53F65"/>
    <w:rsid w:val="00D5491E"/>
    <w:rsid w:val="00D5576F"/>
    <w:rsid w:val="00D55953"/>
    <w:rsid w:val="00D60738"/>
    <w:rsid w:val="00D60A78"/>
    <w:rsid w:val="00D60B25"/>
    <w:rsid w:val="00D61606"/>
    <w:rsid w:val="00D61B93"/>
    <w:rsid w:val="00D63B17"/>
    <w:rsid w:val="00D63CAB"/>
    <w:rsid w:val="00D63DB2"/>
    <w:rsid w:val="00D6478E"/>
    <w:rsid w:val="00D64D1F"/>
    <w:rsid w:val="00D65E86"/>
    <w:rsid w:val="00D667E4"/>
    <w:rsid w:val="00D66C61"/>
    <w:rsid w:val="00D67188"/>
    <w:rsid w:val="00D671EF"/>
    <w:rsid w:val="00D67A09"/>
    <w:rsid w:val="00D704EE"/>
    <w:rsid w:val="00D751EA"/>
    <w:rsid w:val="00D7571B"/>
    <w:rsid w:val="00D7622B"/>
    <w:rsid w:val="00D805CE"/>
    <w:rsid w:val="00D80DCE"/>
    <w:rsid w:val="00D8143A"/>
    <w:rsid w:val="00D83FA4"/>
    <w:rsid w:val="00D843E2"/>
    <w:rsid w:val="00D84B5E"/>
    <w:rsid w:val="00D84F41"/>
    <w:rsid w:val="00D85E16"/>
    <w:rsid w:val="00D86384"/>
    <w:rsid w:val="00D869A4"/>
    <w:rsid w:val="00D869AA"/>
    <w:rsid w:val="00D87F8B"/>
    <w:rsid w:val="00D90037"/>
    <w:rsid w:val="00D9165D"/>
    <w:rsid w:val="00D92056"/>
    <w:rsid w:val="00D920D3"/>
    <w:rsid w:val="00D9331D"/>
    <w:rsid w:val="00D93A61"/>
    <w:rsid w:val="00D93CD7"/>
    <w:rsid w:val="00D942FF"/>
    <w:rsid w:val="00D95576"/>
    <w:rsid w:val="00D97B74"/>
    <w:rsid w:val="00D97BCE"/>
    <w:rsid w:val="00DA0BE4"/>
    <w:rsid w:val="00DA6494"/>
    <w:rsid w:val="00DB02AD"/>
    <w:rsid w:val="00DB076A"/>
    <w:rsid w:val="00DB07E4"/>
    <w:rsid w:val="00DB155E"/>
    <w:rsid w:val="00DB2BB2"/>
    <w:rsid w:val="00DB5248"/>
    <w:rsid w:val="00DB5FBD"/>
    <w:rsid w:val="00DB61A1"/>
    <w:rsid w:val="00DB71A7"/>
    <w:rsid w:val="00DB7DEB"/>
    <w:rsid w:val="00DC0381"/>
    <w:rsid w:val="00DC2360"/>
    <w:rsid w:val="00DC2687"/>
    <w:rsid w:val="00DC32C6"/>
    <w:rsid w:val="00DC3871"/>
    <w:rsid w:val="00DC39E4"/>
    <w:rsid w:val="00DC6752"/>
    <w:rsid w:val="00DD081F"/>
    <w:rsid w:val="00DD141E"/>
    <w:rsid w:val="00DD1677"/>
    <w:rsid w:val="00DD18AD"/>
    <w:rsid w:val="00DD1CA0"/>
    <w:rsid w:val="00DD39E1"/>
    <w:rsid w:val="00DD7000"/>
    <w:rsid w:val="00DD77B6"/>
    <w:rsid w:val="00DD7F8F"/>
    <w:rsid w:val="00DE047F"/>
    <w:rsid w:val="00DE0B49"/>
    <w:rsid w:val="00DE2640"/>
    <w:rsid w:val="00DE26AA"/>
    <w:rsid w:val="00DE2EE8"/>
    <w:rsid w:val="00DE4C1D"/>
    <w:rsid w:val="00DE6426"/>
    <w:rsid w:val="00DE787C"/>
    <w:rsid w:val="00DE798F"/>
    <w:rsid w:val="00DF0592"/>
    <w:rsid w:val="00DF105A"/>
    <w:rsid w:val="00DF242C"/>
    <w:rsid w:val="00DF3B1D"/>
    <w:rsid w:val="00DF3B9D"/>
    <w:rsid w:val="00DF684A"/>
    <w:rsid w:val="00E0027F"/>
    <w:rsid w:val="00E0280C"/>
    <w:rsid w:val="00E028D0"/>
    <w:rsid w:val="00E0306E"/>
    <w:rsid w:val="00E03C06"/>
    <w:rsid w:val="00E043BB"/>
    <w:rsid w:val="00E055C0"/>
    <w:rsid w:val="00E058F5"/>
    <w:rsid w:val="00E0692E"/>
    <w:rsid w:val="00E0761E"/>
    <w:rsid w:val="00E07DDC"/>
    <w:rsid w:val="00E128D1"/>
    <w:rsid w:val="00E13667"/>
    <w:rsid w:val="00E13AE0"/>
    <w:rsid w:val="00E14D55"/>
    <w:rsid w:val="00E1597F"/>
    <w:rsid w:val="00E16F31"/>
    <w:rsid w:val="00E22C38"/>
    <w:rsid w:val="00E2373B"/>
    <w:rsid w:val="00E257C4"/>
    <w:rsid w:val="00E25B80"/>
    <w:rsid w:val="00E27858"/>
    <w:rsid w:val="00E30DCB"/>
    <w:rsid w:val="00E31F86"/>
    <w:rsid w:val="00E32AF9"/>
    <w:rsid w:val="00E35BF2"/>
    <w:rsid w:val="00E35F10"/>
    <w:rsid w:val="00E369B1"/>
    <w:rsid w:val="00E36F55"/>
    <w:rsid w:val="00E3718A"/>
    <w:rsid w:val="00E3786E"/>
    <w:rsid w:val="00E37F5E"/>
    <w:rsid w:val="00E414AC"/>
    <w:rsid w:val="00E41BD1"/>
    <w:rsid w:val="00E4263A"/>
    <w:rsid w:val="00E43EC3"/>
    <w:rsid w:val="00E4550E"/>
    <w:rsid w:val="00E4616E"/>
    <w:rsid w:val="00E472B9"/>
    <w:rsid w:val="00E50120"/>
    <w:rsid w:val="00E50C97"/>
    <w:rsid w:val="00E51527"/>
    <w:rsid w:val="00E51E5A"/>
    <w:rsid w:val="00E5320C"/>
    <w:rsid w:val="00E5692B"/>
    <w:rsid w:val="00E57C55"/>
    <w:rsid w:val="00E57FD5"/>
    <w:rsid w:val="00E61492"/>
    <w:rsid w:val="00E6282F"/>
    <w:rsid w:val="00E62DBC"/>
    <w:rsid w:val="00E6373D"/>
    <w:rsid w:val="00E6392C"/>
    <w:rsid w:val="00E63B62"/>
    <w:rsid w:val="00E64252"/>
    <w:rsid w:val="00E65564"/>
    <w:rsid w:val="00E6614B"/>
    <w:rsid w:val="00E664E9"/>
    <w:rsid w:val="00E670CF"/>
    <w:rsid w:val="00E678E8"/>
    <w:rsid w:val="00E67A1A"/>
    <w:rsid w:val="00E67D4E"/>
    <w:rsid w:val="00E707FF"/>
    <w:rsid w:val="00E724E5"/>
    <w:rsid w:val="00E72B86"/>
    <w:rsid w:val="00E7328A"/>
    <w:rsid w:val="00E74645"/>
    <w:rsid w:val="00E74792"/>
    <w:rsid w:val="00E74BF7"/>
    <w:rsid w:val="00E76092"/>
    <w:rsid w:val="00E76374"/>
    <w:rsid w:val="00E76A2E"/>
    <w:rsid w:val="00E76D68"/>
    <w:rsid w:val="00E810F2"/>
    <w:rsid w:val="00E82EEB"/>
    <w:rsid w:val="00E83A27"/>
    <w:rsid w:val="00E83D31"/>
    <w:rsid w:val="00E854F0"/>
    <w:rsid w:val="00E857CA"/>
    <w:rsid w:val="00E85EF7"/>
    <w:rsid w:val="00E860FC"/>
    <w:rsid w:val="00E863D2"/>
    <w:rsid w:val="00E8767B"/>
    <w:rsid w:val="00E8779D"/>
    <w:rsid w:val="00E87D24"/>
    <w:rsid w:val="00E9092B"/>
    <w:rsid w:val="00E931F6"/>
    <w:rsid w:val="00E94158"/>
    <w:rsid w:val="00E94B55"/>
    <w:rsid w:val="00E94EF9"/>
    <w:rsid w:val="00E95353"/>
    <w:rsid w:val="00E9578A"/>
    <w:rsid w:val="00E97021"/>
    <w:rsid w:val="00EA117D"/>
    <w:rsid w:val="00EA1BB6"/>
    <w:rsid w:val="00EA2B6A"/>
    <w:rsid w:val="00EA333D"/>
    <w:rsid w:val="00EA40C5"/>
    <w:rsid w:val="00EA5DB4"/>
    <w:rsid w:val="00EA689C"/>
    <w:rsid w:val="00EA6A3B"/>
    <w:rsid w:val="00EA7B5D"/>
    <w:rsid w:val="00EB0F86"/>
    <w:rsid w:val="00EB1862"/>
    <w:rsid w:val="00EB1B5D"/>
    <w:rsid w:val="00EB2311"/>
    <w:rsid w:val="00EB323B"/>
    <w:rsid w:val="00EB53D8"/>
    <w:rsid w:val="00EB68FA"/>
    <w:rsid w:val="00EB6A27"/>
    <w:rsid w:val="00EB7410"/>
    <w:rsid w:val="00EB7599"/>
    <w:rsid w:val="00EC0533"/>
    <w:rsid w:val="00EC09B7"/>
    <w:rsid w:val="00EC244D"/>
    <w:rsid w:val="00EC2B81"/>
    <w:rsid w:val="00EC2C3B"/>
    <w:rsid w:val="00EC44CF"/>
    <w:rsid w:val="00EC5B49"/>
    <w:rsid w:val="00EC7F7E"/>
    <w:rsid w:val="00ED16D6"/>
    <w:rsid w:val="00EE0CAD"/>
    <w:rsid w:val="00EE1807"/>
    <w:rsid w:val="00EE28B3"/>
    <w:rsid w:val="00EE2D96"/>
    <w:rsid w:val="00EE4349"/>
    <w:rsid w:val="00EE47AC"/>
    <w:rsid w:val="00EE57ED"/>
    <w:rsid w:val="00EE5910"/>
    <w:rsid w:val="00EE72F3"/>
    <w:rsid w:val="00EE7AA3"/>
    <w:rsid w:val="00EE7EC4"/>
    <w:rsid w:val="00EF0139"/>
    <w:rsid w:val="00EF02F6"/>
    <w:rsid w:val="00EF2313"/>
    <w:rsid w:val="00EF26EC"/>
    <w:rsid w:val="00EF3807"/>
    <w:rsid w:val="00EF3E92"/>
    <w:rsid w:val="00EF3FA8"/>
    <w:rsid w:val="00EF44FF"/>
    <w:rsid w:val="00EF57B1"/>
    <w:rsid w:val="00EF5AA2"/>
    <w:rsid w:val="00EF5FBD"/>
    <w:rsid w:val="00EF66CD"/>
    <w:rsid w:val="00EF6AFE"/>
    <w:rsid w:val="00EF7F3B"/>
    <w:rsid w:val="00F0035F"/>
    <w:rsid w:val="00F00990"/>
    <w:rsid w:val="00F02DE3"/>
    <w:rsid w:val="00F03922"/>
    <w:rsid w:val="00F04939"/>
    <w:rsid w:val="00F04A20"/>
    <w:rsid w:val="00F04C6D"/>
    <w:rsid w:val="00F079CC"/>
    <w:rsid w:val="00F104D9"/>
    <w:rsid w:val="00F105CB"/>
    <w:rsid w:val="00F12FF1"/>
    <w:rsid w:val="00F13337"/>
    <w:rsid w:val="00F14697"/>
    <w:rsid w:val="00F16495"/>
    <w:rsid w:val="00F20452"/>
    <w:rsid w:val="00F2075F"/>
    <w:rsid w:val="00F20855"/>
    <w:rsid w:val="00F2108F"/>
    <w:rsid w:val="00F22CFB"/>
    <w:rsid w:val="00F23353"/>
    <w:rsid w:val="00F23492"/>
    <w:rsid w:val="00F24407"/>
    <w:rsid w:val="00F24D66"/>
    <w:rsid w:val="00F25D27"/>
    <w:rsid w:val="00F26DA5"/>
    <w:rsid w:val="00F31749"/>
    <w:rsid w:val="00F31D62"/>
    <w:rsid w:val="00F325A6"/>
    <w:rsid w:val="00F3485B"/>
    <w:rsid w:val="00F35C50"/>
    <w:rsid w:val="00F36789"/>
    <w:rsid w:val="00F3678E"/>
    <w:rsid w:val="00F37C6C"/>
    <w:rsid w:val="00F400D3"/>
    <w:rsid w:val="00F4234B"/>
    <w:rsid w:val="00F46932"/>
    <w:rsid w:val="00F50FF3"/>
    <w:rsid w:val="00F5118A"/>
    <w:rsid w:val="00F6026F"/>
    <w:rsid w:val="00F60D7C"/>
    <w:rsid w:val="00F6122A"/>
    <w:rsid w:val="00F61348"/>
    <w:rsid w:val="00F62B9A"/>
    <w:rsid w:val="00F65263"/>
    <w:rsid w:val="00F65331"/>
    <w:rsid w:val="00F65698"/>
    <w:rsid w:val="00F6581B"/>
    <w:rsid w:val="00F665A4"/>
    <w:rsid w:val="00F7039F"/>
    <w:rsid w:val="00F7196E"/>
    <w:rsid w:val="00F73A9F"/>
    <w:rsid w:val="00F74998"/>
    <w:rsid w:val="00F74AFD"/>
    <w:rsid w:val="00F74E2A"/>
    <w:rsid w:val="00F756DE"/>
    <w:rsid w:val="00F7572B"/>
    <w:rsid w:val="00F76AAA"/>
    <w:rsid w:val="00F7737C"/>
    <w:rsid w:val="00F80976"/>
    <w:rsid w:val="00F811B1"/>
    <w:rsid w:val="00F81559"/>
    <w:rsid w:val="00F8195A"/>
    <w:rsid w:val="00F83BAF"/>
    <w:rsid w:val="00F8570A"/>
    <w:rsid w:val="00F8592F"/>
    <w:rsid w:val="00F85A3F"/>
    <w:rsid w:val="00F8720F"/>
    <w:rsid w:val="00F87A72"/>
    <w:rsid w:val="00F91564"/>
    <w:rsid w:val="00F92948"/>
    <w:rsid w:val="00F939CA"/>
    <w:rsid w:val="00F96FAB"/>
    <w:rsid w:val="00FA048F"/>
    <w:rsid w:val="00FA192C"/>
    <w:rsid w:val="00FA36B8"/>
    <w:rsid w:val="00FA38E1"/>
    <w:rsid w:val="00FA47D3"/>
    <w:rsid w:val="00FA48E3"/>
    <w:rsid w:val="00FA54BE"/>
    <w:rsid w:val="00FA610E"/>
    <w:rsid w:val="00FB11CB"/>
    <w:rsid w:val="00FB1DD4"/>
    <w:rsid w:val="00FB2B8A"/>
    <w:rsid w:val="00FB3541"/>
    <w:rsid w:val="00FB3545"/>
    <w:rsid w:val="00FB42DC"/>
    <w:rsid w:val="00FB5368"/>
    <w:rsid w:val="00FB56E7"/>
    <w:rsid w:val="00FB75AD"/>
    <w:rsid w:val="00FB760F"/>
    <w:rsid w:val="00FC0C9D"/>
    <w:rsid w:val="00FC1A97"/>
    <w:rsid w:val="00FC2C73"/>
    <w:rsid w:val="00FC32E4"/>
    <w:rsid w:val="00FC44B2"/>
    <w:rsid w:val="00FC46AF"/>
    <w:rsid w:val="00FC4706"/>
    <w:rsid w:val="00FC4B5E"/>
    <w:rsid w:val="00FC5709"/>
    <w:rsid w:val="00FC5AE9"/>
    <w:rsid w:val="00FC692A"/>
    <w:rsid w:val="00FC7433"/>
    <w:rsid w:val="00FD1685"/>
    <w:rsid w:val="00FD2027"/>
    <w:rsid w:val="00FD2056"/>
    <w:rsid w:val="00FD22AD"/>
    <w:rsid w:val="00FD4256"/>
    <w:rsid w:val="00FD48E7"/>
    <w:rsid w:val="00FD4AD5"/>
    <w:rsid w:val="00FD4FE6"/>
    <w:rsid w:val="00FD54A6"/>
    <w:rsid w:val="00FD5A84"/>
    <w:rsid w:val="00FD5F55"/>
    <w:rsid w:val="00FD6449"/>
    <w:rsid w:val="00FD6ED3"/>
    <w:rsid w:val="00FD704C"/>
    <w:rsid w:val="00FD7254"/>
    <w:rsid w:val="00FE15C8"/>
    <w:rsid w:val="00FE16E8"/>
    <w:rsid w:val="00FE226C"/>
    <w:rsid w:val="00FE732B"/>
    <w:rsid w:val="00FE7BE2"/>
    <w:rsid w:val="00FF00F7"/>
    <w:rsid w:val="00FF04C5"/>
    <w:rsid w:val="00FF057F"/>
    <w:rsid w:val="00FF1DC2"/>
    <w:rsid w:val="00FF20F4"/>
    <w:rsid w:val="00FF2CAF"/>
    <w:rsid w:val="00FF34AB"/>
    <w:rsid w:val="00FF3F4A"/>
    <w:rsid w:val="00FF44BA"/>
    <w:rsid w:val="00FF4DC6"/>
    <w:rsid w:val="00FF545B"/>
    <w:rsid w:val="00FF70BD"/>
    <w:rsid w:val="00FF7313"/>
    <w:rsid w:val="00FF7B1A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F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0F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618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551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11F"/>
    <w:rPr>
      <w:rFonts w:ascii="Times New Roman" w:hAnsi="Times New Roman" w:cs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rsid w:val="00A5511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D22C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8D1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D22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25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8D1"/>
    <w:rPr>
      <w:rFonts w:eastAsia="Times New Roman" w:cs="Times New Roman"/>
    </w:rPr>
  </w:style>
  <w:style w:type="table" w:styleId="TableGrid">
    <w:name w:val="Table Grid"/>
    <w:basedOn w:val="TableNormal"/>
    <w:uiPriority w:val="99"/>
    <w:locked/>
    <w:rsid w:val="00A1464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6</Pages>
  <Words>1713</Words>
  <Characters>9770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Администрация</cp:lastModifiedBy>
  <cp:revision>85</cp:revision>
  <cp:lastPrinted>2018-04-05T06:58:00Z</cp:lastPrinted>
  <dcterms:created xsi:type="dcterms:W3CDTF">2018-01-25T08:57:00Z</dcterms:created>
  <dcterms:modified xsi:type="dcterms:W3CDTF">2018-04-05T06:58:00Z</dcterms:modified>
</cp:coreProperties>
</file>