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2" w:rsidRPr="00537609" w:rsidRDefault="00085792" w:rsidP="008901A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7609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85792" w:rsidRPr="00537609" w:rsidRDefault="00085792" w:rsidP="008901A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7609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792" w:rsidRPr="00537609" w:rsidRDefault="00085792" w:rsidP="008901A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760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609">
        <w:rPr>
          <w:rFonts w:ascii="Times New Roman" w:hAnsi="Times New Roman"/>
          <w:sz w:val="28"/>
          <w:szCs w:val="28"/>
        </w:rPr>
        <w:t xml:space="preserve">от 05 апреля </w:t>
      </w:r>
      <w:smartTag w:uri="urn:schemas-microsoft-com:office:smarttags" w:element="metricconverter">
        <w:smartTagPr>
          <w:attr w:name="ProductID" w:val="2018 г"/>
        </w:smartTagPr>
        <w:r w:rsidRPr="00537609">
          <w:rPr>
            <w:rFonts w:ascii="Times New Roman" w:hAnsi="Times New Roman"/>
            <w:sz w:val="28"/>
            <w:szCs w:val="28"/>
          </w:rPr>
          <w:t>2018 г</w:t>
        </w:r>
      </w:smartTag>
      <w:r w:rsidRPr="00537609">
        <w:rPr>
          <w:rFonts w:ascii="Times New Roman" w:hAnsi="Times New Roman"/>
          <w:sz w:val="28"/>
          <w:szCs w:val="28"/>
        </w:rPr>
        <w:t>. № 184</w:t>
      </w: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7609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792" w:rsidRPr="00537609" w:rsidRDefault="00085792" w:rsidP="00890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792" w:rsidRPr="00537609" w:rsidRDefault="00085792" w:rsidP="008901A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37609"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</w:t>
      </w:r>
    </w:p>
    <w:p w:rsidR="00085792" w:rsidRPr="00537609" w:rsidRDefault="00085792" w:rsidP="008901A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37609"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 «Коношский муниципальный район»</w:t>
      </w:r>
    </w:p>
    <w:p w:rsidR="00085792" w:rsidRPr="00537609" w:rsidRDefault="00085792" w:rsidP="008901A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37609">
        <w:rPr>
          <w:rFonts w:ascii="Times New Roman" w:hAnsi="Times New Roman" w:cs="Times New Roman"/>
          <w:bCs w:val="0"/>
          <w:sz w:val="28"/>
          <w:szCs w:val="28"/>
        </w:rPr>
        <w:t>от 10 ноября 2017 года № 707 «Об определении мест для отбывания наказания лицами, осужденными к обязательным работам»</w:t>
      </w:r>
    </w:p>
    <w:p w:rsidR="00085792" w:rsidRPr="00537609" w:rsidRDefault="00085792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5792" w:rsidRPr="00537609" w:rsidRDefault="00085792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5792" w:rsidRPr="00537609" w:rsidRDefault="00085792" w:rsidP="005376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609">
        <w:rPr>
          <w:rFonts w:ascii="Times New Roman" w:hAnsi="Times New Roman" w:cs="Times New Roman"/>
          <w:sz w:val="28"/>
          <w:szCs w:val="28"/>
        </w:rPr>
        <w:t>В соответствии со статьей 25 Уг</w:t>
      </w:r>
      <w:r>
        <w:rPr>
          <w:rFonts w:ascii="Times New Roman" w:hAnsi="Times New Roman" w:cs="Times New Roman"/>
          <w:sz w:val="28"/>
          <w:szCs w:val="28"/>
        </w:rPr>
        <w:t xml:space="preserve">оловно-исполнительного кодекса </w:t>
      </w:r>
      <w:r w:rsidRPr="00537609">
        <w:rPr>
          <w:rFonts w:ascii="Times New Roman" w:hAnsi="Times New Roman" w:cs="Times New Roman"/>
          <w:sz w:val="28"/>
          <w:szCs w:val="28"/>
        </w:rPr>
        <w:t>Российской Федерации, статьей 49 Уголовного кодекса Российской Федерации, статьей 25 Устава муниципального образования «Коношский муниципальный район»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60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60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85792" w:rsidRPr="00537609" w:rsidRDefault="00085792" w:rsidP="005376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7609">
        <w:rPr>
          <w:rFonts w:ascii="Times New Roman" w:hAnsi="Times New Roman" w:cs="Times New Roman"/>
          <w:sz w:val="28"/>
          <w:szCs w:val="28"/>
        </w:rPr>
        <w:t>1. Приложение № 1 к постановлению  администрации  муниципального образования «Коношский муниципальны</w:t>
      </w:r>
      <w:r>
        <w:rPr>
          <w:rFonts w:ascii="Times New Roman" w:hAnsi="Times New Roman" w:cs="Times New Roman"/>
          <w:sz w:val="28"/>
          <w:szCs w:val="28"/>
        </w:rPr>
        <w:t>й район» от 10 ноября 2017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537609">
        <w:rPr>
          <w:rFonts w:ascii="Times New Roman" w:hAnsi="Times New Roman" w:cs="Times New Roman"/>
          <w:sz w:val="28"/>
          <w:szCs w:val="28"/>
        </w:rPr>
        <w:t xml:space="preserve">№ 707 «Перечень предприятий и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 на территории </w:t>
      </w:r>
      <w:r w:rsidRPr="00537609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район», а также мест отбывания осужденными наказания в виде обязательных р</w:t>
      </w:r>
      <w:r>
        <w:rPr>
          <w:rFonts w:ascii="Times New Roman" w:hAnsi="Times New Roman" w:cs="Times New Roman"/>
          <w:sz w:val="28"/>
          <w:szCs w:val="28"/>
        </w:rPr>
        <w:t>абот» изложить в новой редакции согласно приложению</w:t>
      </w:r>
      <w:r w:rsidRPr="00537609">
        <w:rPr>
          <w:rFonts w:ascii="Times New Roman" w:hAnsi="Times New Roman" w:cs="Times New Roman"/>
          <w:sz w:val="28"/>
          <w:szCs w:val="28"/>
        </w:rPr>
        <w:t>.</w:t>
      </w:r>
    </w:p>
    <w:p w:rsidR="00085792" w:rsidRPr="000464D3" w:rsidRDefault="00085792" w:rsidP="00B81D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направить Коношскому </w:t>
      </w:r>
      <w:r w:rsidRPr="000464D3">
        <w:rPr>
          <w:rFonts w:ascii="Times New Roman" w:hAnsi="Times New Roman" w:cs="Times New Roman"/>
          <w:sz w:val="28"/>
          <w:szCs w:val="28"/>
        </w:rPr>
        <w:t>МФ ФКУ УИИ УФСИН России по Архангельской области.</w:t>
      </w:r>
    </w:p>
    <w:p w:rsidR="00085792" w:rsidRPr="000464D3" w:rsidRDefault="00085792" w:rsidP="00B81D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sz w:val="28"/>
          <w:szCs w:val="28"/>
        </w:rPr>
        <w:t>Настоящее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его подписания </w:t>
      </w:r>
      <w:r w:rsidRPr="000464D3">
        <w:rPr>
          <w:rFonts w:ascii="Times New Roman" w:hAnsi="Times New Roman" w:cs="Times New Roman"/>
          <w:sz w:val="28"/>
          <w:szCs w:val="28"/>
        </w:rPr>
        <w:t xml:space="preserve">и подлежит опубликованию (обнародованию)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0464D3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0464D3">
        <w:rPr>
          <w:rFonts w:ascii="Times New Roman" w:hAnsi="Times New Roman" w:cs="Times New Roman"/>
          <w:sz w:val="28"/>
          <w:szCs w:val="28"/>
        </w:rPr>
        <w:t>.</w:t>
      </w:r>
    </w:p>
    <w:p w:rsidR="00085792" w:rsidRDefault="00085792" w:rsidP="005376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792" w:rsidRPr="00537609" w:rsidRDefault="00085792" w:rsidP="005376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792" w:rsidRPr="00537609" w:rsidRDefault="00085792" w:rsidP="005376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792" w:rsidRPr="00537609" w:rsidRDefault="00085792" w:rsidP="00890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609">
        <w:rPr>
          <w:rFonts w:ascii="Times New Roman" w:hAnsi="Times New Roman"/>
          <w:b/>
          <w:sz w:val="28"/>
          <w:szCs w:val="28"/>
        </w:rPr>
        <w:t>Глава</w:t>
      </w:r>
    </w:p>
    <w:p w:rsidR="00085792" w:rsidRPr="00537609" w:rsidRDefault="00085792" w:rsidP="008901AD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609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537609">
        <w:rPr>
          <w:rFonts w:ascii="Times New Roman" w:hAnsi="Times New Roman"/>
          <w:b/>
          <w:sz w:val="28"/>
          <w:szCs w:val="28"/>
        </w:rPr>
        <w:tab/>
        <w:t xml:space="preserve"> О.Г. Реутов</w:t>
      </w:r>
    </w:p>
    <w:p w:rsidR="00085792" w:rsidRPr="00537609" w:rsidRDefault="00085792" w:rsidP="008901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792" w:rsidRDefault="00085792" w:rsidP="00890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5792" w:rsidRDefault="00085792" w:rsidP="00890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5792" w:rsidRDefault="00085792" w:rsidP="00890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5792" w:rsidRPr="000464D3" w:rsidRDefault="00085792" w:rsidP="00CF062E">
      <w:pPr>
        <w:pStyle w:val="ConsPlusNormal"/>
        <w:widowControl/>
        <w:ind w:left="48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ПРИЛОЖЕНИЕ</w:t>
      </w:r>
    </w:p>
    <w:p w:rsidR="00085792" w:rsidRDefault="00085792" w:rsidP="00CF062E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85792" w:rsidRDefault="00085792" w:rsidP="00CF062E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5792" w:rsidRPr="000464D3" w:rsidRDefault="00085792" w:rsidP="00CF062E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085792" w:rsidRPr="000464D3" w:rsidRDefault="00085792" w:rsidP="00CF062E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Pr="000464D3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8 г"/>
        </w:smartTagPr>
        <w:r w:rsidRPr="000464D3">
          <w:rPr>
            <w:rFonts w:ascii="Times New Roman" w:hAnsi="Times New Roman" w:cs="Times New Roman"/>
            <w:sz w:val="28"/>
            <w:szCs w:val="28"/>
          </w:rPr>
          <w:t>2018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464D3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0464D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184</w:t>
      </w:r>
    </w:p>
    <w:p w:rsidR="00085792" w:rsidRDefault="00085792" w:rsidP="00CF06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5792" w:rsidRDefault="00085792" w:rsidP="00CF06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5792" w:rsidRPr="000464D3" w:rsidRDefault="00085792" w:rsidP="00CF062E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64D3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sz w:val="28"/>
          <w:szCs w:val="28"/>
        </w:rPr>
        <w:t>1</w:t>
      </w:r>
    </w:p>
    <w:p w:rsidR="00085792" w:rsidRDefault="00085792" w:rsidP="00CF062E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85792" w:rsidRDefault="00085792" w:rsidP="00CF062E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5792" w:rsidRPr="000464D3" w:rsidRDefault="00085792" w:rsidP="00CF062E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085792" w:rsidRPr="000464D3" w:rsidRDefault="00085792" w:rsidP="00CF062E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 xml:space="preserve">от 10 ноября </w:t>
      </w:r>
      <w:smartTag w:uri="urn:schemas-microsoft-com:office:smarttags" w:element="metricconverter">
        <w:smartTagPr>
          <w:attr w:name="ProductID" w:val="2017 г"/>
        </w:smartTagPr>
        <w:r w:rsidRPr="000464D3">
          <w:rPr>
            <w:rFonts w:ascii="Times New Roman" w:hAnsi="Times New Roman" w:cs="Times New Roman"/>
            <w:sz w:val="28"/>
            <w:szCs w:val="28"/>
          </w:rPr>
          <w:t>2017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464D3"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>. № 707</w:t>
      </w:r>
    </w:p>
    <w:p w:rsidR="00085792" w:rsidRDefault="00085792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92" w:rsidRDefault="00085792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92" w:rsidRPr="00537609" w:rsidRDefault="00085792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0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0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0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09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0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0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09">
        <w:rPr>
          <w:rFonts w:ascii="Times New Roman" w:hAnsi="Times New Roman" w:cs="Times New Roman"/>
          <w:b/>
          <w:sz w:val="28"/>
          <w:szCs w:val="28"/>
        </w:rPr>
        <w:t>Ь</w:t>
      </w:r>
    </w:p>
    <w:p w:rsidR="00085792" w:rsidRPr="00537609" w:rsidRDefault="00085792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9">
        <w:rPr>
          <w:rFonts w:ascii="Times New Roman" w:hAnsi="Times New Roman" w:cs="Times New Roman"/>
          <w:b/>
          <w:sz w:val="28"/>
          <w:szCs w:val="28"/>
        </w:rPr>
        <w:t>предприятий и и</w:t>
      </w:r>
      <w:r>
        <w:rPr>
          <w:rFonts w:ascii="Times New Roman" w:hAnsi="Times New Roman" w:cs="Times New Roman"/>
          <w:b/>
          <w:sz w:val="28"/>
          <w:szCs w:val="28"/>
        </w:rPr>
        <w:t xml:space="preserve">ндивидуальных предпринимателей на территории </w:t>
      </w:r>
      <w:r w:rsidRPr="0053760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«Коношский муниципальный район», </w:t>
      </w:r>
    </w:p>
    <w:p w:rsidR="00085792" w:rsidRPr="00537609" w:rsidRDefault="00085792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9">
        <w:rPr>
          <w:rFonts w:ascii="Times New Roman" w:hAnsi="Times New Roman" w:cs="Times New Roman"/>
          <w:b/>
          <w:sz w:val="28"/>
          <w:szCs w:val="28"/>
        </w:rPr>
        <w:t xml:space="preserve">а также мест отбывания осужденными наказания </w:t>
      </w:r>
    </w:p>
    <w:p w:rsidR="00085792" w:rsidRPr="00537609" w:rsidRDefault="00085792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09">
        <w:rPr>
          <w:rFonts w:ascii="Times New Roman" w:hAnsi="Times New Roman" w:cs="Times New Roman"/>
          <w:b/>
          <w:sz w:val="28"/>
          <w:szCs w:val="28"/>
        </w:rPr>
        <w:t>в виде обязательных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09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085792" w:rsidRPr="00537609" w:rsidRDefault="00085792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/>
      </w:tblPr>
      <w:tblGrid>
        <w:gridCol w:w="426"/>
        <w:gridCol w:w="2659"/>
        <w:gridCol w:w="6379"/>
      </w:tblGrid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МО «Коношское»</w:t>
            </w: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«Жилкомсервис» – 1 рабочее место</w:t>
            </w:r>
          </w:p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ООО «УК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«Жилко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мсервис плюс»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МО «Ерцевское»</w:t>
            </w: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МУП «Ерцевс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теплосети» – 1 рабочее место</w:t>
            </w:r>
          </w:p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МО «Подюжское»</w:t>
            </w: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«Теплосервис» – 1 рабочее место</w:t>
            </w:r>
          </w:p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 xml:space="preserve"> МО «Под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южское»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МО «Волошское»</w:t>
            </w: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«Теплосервис»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«Волошское»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МО «Мирный»</w:t>
            </w: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«Теплосервис»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 «Мирный»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МО «Вохтомское»</w:t>
            </w: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«Вохтомское»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МО «Климовское»</w:t>
            </w: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«Климовское»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МО «Тавреньгское»</w:t>
            </w: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Пихтин Алек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 Михайлович – 1 рабочее место</w:t>
            </w:r>
          </w:p>
        </w:tc>
      </w:tr>
      <w:tr w:rsidR="00085792" w:rsidRPr="00537609" w:rsidTr="005E4D6F">
        <w:tc>
          <w:tcPr>
            <w:tcW w:w="426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85792" w:rsidRPr="00537609" w:rsidRDefault="00085792" w:rsidP="008901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Тавреньгское» – 1 рабочее место»</w:t>
            </w:r>
          </w:p>
        </w:tc>
      </w:tr>
    </w:tbl>
    <w:p w:rsidR="00085792" w:rsidRDefault="00085792" w:rsidP="005376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5792" w:rsidRPr="00537609" w:rsidRDefault="00085792" w:rsidP="005376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085792" w:rsidRPr="00537609" w:rsidSect="00537609">
      <w:headerReference w:type="even" r:id="rId6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92" w:rsidRDefault="00085792">
      <w:pPr>
        <w:spacing w:after="0" w:line="240" w:lineRule="auto"/>
      </w:pPr>
      <w:r>
        <w:separator/>
      </w:r>
    </w:p>
  </w:endnote>
  <w:endnote w:type="continuationSeparator" w:id="1">
    <w:p w:rsidR="00085792" w:rsidRDefault="0008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92" w:rsidRDefault="00085792">
      <w:pPr>
        <w:spacing w:after="0" w:line="240" w:lineRule="auto"/>
      </w:pPr>
      <w:r>
        <w:separator/>
      </w:r>
    </w:p>
  </w:footnote>
  <w:footnote w:type="continuationSeparator" w:id="1">
    <w:p w:rsidR="00085792" w:rsidRDefault="0008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92" w:rsidRDefault="00085792" w:rsidP="00B86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5792" w:rsidRDefault="000857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454E4"/>
    <w:rsid w:val="000464D3"/>
    <w:rsid w:val="00050C14"/>
    <w:rsid w:val="00055609"/>
    <w:rsid w:val="00064BC0"/>
    <w:rsid w:val="00070EA5"/>
    <w:rsid w:val="000742CA"/>
    <w:rsid w:val="000800BA"/>
    <w:rsid w:val="000800D1"/>
    <w:rsid w:val="000834D5"/>
    <w:rsid w:val="00085792"/>
    <w:rsid w:val="00086752"/>
    <w:rsid w:val="000A2894"/>
    <w:rsid w:val="000A5458"/>
    <w:rsid w:val="000A6289"/>
    <w:rsid w:val="000B2BCF"/>
    <w:rsid w:val="000C711B"/>
    <w:rsid w:val="000C713E"/>
    <w:rsid w:val="000E058F"/>
    <w:rsid w:val="000F25FF"/>
    <w:rsid w:val="000F2BFE"/>
    <w:rsid w:val="000F4AD8"/>
    <w:rsid w:val="000F6895"/>
    <w:rsid w:val="00105081"/>
    <w:rsid w:val="00107DAE"/>
    <w:rsid w:val="00114651"/>
    <w:rsid w:val="00116F96"/>
    <w:rsid w:val="00117A06"/>
    <w:rsid w:val="00120E8D"/>
    <w:rsid w:val="00152467"/>
    <w:rsid w:val="00170532"/>
    <w:rsid w:val="0017455B"/>
    <w:rsid w:val="00186D7C"/>
    <w:rsid w:val="00190DBF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87131"/>
    <w:rsid w:val="00293DAF"/>
    <w:rsid w:val="00294CCC"/>
    <w:rsid w:val="002A72C1"/>
    <w:rsid w:val="002B127F"/>
    <w:rsid w:val="002D0EC2"/>
    <w:rsid w:val="002D1D33"/>
    <w:rsid w:val="002D679C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47499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33299"/>
    <w:rsid w:val="00434601"/>
    <w:rsid w:val="00434858"/>
    <w:rsid w:val="00442D67"/>
    <w:rsid w:val="00481AB8"/>
    <w:rsid w:val="0048641B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6C88"/>
    <w:rsid w:val="005054AE"/>
    <w:rsid w:val="00513688"/>
    <w:rsid w:val="00537609"/>
    <w:rsid w:val="00554866"/>
    <w:rsid w:val="00561346"/>
    <w:rsid w:val="0057233E"/>
    <w:rsid w:val="00584C3F"/>
    <w:rsid w:val="005860E1"/>
    <w:rsid w:val="005A03D1"/>
    <w:rsid w:val="005B5F69"/>
    <w:rsid w:val="005B6D7B"/>
    <w:rsid w:val="005C09DC"/>
    <w:rsid w:val="005C1814"/>
    <w:rsid w:val="005D4262"/>
    <w:rsid w:val="005D52E0"/>
    <w:rsid w:val="005E15E5"/>
    <w:rsid w:val="005E4D6F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13A4"/>
    <w:rsid w:val="006360DC"/>
    <w:rsid w:val="00643147"/>
    <w:rsid w:val="006462CB"/>
    <w:rsid w:val="00653869"/>
    <w:rsid w:val="006553F5"/>
    <w:rsid w:val="0067601A"/>
    <w:rsid w:val="00676A87"/>
    <w:rsid w:val="0069013E"/>
    <w:rsid w:val="00691885"/>
    <w:rsid w:val="00694956"/>
    <w:rsid w:val="006A0CEE"/>
    <w:rsid w:val="006A3936"/>
    <w:rsid w:val="006B3ACF"/>
    <w:rsid w:val="006C7768"/>
    <w:rsid w:val="006E23AC"/>
    <w:rsid w:val="006E7255"/>
    <w:rsid w:val="006E7A49"/>
    <w:rsid w:val="006F4131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01AD"/>
    <w:rsid w:val="00892D5E"/>
    <w:rsid w:val="008A14A4"/>
    <w:rsid w:val="008B4775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85110"/>
    <w:rsid w:val="009A6F81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47512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110C5"/>
    <w:rsid w:val="00B24FE9"/>
    <w:rsid w:val="00B32356"/>
    <w:rsid w:val="00B32CDB"/>
    <w:rsid w:val="00B3381F"/>
    <w:rsid w:val="00B3700F"/>
    <w:rsid w:val="00B42DB5"/>
    <w:rsid w:val="00B81DD3"/>
    <w:rsid w:val="00B844C1"/>
    <w:rsid w:val="00B86154"/>
    <w:rsid w:val="00B93030"/>
    <w:rsid w:val="00B96161"/>
    <w:rsid w:val="00BA53A7"/>
    <w:rsid w:val="00BC148B"/>
    <w:rsid w:val="00BC29B5"/>
    <w:rsid w:val="00BC6B50"/>
    <w:rsid w:val="00BD529E"/>
    <w:rsid w:val="00BD7071"/>
    <w:rsid w:val="00BE429F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062E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3A68"/>
    <w:rsid w:val="00DA7716"/>
    <w:rsid w:val="00DB6269"/>
    <w:rsid w:val="00DB74DA"/>
    <w:rsid w:val="00DB783F"/>
    <w:rsid w:val="00DC2E4D"/>
    <w:rsid w:val="00DC42D1"/>
    <w:rsid w:val="00DC75A5"/>
    <w:rsid w:val="00DE4F2A"/>
    <w:rsid w:val="00DF1392"/>
    <w:rsid w:val="00DF1C97"/>
    <w:rsid w:val="00DF2DC8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429F"/>
    <w:rPr>
      <w:rFonts w:cs="Times New Roman"/>
    </w:rPr>
  </w:style>
  <w:style w:type="character" w:styleId="PageNumber">
    <w:name w:val="page number"/>
    <w:basedOn w:val="DefaultParagraphFont"/>
    <w:uiPriority w:val="99"/>
    <w:rsid w:val="00BE429F"/>
    <w:rPr>
      <w:rFonts w:cs="Times New Roman"/>
    </w:rPr>
  </w:style>
  <w:style w:type="table" w:styleId="TableGrid">
    <w:name w:val="Table Grid"/>
    <w:basedOn w:val="TableNormal"/>
    <w:uiPriority w:val="99"/>
    <w:rsid w:val="006A0C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F06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74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423</Words>
  <Characters>2415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25</cp:revision>
  <cp:lastPrinted>2018-04-06T12:14:00Z</cp:lastPrinted>
  <dcterms:created xsi:type="dcterms:W3CDTF">2018-03-22T12:36:00Z</dcterms:created>
  <dcterms:modified xsi:type="dcterms:W3CDTF">2018-04-06T12:15:00Z</dcterms:modified>
</cp:coreProperties>
</file>