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17" w:rsidRPr="00BE429F" w:rsidRDefault="00107517" w:rsidP="0096009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07517" w:rsidRPr="00BE429F" w:rsidRDefault="00107517" w:rsidP="0096009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Pr="00BE429F" w:rsidRDefault="00107517" w:rsidP="0096009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Pr="00BE429F" w:rsidRDefault="00107517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2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05 апреля </w:t>
      </w:r>
      <w:smartTag w:uri="urn:schemas-microsoft-com:office:smarttags" w:element="metricconverter">
        <w:smartTagPr>
          <w:attr w:name="ProductID" w:val="2018 г"/>
        </w:smartTagPr>
        <w:r w:rsidRPr="00BE429F">
          <w:rPr>
            <w:rFonts w:ascii="Times New Roman" w:hAnsi="Times New Roman"/>
            <w:sz w:val="28"/>
            <w:szCs w:val="28"/>
          </w:rPr>
          <w:t>2018 г</w:t>
        </w:r>
      </w:smartTag>
      <w:r w:rsidRPr="00BE429F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185</w:t>
      </w: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64D3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Pr="000464D3" w:rsidRDefault="00107517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517" w:rsidRPr="000464D3" w:rsidRDefault="00107517" w:rsidP="0096009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0464D3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</w:t>
      </w:r>
    </w:p>
    <w:p w:rsidR="00107517" w:rsidRPr="000464D3" w:rsidRDefault="00107517" w:rsidP="000464D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464D3"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«Коношский муниципальный район»</w:t>
      </w:r>
    </w:p>
    <w:p w:rsidR="00107517" w:rsidRPr="000464D3" w:rsidRDefault="00107517" w:rsidP="000464D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464D3">
        <w:rPr>
          <w:rFonts w:ascii="Times New Roman" w:hAnsi="Times New Roman" w:cs="Times New Roman"/>
          <w:bCs w:val="0"/>
          <w:sz w:val="28"/>
          <w:szCs w:val="28"/>
        </w:rPr>
        <w:t>от 10 ноября 2017 года № 708 «Об определении мест для отбывания наказания лицами осужденными к исправительным работам»</w:t>
      </w:r>
    </w:p>
    <w:p w:rsidR="00107517" w:rsidRPr="000464D3" w:rsidRDefault="00107517" w:rsidP="000464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0464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0464D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В соответствии с Уголовно-ис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полнительным кодексом </w:t>
      </w:r>
      <w:r w:rsidRPr="000464D3">
        <w:rPr>
          <w:rFonts w:ascii="Times New Roman" w:hAnsi="Times New Roman" w:cs="Times New Roman"/>
          <w:sz w:val="28"/>
          <w:szCs w:val="28"/>
        </w:rPr>
        <w:t>Российской Федерации, статьей 50 Уголовного кодекса Российской Федерации, статьей 25 Устава муниципального образования «Коношский муниципальный район» Архангельской области администрация муниципального образования</w:t>
      </w:r>
    </w:p>
    <w:p w:rsidR="00107517" w:rsidRPr="000464D3" w:rsidRDefault="00107517" w:rsidP="007A0E9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4D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07517" w:rsidRPr="000464D3" w:rsidRDefault="00107517" w:rsidP="000464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администрации </w:t>
      </w:r>
      <w:r w:rsidRPr="000464D3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</w:t>
      </w:r>
      <w:r>
        <w:rPr>
          <w:rFonts w:ascii="Times New Roman" w:hAnsi="Times New Roman" w:cs="Times New Roman"/>
          <w:sz w:val="28"/>
          <w:szCs w:val="28"/>
        </w:rPr>
        <w:t>й район» от 10 ноября 2017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0464D3">
        <w:rPr>
          <w:rFonts w:ascii="Times New Roman" w:hAnsi="Times New Roman" w:cs="Times New Roman"/>
          <w:sz w:val="28"/>
          <w:szCs w:val="28"/>
        </w:rPr>
        <w:t xml:space="preserve">№ 708 «Перечень предприятий и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на территории </w:t>
      </w:r>
      <w:r w:rsidRPr="000464D3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район», а также мест отбывания осужденными н</w:t>
      </w:r>
      <w:r>
        <w:rPr>
          <w:rFonts w:ascii="Times New Roman" w:hAnsi="Times New Roman" w:cs="Times New Roman"/>
          <w:sz w:val="28"/>
          <w:szCs w:val="28"/>
        </w:rPr>
        <w:t xml:space="preserve">аказания в виде исправительных </w:t>
      </w:r>
      <w:r w:rsidRPr="000464D3">
        <w:rPr>
          <w:rFonts w:ascii="Times New Roman" w:hAnsi="Times New Roman" w:cs="Times New Roman"/>
          <w:sz w:val="28"/>
          <w:szCs w:val="28"/>
        </w:rPr>
        <w:t>работ» изложить в нов</w:t>
      </w:r>
      <w:r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Pr="000464D3">
        <w:rPr>
          <w:rFonts w:ascii="Times New Roman" w:hAnsi="Times New Roman" w:cs="Times New Roman"/>
          <w:sz w:val="28"/>
          <w:szCs w:val="28"/>
        </w:rPr>
        <w:t>.</w:t>
      </w:r>
    </w:p>
    <w:p w:rsidR="00107517" w:rsidRPr="000464D3" w:rsidRDefault="00107517" w:rsidP="000464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направить Коношскому </w:t>
      </w:r>
      <w:r w:rsidRPr="000464D3">
        <w:rPr>
          <w:rFonts w:ascii="Times New Roman" w:hAnsi="Times New Roman" w:cs="Times New Roman"/>
          <w:sz w:val="28"/>
          <w:szCs w:val="28"/>
        </w:rPr>
        <w:t>МФ ФКУ УИИ УФСИН России по Архангельской области.</w:t>
      </w:r>
    </w:p>
    <w:p w:rsidR="00107517" w:rsidRPr="000464D3" w:rsidRDefault="00107517" w:rsidP="000464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sz w:val="28"/>
          <w:szCs w:val="28"/>
        </w:rPr>
        <w:t>Настоящее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его подписания </w:t>
      </w:r>
      <w:r w:rsidRPr="000464D3">
        <w:rPr>
          <w:rFonts w:ascii="Times New Roman" w:hAnsi="Times New Roman" w:cs="Times New Roman"/>
          <w:sz w:val="28"/>
          <w:szCs w:val="28"/>
        </w:rPr>
        <w:t xml:space="preserve">и подлежит опубликованию (обнародованию)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0464D3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0464D3">
        <w:rPr>
          <w:rFonts w:ascii="Times New Roman" w:hAnsi="Times New Roman" w:cs="Times New Roman"/>
          <w:sz w:val="28"/>
          <w:szCs w:val="28"/>
        </w:rPr>
        <w:t>.</w:t>
      </w:r>
    </w:p>
    <w:p w:rsidR="00107517" w:rsidRPr="000464D3" w:rsidRDefault="00107517" w:rsidP="007A0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517" w:rsidRDefault="00107517" w:rsidP="007A0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517" w:rsidRPr="000464D3" w:rsidRDefault="00107517" w:rsidP="007A0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517" w:rsidRPr="000464D3" w:rsidRDefault="00107517" w:rsidP="0096009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464D3">
        <w:rPr>
          <w:rFonts w:ascii="Times New Roman" w:hAnsi="Times New Roman"/>
          <w:b/>
          <w:sz w:val="28"/>
          <w:szCs w:val="28"/>
        </w:rPr>
        <w:t>Глава</w:t>
      </w:r>
    </w:p>
    <w:p w:rsidR="00107517" w:rsidRPr="000464D3" w:rsidRDefault="00107517" w:rsidP="000464D3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4D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464D3">
        <w:rPr>
          <w:rFonts w:ascii="Times New Roman" w:hAnsi="Times New Roman"/>
          <w:b/>
          <w:sz w:val="28"/>
          <w:szCs w:val="28"/>
        </w:rPr>
        <w:tab/>
        <w:t xml:space="preserve"> О.Г. Реутов</w:t>
      </w:r>
    </w:p>
    <w:p w:rsidR="00107517" w:rsidRPr="000464D3" w:rsidRDefault="00107517" w:rsidP="00046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517" w:rsidRDefault="00107517" w:rsidP="000464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7517" w:rsidRDefault="00107517" w:rsidP="000464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0464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96009C">
      <w:pPr>
        <w:pStyle w:val="ConsPlusNormal"/>
        <w:widowControl/>
        <w:ind w:left="48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ПРИЛОЖЕНИЕ</w:t>
      </w:r>
    </w:p>
    <w:p w:rsidR="00107517" w:rsidRDefault="00107517" w:rsidP="002948C7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7517" w:rsidRDefault="00107517" w:rsidP="002948C7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07517" w:rsidRPr="000464D3" w:rsidRDefault="00107517" w:rsidP="002948C7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107517" w:rsidRPr="000464D3" w:rsidRDefault="00107517" w:rsidP="002948C7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Pr="000464D3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8 г"/>
        </w:smartTagPr>
        <w:r w:rsidRPr="000464D3">
          <w:rPr>
            <w:rFonts w:ascii="Times New Roman" w:hAnsi="Times New Roman" w:cs="Times New Roman"/>
            <w:sz w:val="28"/>
            <w:szCs w:val="28"/>
          </w:rPr>
          <w:t>2018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464D3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0464D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185</w:t>
      </w:r>
    </w:p>
    <w:p w:rsidR="00107517" w:rsidRDefault="00107517" w:rsidP="002948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517" w:rsidRDefault="00107517" w:rsidP="002948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430053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64D3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sz w:val="28"/>
          <w:szCs w:val="28"/>
        </w:rPr>
        <w:t>1</w:t>
      </w:r>
    </w:p>
    <w:p w:rsidR="00107517" w:rsidRDefault="00107517" w:rsidP="00430053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7517" w:rsidRDefault="00107517" w:rsidP="00430053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07517" w:rsidRPr="000464D3" w:rsidRDefault="00107517" w:rsidP="00430053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107517" w:rsidRPr="000464D3" w:rsidRDefault="00107517" w:rsidP="00430053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 xml:space="preserve">от 10 ноября </w:t>
      </w:r>
      <w:smartTag w:uri="urn:schemas-microsoft-com:office:smarttags" w:element="metricconverter">
        <w:smartTagPr>
          <w:attr w:name="ProductID" w:val="2017 г"/>
        </w:smartTagPr>
        <w:r w:rsidRPr="000464D3">
          <w:rPr>
            <w:rFonts w:ascii="Times New Roman" w:hAnsi="Times New Roman" w:cs="Times New Roman"/>
            <w:sz w:val="28"/>
            <w:szCs w:val="28"/>
          </w:rPr>
          <w:t>2017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464D3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0464D3">
        <w:rPr>
          <w:rFonts w:ascii="Times New Roman" w:hAnsi="Times New Roman" w:cs="Times New Roman"/>
          <w:sz w:val="28"/>
          <w:szCs w:val="28"/>
        </w:rPr>
        <w:t>. № 708</w:t>
      </w:r>
    </w:p>
    <w:p w:rsidR="00107517" w:rsidRDefault="00107517" w:rsidP="002948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2948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9600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64D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b/>
          <w:sz w:val="28"/>
          <w:szCs w:val="28"/>
        </w:rPr>
        <w:t>Ь</w:t>
      </w:r>
    </w:p>
    <w:p w:rsidR="00107517" w:rsidRPr="000464D3" w:rsidRDefault="00107517" w:rsidP="002948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D3">
        <w:rPr>
          <w:rFonts w:ascii="Times New Roman" w:hAnsi="Times New Roman" w:cs="Times New Roman"/>
          <w:b/>
          <w:sz w:val="28"/>
          <w:szCs w:val="28"/>
        </w:rPr>
        <w:t>предприятий и и</w:t>
      </w:r>
      <w:r>
        <w:rPr>
          <w:rFonts w:ascii="Times New Roman" w:hAnsi="Times New Roman" w:cs="Times New Roman"/>
          <w:b/>
          <w:sz w:val="28"/>
          <w:szCs w:val="28"/>
        </w:rPr>
        <w:t xml:space="preserve">ндивидуальных предпринимателей на территории </w:t>
      </w:r>
      <w:r w:rsidRPr="000464D3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«Коношский муниципальный район»,</w:t>
      </w:r>
    </w:p>
    <w:p w:rsidR="00107517" w:rsidRPr="000464D3" w:rsidRDefault="00107517" w:rsidP="002948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D3">
        <w:rPr>
          <w:rFonts w:ascii="Times New Roman" w:hAnsi="Times New Roman" w:cs="Times New Roman"/>
          <w:b/>
          <w:sz w:val="28"/>
          <w:szCs w:val="28"/>
        </w:rPr>
        <w:t>а также мест отбывания осужденными н</w:t>
      </w:r>
      <w:r>
        <w:rPr>
          <w:rFonts w:ascii="Times New Roman" w:hAnsi="Times New Roman" w:cs="Times New Roman"/>
          <w:b/>
          <w:sz w:val="28"/>
          <w:szCs w:val="28"/>
        </w:rPr>
        <w:t xml:space="preserve">аказания в виде исправительных </w:t>
      </w:r>
      <w:r w:rsidRPr="000464D3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107517" w:rsidRPr="000464D3" w:rsidRDefault="00107517" w:rsidP="002948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/>
      </w:tblPr>
      <w:tblGrid>
        <w:gridCol w:w="426"/>
        <w:gridCol w:w="2659"/>
        <w:gridCol w:w="6379"/>
      </w:tblGrid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МО «Коношское»</w:t>
            </w: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«Жилкомсервис» – </w:t>
            </w: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107517" w:rsidRPr="000464D3" w:rsidRDefault="00107517" w:rsidP="00046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ООО «УК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«Жилко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мсервис плюс» – 1 рабочее место</w:t>
            </w:r>
          </w:p>
        </w:tc>
      </w:tr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МО «Ерцевское»</w:t>
            </w: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МУП «Ерцевс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теплосети» – 1 рабочее место</w:t>
            </w:r>
          </w:p>
        </w:tc>
      </w:tr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 – 1 рабочее место</w:t>
            </w:r>
          </w:p>
        </w:tc>
      </w:tr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МО «Подюжское»</w:t>
            </w: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</w:t>
            </w:r>
          </w:p>
        </w:tc>
      </w:tr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МО «Волошское»</w:t>
            </w: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</w:t>
            </w:r>
          </w:p>
        </w:tc>
      </w:tr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МО «Мирный»</w:t>
            </w: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</w:t>
            </w:r>
          </w:p>
        </w:tc>
      </w:tr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МО «Вохтомское»</w:t>
            </w: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</w:t>
            </w:r>
          </w:p>
        </w:tc>
      </w:tr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МО «Климовское»</w:t>
            </w: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 – 1 рабочее место</w:t>
            </w:r>
          </w:p>
        </w:tc>
      </w:tr>
      <w:tr w:rsidR="00107517" w:rsidRPr="000464D3" w:rsidTr="000D10A3">
        <w:tc>
          <w:tcPr>
            <w:tcW w:w="426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МО «Тавреньгское»</w:t>
            </w:r>
          </w:p>
        </w:tc>
        <w:tc>
          <w:tcPr>
            <w:tcW w:w="6379" w:type="dxa"/>
          </w:tcPr>
          <w:p w:rsidR="00107517" w:rsidRPr="000464D3" w:rsidRDefault="00107517" w:rsidP="000464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4D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Пихтин Алексей Михайлович – 1 рабочее место»</w:t>
            </w:r>
          </w:p>
        </w:tc>
      </w:tr>
    </w:tbl>
    <w:p w:rsidR="00107517" w:rsidRPr="000464D3" w:rsidRDefault="00107517" w:rsidP="000464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0464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107517" w:rsidRPr="000464D3" w:rsidSect="000464D3">
      <w:headerReference w:type="even" r:id="rId6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17" w:rsidRDefault="00107517">
      <w:pPr>
        <w:spacing w:after="0" w:line="240" w:lineRule="auto"/>
      </w:pPr>
      <w:r>
        <w:separator/>
      </w:r>
    </w:p>
  </w:endnote>
  <w:endnote w:type="continuationSeparator" w:id="1">
    <w:p w:rsidR="00107517" w:rsidRDefault="0010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17" w:rsidRDefault="00107517">
      <w:pPr>
        <w:spacing w:after="0" w:line="240" w:lineRule="auto"/>
      </w:pPr>
      <w:r>
        <w:separator/>
      </w:r>
    </w:p>
  </w:footnote>
  <w:footnote w:type="continuationSeparator" w:id="1">
    <w:p w:rsidR="00107517" w:rsidRDefault="0010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17" w:rsidRDefault="00107517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7517" w:rsidRDefault="001075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464D3"/>
    <w:rsid w:val="00050C14"/>
    <w:rsid w:val="00055609"/>
    <w:rsid w:val="00064BC0"/>
    <w:rsid w:val="00070EA5"/>
    <w:rsid w:val="000742CA"/>
    <w:rsid w:val="000800BA"/>
    <w:rsid w:val="000800D1"/>
    <w:rsid w:val="000834D5"/>
    <w:rsid w:val="00085462"/>
    <w:rsid w:val="00086752"/>
    <w:rsid w:val="000A2894"/>
    <w:rsid w:val="000A5458"/>
    <w:rsid w:val="000A6289"/>
    <w:rsid w:val="000B2BCF"/>
    <w:rsid w:val="000C711B"/>
    <w:rsid w:val="000C713E"/>
    <w:rsid w:val="000D10A3"/>
    <w:rsid w:val="000E058F"/>
    <w:rsid w:val="000F25FF"/>
    <w:rsid w:val="000F2BFE"/>
    <w:rsid w:val="000F4AD8"/>
    <w:rsid w:val="000F6895"/>
    <w:rsid w:val="00105081"/>
    <w:rsid w:val="00107517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948C7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138C6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0053"/>
    <w:rsid w:val="00433299"/>
    <w:rsid w:val="00434601"/>
    <w:rsid w:val="00434858"/>
    <w:rsid w:val="00442D67"/>
    <w:rsid w:val="00481AB8"/>
    <w:rsid w:val="004A4DFA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3688"/>
    <w:rsid w:val="00554866"/>
    <w:rsid w:val="00561346"/>
    <w:rsid w:val="0057233E"/>
    <w:rsid w:val="00584C3F"/>
    <w:rsid w:val="005860E1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60DC"/>
    <w:rsid w:val="00643147"/>
    <w:rsid w:val="006462CB"/>
    <w:rsid w:val="00653869"/>
    <w:rsid w:val="006553F5"/>
    <w:rsid w:val="0067601A"/>
    <w:rsid w:val="00676A87"/>
    <w:rsid w:val="0069013E"/>
    <w:rsid w:val="00691885"/>
    <w:rsid w:val="00694956"/>
    <w:rsid w:val="006A0CEE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0E9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B4775"/>
    <w:rsid w:val="008C321F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009C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24FE9"/>
    <w:rsid w:val="00B32356"/>
    <w:rsid w:val="00B32CDB"/>
    <w:rsid w:val="00B3381F"/>
    <w:rsid w:val="00B3700F"/>
    <w:rsid w:val="00B42DB5"/>
    <w:rsid w:val="00B844C1"/>
    <w:rsid w:val="00B86154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1054"/>
    <w:rsid w:val="00DF1392"/>
    <w:rsid w:val="00DF1C97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D7399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23FBD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29F"/>
    <w:rPr>
      <w:rFonts w:cs="Times New Roman"/>
    </w:rPr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A0E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9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377</Words>
  <Characters>2155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</cp:revision>
  <cp:lastPrinted>2018-04-06T12:02:00Z</cp:lastPrinted>
  <dcterms:created xsi:type="dcterms:W3CDTF">2018-03-22T12:36:00Z</dcterms:created>
  <dcterms:modified xsi:type="dcterms:W3CDTF">2018-04-06T12:10:00Z</dcterms:modified>
</cp:coreProperties>
</file>