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0652C">
        <w:rPr>
          <w:rFonts w:ascii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0652C">
        <w:rPr>
          <w:rFonts w:ascii="Times New Roman" w:hAnsi="Times New Roman"/>
          <w:b/>
          <w:sz w:val="28"/>
          <w:szCs w:val="20"/>
          <w:lang w:eastAsia="ru-RU"/>
        </w:rPr>
        <w:t>«КОНОШСКИЙ МУНИЦИПАЛЬНЫЙ РАЙОН»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A15A1A" w:rsidRPr="0020652C" w:rsidRDefault="00A15A1A" w:rsidP="002065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20652C">
        <w:rPr>
          <w:rFonts w:ascii="Times New Roman" w:hAnsi="Times New Roman"/>
          <w:b/>
          <w:sz w:val="28"/>
          <w:szCs w:val="20"/>
          <w:lang w:eastAsia="ru-RU"/>
        </w:rPr>
        <w:t>П О С Т А Н О В Л Е Н И Е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0652C">
        <w:rPr>
          <w:rFonts w:ascii="Times New Roman" w:hAnsi="Times New Roman"/>
          <w:sz w:val="28"/>
          <w:szCs w:val="20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8 г"/>
        </w:smartTagPr>
        <w:r w:rsidRPr="0020652C">
          <w:rPr>
            <w:rFonts w:ascii="Times New Roman" w:hAnsi="Times New Roman"/>
            <w:sz w:val="28"/>
            <w:szCs w:val="20"/>
            <w:lang w:eastAsia="ru-RU"/>
          </w:rPr>
          <w:t>2018 г</w:t>
        </w:r>
      </w:smartTag>
      <w:r>
        <w:rPr>
          <w:rFonts w:ascii="Times New Roman" w:hAnsi="Times New Roman"/>
          <w:sz w:val="28"/>
          <w:szCs w:val="20"/>
          <w:lang w:eastAsia="ru-RU"/>
        </w:rPr>
        <w:t>. № 240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652C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1A" w:rsidRPr="0020652C" w:rsidRDefault="00A15A1A" w:rsidP="00291B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0652C">
        <w:rPr>
          <w:rFonts w:ascii="Times New Roman" w:hAnsi="Times New Roman"/>
          <w:b/>
          <w:sz w:val="26"/>
          <w:szCs w:val="26"/>
          <w:lang w:eastAsia="ru-RU"/>
        </w:rPr>
        <w:t>Об установлении размера ставок арендной платы земельных участков, предоставляемых с аукциона</w:t>
      </w: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15A1A" w:rsidRPr="0020652C" w:rsidRDefault="00A15A1A" w:rsidP="002065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15A1A" w:rsidRDefault="00A15A1A" w:rsidP="002065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0652C">
        <w:rPr>
          <w:rFonts w:ascii="Times New Roman" w:hAnsi="Times New Roman"/>
          <w:sz w:val="26"/>
          <w:szCs w:val="26"/>
          <w:lang w:eastAsia="ru-RU"/>
        </w:rPr>
        <w:t xml:space="preserve">Руководствуясь статьей 65 Земельного </w:t>
      </w:r>
      <w:r>
        <w:rPr>
          <w:rFonts w:ascii="Times New Roman" w:hAnsi="Times New Roman"/>
          <w:sz w:val="26"/>
          <w:szCs w:val="26"/>
          <w:lang w:eastAsia="ru-RU"/>
        </w:rPr>
        <w:t>кодекса Российской Федерации от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0652C">
        <w:rPr>
          <w:rFonts w:ascii="Times New Roman" w:hAnsi="Times New Roman"/>
          <w:sz w:val="26"/>
          <w:szCs w:val="26"/>
          <w:lang w:eastAsia="ru-RU"/>
        </w:rPr>
        <w:t xml:space="preserve">25 октября 2001 года № 136-ФЗ, Федеральным </w:t>
      </w:r>
      <w:r>
        <w:rPr>
          <w:rFonts w:ascii="Times New Roman" w:hAnsi="Times New Roman"/>
          <w:sz w:val="26"/>
          <w:szCs w:val="26"/>
          <w:lang w:eastAsia="ru-RU"/>
        </w:rPr>
        <w:t>законом от 25 октября 2001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0652C">
        <w:rPr>
          <w:rFonts w:ascii="Times New Roman" w:hAnsi="Times New Roman"/>
          <w:sz w:val="26"/>
          <w:szCs w:val="26"/>
          <w:lang w:eastAsia="ru-RU"/>
        </w:rPr>
        <w:t>№ 137-ФЗ «О введении в действие Земельного кодекса Российской Федерации», Положением об арендной плате за использование земельных участков, государственная собственность не разграничена, и земельных участков, находящихся в государственной собственности Архангельской области, утвержденным постановлением Правите</w:t>
      </w:r>
      <w:r>
        <w:rPr>
          <w:rFonts w:ascii="Times New Roman" w:hAnsi="Times New Roman"/>
          <w:sz w:val="26"/>
          <w:szCs w:val="26"/>
          <w:lang w:eastAsia="ru-RU"/>
        </w:rPr>
        <w:t>льства Архангельской области от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0652C">
        <w:rPr>
          <w:rFonts w:ascii="Times New Roman" w:hAnsi="Times New Roman"/>
          <w:sz w:val="26"/>
          <w:szCs w:val="26"/>
          <w:lang w:eastAsia="ru-RU"/>
        </w:rPr>
        <w:t xml:space="preserve">15 декабря 2009 года № 190-пп, </w:t>
      </w:r>
      <w:r w:rsidRPr="0020652C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A15A1A" w:rsidRPr="0020652C" w:rsidRDefault="00A15A1A" w:rsidP="002065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652C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A15A1A" w:rsidRPr="0020652C" w:rsidRDefault="00A15A1A" w:rsidP="002065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652C">
        <w:rPr>
          <w:rFonts w:ascii="Times New Roman" w:hAnsi="Times New Roman"/>
          <w:sz w:val="26"/>
          <w:szCs w:val="26"/>
          <w:lang w:eastAsia="ru-RU"/>
        </w:rPr>
        <w:t>1. При определении начальной цены предмета аукциона на право заключения договора аренды земельного участка, предоставляемого для переработки древес</w:t>
      </w:r>
      <w:r>
        <w:rPr>
          <w:rFonts w:ascii="Times New Roman" w:hAnsi="Times New Roman"/>
          <w:sz w:val="26"/>
          <w:szCs w:val="26"/>
          <w:lang w:eastAsia="ru-RU"/>
        </w:rPr>
        <w:t xml:space="preserve">ины, от кадастровой стоимости, </w:t>
      </w:r>
      <w:r w:rsidRPr="0020652C">
        <w:rPr>
          <w:rFonts w:ascii="Times New Roman" w:hAnsi="Times New Roman"/>
          <w:sz w:val="26"/>
          <w:szCs w:val="26"/>
          <w:lang w:eastAsia="ru-RU"/>
        </w:rPr>
        <w:t>в соответствии с пунктом 14 статьи 39.11 Земельного кодекса Р</w:t>
      </w:r>
      <w:r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20652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едерации</w:t>
      </w:r>
      <w:r w:rsidRPr="0020652C">
        <w:rPr>
          <w:rFonts w:ascii="Times New Roman" w:hAnsi="Times New Roman"/>
          <w:sz w:val="26"/>
          <w:szCs w:val="26"/>
          <w:lang w:eastAsia="ru-RU"/>
        </w:rPr>
        <w:t>, применять на территории Коношского района Архангельской области, повышающий коэффициент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20652C">
        <w:rPr>
          <w:rFonts w:ascii="Times New Roman" w:hAnsi="Times New Roman"/>
          <w:sz w:val="26"/>
          <w:szCs w:val="26"/>
          <w:lang w:eastAsia="ru-RU"/>
        </w:rPr>
        <w:t xml:space="preserve"> 3, к установленным ставкам арендной платы за земельные участки. Установленный коэффициент применяется на договорные отношения сроком до одного года. Для договоров аренды сроком </w:t>
      </w:r>
      <w:r w:rsidRPr="0020652C">
        <w:rPr>
          <w:rFonts w:ascii="Times New Roman" w:hAnsi="Times New Roman"/>
          <w:color w:val="000000"/>
          <w:sz w:val="26"/>
          <w:szCs w:val="26"/>
          <w:lang w:eastAsia="ru-RU"/>
        </w:rPr>
        <w:t>более года, применять ставки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арендной платы, установленные п</w:t>
      </w:r>
      <w:r w:rsidRPr="0020652C">
        <w:rPr>
          <w:rFonts w:ascii="Times New Roman" w:hAnsi="Times New Roman"/>
          <w:color w:val="000000"/>
          <w:sz w:val="26"/>
          <w:szCs w:val="26"/>
          <w:lang w:eastAsia="ru-RU"/>
        </w:rPr>
        <w:t>остановлением администрации муниципального образования «Коношс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кий муниципальный район» от 12 </w:t>
      </w:r>
      <w:r w:rsidRPr="0020652C">
        <w:rPr>
          <w:rFonts w:ascii="Times New Roman" w:hAnsi="Times New Roman"/>
          <w:color w:val="000000"/>
          <w:sz w:val="26"/>
          <w:szCs w:val="26"/>
          <w:lang w:eastAsia="ru-RU"/>
        </w:rPr>
        <w:t>февраля 2018 года № 73 «Об установлении размера ставок арендной платы земельных участков».</w:t>
      </w:r>
    </w:p>
    <w:p w:rsidR="00A15A1A" w:rsidRPr="0020652C" w:rsidRDefault="00A15A1A" w:rsidP="002065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0652C">
        <w:rPr>
          <w:rFonts w:ascii="Times New Roman" w:hAnsi="Times New Roman"/>
          <w:color w:val="000000"/>
          <w:sz w:val="26"/>
          <w:szCs w:val="26"/>
        </w:rPr>
        <w:t>2. Настоящее постановление вступает</w:t>
      </w:r>
      <w:r>
        <w:rPr>
          <w:rFonts w:ascii="Times New Roman" w:hAnsi="Times New Roman"/>
          <w:color w:val="000000"/>
          <w:sz w:val="26"/>
          <w:szCs w:val="26"/>
        </w:rPr>
        <w:t xml:space="preserve"> в силу со дня его подписания и </w:t>
      </w:r>
      <w:r w:rsidRPr="0020652C">
        <w:rPr>
          <w:rFonts w:ascii="Times New Roman" w:hAnsi="Times New Roman"/>
          <w:color w:val="000000"/>
          <w:sz w:val="26"/>
          <w:szCs w:val="26"/>
        </w:rPr>
        <w:t>подлежит официальному опубликованию (обнародованию) в «Вестнике муниципального образования «К</w:t>
      </w:r>
      <w:r>
        <w:rPr>
          <w:rFonts w:ascii="Times New Roman" w:hAnsi="Times New Roman"/>
          <w:color w:val="000000"/>
          <w:sz w:val="26"/>
          <w:szCs w:val="26"/>
        </w:rPr>
        <w:t xml:space="preserve">оношский муниципальный район», </w:t>
      </w:r>
      <w:r w:rsidRPr="0020652C">
        <w:rPr>
          <w:rFonts w:ascii="Times New Roman" w:hAnsi="Times New Roman"/>
          <w:color w:val="000000"/>
          <w:sz w:val="26"/>
          <w:szCs w:val="26"/>
        </w:rPr>
        <w:t xml:space="preserve">на сайте муниципального образования «Коношский муниципальный район» в информационно-телекоммуникационной сети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0652C">
        <w:rPr>
          <w:rFonts w:ascii="Times New Roman" w:hAnsi="Times New Roman"/>
          <w:color w:val="000000"/>
          <w:sz w:val="26"/>
          <w:szCs w:val="26"/>
        </w:rPr>
        <w:t>Интернет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20652C">
        <w:rPr>
          <w:rFonts w:ascii="Times New Roman" w:hAnsi="Times New Roman"/>
          <w:sz w:val="26"/>
          <w:szCs w:val="26"/>
        </w:rPr>
        <w:t>.</w:t>
      </w:r>
    </w:p>
    <w:p w:rsidR="00A15A1A" w:rsidRPr="0020652C" w:rsidRDefault="00A15A1A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5A1A" w:rsidRDefault="00A15A1A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5A1A" w:rsidRPr="0020652C" w:rsidRDefault="00A15A1A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5A1A" w:rsidRPr="0020652C" w:rsidRDefault="00A15A1A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0652C">
        <w:rPr>
          <w:rFonts w:ascii="Times New Roman" w:hAnsi="Times New Roman"/>
          <w:b/>
          <w:sz w:val="26"/>
          <w:szCs w:val="26"/>
          <w:lang w:eastAsia="ru-RU"/>
        </w:rPr>
        <w:t>Исполняющий обязанности</w:t>
      </w:r>
    </w:p>
    <w:p w:rsidR="00A15A1A" w:rsidRPr="0020652C" w:rsidRDefault="00A15A1A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0652C">
        <w:rPr>
          <w:rFonts w:ascii="Times New Roman" w:hAnsi="Times New Roman"/>
          <w:b/>
          <w:sz w:val="26"/>
          <w:szCs w:val="26"/>
          <w:lang w:eastAsia="ru-RU"/>
        </w:rPr>
        <w:t>Главы администрации</w:t>
      </w:r>
    </w:p>
    <w:p w:rsidR="00A15A1A" w:rsidRPr="0020652C" w:rsidRDefault="00A15A1A" w:rsidP="00996600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0652C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20652C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0652C">
        <w:rPr>
          <w:rFonts w:ascii="Times New Roman" w:hAnsi="Times New Roman"/>
          <w:b/>
          <w:sz w:val="26"/>
          <w:szCs w:val="26"/>
        </w:rPr>
        <w:t>В.В. Лебедев</w:t>
      </w:r>
    </w:p>
    <w:sectPr w:rsidR="00A15A1A" w:rsidRPr="0020652C" w:rsidSect="00B7580B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1A" w:rsidRDefault="00A15A1A">
      <w:r>
        <w:separator/>
      </w:r>
    </w:p>
  </w:endnote>
  <w:endnote w:type="continuationSeparator" w:id="1">
    <w:p w:rsidR="00A15A1A" w:rsidRDefault="00A1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1A" w:rsidRDefault="00A15A1A">
      <w:r>
        <w:separator/>
      </w:r>
    </w:p>
  </w:footnote>
  <w:footnote w:type="continuationSeparator" w:id="1">
    <w:p w:rsidR="00A15A1A" w:rsidRDefault="00A15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A" w:rsidRDefault="00A15A1A" w:rsidP="002264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A1A" w:rsidRDefault="00A15A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A" w:rsidRPr="00716248" w:rsidRDefault="00A15A1A" w:rsidP="00716248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716248">
      <w:rPr>
        <w:rStyle w:val="PageNumber"/>
        <w:rFonts w:ascii="Times New Roman" w:hAnsi="Times New Roman"/>
        <w:sz w:val="24"/>
        <w:szCs w:val="24"/>
      </w:rPr>
      <w:fldChar w:fldCharType="begin"/>
    </w:r>
    <w:r w:rsidRPr="00716248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716248">
      <w:rPr>
        <w:rStyle w:val="PageNumber"/>
        <w:rFonts w:ascii="Times New Roman" w:hAnsi="Times New Roman"/>
        <w:sz w:val="24"/>
        <w:szCs w:val="24"/>
      </w:rPr>
      <w:fldChar w:fldCharType="end"/>
    </w:r>
  </w:p>
  <w:p w:rsidR="00A15A1A" w:rsidRPr="00716248" w:rsidRDefault="00A15A1A" w:rsidP="00716248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42A"/>
    <w:rsid w:val="001A0EC1"/>
    <w:rsid w:val="001A285A"/>
    <w:rsid w:val="0020652C"/>
    <w:rsid w:val="002135FA"/>
    <w:rsid w:val="002264E5"/>
    <w:rsid w:val="00250F8A"/>
    <w:rsid w:val="00291BFF"/>
    <w:rsid w:val="002C6367"/>
    <w:rsid w:val="002F7A18"/>
    <w:rsid w:val="00345906"/>
    <w:rsid w:val="00367E5F"/>
    <w:rsid w:val="003E5EB0"/>
    <w:rsid w:val="0048432C"/>
    <w:rsid w:val="004D2CC0"/>
    <w:rsid w:val="004E7207"/>
    <w:rsid w:val="0051686A"/>
    <w:rsid w:val="0052292E"/>
    <w:rsid w:val="005D6344"/>
    <w:rsid w:val="006608A1"/>
    <w:rsid w:val="006B250C"/>
    <w:rsid w:val="006E34E1"/>
    <w:rsid w:val="00716248"/>
    <w:rsid w:val="007548A7"/>
    <w:rsid w:val="00783DDC"/>
    <w:rsid w:val="00793524"/>
    <w:rsid w:val="007A4DAD"/>
    <w:rsid w:val="007A6CE8"/>
    <w:rsid w:val="008E6B88"/>
    <w:rsid w:val="00903163"/>
    <w:rsid w:val="00972C66"/>
    <w:rsid w:val="00973D32"/>
    <w:rsid w:val="009902AD"/>
    <w:rsid w:val="00996600"/>
    <w:rsid w:val="00A15A1A"/>
    <w:rsid w:val="00A3474C"/>
    <w:rsid w:val="00A41399"/>
    <w:rsid w:val="00A4557F"/>
    <w:rsid w:val="00A56C81"/>
    <w:rsid w:val="00A72795"/>
    <w:rsid w:val="00AB795A"/>
    <w:rsid w:val="00B1099E"/>
    <w:rsid w:val="00B1559F"/>
    <w:rsid w:val="00B7580B"/>
    <w:rsid w:val="00BA4A88"/>
    <w:rsid w:val="00C5642A"/>
    <w:rsid w:val="00CE78BD"/>
    <w:rsid w:val="00D25EC6"/>
    <w:rsid w:val="00D46B76"/>
    <w:rsid w:val="00D54565"/>
    <w:rsid w:val="00D61060"/>
    <w:rsid w:val="00D83EEC"/>
    <w:rsid w:val="00E1116B"/>
    <w:rsid w:val="00E315CB"/>
    <w:rsid w:val="00E35CF0"/>
    <w:rsid w:val="00E53F15"/>
    <w:rsid w:val="00EA42C5"/>
    <w:rsid w:val="00ED09DF"/>
    <w:rsid w:val="00ED5DEA"/>
    <w:rsid w:val="00FE037D"/>
    <w:rsid w:val="00FE1A0A"/>
    <w:rsid w:val="00FE2118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64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35F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5F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E78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CE78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62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</cp:lastModifiedBy>
  <cp:revision>5</cp:revision>
  <cp:lastPrinted>2018-04-25T05:50:00Z</cp:lastPrinted>
  <dcterms:created xsi:type="dcterms:W3CDTF">2018-04-25T06:13:00Z</dcterms:created>
  <dcterms:modified xsi:type="dcterms:W3CDTF">2018-04-26T07:37:00Z</dcterms:modified>
</cp:coreProperties>
</file>