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 xml:space="preserve">от 16 мая </w:t>
      </w:r>
      <w:smartTag w:uri="urn:schemas-microsoft-com:office:smarttags" w:element="metricconverter">
        <w:smartTagPr>
          <w:attr w:name="ProductID" w:val="2018 г"/>
        </w:smartTagPr>
        <w:r w:rsidRPr="00F80E64">
          <w:rPr>
            <w:rFonts w:ascii="Times New Roman" w:hAnsi="Times New Roman"/>
            <w:sz w:val="28"/>
            <w:szCs w:val="28"/>
          </w:rPr>
          <w:t>2018 г</w:t>
        </w:r>
      </w:smartTag>
      <w:r w:rsidRPr="00F80E64">
        <w:rPr>
          <w:rFonts w:ascii="Times New Roman" w:hAnsi="Times New Roman"/>
          <w:sz w:val="28"/>
          <w:szCs w:val="28"/>
        </w:rPr>
        <w:t>. № 297</w:t>
      </w: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0E64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EA0" w:rsidRPr="00F80E64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bCs w:val="0"/>
          <w:sz w:val="28"/>
          <w:szCs w:val="28"/>
        </w:rPr>
        <w:t>Об определении перечня организаций и видов обязательных работ</w:t>
      </w:r>
    </w:p>
    <w:p w:rsidR="006A0EA0" w:rsidRPr="00F80E64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bCs w:val="0"/>
          <w:sz w:val="28"/>
          <w:szCs w:val="28"/>
        </w:rPr>
        <w:t>для отбывания наказания лицам, которым назначено</w:t>
      </w:r>
    </w:p>
    <w:p w:rsidR="006A0EA0" w:rsidRPr="00F80E64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bCs w:val="0"/>
          <w:sz w:val="28"/>
          <w:szCs w:val="28"/>
        </w:rPr>
        <w:t>административное наказание в виде обязательных работ</w:t>
      </w:r>
    </w:p>
    <w:p w:rsidR="006A0EA0" w:rsidRPr="00F80E64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A0EA0" w:rsidRPr="00F80E64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A0EA0" w:rsidRPr="00F80E64" w:rsidRDefault="006A0EA0" w:rsidP="00B8698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 xml:space="preserve">В соответствии со статьей 32.13 Кодекса Российской Федерации об административных правонарушениях, статьей 25 Устава муниципального образования «Коношский муниципальный район» Архангельской области администрация муниципального образования </w:t>
      </w:r>
      <w:r w:rsidRPr="00F80E6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A0EA0" w:rsidRPr="00F80E64" w:rsidRDefault="006A0EA0" w:rsidP="00B8698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организаций, </w:t>
      </w:r>
      <w:r w:rsidRPr="00F80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отбывания наказания лицам, которым назначено административное наказание в виде обязательных работ, </w:t>
      </w:r>
    </w:p>
    <w:p w:rsidR="006A0EA0" w:rsidRPr="00F80E64" w:rsidRDefault="006A0EA0" w:rsidP="00B8698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6A0EA0" w:rsidRPr="00F80E64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80E64">
        <w:rPr>
          <w:rFonts w:ascii="Times New Roman" w:hAnsi="Times New Roman" w:cs="Times New Roman"/>
          <w:sz w:val="28"/>
          <w:szCs w:val="28"/>
        </w:rPr>
        <w:t>Утвердить примерный перечень видов работ (услуг) для отбывания наказания лицам, которым назначено административное наказание в виде обязательных работ, согласно приложению № 2.</w:t>
      </w:r>
    </w:p>
    <w:p w:rsidR="006A0EA0" w:rsidRPr="00F80E64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3. Руководителям организаций, в которых отбывается административное наказание в виде обязательных работ, ориентироваться на обеспечение эффективности исполнения такого вида наказания лицами, привлеченными к административной ответственности, обеспечение реального извлечения общественной пользы для муниципалитетов.</w:t>
      </w:r>
    </w:p>
    <w:p w:rsidR="006A0EA0" w:rsidRPr="00F80E64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4. Копию настоящего постановления направить в отдел судебных приставов по Коношскому району Управления Федеральной службы судебных приставов по Архангельской области и Ненецкому автономному округу.</w:t>
      </w:r>
    </w:p>
    <w:p w:rsidR="006A0EA0" w:rsidRPr="00F80E64" w:rsidRDefault="006A0EA0" w:rsidP="00B869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 и подлежит опубликованию (обнародованию)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A0EA0" w:rsidRPr="00F80E64" w:rsidRDefault="006A0EA0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Глава</w:t>
      </w:r>
    </w:p>
    <w:p w:rsidR="006A0EA0" w:rsidRPr="00F80E64" w:rsidRDefault="006A0EA0" w:rsidP="00B86984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80E64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Pr="00F80E64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8 г"/>
        </w:smartTagPr>
        <w:r w:rsidRPr="00F80E64">
          <w:rPr>
            <w:rFonts w:ascii="Times New Roman" w:hAnsi="Times New Roman" w:cs="Times New Roman"/>
            <w:sz w:val="28"/>
            <w:szCs w:val="28"/>
          </w:rPr>
          <w:t>2018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80E64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 № 297</w:t>
      </w: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Ь</w:t>
      </w:r>
    </w:p>
    <w:p w:rsidR="006A0EA0" w:rsidRPr="00F80E64" w:rsidRDefault="006A0EA0" w:rsidP="00F80E6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организаций,</w:t>
      </w:r>
      <w:r w:rsidRPr="00F80E64">
        <w:rPr>
          <w:rFonts w:ascii="Times New Roman" w:hAnsi="Times New Roman" w:cs="Times New Roman"/>
          <w:bCs w:val="0"/>
          <w:sz w:val="28"/>
          <w:szCs w:val="28"/>
        </w:rPr>
        <w:t xml:space="preserve"> 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426"/>
        <w:gridCol w:w="2659"/>
        <w:gridCol w:w="6379"/>
      </w:tblGrid>
      <w:tr w:rsidR="006A0EA0" w:rsidRPr="00F80E64" w:rsidTr="00761F17">
        <w:trPr>
          <w:trHeight w:val="1711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«Жилкомсервис»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ООО «УК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«Жилкомсервис плюс»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место;</w:t>
            </w:r>
          </w:p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«Коношское» – 1 рабочее место</w:t>
            </w:r>
          </w:p>
        </w:tc>
      </w:tr>
      <w:tr w:rsidR="006A0EA0" w:rsidRPr="00F80E64" w:rsidTr="00761F17">
        <w:trPr>
          <w:trHeight w:val="724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«Ерцевские теплосети»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 – 1 рабочее место</w:t>
            </w:r>
          </w:p>
        </w:tc>
      </w:tr>
      <w:tr w:rsidR="006A0EA0" w:rsidRPr="00F80E64" w:rsidTr="00761F17">
        <w:trPr>
          <w:trHeight w:val="1062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«Подюжское» – 1 рабочее место</w:t>
            </w:r>
          </w:p>
        </w:tc>
      </w:tr>
      <w:tr w:rsidR="006A0EA0" w:rsidRPr="00F80E64" w:rsidTr="001906EA">
        <w:trPr>
          <w:trHeight w:val="1065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Pr="00F80E64" w:rsidRDefault="006A0EA0" w:rsidP="00761F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«Волошское» – 1 рабочее место</w:t>
            </w:r>
          </w:p>
        </w:tc>
      </w:tr>
      <w:tr w:rsidR="006A0EA0" w:rsidRPr="00F80E64" w:rsidTr="008A743D">
        <w:trPr>
          <w:trHeight w:val="720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Pr="00F80E64" w:rsidRDefault="006A0EA0" w:rsidP="00761F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«Мирный»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</w:tc>
      </w:tr>
      <w:tr w:rsidR="006A0EA0" w:rsidRPr="00F80E64" w:rsidTr="000C3C8D">
        <w:trPr>
          <w:trHeight w:val="1065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EA0" w:rsidRPr="00F80E64" w:rsidRDefault="006A0EA0" w:rsidP="00761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«Вохтомское»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</w:tc>
      </w:tr>
      <w:tr w:rsidR="006A0EA0" w:rsidRPr="00F80E64" w:rsidTr="001021B9">
        <w:trPr>
          <w:trHeight w:val="1080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«Луч»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EA0" w:rsidRPr="00F80E64" w:rsidRDefault="006A0EA0" w:rsidP="00761F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«Климовское»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</w:tc>
      </w:tr>
      <w:tr w:rsidR="006A0EA0" w:rsidRPr="00F80E64" w:rsidTr="006B2332">
        <w:trPr>
          <w:trHeight w:val="1290"/>
        </w:trPr>
        <w:tc>
          <w:tcPr>
            <w:tcW w:w="426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6A0EA0" w:rsidRPr="00F80E64" w:rsidRDefault="006A0EA0" w:rsidP="00B86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Пихтин Алексей Михайлович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EA0" w:rsidRPr="00F80E64" w:rsidRDefault="006A0EA0" w:rsidP="00761F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 МО «Тавреньгское»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</w:tc>
      </w:tr>
    </w:tbl>
    <w:p w:rsidR="006A0EA0" w:rsidRPr="00F80E64" w:rsidRDefault="006A0EA0" w:rsidP="00F8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F80E6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6A0EA0" w:rsidP="000341A1">
      <w:pPr>
        <w:tabs>
          <w:tab w:val="left" w:pos="1455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Pr="00F80E64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8 г"/>
        </w:smartTagPr>
        <w:r w:rsidRPr="00F80E64">
          <w:rPr>
            <w:rFonts w:ascii="Times New Roman" w:hAnsi="Times New Roman"/>
            <w:sz w:val="28"/>
            <w:szCs w:val="28"/>
          </w:rPr>
          <w:t>2018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80E64"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 297</w:t>
      </w:r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Ь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видов работ (услуг) </w:t>
      </w:r>
      <w:r w:rsidRPr="00F80E64">
        <w:rPr>
          <w:rFonts w:ascii="Times New Roman" w:hAnsi="Times New Roman"/>
          <w:b/>
          <w:sz w:val="28"/>
          <w:szCs w:val="28"/>
        </w:rPr>
        <w:t>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1. Благоустройство, очистка территории, озеленение, земляные работы, ремонтные работы дорог и других объектов внешнего благоустройства.</w:t>
      </w:r>
    </w:p>
    <w:p w:rsidR="006A0EA0" w:rsidRPr="00F80E64" w:rsidRDefault="006A0EA0" w:rsidP="00F70863">
      <w:pPr>
        <w:tabs>
          <w:tab w:val="left" w:pos="709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2. Эксплуатация жилищно-коммунального хозяйства,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территории.</w:t>
      </w: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3. Погрузочно-разгрузочные работы.</w:t>
      </w: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0E64">
        <w:rPr>
          <w:rFonts w:ascii="Times New Roman" w:hAnsi="Times New Roman"/>
          <w:sz w:val="28"/>
          <w:szCs w:val="28"/>
        </w:rPr>
        <w:t>Иные общедоступные виды трудовой деятельности, не требующие предварительной и профессиональной подготовки, по согласованию с работодателем.</w:t>
      </w:r>
    </w:p>
    <w:p w:rsidR="006A0EA0" w:rsidRPr="00F80E64" w:rsidRDefault="006A0EA0" w:rsidP="00B869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EA0" w:rsidRPr="00F80E64" w:rsidRDefault="006A0EA0" w:rsidP="00B869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________________</w:t>
      </w:r>
    </w:p>
    <w:sectPr w:rsidR="006A0EA0" w:rsidRPr="00F80E64" w:rsidSect="00F80E64">
      <w:headerReference w:type="even" r:id="rId6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A0" w:rsidRDefault="006A0EA0">
      <w:pPr>
        <w:spacing w:after="0" w:line="240" w:lineRule="auto"/>
      </w:pPr>
      <w:r>
        <w:separator/>
      </w:r>
    </w:p>
  </w:endnote>
  <w:endnote w:type="continuationSeparator" w:id="1">
    <w:p w:rsidR="006A0EA0" w:rsidRDefault="006A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A0" w:rsidRDefault="006A0EA0">
      <w:pPr>
        <w:spacing w:after="0" w:line="240" w:lineRule="auto"/>
      </w:pPr>
      <w:r>
        <w:separator/>
      </w:r>
    </w:p>
  </w:footnote>
  <w:footnote w:type="continuationSeparator" w:id="1">
    <w:p w:rsidR="006A0EA0" w:rsidRDefault="006A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A0" w:rsidRDefault="006A0EA0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EA0" w:rsidRDefault="006A0E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341A1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C3C8D"/>
    <w:rsid w:val="000C711B"/>
    <w:rsid w:val="000C713E"/>
    <w:rsid w:val="000E058F"/>
    <w:rsid w:val="000F25FF"/>
    <w:rsid w:val="000F2BFE"/>
    <w:rsid w:val="000F4AD8"/>
    <w:rsid w:val="000F6895"/>
    <w:rsid w:val="001021B9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6EA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2426"/>
    <w:rsid w:val="003D2863"/>
    <w:rsid w:val="003D40CA"/>
    <w:rsid w:val="003D4BEA"/>
    <w:rsid w:val="003E0D1E"/>
    <w:rsid w:val="003E2B58"/>
    <w:rsid w:val="003F713D"/>
    <w:rsid w:val="004068E1"/>
    <w:rsid w:val="00411018"/>
    <w:rsid w:val="00411C8D"/>
    <w:rsid w:val="00433299"/>
    <w:rsid w:val="00434601"/>
    <w:rsid w:val="00434858"/>
    <w:rsid w:val="00442D67"/>
    <w:rsid w:val="00481AB8"/>
    <w:rsid w:val="004B4A2D"/>
    <w:rsid w:val="004B5087"/>
    <w:rsid w:val="004B66C8"/>
    <w:rsid w:val="004B713A"/>
    <w:rsid w:val="004B7E64"/>
    <w:rsid w:val="004C2A5C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54866"/>
    <w:rsid w:val="00561346"/>
    <w:rsid w:val="0057233E"/>
    <w:rsid w:val="00584C3F"/>
    <w:rsid w:val="005860E1"/>
    <w:rsid w:val="00590D86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0EA0"/>
    <w:rsid w:val="006A3936"/>
    <w:rsid w:val="006B2332"/>
    <w:rsid w:val="006B3ACF"/>
    <w:rsid w:val="006C0865"/>
    <w:rsid w:val="006C7768"/>
    <w:rsid w:val="006E23AC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1F17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A743D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6918"/>
    <w:rsid w:val="00A47512"/>
    <w:rsid w:val="00A50EAF"/>
    <w:rsid w:val="00A518DA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70DA9"/>
    <w:rsid w:val="00B844C1"/>
    <w:rsid w:val="00B86154"/>
    <w:rsid w:val="00B86984"/>
    <w:rsid w:val="00B93030"/>
    <w:rsid w:val="00B96161"/>
    <w:rsid w:val="00BA53A7"/>
    <w:rsid w:val="00BC148B"/>
    <w:rsid w:val="00BC29B5"/>
    <w:rsid w:val="00BC6B50"/>
    <w:rsid w:val="00BD529E"/>
    <w:rsid w:val="00BD7071"/>
    <w:rsid w:val="00BE237C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3F6C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285C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0863"/>
    <w:rsid w:val="00F74E19"/>
    <w:rsid w:val="00F77834"/>
    <w:rsid w:val="00F80E64"/>
    <w:rsid w:val="00F877C8"/>
    <w:rsid w:val="00F95C15"/>
    <w:rsid w:val="00F960A5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429F"/>
    <w:rPr>
      <w:rFonts w:cs="Times New Roman"/>
    </w:rPr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1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0E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7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3</Pages>
  <Words>570</Words>
  <Characters>3250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39</cp:revision>
  <cp:lastPrinted>2018-05-15T10:34:00Z</cp:lastPrinted>
  <dcterms:created xsi:type="dcterms:W3CDTF">2018-03-22T12:36:00Z</dcterms:created>
  <dcterms:modified xsi:type="dcterms:W3CDTF">2018-05-17T13:01:00Z</dcterms:modified>
</cp:coreProperties>
</file>