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90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90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9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5690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6F5690">
        <w:rPr>
          <w:rFonts w:ascii="Times New Roman" w:hAnsi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8 г"/>
        </w:smartTagPr>
        <w:r w:rsidRPr="006F5690"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№ 310</w:t>
      </w:r>
    </w:p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5690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47B" w:rsidRPr="006F5690" w:rsidRDefault="002E047B" w:rsidP="005C2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47B" w:rsidRDefault="002E047B" w:rsidP="005C2CF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C2CFD">
        <w:rPr>
          <w:rFonts w:ascii="Times New Roman" w:hAnsi="Times New Roman" w:cs="Times New Roman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внесении изменений в постановление администрации</w:t>
      </w:r>
    </w:p>
    <w:p w:rsidR="002E047B" w:rsidRPr="005C2CFD" w:rsidRDefault="002E047B" w:rsidP="005C2CF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C2CFD">
        <w:rPr>
          <w:rFonts w:ascii="Times New Roman" w:hAnsi="Times New Roman" w:cs="Times New Roman"/>
          <w:bCs w:val="0"/>
          <w:sz w:val="28"/>
          <w:szCs w:val="28"/>
        </w:rPr>
        <w:t>муниципального образования «Коношский муниципальный район»</w:t>
      </w:r>
    </w:p>
    <w:p w:rsidR="002E047B" w:rsidRPr="005C2CFD" w:rsidRDefault="002E047B" w:rsidP="005C2CF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C2CFD">
        <w:rPr>
          <w:rFonts w:ascii="Times New Roman" w:hAnsi="Times New Roman" w:cs="Times New Roman"/>
          <w:bCs w:val="0"/>
          <w:sz w:val="28"/>
          <w:szCs w:val="28"/>
        </w:rPr>
        <w:t>от 10 ноября 2017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5C2CFD">
        <w:rPr>
          <w:rFonts w:ascii="Times New Roman" w:hAnsi="Times New Roman" w:cs="Times New Roman"/>
          <w:bCs w:val="0"/>
          <w:sz w:val="28"/>
          <w:szCs w:val="28"/>
        </w:rPr>
        <w:t>г</w:t>
      </w:r>
      <w:r>
        <w:rPr>
          <w:rFonts w:ascii="Times New Roman" w:hAnsi="Times New Roman" w:cs="Times New Roman"/>
          <w:bCs w:val="0"/>
          <w:sz w:val="28"/>
          <w:szCs w:val="28"/>
        </w:rPr>
        <w:t>ода № 707</w:t>
      </w:r>
      <w:r w:rsidRPr="005C2CFD">
        <w:rPr>
          <w:rFonts w:ascii="Times New Roman" w:hAnsi="Times New Roman" w:cs="Times New Roman"/>
          <w:bCs w:val="0"/>
          <w:sz w:val="28"/>
          <w:szCs w:val="28"/>
        </w:rPr>
        <w:t xml:space="preserve"> «Об определении мест для отбывания наказания лицами</w:t>
      </w:r>
      <w:r>
        <w:rPr>
          <w:rFonts w:ascii="Times New Roman" w:hAnsi="Times New Roman" w:cs="Times New Roman"/>
          <w:bCs w:val="0"/>
          <w:sz w:val="28"/>
          <w:szCs w:val="28"/>
        </w:rPr>
        <w:t>,</w:t>
      </w:r>
      <w:r w:rsidRPr="005C2CFD">
        <w:rPr>
          <w:rFonts w:ascii="Times New Roman" w:hAnsi="Times New Roman" w:cs="Times New Roman"/>
          <w:bCs w:val="0"/>
          <w:sz w:val="28"/>
          <w:szCs w:val="28"/>
        </w:rPr>
        <w:t xml:space="preserve"> осужденными к обязательным работам»</w:t>
      </w:r>
    </w:p>
    <w:p w:rsidR="002E047B" w:rsidRPr="005C2CFD" w:rsidRDefault="002E047B" w:rsidP="005C2C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047B" w:rsidRPr="005C2CFD" w:rsidRDefault="002E047B" w:rsidP="005C2C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047B" w:rsidRPr="005C2CFD" w:rsidRDefault="002E047B" w:rsidP="00EF57F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CFD">
        <w:rPr>
          <w:rFonts w:ascii="Times New Roman" w:hAnsi="Times New Roman" w:cs="Times New Roman"/>
          <w:sz w:val="28"/>
          <w:szCs w:val="28"/>
        </w:rPr>
        <w:t>В соответствии со статьей 25 Уг</w:t>
      </w:r>
      <w:r>
        <w:rPr>
          <w:rFonts w:ascii="Times New Roman" w:hAnsi="Times New Roman" w:cs="Times New Roman"/>
          <w:sz w:val="28"/>
          <w:szCs w:val="28"/>
        </w:rPr>
        <w:t xml:space="preserve">оловно-исполнительного кодекса </w:t>
      </w:r>
      <w:r w:rsidRPr="005C2CFD">
        <w:rPr>
          <w:rFonts w:ascii="Times New Roman" w:hAnsi="Times New Roman" w:cs="Times New Roman"/>
          <w:sz w:val="28"/>
          <w:szCs w:val="28"/>
        </w:rPr>
        <w:t xml:space="preserve">Российской Федерации, статьей 49 Уголовного кодекса Российской Федерации, статьей 25 Устава муниципального образования «Коношский муниципальный район» Архангельской области администрация муниципального образования </w:t>
      </w:r>
      <w:r w:rsidRPr="005C2CF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2E047B" w:rsidRPr="005C2CFD" w:rsidRDefault="002E047B" w:rsidP="00EF57F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2C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</w:t>
      </w:r>
      <w:r w:rsidRPr="005C2CFD">
        <w:rPr>
          <w:rFonts w:ascii="Times New Roman" w:hAnsi="Times New Roman" w:cs="Times New Roman"/>
          <w:sz w:val="28"/>
          <w:szCs w:val="28"/>
        </w:rPr>
        <w:t xml:space="preserve">еречень предприятий и 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предпринимателей на территории </w:t>
      </w:r>
      <w:r w:rsidRPr="005C2CFD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муниципальный район», а также мест отбывания осужденными наказания в виде обязательных работ, утвержденный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тановлением администрации </w:t>
      </w:r>
      <w:r w:rsidRPr="005C2CFD">
        <w:rPr>
          <w:rFonts w:ascii="Times New Roman" w:hAnsi="Times New Roman" w:cs="Times New Roman"/>
          <w:sz w:val="28"/>
          <w:szCs w:val="28"/>
        </w:rPr>
        <w:t>муниципального образования «Ко</w:t>
      </w:r>
      <w:r>
        <w:rPr>
          <w:rFonts w:ascii="Times New Roman" w:hAnsi="Times New Roman" w:cs="Times New Roman"/>
          <w:sz w:val="28"/>
          <w:szCs w:val="28"/>
        </w:rPr>
        <w:t>ношский муниципальный район» от</w:t>
      </w:r>
      <w:r>
        <w:rPr>
          <w:rFonts w:ascii="Times New Roman" w:hAnsi="Times New Roman" w:cs="Times New Roman"/>
          <w:sz w:val="28"/>
          <w:szCs w:val="28"/>
        </w:rPr>
        <w:br/>
        <w:t>10 ноября 2017 года № 707 (</w:t>
      </w:r>
      <w:r w:rsidRPr="005C2CFD">
        <w:rPr>
          <w:rFonts w:ascii="Times New Roman" w:hAnsi="Times New Roman" w:cs="Times New Roman"/>
          <w:sz w:val="28"/>
          <w:szCs w:val="28"/>
        </w:rPr>
        <w:t>в редакции постановления от 05 апреля 2018 года № 184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5C2CF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E047B" w:rsidRPr="005C2CFD" w:rsidRDefault="002E047B" w:rsidP="00EF57F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2CFD">
        <w:rPr>
          <w:rFonts w:ascii="Times New Roman" w:hAnsi="Times New Roman" w:cs="Times New Roman"/>
          <w:sz w:val="28"/>
          <w:szCs w:val="28"/>
        </w:rPr>
        <w:t>в строке 8 слова «индивидуальный предприниматель Пихтин Алексей Михайлович» исключить.</w:t>
      </w:r>
    </w:p>
    <w:p w:rsidR="002E047B" w:rsidRPr="005C2CFD" w:rsidRDefault="002E047B" w:rsidP="00EF57F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2CF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 направить Коношскому </w:t>
      </w:r>
      <w:r w:rsidRPr="005C2CFD">
        <w:rPr>
          <w:rFonts w:ascii="Times New Roman" w:hAnsi="Times New Roman" w:cs="Times New Roman"/>
          <w:sz w:val="28"/>
          <w:szCs w:val="28"/>
        </w:rPr>
        <w:t>МФ ФКУ УИИ УФСИН России по Архангельской области.</w:t>
      </w:r>
    </w:p>
    <w:p w:rsidR="002E047B" w:rsidRPr="005C2CFD" w:rsidRDefault="002E047B" w:rsidP="00EF57F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2C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CFD">
        <w:rPr>
          <w:rFonts w:ascii="Times New Roman" w:hAnsi="Times New Roman" w:cs="Times New Roman"/>
          <w:sz w:val="28"/>
          <w:szCs w:val="28"/>
        </w:rPr>
        <w:t>Настоящее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его подписания </w:t>
      </w:r>
      <w:r w:rsidRPr="005C2CFD">
        <w:rPr>
          <w:rFonts w:ascii="Times New Roman" w:hAnsi="Times New Roman" w:cs="Times New Roman"/>
          <w:sz w:val="28"/>
          <w:szCs w:val="28"/>
        </w:rPr>
        <w:t>и подлежит опубликованию (обнародованию) н</w:t>
      </w:r>
      <w:r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Pr="005C2CFD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5C2CFD">
        <w:rPr>
          <w:rFonts w:ascii="Times New Roman" w:hAnsi="Times New Roman" w:cs="Times New Roman"/>
          <w:sz w:val="28"/>
          <w:szCs w:val="28"/>
        </w:rPr>
        <w:t>.</w:t>
      </w:r>
    </w:p>
    <w:p w:rsidR="002E047B" w:rsidRPr="005C2CFD" w:rsidRDefault="002E047B" w:rsidP="005C2C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047B" w:rsidRDefault="002E047B" w:rsidP="005C2C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047B" w:rsidRPr="005C2CFD" w:rsidRDefault="002E047B" w:rsidP="005C2C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047B" w:rsidRPr="005C2CFD" w:rsidRDefault="002E047B" w:rsidP="005C2C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2CFD">
        <w:rPr>
          <w:rFonts w:ascii="Times New Roman" w:hAnsi="Times New Roman"/>
          <w:b/>
          <w:sz w:val="28"/>
          <w:szCs w:val="28"/>
        </w:rPr>
        <w:t>Глава</w:t>
      </w:r>
    </w:p>
    <w:p w:rsidR="002E047B" w:rsidRPr="005C2CFD" w:rsidRDefault="002E047B" w:rsidP="005C2CFD">
      <w:pPr>
        <w:tabs>
          <w:tab w:val="left" w:pos="78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2CF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5C2CFD">
        <w:rPr>
          <w:rFonts w:ascii="Times New Roman" w:hAnsi="Times New Roman"/>
          <w:b/>
          <w:sz w:val="28"/>
          <w:szCs w:val="28"/>
        </w:rPr>
        <w:t>О.Г.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2CFD">
        <w:rPr>
          <w:rFonts w:ascii="Times New Roman" w:hAnsi="Times New Roman"/>
          <w:b/>
          <w:sz w:val="28"/>
          <w:szCs w:val="28"/>
        </w:rPr>
        <w:t>Реутов</w:t>
      </w:r>
    </w:p>
    <w:sectPr w:rsidR="002E047B" w:rsidRPr="005C2CFD" w:rsidSect="00BE429F">
      <w:headerReference w:type="even" r:id="rId6"/>
      <w:headerReference w:type="default" r:id="rId7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47B" w:rsidRDefault="002E047B">
      <w:pPr>
        <w:spacing w:after="0" w:line="240" w:lineRule="auto"/>
      </w:pPr>
      <w:r>
        <w:separator/>
      </w:r>
    </w:p>
  </w:endnote>
  <w:endnote w:type="continuationSeparator" w:id="1">
    <w:p w:rsidR="002E047B" w:rsidRDefault="002E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47B" w:rsidRDefault="002E047B">
      <w:pPr>
        <w:spacing w:after="0" w:line="240" w:lineRule="auto"/>
      </w:pPr>
      <w:r>
        <w:separator/>
      </w:r>
    </w:p>
  </w:footnote>
  <w:footnote w:type="continuationSeparator" w:id="1">
    <w:p w:rsidR="002E047B" w:rsidRDefault="002E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7B" w:rsidRDefault="002E047B" w:rsidP="00B861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047B" w:rsidRDefault="002E04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7B" w:rsidRDefault="002E047B" w:rsidP="00B861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E047B" w:rsidRDefault="002E04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3090C"/>
    <w:rsid w:val="000454E4"/>
    <w:rsid w:val="00050C14"/>
    <w:rsid w:val="00055609"/>
    <w:rsid w:val="00064BC0"/>
    <w:rsid w:val="00070EA5"/>
    <w:rsid w:val="000742CA"/>
    <w:rsid w:val="000800BA"/>
    <w:rsid w:val="000800D1"/>
    <w:rsid w:val="000834D5"/>
    <w:rsid w:val="00086752"/>
    <w:rsid w:val="000A2894"/>
    <w:rsid w:val="000A5458"/>
    <w:rsid w:val="000A6289"/>
    <w:rsid w:val="000B2BCF"/>
    <w:rsid w:val="000C711B"/>
    <w:rsid w:val="000C713E"/>
    <w:rsid w:val="000E058F"/>
    <w:rsid w:val="000F25FF"/>
    <w:rsid w:val="000F2BFE"/>
    <w:rsid w:val="000F4AD8"/>
    <w:rsid w:val="000F6895"/>
    <w:rsid w:val="00105081"/>
    <w:rsid w:val="00107DAE"/>
    <w:rsid w:val="00114651"/>
    <w:rsid w:val="00116F96"/>
    <w:rsid w:val="00117A06"/>
    <w:rsid w:val="00120E8D"/>
    <w:rsid w:val="00152467"/>
    <w:rsid w:val="00164056"/>
    <w:rsid w:val="00170532"/>
    <w:rsid w:val="0017455B"/>
    <w:rsid w:val="00186D7C"/>
    <w:rsid w:val="00190DBF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73F44"/>
    <w:rsid w:val="00287131"/>
    <w:rsid w:val="00293DAF"/>
    <w:rsid w:val="002A72C1"/>
    <w:rsid w:val="002B127F"/>
    <w:rsid w:val="002D0EC2"/>
    <w:rsid w:val="002D1D33"/>
    <w:rsid w:val="002D679C"/>
    <w:rsid w:val="002E047B"/>
    <w:rsid w:val="002E44DD"/>
    <w:rsid w:val="002E7E29"/>
    <w:rsid w:val="002F0350"/>
    <w:rsid w:val="002F04F6"/>
    <w:rsid w:val="002F2883"/>
    <w:rsid w:val="00306655"/>
    <w:rsid w:val="0032179A"/>
    <w:rsid w:val="00325212"/>
    <w:rsid w:val="00330450"/>
    <w:rsid w:val="00330F79"/>
    <w:rsid w:val="0033506B"/>
    <w:rsid w:val="00335FA0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C4A8C"/>
    <w:rsid w:val="003C7AC9"/>
    <w:rsid w:val="003D40CA"/>
    <w:rsid w:val="003D4BEA"/>
    <w:rsid w:val="003E0D1E"/>
    <w:rsid w:val="003E2B58"/>
    <w:rsid w:val="003F713D"/>
    <w:rsid w:val="004068E1"/>
    <w:rsid w:val="00411018"/>
    <w:rsid w:val="00433299"/>
    <w:rsid w:val="00434601"/>
    <w:rsid w:val="00434858"/>
    <w:rsid w:val="00442D67"/>
    <w:rsid w:val="00481AB8"/>
    <w:rsid w:val="004B4A2D"/>
    <w:rsid w:val="004B5087"/>
    <w:rsid w:val="004B66C8"/>
    <w:rsid w:val="004B713A"/>
    <w:rsid w:val="004B7E64"/>
    <w:rsid w:val="004C4985"/>
    <w:rsid w:val="004D3731"/>
    <w:rsid w:val="004D7681"/>
    <w:rsid w:val="004E55D0"/>
    <w:rsid w:val="004F6C88"/>
    <w:rsid w:val="005054AE"/>
    <w:rsid w:val="00513688"/>
    <w:rsid w:val="00554866"/>
    <w:rsid w:val="00561346"/>
    <w:rsid w:val="0057233E"/>
    <w:rsid w:val="00584C3F"/>
    <w:rsid w:val="005860E1"/>
    <w:rsid w:val="005A03D1"/>
    <w:rsid w:val="005B5F69"/>
    <w:rsid w:val="005B6D7B"/>
    <w:rsid w:val="005C09DC"/>
    <w:rsid w:val="005C1814"/>
    <w:rsid w:val="005C2CFD"/>
    <w:rsid w:val="005D4262"/>
    <w:rsid w:val="005D52E0"/>
    <w:rsid w:val="005E15E5"/>
    <w:rsid w:val="005F2834"/>
    <w:rsid w:val="006009C7"/>
    <w:rsid w:val="0060225F"/>
    <w:rsid w:val="006074AF"/>
    <w:rsid w:val="00620605"/>
    <w:rsid w:val="00621B2D"/>
    <w:rsid w:val="00623716"/>
    <w:rsid w:val="00624817"/>
    <w:rsid w:val="00627B5B"/>
    <w:rsid w:val="006360DC"/>
    <w:rsid w:val="00643147"/>
    <w:rsid w:val="006462CB"/>
    <w:rsid w:val="00653869"/>
    <w:rsid w:val="006553F5"/>
    <w:rsid w:val="0067601A"/>
    <w:rsid w:val="00676A87"/>
    <w:rsid w:val="0069013E"/>
    <w:rsid w:val="00691885"/>
    <w:rsid w:val="00694956"/>
    <w:rsid w:val="006A3936"/>
    <w:rsid w:val="006B3ACF"/>
    <w:rsid w:val="006C7768"/>
    <w:rsid w:val="006E23AC"/>
    <w:rsid w:val="006E7255"/>
    <w:rsid w:val="006E7A49"/>
    <w:rsid w:val="006F4131"/>
    <w:rsid w:val="006F5690"/>
    <w:rsid w:val="007019C9"/>
    <w:rsid w:val="0070214E"/>
    <w:rsid w:val="00722C54"/>
    <w:rsid w:val="007316CC"/>
    <w:rsid w:val="0074112C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50024"/>
    <w:rsid w:val="00851D96"/>
    <w:rsid w:val="00855DDC"/>
    <w:rsid w:val="00877E04"/>
    <w:rsid w:val="0088740B"/>
    <w:rsid w:val="00892D5E"/>
    <w:rsid w:val="008A14A4"/>
    <w:rsid w:val="008B2D84"/>
    <w:rsid w:val="008B4775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413B7"/>
    <w:rsid w:val="009425BD"/>
    <w:rsid w:val="0094299B"/>
    <w:rsid w:val="00942AA3"/>
    <w:rsid w:val="00962D14"/>
    <w:rsid w:val="00965DBE"/>
    <w:rsid w:val="00971B82"/>
    <w:rsid w:val="00977A21"/>
    <w:rsid w:val="0098030A"/>
    <w:rsid w:val="0098099C"/>
    <w:rsid w:val="009B5070"/>
    <w:rsid w:val="009D011F"/>
    <w:rsid w:val="009E155B"/>
    <w:rsid w:val="009E2746"/>
    <w:rsid w:val="009F0E66"/>
    <w:rsid w:val="009F219F"/>
    <w:rsid w:val="00A1470B"/>
    <w:rsid w:val="00A14B6D"/>
    <w:rsid w:val="00A15C77"/>
    <w:rsid w:val="00A15F83"/>
    <w:rsid w:val="00A20CB5"/>
    <w:rsid w:val="00A21FFC"/>
    <w:rsid w:val="00A22179"/>
    <w:rsid w:val="00A24BA4"/>
    <w:rsid w:val="00A34944"/>
    <w:rsid w:val="00A4315B"/>
    <w:rsid w:val="00A46918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962EF"/>
    <w:rsid w:val="00A96F11"/>
    <w:rsid w:val="00A97D6A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24FE9"/>
    <w:rsid w:val="00B32356"/>
    <w:rsid w:val="00B32CDB"/>
    <w:rsid w:val="00B3700F"/>
    <w:rsid w:val="00B42DB5"/>
    <w:rsid w:val="00B844C1"/>
    <w:rsid w:val="00B86154"/>
    <w:rsid w:val="00B93030"/>
    <w:rsid w:val="00B96161"/>
    <w:rsid w:val="00BA53A7"/>
    <w:rsid w:val="00BC148B"/>
    <w:rsid w:val="00BC29B5"/>
    <w:rsid w:val="00BC6B50"/>
    <w:rsid w:val="00BD529E"/>
    <w:rsid w:val="00BD7071"/>
    <w:rsid w:val="00BE2D36"/>
    <w:rsid w:val="00BE429F"/>
    <w:rsid w:val="00C007F6"/>
    <w:rsid w:val="00C053E4"/>
    <w:rsid w:val="00C1406D"/>
    <w:rsid w:val="00C21C6A"/>
    <w:rsid w:val="00C244C2"/>
    <w:rsid w:val="00C31D75"/>
    <w:rsid w:val="00C340F2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E4DD2"/>
    <w:rsid w:val="00CE56B8"/>
    <w:rsid w:val="00CF2165"/>
    <w:rsid w:val="00D12C29"/>
    <w:rsid w:val="00D4321D"/>
    <w:rsid w:val="00D5409B"/>
    <w:rsid w:val="00D77A7D"/>
    <w:rsid w:val="00D811B4"/>
    <w:rsid w:val="00D823EB"/>
    <w:rsid w:val="00D94E95"/>
    <w:rsid w:val="00D97EBD"/>
    <w:rsid w:val="00DA22AD"/>
    <w:rsid w:val="00DA3A68"/>
    <w:rsid w:val="00DB6269"/>
    <w:rsid w:val="00DB74DA"/>
    <w:rsid w:val="00DB783F"/>
    <w:rsid w:val="00DC2E4D"/>
    <w:rsid w:val="00DC42D1"/>
    <w:rsid w:val="00DC75A5"/>
    <w:rsid w:val="00DD2244"/>
    <w:rsid w:val="00DE4F2A"/>
    <w:rsid w:val="00DF1392"/>
    <w:rsid w:val="00DF1C97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FD3"/>
    <w:rsid w:val="00E870C5"/>
    <w:rsid w:val="00E930BA"/>
    <w:rsid w:val="00EA2D9B"/>
    <w:rsid w:val="00EC136B"/>
    <w:rsid w:val="00ED5177"/>
    <w:rsid w:val="00EE1FE2"/>
    <w:rsid w:val="00EE2F95"/>
    <w:rsid w:val="00EF0165"/>
    <w:rsid w:val="00EF5177"/>
    <w:rsid w:val="00EF57F4"/>
    <w:rsid w:val="00EF6400"/>
    <w:rsid w:val="00F005AC"/>
    <w:rsid w:val="00F00EA4"/>
    <w:rsid w:val="00F0676C"/>
    <w:rsid w:val="00F13AE5"/>
    <w:rsid w:val="00F174BF"/>
    <w:rsid w:val="00F423E4"/>
    <w:rsid w:val="00F50C38"/>
    <w:rsid w:val="00F52261"/>
    <w:rsid w:val="00F55CD7"/>
    <w:rsid w:val="00F65B3C"/>
    <w:rsid w:val="00F74E19"/>
    <w:rsid w:val="00F77834"/>
    <w:rsid w:val="00F877C8"/>
    <w:rsid w:val="00F95C15"/>
    <w:rsid w:val="00F960A5"/>
    <w:rsid w:val="00FA4FF9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E42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429F"/>
    <w:rPr>
      <w:rFonts w:cs="Times New Roman"/>
    </w:rPr>
  </w:style>
  <w:style w:type="character" w:styleId="PageNumber">
    <w:name w:val="page number"/>
    <w:basedOn w:val="DefaultParagraphFont"/>
    <w:uiPriority w:val="99"/>
    <w:rsid w:val="00BE42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238</Words>
  <Characters>1361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19</cp:revision>
  <cp:lastPrinted>2018-05-23T06:28:00Z</cp:lastPrinted>
  <dcterms:created xsi:type="dcterms:W3CDTF">2018-03-22T12:36:00Z</dcterms:created>
  <dcterms:modified xsi:type="dcterms:W3CDTF">2018-05-23T06:29:00Z</dcterms:modified>
</cp:coreProperties>
</file>