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4A" w:rsidRPr="00217ED7" w:rsidRDefault="00E2794A" w:rsidP="00217ED7">
      <w:pPr>
        <w:jc w:val="center"/>
        <w:rPr>
          <w:b/>
          <w:sz w:val="28"/>
          <w:szCs w:val="28"/>
        </w:rPr>
      </w:pPr>
      <w:r w:rsidRPr="00217ED7">
        <w:rPr>
          <w:b/>
          <w:sz w:val="28"/>
          <w:szCs w:val="28"/>
        </w:rPr>
        <w:t>АДМИНИСТРАЦИЯ МУНИЦИПАЛЬНОГО ОБРАЗОВАНИЯ</w:t>
      </w:r>
    </w:p>
    <w:p w:rsidR="00E2794A" w:rsidRDefault="00E2794A" w:rsidP="00217ED7">
      <w:pPr>
        <w:jc w:val="center"/>
        <w:rPr>
          <w:sz w:val="28"/>
          <w:szCs w:val="28"/>
        </w:rPr>
      </w:pPr>
      <w:r w:rsidRPr="00217ED7">
        <w:rPr>
          <w:b/>
          <w:sz w:val="28"/>
          <w:szCs w:val="28"/>
        </w:rPr>
        <w:t>«КОНОШСКИЙ МУНИЦИПАЛЬНЫЙ РАЙОН»</w:t>
      </w:r>
    </w:p>
    <w:p w:rsidR="00E2794A" w:rsidRDefault="00E2794A" w:rsidP="00217ED7">
      <w:pPr>
        <w:jc w:val="center"/>
      </w:pPr>
    </w:p>
    <w:p w:rsidR="00E2794A" w:rsidRDefault="00E2794A" w:rsidP="00217ED7">
      <w:pPr>
        <w:jc w:val="center"/>
      </w:pPr>
    </w:p>
    <w:p w:rsidR="00E2794A" w:rsidRDefault="00E2794A" w:rsidP="00217ED7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2794A" w:rsidRDefault="00E2794A" w:rsidP="00217ED7">
      <w:pPr>
        <w:tabs>
          <w:tab w:val="left" w:pos="3690"/>
        </w:tabs>
        <w:jc w:val="center"/>
      </w:pPr>
    </w:p>
    <w:p w:rsidR="00E2794A" w:rsidRDefault="00E2794A" w:rsidP="00217ED7">
      <w:pPr>
        <w:tabs>
          <w:tab w:val="left" w:pos="3690"/>
        </w:tabs>
        <w:jc w:val="center"/>
      </w:pPr>
    </w:p>
    <w:p w:rsidR="00E2794A" w:rsidRDefault="00E2794A" w:rsidP="00217ED7">
      <w:pPr>
        <w:tabs>
          <w:tab w:val="left" w:pos="2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06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37/1-р</w:t>
      </w:r>
    </w:p>
    <w:p w:rsidR="00E2794A" w:rsidRDefault="00E2794A" w:rsidP="00217ED7">
      <w:pPr>
        <w:jc w:val="center"/>
      </w:pPr>
    </w:p>
    <w:p w:rsidR="00E2794A" w:rsidRDefault="00E2794A" w:rsidP="00217ED7">
      <w:pPr>
        <w:jc w:val="center"/>
      </w:pPr>
    </w:p>
    <w:p w:rsidR="00E2794A" w:rsidRDefault="00E2794A" w:rsidP="00217ED7">
      <w:pPr>
        <w:tabs>
          <w:tab w:val="left" w:pos="2295"/>
        </w:tabs>
        <w:jc w:val="center"/>
        <w:rPr>
          <w:sz w:val="20"/>
        </w:rPr>
      </w:pPr>
      <w:r>
        <w:rPr>
          <w:sz w:val="20"/>
        </w:rPr>
        <w:t>пос. Коноша Архангельской области</w:t>
      </w:r>
    </w:p>
    <w:p w:rsidR="00E2794A" w:rsidRPr="00217ED7" w:rsidRDefault="00E2794A" w:rsidP="00217ED7">
      <w:pPr>
        <w:jc w:val="center"/>
        <w:rPr>
          <w:szCs w:val="24"/>
        </w:rPr>
      </w:pPr>
    </w:p>
    <w:p w:rsidR="00E2794A" w:rsidRDefault="00E2794A" w:rsidP="00217ED7">
      <w:pPr>
        <w:jc w:val="center"/>
        <w:rPr>
          <w:szCs w:val="24"/>
        </w:rPr>
      </w:pPr>
    </w:p>
    <w:p w:rsidR="00E2794A" w:rsidRPr="00217ED7" w:rsidRDefault="00E2794A" w:rsidP="00217ED7">
      <w:pPr>
        <w:jc w:val="center"/>
        <w:rPr>
          <w:szCs w:val="24"/>
        </w:rPr>
      </w:pPr>
    </w:p>
    <w:p w:rsidR="00E2794A" w:rsidRDefault="00E2794A" w:rsidP="00F469EE">
      <w:pPr>
        <w:jc w:val="center"/>
        <w:rPr>
          <w:b/>
          <w:sz w:val="28"/>
          <w:szCs w:val="28"/>
        </w:rPr>
      </w:pPr>
      <w:r w:rsidRPr="00217ED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подготовке проекта о внесении изменений</w:t>
      </w:r>
    </w:p>
    <w:p w:rsidR="00E2794A" w:rsidRDefault="00E2794A" w:rsidP="00F4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правила </w:t>
      </w:r>
      <w:r w:rsidRPr="00217ED7">
        <w:rPr>
          <w:b/>
          <w:sz w:val="28"/>
          <w:szCs w:val="28"/>
        </w:rPr>
        <w:t>землепользования и</w:t>
      </w:r>
      <w:r>
        <w:rPr>
          <w:b/>
          <w:sz w:val="28"/>
          <w:szCs w:val="28"/>
        </w:rPr>
        <w:t xml:space="preserve"> застройки</w:t>
      </w:r>
    </w:p>
    <w:p w:rsidR="00E2794A" w:rsidRPr="00217ED7" w:rsidRDefault="00E2794A" w:rsidP="00F469EE">
      <w:pPr>
        <w:jc w:val="center"/>
        <w:rPr>
          <w:b/>
          <w:sz w:val="28"/>
          <w:szCs w:val="28"/>
        </w:rPr>
      </w:pPr>
      <w:r w:rsidRPr="00217ED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 «Вохтомское</w:t>
      </w:r>
      <w:r w:rsidRPr="00217ED7">
        <w:rPr>
          <w:b/>
          <w:sz w:val="28"/>
          <w:szCs w:val="28"/>
        </w:rPr>
        <w:t>»</w:t>
      </w:r>
    </w:p>
    <w:p w:rsidR="00E2794A" w:rsidRPr="00217ED7" w:rsidRDefault="00E2794A" w:rsidP="00217ED7">
      <w:pPr>
        <w:tabs>
          <w:tab w:val="left" w:pos="3165"/>
        </w:tabs>
        <w:jc w:val="center"/>
        <w:rPr>
          <w:sz w:val="28"/>
          <w:szCs w:val="28"/>
        </w:rPr>
      </w:pPr>
    </w:p>
    <w:p w:rsidR="00E2794A" w:rsidRPr="00217ED7" w:rsidRDefault="00E2794A" w:rsidP="00217ED7">
      <w:pPr>
        <w:tabs>
          <w:tab w:val="left" w:pos="3165"/>
        </w:tabs>
        <w:jc w:val="center"/>
        <w:rPr>
          <w:sz w:val="28"/>
          <w:szCs w:val="28"/>
        </w:rPr>
      </w:pPr>
    </w:p>
    <w:p w:rsidR="00E2794A" w:rsidRDefault="00E2794A" w:rsidP="00527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7ED7">
        <w:rPr>
          <w:sz w:val="28"/>
          <w:szCs w:val="28"/>
        </w:rPr>
        <w:t>В соответствии со статьей 14 Федерального закона от 06 октября 2003 г</w:t>
      </w:r>
      <w:r>
        <w:rPr>
          <w:sz w:val="28"/>
          <w:szCs w:val="28"/>
        </w:rPr>
        <w:t xml:space="preserve">ода № </w:t>
      </w:r>
      <w:r w:rsidRPr="00217ED7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статьями 31,</w:t>
      </w:r>
      <w:r>
        <w:rPr>
          <w:sz w:val="28"/>
          <w:szCs w:val="28"/>
        </w:rPr>
        <w:t xml:space="preserve"> </w:t>
      </w:r>
      <w:r w:rsidRPr="00217ED7">
        <w:rPr>
          <w:sz w:val="28"/>
          <w:szCs w:val="28"/>
        </w:rPr>
        <w:t>32,</w:t>
      </w:r>
      <w:r>
        <w:rPr>
          <w:sz w:val="28"/>
          <w:szCs w:val="28"/>
        </w:rPr>
        <w:t xml:space="preserve"> 33 Градостроительного кодекса Российской Федерации, в целях обеспечения приведения</w:t>
      </w:r>
      <w:r w:rsidRPr="00217ED7">
        <w:rPr>
          <w:sz w:val="28"/>
          <w:szCs w:val="28"/>
        </w:rPr>
        <w:t xml:space="preserve"> в соответствие с законодательством о градос</w:t>
      </w:r>
      <w:r>
        <w:rPr>
          <w:sz w:val="28"/>
          <w:szCs w:val="28"/>
        </w:rPr>
        <w:t>троительной деятельности правил</w:t>
      </w:r>
      <w:r w:rsidRPr="00217ED7">
        <w:rPr>
          <w:sz w:val="28"/>
          <w:szCs w:val="28"/>
        </w:rPr>
        <w:t xml:space="preserve"> землепользования и застройки муници</w:t>
      </w:r>
      <w:r>
        <w:rPr>
          <w:sz w:val="28"/>
          <w:szCs w:val="28"/>
        </w:rPr>
        <w:t>пального образования «Вохтомское», утвержденных</w:t>
      </w:r>
      <w:r w:rsidRPr="00217ED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муниципального Совета </w:t>
      </w:r>
      <w:r w:rsidRPr="00217ED7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 «Вохтомское» от 19 июня 2015 года № 99 (с изм. от 27.12.2017 № 77):</w:t>
      </w:r>
    </w:p>
    <w:p w:rsidR="00E2794A" w:rsidRPr="00527C56" w:rsidRDefault="00E2794A" w:rsidP="00527C5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Подготовить проект решения о внесении изменений в правила землепользования и застройки муниципального образования «Вохтомское».</w:t>
      </w:r>
    </w:p>
    <w:p w:rsidR="00E2794A" w:rsidRDefault="00E2794A" w:rsidP="00217ED7">
      <w:pPr>
        <w:pStyle w:val="ConsPlusNormal"/>
        <w:widowControl/>
        <w:ind w:right="-5"/>
        <w:jc w:val="both"/>
        <w:rPr>
          <w:rFonts w:ascii="Times New Roman" w:hAnsi="Times New Roman"/>
          <w:sz w:val="28"/>
          <w:szCs w:val="28"/>
        </w:rPr>
      </w:pPr>
      <w:r w:rsidRPr="00217ED7">
        <w:rPr>
          <w:rFonts w:ascii="Times New Roman" w:hAnsi="Times New Roman"/>
          <w:sz w:val="28"/>
          <w:szCs w:val="28"/>
        </w:rPr>
        <w:t>2. Ср</w:t>
      </w:r>
      <w:r>
        <w:rPr>
          <w:rFonts w:ascii="Times New Roman" w:hAnsi="Times New Roman"/>
          <w:sz w:val="28"/>
          <w:szCs w:val="28"/>
        </w:rPr>
        <w:t>ок выполнения работ до 28 февраля 2018</w:t>
      </w:r>
      <w:r w:rsidRPr="00217ED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E2794A" w:rsidRPr="00217ED7" w:rsidRDefault="00E2794A" w:rsidP="00217ED7">
      <w:pPr>
        <w:pStyle w:val="ConsPlusNormal"/>
        <w:widowControl/>
        <w:ind w:right="-5"/>
        <w:jc w:val="both"/>
        <w:rPr>
          <w:rFonts w:ascii="Times New Roman" w:hAnsi="Times New Roman"/>
          <w:sz w:val="28"/>
          <w:szCs w:val="28"/>
        </w:rPr>
      </w:pPr>
      <w:r w:rsidRPr="00E42C03">
        <w:rPr>
          <w:rFonts w:ascii="Times New Roman" w:hAnsi="Times New Roman"/>
          <w:sz w:val="28"/>
          <w:szCs w:val="28"/>
        </w:rPr>
        <w:t>3. Утвердить прил</w:t>
      </w:r>
      <w:bookmarkStart w:id="0" w:name="_GoBack"/>
      <w:bookmarkEnd w:id="0"/>
      <w:r w:rsidRPr="00E42C03">
        <w:rPr>
          <w:rFonts w:ascii="Times New Roman" w:hAnsi="Times New Roman"/>
          <w:sz w:val="28"/>
          <w:szCs w:val="28"/>
        </w:rPr>
        <w:t>агаемый состав комиссии для подготовки проекта о внесении изменений в правила землепользования и застройки.</w:t>
      </w:r>
    </w:p>
    <w:p w:rsidR="00E2794A" w:rsidRPr="00217ED7" w:rsidRDefault="00E2794A" w:rsidP="00217ED7">
      <w:pPr>
        <w:pStyle w:val="ConsPlusNormal"/>
        <w:widowControl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17ED7">
        <w:rPr>
          <w:rFonts w:ascii="Times New Roman" w:hAnsi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Коношский муниципальный район» В.В. Лебедева</w:t>
      </w:r>
      <w:r w:rsidRPr="00217ED7">
        <w:rPr>
          <w:rFonts w:ascii="Times New Roman" w:hAnsi="Times New Roman"/>
          <w:sz w:val="28"/>
          <w:szCs w:val="28"/>
        </w:rPr>
        <w:t>.</w:t>
      </w:r>
    </w:p>
    <w:p w:rsidR="00E2794A" w:rsidRPr="00217ED7" w:rsidRDefault="00E2794A" w:rsidP="00217E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</w:t>
      </w:r>
      <w:r w:rsidRPr="00217ED7">
        <w:rPr>
          <w:sz w:val="28"/>
          <w:szCs w:val="28"/>
        </w:rPr>
        <w:t>распоряжение вступает в силу со дня его подписания</w:t>
      </w:r>
      <w:r>
        <w:rPr>
          <w:sz w:val="28"/>
          <w:szCs w:val="28"/>
        </w:rPr>
        <w:t xml:space="preserve"> и </w:t>
      </w:r>
      <w:r w:rsidRPr="00217ED7">
        <w:rPr>
          <w:sz w:val="28"/>
          <w:szCs w:val="28"/>
        </w:rPr>
        <w:t>подлежит опуб</w:t>
      </w:r>
      <w:r>
        <w:rPr>
          <w:sz w:val="28"/>
          <w:szCs w:val="28"/>
        </w:rPr>
        <w:t xml:space="preserve">ликованию (обнародованию) на официальных сайтах </w:t>
      </w:r>
      <w:r w:rsidRPr="00217ED7">
        <w:rPr>
          <w:sz w:val="28"/>
          <w:szCs w:val="28"/>
        </w:rPr>
        <w:t>муниципального образования «Коношский муниципальный район» и муници</w:t>
      </w:r>
      <w:r>
        <w:rPr>
          <w:sz w:val="28"/>
          <w:szCs w:val="28"/>
        </w:rPr>
        <w:t>пального образования «Вохтомское</w:t>
      </w:r>
      <w:r w:rsidRPr="00217ED7">
        <w:rPr>
          <w:sz w:val="28"/>
          <w:szCs w:val="28"/>
        </w:rPr>
        <w:t>»</w:t>
      </w:r>
      <w:r>
        <w:rPr>
          <w:sz w:val="28"/>
          <w:szCs w:val="28"/>
        </w:rPr>
        <w:t xml:space="preserve"> в сети «Интернет»</w:t>
      </w:r>
      <w:r w:rsidRPr="00217ED7">
        <w:rPr>
          <w:sz w:val="28"/>
          <w:szCs w:val="28"/>
        </w:rPr>
        <w:t>.</w:t>
      </w:r>
    </w:p>
    <w:p w:rsidR="00E2794A" w:rsidRDefault="00E2794A" w:rsidP="00FB57D2">
      <w:pPr>
        <w:rPr>
          <w:sz w:val="28"/>
          <w:szCs w:val="28"/>
        </w:rPr>
      </w:pPr>
    </w:p>
    <w:p w:rsidR="00E2794A" w:rsidRDefault="00E2794A" w:rsidP="00FB57D2">
      <w:pPr>
        <w:rPr>
          <w:sz w:val="28"/>
          <w:szCs w:val="28"/>
        </w:rPr>
      </w:pPr>
    </w:p>
    <w:p w:rsidR="00E2794A" w:rsidRPr="00217ED7" w:rsidRDefault="00E2794A" w:rsidP="00FB57D2">
      <w:pPr>
        <w:rPr>
          <w:sz w:val="28"/>
          <w:szCs w:val="28"/>
        </w:rPr>
      </w:pPr>
    </w:p>
    <w:p w:rsidR="00E2794A" w:rsidRPr="00217ED7" w:rsidRDefault="00E2794A" w:rsidP="00FB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2794A" w:rsidRDefault="00E2794A" w:rsidP="00017181">
      <w:pPr>
        <w:tabs>
          <w:tab w:val="left" w:pos="7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 xml:space="preserve">  О.Г</w:t>
      </w:r>
      <w:r w:rsidRPr="00217E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Реутов</w:t>
      </w:r>
    </w:p>
    <w:p w:rsidR="00E2794A" w:rsidRDefault="00E2794A" w:rsidP="00BE4448">
      <w:pPr>
        <w:tabs>
          <w:tab w:val="left" w:pos="7920"/>
        </w:tabs>
        <w:rPr>
          <w:b/>
          <w:sz w:val="28"/>
          <w:szCs w:val="28"/>
        </w:rPr>
      </w:pPr>
    </w:p>
    <w:p w:rsidR="00E2794A" w:rsidRPr="00590E45" w:rsidRDefault="00E2794A" w:rsidP="00D37883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>УТВЕРЖДЕН</w:t>
      </w:r>
    </w:p>
    <w:p w:rsidR="00E2794A" w:rsidRPr="00590E45" w:rsidRDefault="00E2794A" w:rsidP="00D3788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590E45">
        <w:rPr>
          <w:sz w:val="28"/>
          <w:szCs w:val="28"/>
        </w:rPr>
        <w:t xml:space="preserve">администрации </w:t>
      </w:r>
    </w:p>
    <w:p w:rsidR="00E2794A" w:rsidRPr="00590E45" w:rsidRDefault="00E2794A" w:rsidP="00D37883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 xml:space="preserve">муниципального образования </w:t>
      </w:r>
    </w:p>
    <w:p w:rsidR="00E2794A" w:rsidRPr="00590E45" w:rsidRDefault="00E2794A" w:rsidP="00D37883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>«Коношский муниципальный район»</w:t>
      </w:r>
    </w:p>
    <w:p w:rsidR="00E2794A" w:rsidRPr="00775CC8" w:rsidRDefault="00E2794A" w:rsidP="00D37883">
      <w:pPr>
        <w:ind w:left="4820"/>
        <w:jc w:val="center"/>
        <w:rPr>
          <w:szCs w:val="24"/>
        </w:rPr>
      </w:pPr>
      <w:r w:rsidRPr="00590E45">
        <w:rPr>
          <w:sz w:val="28"/>
          <w:szCs w:val="28"/>
        </w:rPr>
        <w:t>от</w:t>
      </w:r>
      <w:r>
        <w:rPr>
          <w:sz w:val="28"/>
          <w:szCs w:val="28"/>
        </w:rPr>
        <w:t xml:space="preserve"> 06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</w:t>
      </w:r>
      <w:r w:rsidRPr="00590E45">
        <w:rPr>
          <w:sz w:val="28"/>
          <w:szCs w:val="28"/>
        </w:rPr>
        <w:t xml:space="preserve">№ </w:t>
      </w:r>
      <w:r>
        <w:rPr>
          <w:sz w:val="28"/>
          <w:szCs w:val="28"/>
        </w:rPr>
        <w:t>37/1-р</w:t>
      </w:r>
    </w:p>
    <w:p w:rsidR="00E2794A" w:rsidRPr="00C010BD" w:rsidRDefault="00E2794A" w:rsidP="00D37883">
      <w:pPr>
        <w:jc w:val="center"/>
        <w:rPr>
          <w:sz w:val="28"/>
          <w:szCs w:val="28"/>
        </w:rPr>
      </w:pPr>
    </w:p>
    <w:p w:rsidR="00E2794A" w:rsidRPr="00C010BD" w:rsidRDefault="00E2794A" w:rsidP="00D37883">
      <w:pPr>
        <w:jc w:val="center"/>
        <w:rPr>
          <w:sz w:val="28"/>
          <w:szCs w:val="28"/>
        </w:rPr>
      </w:pPr>
    </w:p>
    <w:p w:rsidR="00E2794A" w:rsidRPr="00C010BD" w:rsidRDefault="00E2794A" w:rsidP="00D37883">
      <w:pPr>
        <w:jc w:val="center"/>
        <w:rPr>
          <w:sz w:val="28"/>
          <w:szCs w:val="28"/>
        </w:rPr>
      </w:pPr>
    </w:p>
    <w:p w:rsidR="00E2794A" w:rsidRPr="00C010BD" w:rsidRDefault="00E2794A" w:rsidP="00D37883">
      <w:pPr>
        <w:jc w:val="center"/>
        <w:rPr>
          <w:b/>
          <w:bCs/>
          <w:sz w:val="28"/>
          <w:szCs w:val="28"/>
        </w:rPr>
      </w:pPr>
      <w:r w:rsidRPr="00C010BD">
        <w:rPr>
          <w:b/>
          <w:bCs/>
          <w:sz w:val="28"/>
          <w:szCs w:val="28"/>
        </w:rPr>
        <w:t>С О С Т А В</w:t>
      </w:r>
    </w:p>
    <w:p w:rsidR="00E2794A" w:rsidRDefault="00E2794A" w:rsidP="00D3788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для подготовки </w:t>
      </w:r>
      <w:r>
        <w:rPr>
          <w:b/>
          <w:sz w:val="28"/>
          <w:szCs w:val="28"/>
        </w:rPr>
        <w:t>проекта о внесении изменений</w:t>
      </w:r>
    </w:p>
    <w:p w:rsidR="00E2794A" w:rsidRPr="00C010BD" w:rsidRDefault="00E2794A" w:rsidP="00D3788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правила </w:t>
      </w:r>
      <w:r w:rsidRPr="00217ED7">
        <w:rPr>
          <w:b/>
          <w:sz w:val="28"/>
          <w:szCs w:val="28"/>
        </w:rPr>
        <w:t>землепользования и</w:t>
      </w:r>
      <w:r>
        <w:rPr>
          <w:b/>
          <w:sz w:val="28"/>
          <w:szCs w:val="28"/>
        </w:rPr>
        <w:t xml:space="preserve"> </w:t>
      </w:r>
      <w:r w:rsidRPr="00217ED7">
        <w:rPr>
          <w:b/>
          <w:sz w:val="28"/>
          <w:szCs w:val="28"/>
        </w:rPr>
        <w:t>застройки</w:t>
      </w:r>
    </w:p>
    <w:p w:rsidR="00E2794A" w:rsidRPr="00C010BD" w:rsidRDefault="00E2794A" w:rsidP="00D37883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Look w:val="01E0"/>
      </w:tblPr>
      <w:tblGrid>
        <w:gridCol w:w="3369"/>
        <w:gridCol w:w="425"/>
        <w:gridCol w:w="5812"/>
      </w:tblGrid>
      <w:tr w:rsidR="00E2794A" w:rsidRPr="00590E45" w:rsidTr="00042BDA">
        <w:tc>
          <w:tcPr>
            <w:tcW w:w="3369" w:type="dxa"/>
            <w:shd w:val="clear" w:color="000000" w:fill="auto"/>
          </w:tcPr>
          <w:p w:rsidR="00E2794A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</w:t>
            </w:r>
          </w:p>
          <w:p w:rsidR="00E2794A" w:rsidRPr="00590E45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Валентинович</w:t>
            </w:r>
          </w:p>
        </w:tc>
        <w:tc>
          <w:tcPr>
            <w:tcW w:w="425" w:type="dxa"/>
            <w:shd w:val="clear" w:color="000000" w:fill="auto"/>
          </w:tcPr>
          <w:p w:rsidR="00E2794A" w:rsidRDefault="00E2794A" w:rsidP="00042BDA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2794A" w:rsidRDefault="00E2794A" w:rsidP="00042BDA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590E45">
              <w:rPr>
                <w:sz w:val="28"/>
                <w:szCs w:val="28"/>
              </w:rPr>
              <w:t xml:space="preserve">заместитель Главы администрации МО </w:t>
            </w:r>
            <w:r>
              <w:rPr>
                <w:sz w:val="28"/>
                <w:szCs w:val="28"/>
              </w:rPr>
              <w:t>«Коношский муниципальный район», председатель комиссии</w:t>
            </w:r>
          </w:p>
          <w:p w:rsidR="00E2794A" w:rsidRPr="00590E45" w:rsidRDefault="00E2794A" w:rsidP="00042BDA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E2794A" w:rsidRPr="00590E45" w:rsidTr="00042BDA">
        <w:tc>
          <w:tcPr>
            <w:tcW w:w="3369" w:type="dxa"/>
            <w:shd w:val="clear" w:color="000000" w:fill="auto"/>
          </w:tcPr>
          <w:p w:rsidR="00E2794A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Еропкина</w:t>
            </w:r>
          </w:p>
          <w:p w:rsidR="00E2794A" w:rsidRPr="00590E45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000000" w:fill="auto"/>
          </w:tcPr>
          <w:p w:rsidR="00E2794A" w:rsidRDefault="00E2794A" w:rsidP="00042BDA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2794A" w:rsidRDefault="00E2794A" w:rsidP="00042BDA">
            <w:pPr>
              <w:ind w:right="-58"/>
              <w:jc w:val="both"/>
              <w:rPr>
                <w:sz w:val="28"/>
                <w:szCs w:val="28"/>
              </w:rPr>
            </w:pPr>
            <w:r w:rsidRPr="00590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архитектуры, строительства, ТЭК, ЖКХ</w:t>
            </w:r>
            <w:r w:rsidRPr="00590E45">
              <w:rPr>
                <w:sz w:val="28"/>
                <w:szCs w:val="28"/>
              </w:rPr>
              <w:t xml:space="preserve"> администрации МО «</w:t>
            </w:r>
            <w:r>
              <w:rPr>
                <w:sz w:val="28"/>
                <w:szCs w:val="28"/>
              </w:rPr>
              <w:t>Коношский муниципальный район»</w:t>
            </w:r>
          </w:p>
          <w:p w:rsidR="00E2794A" w:rsidRPr="00590E45" w:rsidRDefault="00E2794A" w:rsidP="00042BDA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E2794A" w:rsidRPr="00590E45" w:rsidTr="00042BDA">
        <w:tc>
          <w:tcPr>
            <w:tcW w:w="3369" w:type="dxa"/>
            <w:shd w:val="clear" w:color="000000" w:fill="auto"/>
          </w:tcPr>
          <w:p w:rsidR="00E2794A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Орлина</w:t>
            </w:r>
          </w:p>
          <w:p w:rsidR="00E2794A" w:rsidRPr="00590E45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425" w:type="dxa"/>
            <w:shd w:val="clear" w:color="000000" w:fill="auto"/>
          </w:tcPr>
          <w:p w:rsidR="00E2794A" w:rsidRDefault="00E2794A" w:rsidP="00042BDA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2794A" w:rsidRDefault="00E2794A" w:rsidP="00042BDA">
            <w:pPr>
              <w:ind w:right="-58"/>
              <w:jc w:val="both"/>
              <w:rPr>
                <w:sz w:val="28"/>
                <w:szCs w:val="28"/>
              </w:rPr>
            </w:pPr>
            <w:r w:rsidRPr="00590E45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отдела архитектуры, строительства, ТЭК, ЖКХ</w:t>
            </w:r>
            <w:r w:rsidRPr="00590E45">
              <w:rPr>
                <w:sz w:val="28"/>
                <w:szCs w:val="28"/>
              </w:rPr>
              <w:t xml:space="preserve"> администрации МО «Коношский муниципальный район»</w:t>
            </w:r>
          </w:p>
          <w:p w:rsidR="00E2794A" w:rsidRPr="00590E45" w:rsidRDefault="00E2794A" w:rsidP="00042BDA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E2794A" w:rsidRPr="00590E45" w:rsidTr="00042BDA">
        <w:tc>
          <w:tcPr>
            <w:tcW w:w="3369" w:type="dxa"/>
            <w:shd w:val="clear" w:color="000000" w:fill="auto"/>
          </w:tcPr>
          <w:p w:rsidR="00E2794A" w:rsidRDefault="00E2794A" w:rsidP="00D37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 Елена Владимировна</w:t>
            </w:r>
          </w:p>
          <w:p w:rsidR="00E2794A" w:rsidRPr="00590E45" w:rsidRDefault="00E2794A" w:rsidP="00D3788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000000" w:fill="auto"/>
          </w:tcPr>
          <w:p w:rsidR="00E2794A" w:rsidRDefault="00E2794A" w:rsidP="00042BDA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2794A" w:rsidRPr="00590E45" w:rsidRDefault="00E2794A" w:rsidP="00042BDA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«Вохтомское»</w:t>
            </w:r>
          </w:p>
        </w:tc>
      </w:tr>
      <w:tr w:rsidR="00E2794A" w:rsidRPr="00590E45" w:rsidTr="00042BDA">
        <w:tc>
          <w:tcPr>
            <w:tcW w:w="3369" w:type="dxa"/>
            <w:shd w:val="clear" w:color="000000" w:fill="auto"/>
          </w:tcPr>
          <w:p w:rsidR="00E2794A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Дурова </w:t>
            </w:r>
          </w:p>
          <w:p w:rsidR="00E2794A" w:rsidRPr="00590E45" w:rsidRDefault="00E2794A" w:rsidP="00042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425" w:type="dxa"/>
            <w:shd w:val="clear" w:color="000000" w:fill="auto"/>
          </w:tcPr>
          <w:p w:rsidR="00E2794A" w:rsidRDefault="00E2794A" w:rsidP="00042BDA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E2794A" w:rsidRPr="00590E45" w:rsidRDefault="00E2794A" w:rsidP="00D37883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муниципального Совета МО «Вохтомское» </w:t>
            </w:r>
            <w:r w:rsidRPr="00590E45">
              <w:rPr>
                <w:sz w:val="28"/>
                <w:szCs w:val="28"/>
              </w:rPr>
              <w:t>(по согласов</w:t>
            </w:r>
            <w:r>
              <w:rPr>
                <w:sz w:val="28"/>
                <w:szCs w:val="28"/>
              </w:rPr>
              <w:t>анию)</w:t>
            </w:r>
          </w:p>
        </w:tc>
      </w:tr>
    </w:tbl>
    <w:p w:rsidR="00E2794A" w:rsidRDefault="00E2794A" w:rsidP="00D37883">
      <w:pPr>
        <w:jc w:val="center"/>
        <w:rPr>
          <w:sz w:val="28"/>
          <w:szCs w:val="28"/>
        </w:rPr>
      </w:pPr>
    </w:p>
    <w:p w:rsidR="00E2794A" w:rsidRDefault="00E2794A" w:rsidP="00D37883">
      <w:pPr>
        <w:jc w:val="center"/>
        <w:rPr>
          <w:sz w:val="28"/>
          <w:szCs w:val="28"/>
        </w:rPr>
      </w:pPr>
    </w:p>
    <w:p w:rsidR="00E2794A" w:rsidRPr="009E45E5" w:rsidRDefault="00E2794A" w:rsidP="009E45E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E2794A" w:rsidRPr="009E45E5" w:rsidSect="00017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4A" w:rsidRDefault="00E2794A" w:rsidP="00921582">
      <w:r>
        <w:separator/>
      </w:r>
    </w:p>
  </w:endnote>
  <w:endnote w:type="continuationSeparator" w:id="1">
    <w:p w:rsidR="00E2794A" w:rsidRDefault="00E2794A" w:rsidP="0092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4A" w:rsidRDefault="00E2794A" w:rsidP="00921582">
      <w:r>
        <w:separator/>
      </w:r>
    </w:p>
  </w:footnote>
  <w:footnote w:type="continuationSeparator" w:id="1">
    <w:p w:rsidR="00E2794A" w:rsidRDefault="00E2794A" w:rsidP="00921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339"/>
    <w:multiLevelType w:val="hybridMultilevel"/>
    <w:tmpl w:val="09E87674"/>
    <w:lvl w:ilvl="0" w:tplc="433A75BC">
      <w:start w:val="1"/>
      <w:numFmt w:val="decimal"/>
      <w:lvlText w:val="%1."/>
      <w:lvlJc w:val="left"/>
      <w:pPr>
        <w:ind w:left="16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7D2"/>
    <w:rsid w:val="00013834"/>
    <w:rsid w:val="00017181"/>
    <w:rsid w:val="00042BDA"/>
    <w:rsid w:val="001009DA"/>
    <w:rsid w:val="00141052"/>
    <w:rsid w:val="001A18A3"/>
    <w:rsid w:val="00217ED7"/>
    <w:rsid w:val="002935F8"/>
    <w:rsid w:val="002E5CEA"/>
    <w:rsid w:val="00421B5F"/>
    <w:rsid w:val="00436E37"/>
    <w:rsid w:val="00527C56"/>
    <w:rsid w:val="0057325C"/>
    <w:rsid w:val="00590E45"/>
    <w:rsid w:val="005A3890"/>
    <w:rsid w:val="005D7F36"/>
    <w:rsid w:val="00601681"/>
    <w:rsid w:val="00626F5F"/>
    <w:rsid w:val="006D5928"/>
    <w:rsid w:val="006D7426"/>
    <w:rsid w:val="006F3AC2"/>
    <w:rsid w:val="006F505B"/>
    <w:rsid w:val="006F5FC8"/>
    <w:rsid w:val="00775CC8"/>
    <w:rsid w:val="007B6FF6"/>
    <w:rsid w:val="007F14DF"/>
    <w:rsid w:val="00921582"/>
    <w:rsid w:val="00980504"/>
    <w:rsid w:val="009E45E5"/>
    <w:rsid w:val="00AB3B27"/>
    <w:rsid w:val="00BE4448"/>
    <w:rsid w:val="00C010BD"/>
    <w:rsid w:val="00C05482"/>
    <w:rsid w:val="00C40D8D"/>
    <w:rsid w:val="00C64D58"/>
    <w:rsid w:val="00C87F74"/>
    <w:rsid w:val="00D170F1"/>
    <w:rsid w:val="00D37883"/>
    <w:rsid w:val="00D67024"/>
    <w:rsid w:val="00E2794A"/>
    <w:rsid w:val="00E42C03"/>
    <w:rsid w:val="00E718D1"/>
    <w:rsid w:val="00EA7EFA"/>
    <w:rsid w:val="00F4004C"/>
    <w:rsid w:val="00F469EE"/>
    <w:rsid w:val="00F82AC5"/>
    <w:rsid w:val="00FB57D2"/>
    <w:rsid w:val="00FC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D2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57D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215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582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rsid w:val="009215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582"/>
    <w:rPr>
      <w:rFonts w:ascii="Times New Roman" w:hAnsi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527C5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C56"/>
    <w:rPr>
      <w:rFonts w:ascii="Tahoma" w:hAnsi="Tahoma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2</Pages>
  <Words>364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23</cp:revision>
  <cp:lastPrinted>2018-03-12T10:28:00Z</cp:lastPrinted>
  <dcterms:created xsi:type="dcterms:W3CDTF">2016-11-07T12:00:00Z</dcterms:created>
  <dcterms:modified xsi:type="dcterms:W3CDTF">2018-03-13T06:36:00Z</dcterms:modified>
</cp:coreProperties>
</file>