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2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 июля </w:t>
      </w:r>
      <w:smartTag w:uri="urn:schemas-microsoft-com:office:smarttags" w:element="metricconverter">
        <w:smartTagPr>
          <w:attr w:name="ProductID" w:val="2018 г"/>
        </w:smartTagPr>
        <w:r w:rsidRPr="00BE429F">
          <w:rPr>
            <w:rFonts w:ascii="Times New Roman" w:hAnsi="Times New Roman"/>
            <w:sz w:val="28"/>
            <w:szCs w:val="28"/>
          </w:rPr>
          <w:t>2018 г</w:t>
        </w:r>
      </w:smartTag>
      <w:r w:rsidRPr="00BE429F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410</w:t>
      </w:r>
    </w:p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AA1" w:rsidRPr="00BE429F" w:rsidRDefault="00006AA1" w:rsidP="00BE4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AA1" w:rsidRDefault="00006AA1" w:rsidP="00BE42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341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006AA1" w:rsidRDefault="00006AA1" w:rsidP="00BE42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6AA1" w:rsidRDefault="00006AA1" w:rsidP="00BE42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6AA1" w:rsidRPr="005C1341" w:rsidRDefault="00006AA1" w:rsidP="00BE42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6AA1" w:rsidRDefault="00006AA1" w:rsidP="0067155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дополнений в перечень организаций для отбывания наказания лицам, которым назначено административное наказание </w:t>
      </w:r>
    </w:p>
    <w:p w:rsidR="00006AA1" w:rsidRDefault="00006AA1" w:rsidP="0067155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 виде обязательных работ</w:t>
      </w:r>
    </w:p>
    <w:p w:rsidR="00006AA1" w:rsidRDefault="00006AA1" w:rsidP="00BE429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06AA1" w:rsidRPr="006310DC" w:rsidRDefault="00006AA1" w:rsidP="00BE429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06AA1" w:rsidRDefault="00006AA1" w:rsidP="00B110C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2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32.13 Кодекса Российской Федерации об административных правонарушениях, статьей 25 Устава муниципального образования «Коношский муниципальный район» Архангельской области</w:t>
      </w:r>
      <w:r w:rsidRPr="00BE429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BE429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06AA1" w:rsidRPr="00F03706" w:rsidRDefault="00006AA1" w:rsidP="005C134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37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пункт 1</w:t>
      </w:r>
      <w:r w:rsidRPr="00F0370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еречня</w:t>
      </w:r>
      <w:r w:rsidRPr="00F03706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для отбывания наказания лицам, которым назна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чено административное наказаниев виде обязательных работ словами: «индивидуальный предприниматель Макаров Виктор Афанасьевич – не менее одного рабочего места».</w:t>
      </w:r>
    </w:p>
    <w:p w:rsidR="00006AA1" w:rsidRPr="00FB19CC" w:rsidRDefault="00006AA1" w:rsidP="00FB19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9CC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Копию настоящего постановления</w:t>
      </w:r>
      <w:r w:rsidRPr="00FB19CC">
        <w:rPr>
          <w:rFonts w:ascii="Times New Roman" w:hAnsi="Times New Roman" w:cs="Times New Roman"/>
          <w:b w:val="0"/>
          <w:sz w:val="28"/>
          <w:szCs w:val="28"/>
        </w:rPr>
        <w:t xml:space="preserve"> направить в отдел судебных приставов по Коношскому району Управления Федеральной службы судебных приставов по Архангельской области и Ненецкому автономному округу.</w:t>
      </w:r>
    </w:p>
    <w:p w:rsidR="00006AA1" w:rsidRDefault="00006AA1" w:rsidP="006A0C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опубликованию (обнародованию) путем размещения на официальном сайте муниципального образования «Коношский муниципальный район».</w:t>
      </w:r>
    </w:p>
    <w:p w:rsidR="00006AA1" w:rsidRDefault="00006AA1" w:rsidP="006A0C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AA1" w:rsidRDefault="00006AA1" w:rsidP="006A0C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AA1" w:rsidRDefault="00006AA1" w:rsidP="006A0C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AA1" w:rsidRPr="00BE429F" w:rsidRDefault="00006AA1" w:rsidP="006A0C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Глава</w:t>
      </w:r>
    </w:p>
    <w:p w:rsidR="00006AA1" w:rsidRPr="00BE429F" w:rsidRDefault="00006AA1" w:rsidP="006A0CEE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BE429F">
        <w:rPr>
          <w:rFonts w:ascii="Times New Roman" w:hAnsi="Times New Roman"/>
          <w:b/>
          <w:sz w:val="28"/>
          <w:szCs w:val="28"/>
        </w:rPr>
        <w:tab/>
        <w:t xml:space="preserve"> О.Г. Реутов</w:t>
      </w:r>
    </w:p>
    <w:sectPr w:rsidR="00006AA1" w:rsidRPr="00BE429F" w:rsidSect="00BE429F">
      <w:headerReference w:type="even" r:id="rId6"/>
      <w:headerReference w:type="default" r:id="rId7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A1" w:rsidRDefault="00006AA1">
      <w:pPr>
        <w:spacing w:after="0" w:line="240" w:lineRule="auto"/>
      </w:pPr>
      <w:r>
        <w:separator/>
      </w:r>
    </w:p>
  </w:endnote>
  <w:endnote w:type="continuationSeparator" w:id="1">
    <w:p w:rsidR="00006AA1" w:rsidRDefault="0000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A1" w:rsidRDefault="00006AA1">
      <w:pPr>
        <w:spacing w:after="0" w:line="240" w:lineRule="auto"/>
      </w:pPr>
      <w:r>
        <w:separator/>
      </w:r>
    </w:p>
  </w:footnote>
  <w:footnote w:type="continuationSeparator" w:id="1">
    <w:p w:rsidR="00006AA1" w:rsidRDefault="0000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A1" w:rsidRDefault="00006AA1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AA1" w:rsidRDefault="00006A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A1" w:rsidRDefault="00006AA1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6AA1" w:rsidRDefault="00006A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06AA1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50C14"/>
    <w:rsid w:val="00055609"/>
    <w:rsid w:val="00064BC0"/>
    <w:rsid w:val="000678C6"/>
    <w:rsid w:val="00070EA5"/>
    <w:rsid w:val="000742CA"/>
    <w:rsid w:val="000800BA"/>
    <w:rsid w:val="000800D1"/>
    <w:rsid w:val="000834D5"/>
    <w:rsid w:val="00086752"/>
    <w:rsid w:val="0008689B"/>
    <w:rsid w:val="000917EF"/>
    <w:rsid w:val="000A2894"/>
    <w:rsid w:val="000A5458"/>
    <w:rsid w:val="000A6289"/>
    <w:rsid w:val="000B2105"/>
    <w:rsid w:val="000B2BCF"/>
    <w:rsid w:val="000C711B"/>
    <w:rsid w:val="000C713E"/>
    <w:rsid w:val="000E058F"/>
    <w:rsid w:val="000F25FF"/>
    <w:rsid w:val="000F2BFE"/>
    <w:rsid w:val="000F4AD8"/>
    <w:rsid w:val="000F6895"/>
    <w:rsid w:val="00105081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3DAF"/>
    <w:rsid w:val="00294CCC"/>
    <w:rsid w:val="002A72C1"/>
    <w:rsid w:val="002B127F"/>
    <w:rsid w:val="002D0EC2"/>
    <w:rsid w:val="002D1D33"/>
    <w:rsid w:val="002D679C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441B0"/>
    <w:rsid w:val="00350798"/>
    <w:rsid w:val="003517AC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33299"/>
    <w:rsid w:val="00434601"/>
    <w:rsid w:val="00434858"/>
    <w:rsid w:val="00442D67"/>
    <w:rsid w:val="00481AB8"/>
    <w:rsid w:val="004B4A2D"/>
    <w:rsid w:val="004B5087"/>
    <w:rsid w:val="004B66C8"/>
    <w:rsid w:val="004B713A"/>
    <w:rsid w:val="004B7E64"/>
    <w:rsid w:val="004C2B37"/>
    <w:rsid w:val="004C4985"/>
    <w:rsid w:val="004D3731"/>
    <w:rsid w:val="004D7681"/>
    <w:rsid w:val="004E55D0"/>
    <w:rsid w:val="004F6C88"/>
    <w:rsid w:val="004F6F7E"/>
    <w:rsid w:val="005054AE"/>
    <w:rsid w:val="00513688"/>
    <w:rsid w:val="00554866"/>
    <w:rsid w:val="00561346"/>
    <w:rsid w:val="0057233E"/>
    <w:rsid w:val="00584C3F"/>
    <w:rsid w:val="005860E1"/>
    <w:rsid w:val="00590D86"/>
    <w:rsid w:val="005A03D1"/>
    <w:rsid w:val="005B5F69"/>
    <w:rsid w:val="005B6D7B"/>
    <w:rsid w:val="005C09DC"/>
    <w:rsid w:val="005C1341"/>
    <w:rsid w:val="005C1814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10DC"/>
    <w:rsid w:val="006313A4"/>
    <w:rsid w:val="006360DC"/>
    <w:rsid w:val="00643147"/>
    <w:rsid w:val="006462CB"/>
    <w:rsid w:val="00653869"/>
    <w:rsid w:val="006553F5"/>
    <w:rsid w:val="006714C9"/>
    <w:rsid w:val="00671552"/>
    <w:rsid w:val="0067601A"/>
    <w:rsid w:val="00676A87"/>
    <w:rsid w:val="0069013E"/>
    <w:rsid w:val="00691885"/>
    <w:rsid w:val="00694956"/>
    <w:rsid w:val="006A0CEE"/>
    <w:rsid w:val="006A3936"/>
    <w:rsid w:val="006B3ACF"/>
    <w:rsid w:val="006C0865"/>
    <w:rsid w:val="006C7768"/>
    <w:rsid w:val="006D25E5"/>
    <w:rsid w:val="006E23AC"/>
    <w:rsid w:val="006E7255"/>
    <w:rsid w:val="006E7A49"/>
    <w:rsid w:val="006F1BC8"/>
    <w:rsid w:val="006F4131"/>
    <w:rsid w:val="007019C9"/>
    <w:rsid w:val="0070214E"/>
    <w:rsid w:val="00722C54"/>
    <w:rsid w:val="007316CC"/>
    <w:rsid w:val="0074112C"/>
    <w:rsid w:val="00751210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2D5E"/>
    <w:rsid w:val="008A14A4"/>
    <w:rsid w:val="008B2D20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278A0"/>
    <w:rsid w:val="00A34944"/>
    <w:rsid w:val="00A34C4C"/>
    <w:rsid w:val="00A46918"/>
    <w:rsid w:val="00A47512"/>
    <w:rsid w:val="00A50EAF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110C5"/>
    <w:rsid w:val="00B24FE9"/>
    <w:rsid w:val="00B32356"/>
    <w:rsid w:val="00B32CDB"/>
    <w:rsid w:val="00B3381F"/>
    <w:rsid w:val="00B3700F"/>
    <w:rsid w:val="00B42DB5"/>
    <w:rsid w:val="00B70DA9"/>
    <w:rsid w:val="00B844C1"/>
    <w:rsid w:val="00B86154"/>
    <w:rsid w:val="00B93030"/>
    <w:rsid w:val="00B96161"/>
    <w:rsid w:val="00BA53A7"/>
    <w:rsid w:val="00BA6C9A"/>
    <w:rsid w:val="00BC148B"/>
    <w:rsid w:val="00BC29B5"/>
    <w:rsid w:val="00BC6B50"/>
    <w:rsid w:val="00BD529E"/>
    <w:rsid w:val="00BD7071"/>
    <w:rsid w:val="00BE237C"/>
    <w:rsid w:val="00BE429F"/>
    <w:rsid w:val="00C007F6"/>
    <w:rsid w:val="00C053E4"/>
    <w:rsid w:val="00C1406D"/>
    <w:rsid w:val="00C21C6A"/>
    <w:rsid w:val="00C244C2"/>
    <w:rsid w:val="00C31D75"/>
    <w:rsid w:val="00C340F2"/>
    <w:rsid w:val="00C41CEC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C42C2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82439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F060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5177"/>
    <w:rsid w:val="00EF6400"/>
    <w:rsid w:val="00F005AC"/>
    <w:rsid w:val="00F00EA4"/>
    <w:rsid w:val="00F03706"/>
    <w:rsid w:val="00F0676C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19CC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429F"/>
    <w:rPr>
      <w:rFonts w:cs="Times New Roman"/>
    </w:rPr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  <w:style w:type="table" w:styleId="TableGrid">
    <w:name w:val="Table Grid"/>
    <w:basedOn w:val="TableNormal"/>
    <w:uiPriority w:val="99"/>
    <w:rsid w:val="006A0C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cp:lastPrinted>2018-07-10T13:31:00Z</cp:lastPrinted>
  <dcterms:created xsi:type="dcterms:W3CDTF">2018-07-10T13:33:00Z</dcterms:created>
  <dcterms:modified xsi:type="dcterms:W3CDTF">2018-07-16T12:39:00Z</dcterms:modified>
</cp:coreProperties>
</file>