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B64" w:rsidRPr="000C7E38" w:rsidRDefault="00300B64" w:rsidP="000C7E3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7E38">
        <w:rPr>
          <w:rFonts w:ascii="Times New Roman" w:hAnsi="Times New Roman"/>
          <w:sz w:val="28"/>
          <w:szCs w:val="28"/>
          <w:lang w:eastAsia="ru-RU"/>
        </w:rPr>
        <w:t xml:space="preserve">от 03 августа </w:t>
      </w:r>
      <w:smartTag w:uri="urn:schemas-microsoft-com:office:smarttags" w:element="metricconverter">
        <w:smartTagPr>
          <w:attr w:name="ProductID" w:val="2018 г"/>
        </w:smartTagPr>
        <w:r w:rsidRPr="000C7E38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454</w:t>
      </w: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C7E38">
        <w:rPr>
          <w:rFonts w:ascii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0B64" w:rsidRPr="000C7E38" w:rsidRDefault="00300B64" w:rsidP="000C7E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0B64" w:rsidRDefault="00300B64" w:rsidP="000C7E3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Положения</w:t>
      </w:r>
    </w:p>
    <w:p w:rsidR="00300B64" w:rsidRDefault="00300B64" w:rsidP="000C7E3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bCs/>
          <w:sz w:val="28"/>
          <w:szCs w:val="28"/>
          <w:lang w:eastAsia="ru-RU"/>
        </w:rPr>
        <w:t>о награжден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ии активных ветеранов комсомола</w:t>
      </w:r>
    </w:p>
    <w:p w:rsidR="00300B64" w:rsidRPr="000C7E38" w:rsidRDefault="00300B64" w:rsidP="000C7E3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bCs/>
          <w:sz w:val="28"/>
          <w:szCs w:val="28"/>
          <w:lang w:eastAsia="ru-RU"/>
        </w:rPr>
        <w:t>Памятными письмами администрации муниципального образования «Коношский муниципа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льный район» к столетию ВЛКСМ</w:t>
      </w:r>
    </w:p>
    <w:p w:rsidR="00300B64" w:rsidRPr="000C7E38" w:rsidRDefault="00300B64" w:rsidP="000C7E3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0B64" w:rsidRPr="000C7E38" w:rsidRDefault="00300B64" w:rsidP="000C7E3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0B64" w:rsidRPr="000C7E38" w:rsidRDefault="00300B64" w:rsidP="00A11B07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C7E38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hAnsi="Times New Roman"/>
          <w:bCs/>
          <w:sz w:val="28"/>
          <w:szCs w:val="28"/>
          <w:lang w:eastAsia="ru-RU"/>
        </w:rPr>
        <w:t>от 06 октября 2003 года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Федерации, ст. 25 Устава муниципального образования «Коношский муниципальный район» Архангельской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 xml:space="preserve">в целях морального поощрения активных ветеранов комсомола Коношского района, внесших существенный вклад в развитие комсомола на территории Коношского района и ведущих активную общественную работу, администрация муниципального образования </w:t>
      </w:r>
      <w:r w:rsidRPr="000C7E3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прилагаемое </w:t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>Положение о награждении активных ветеранов комсомола Памятными письмами</w:t>
      </w:r>
      <w:r w:rsidRPr="00A11B0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>администрации муниципального образования «Коношский муниципальный район» к столетию ВЛКСМ.</w:t>
      </w: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 xml:space="preserve">Разместить настоящее постановление на официальном сайте муниципального образования «Коношский муниципальный район»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информационно-телекоммуникационной </w:t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>сети «Интернет».</w:t>
      </w:r>
    </w:p>
    <w:p w:rsidR="00300B64" w:rsidRDefault="00300B64" w:rsidP="00A11B07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за</w:t>
      </w:r>
      <w:r>
        <w:rPr>
          <w:rFonts w:ascii="Times New Roman" w:hAnsi="Times New Roman"/>
          <w:bCs/>
          <w:sz w:val="28"/>
          <w:szCs w:val="28"/>
          <w:lang w:eastAsia="ru-RU"/>
        </w:rPr>
        <w:t>местителя Главы администрации муниципального образования</w:t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 xml:space="preserve"> «Коношский муниципальный район» по социальным вопросам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>С.А.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>Захарова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300B64" w:rsidRDefault="00300B64" w:rsidP="00A11B0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0B64" w:rsidRPr="000C7E38" w:rsidRDefault="00300B64" w:rsidP="00A11B0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0B64" w:rsidRPr="000C7E38" w:rsidRDefault="00300B64" w:rsidP="000C7E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0B64" w:rsidRPr="000C7E38" w:rsidRDefault="00300B64" w:rsidP="000C7E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7E38">
        <w:rPr>
          <w:rFonts w:ascii="Times New Roman" w:hAnsi="Times New Roman"/>
          <w:b/>
          <w:sz w:val="28"/>
          <w:szCs w:val="28"/>
        </w:rPr>
        <w:t>Глава</w:t>
      </w:r>
    </w:p>
    <w:p w:rsidR="00300B64" w:rsidRPr="000C7E38" w:rsidRDefault="00300B64" w:rsidP="00A11B07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0C7E38">
        <w:rPr>
          <w:rFonts w:ascii="Times New Roman" w:hAnsi="Times New Roman"/>
          <w:b/>
          <w:sz w:val="28"/>
          <w:szCs w:val="28"/>
        </w:rPr>
        <w:t>О.Г. Реутов</w:t>
      </w:r>
    </w:p>
    <w:p w:rsidR="00300B64" w:rsidRPr="000C7E38" w:rsidRDefault="00300B64" w:rsidP="000C7E3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0B64" w:rsidRDefault="00300B64" w:rsidP="000C7E3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  <w:sectPr w:rsidR="00300B64" w:rsidSect="00A11B07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0B64" w:rsidRPr="000C7E38" w:rsidRDefault="00300B64" w:rsidP="00A11B07">
      <w:pPr>
        <w:pStyle w:val="Default"/>
        <w:ind w:left="4680"/>
        <w:jc w:val="center"/>
        <w:rPr>
          <w:bCs/>
          <w:sz w:val="28"/>
          <w:szCs w:val="28"/>
        </w:rPr>
      </w:pPr>
      <w:r w:rsidRPr="000C7E38">
        <w:rPr>
          <w:bCs/>
          <w:sz w:val="28"/>
          <w:szCs w:val="28"/>
        </w:rPr>
        <w:t>УТВЕРЖДЕНО</w:t>
      </w:r>
    </w:p>
    <w:p w:rsidR="00300B64" w:rsidRPr="000C7E38" w:rsidRDefault="00300B64" w:rsidP="00A11B07">
      <w:pPr>
        <w:pStyle w:val="Default"/>
        <w:ind w:left="4680"/>
        <w:jc w:val="center"/>
        <w:rPr>
          <w:bCs/>
          <w:sz w:val="28"/>
          <w:szCs w:val="28"/>
        </w:rPr>
      </w:pPr>
      <w:r w:rsidRPr="000C7E38">
        <w:rPr>
          <w:bCs/>
          <w:sz w:val="28"/>
          <w:szCs w:val="28"/>
        </w:rPr>
        <w:t>постановлением администрации</w:t>
      </w:r>
    </w:p>
    <w:p w:rsidR="00300B64" w:rsidRPr="000C7E38" w:rsidRDefault="00300B64" w:rsidP="00A11B07">
      <w:pPr>
        <w:pStyle w:val="Default"/>
        <w:ind w:left="4680"/>
        <w:jc w:val="center"/>
        <w:rPr>
          <w:bCs/>
          <w:sz w:val="28"/>
          <w:szCs w:val="28"/>
        </w:rPr>
      </w:pPr>
      <w:r w:rsidRPr="000C7E38">
        <w:rPr>
          <w:bCs/>
          <w:sz w:val="28"/>
          <w:szCs w:val="28"/>
        </w:rPr>
        <w:t>муниципального образования</w:t>
      </w:r>
    </w:p>
    <w:p w:rsidR="00300B64" w:rsidRPr="000C7E38" w:rsidRDefault="00300B64" w:rsidP="00A11B07">
      <w:pPr>
        <w:pStyle w:val="Default"/>
        <w:ind w:left="4680"/>
        <w:jc w:val="center"/>
        <w:rPr>
          <w:bCs/>
          <w:sz w:val="28"/>
          <w:szCs w:val="28"/>
        </w:rPr>
      </w:pPr>
      <w:r w:rsidRPr="000C7E38">
        <w:rPr>
          <w:bCs/>
          <w:sz w:val="28"/>
          <w:szCs w:val="28"/>
        </w:rPr>
        <w:t>«Коношский муниципальный район»</w:t>
      </w:r>
    </w:p>
    <w:p w:rsidR="00300B64" w:rsidRPr="000C7E38" w:rsidRDefault="00300B64" w:rsidP="00A11B07">
      <w:pPr>
        <w:pStyle w:val="Default"/>
        <w:ind w:left="46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03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sz w:val="28"/>
            <w:szCs w:val="28"/>
          </w:rPr>
          <w:t>2018 г</w:t>
        </w:r>
      </w:smartTag>
      <w:r>
        <w:rPr>
          <w:bCs/>
          <w:sz w:val="28"/>
          <w:szCs w:val="28"/>
        </w:rPr>
        <w:t>. № 454</w:t>
      </w:r>
    </w:p>
    <w:p w:rsidR="00300B64" w:rsidRDefault="00300B64" w:rsidP="00A11B0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0B64" w:rsidRDefault="00300B64" w:rsidP="00A11B0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0B64" w:rsidRPr="000C7E38" w:rsidRDefault="00300B64" w:rsidP="00A11B0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0B64" w:rsidRDefault="00300B64" w:rsidP="00A11B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 О Л О Ж Е Н И Е</w:t>
      </w:r>
    </w:p>
    <w:p w:rsidR="00300B64" w:rsidRPr="000C7E38" w:rsidRDefault="00300B64" w:rsidP="00A11B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bCs/>
          <w:sz w:val="28"/>
          <w:szCs w:val="28"/>
          <w:lang w:eastAsia="ru-RU"/>
        </w:rPr>
        <w:t>о награждении активных ветеранов комсомола</w:t>
      </w:r>
    </w:p>
    <w:p w:rsidR="00300B64" w:rsidRDefault="00300B64" w:rsidP="00A11B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bCs/>
          <w:sz w:val="28"/>
          <w:szCs w:val="28"/>
          <w:lang w:eastAsia="ru-RU"/>
        </w:rPr>
        <w:t>Памятными письмами администрации муниципального образования «Коношский муниципальный район»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C7E38">
        <w:rPr>
          <w:rFonts w:ascii="Times New Roman" w:hAnsi="Times New Roman"/>
          <w:b/>
          <w:bCs/>
          <w:sz w:val="28"/>
          <w:szCs w:val="28"/>
          <w:lang w:eastAsia="ru-RU"/>
        </w:rPr>
        <w:t>к столетию ВЛКСМ</w:t>
      </w:r>
    </w:p>
    <w:p w:rsidR="00300B64" w:rsidRPr="000C7E38" w:rsidRDefault="00300B64" w:rsidP="00A11B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 w:eastAsia="ru-RU"/>
          </w:rPr>
          <w:t>I</w:t>
        </w:r>
        <w:r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</w:smartTag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C7E38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sz w:val="28"/>
          <w:szCs w:val="28"/>
          <w:lang w:eastAsia="ru-RU"/>
        </w:rPr>
        <w:t>1. Отн</w:t>
      </w:r>
      <w:r>
        <w:rPr>
          <w:rFonts w:ascii="Times New Roman" w:hAnsi="Times New Roman"/>
          <w:b/>
          <w:sz w:val="28"/>
          <w:szCs w:val="28"/>
          <w:lang w:eastAsia="ru-RU"/>
        </w:rPr>
        <w:t>ошения, регулируемые настоящим П</w:t>
      </w:r>
      <w:r w:rsidRPr="000C7E38">
        <w:rPr>
          <w:rFonts w:ascii="Times New Roman" w:hAnsi="Times New Roman"/>
          <w:b/>
          <w:sz w:val="28"/>
          <w:szCs w:val="28"/>
          <w:lang w:eastAsia="ru-RU"/>
        </w:rPr>
        <w:t>оложением</w:t>
      </w: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C7E38">
        <w:rPr>
          <w:rFonts w:ascii="Times New Roman" w:hAnsi="Times New Roman"/>
          <w:sz w:val="28"/>
          <w:szCs w:val="28"/>
          <w:lang w:eastAsia="ru-RU"/>
        </w:rPr>
        <w:t>Настоящим Положением определяются основания для награждения активных ветеранов комсомола Памятными письмами администрации муниципального образования «Коношский муниципальный район» к столетию ВЛКСМ (далее – Памятное письмо), регулируется порядок награждения Памятным письмом.</w:t>
      </w: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0B64" w:rsidRDefault="00300B64" w:rsidP="00A11B07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sz w:val="28"/>
          <w:szCs w:val="28"/>
          <w:lang w:eastAsia="ru-RU"/>
        </w:rPr>
        <w:t>2. Осн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для награждения Памятными письмами</w:t>
      </w: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C7E38">
        <w:rPr>
          <w:rFonts w:ascii="Times New Roman" w:hAnsi="Times New Roman"/>
          <w:sz w:val="28"/>
          <w:szCs w:val="28"/>
          <w:lang w:eastAsia="ru-RU"/>
        </w:rPr>
        <w:t xml:space="preserve">Награждение Памятным письмом является формой </w:t>
      </w:r>
      <w:r w:rsidRPr="000C7E38">
        <w:rPr>
          <w:rFonts w:ascii="Times New Roman" w:hAnsi="Times New Roman"/>
          <w:bCs/>
          <w:sz w:val="28"/>
          <w:szCs w:val="28"/>
          <w:lang w:eastAsia="ru-RU"/>
        </w:rPr>
        <w:t>морального поощрения ветеранов комсомола Коношского района:</w:t>
      </w: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38">
        <w:rPr>
          <w:rFonts w:ascii="Times New Roman" w:hAnsi="Times New Roman"/>
          <w:bCs/>
          <w:sz w:val="28"/>
          <w:szCs w:val="28"/>
          <w:lang w:eastAsia="ru-RU"/>
        </w:rPr>
        <w:t>которые внесли существенный вклад в развитие комсомола на территории Коношского района;</w:t>
      </w: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38">
        <w:rPr>
          <w:rFonts w:ascii="Times New Roman" w:hAnsi="Times New Roman"/>
          <w:bCs/>
          <w:sz w:val="28"/>
          <w:szCs w:val="28"/>
          <w:lang w:eastAsia="ru-RU"/>
        </w:rPr>
        <w:t>которые ведут активную общественную работу в Коношском муниципальном районе.</w:t>
      </w:r>
    </w:p>
    <w:p w:rsidR="00300B64" w:rsidRPr="000C7E38" w:rsidRDefault="00300B64" w:rsidP="00A11B07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0C7E38">
        <w:rPr>
          <w:rFonts w:ascii="Times New Roman" w:hAnsi="Times New Roman"/>
          <w:sz w:val="28"/>
          <w:szCs w:val="28"/>
          <w:lang w:eastAsia="ru-RU"/>
        </w:rPr>
        <w:t>Решение о награждении Памятным письмом принимается Главой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0C7E38">
        <w:rPr>
          <w:rFonts w:ascii="Times New Roman" w:hAnsi="Times New Roman"/>
          <w:sz w:val="28"/>
          <w:szCs w:val="28"/>
          <w:lang w:eastAsia="ru-RU"/>
        </w:rPr>
        <w:t xml:space="preserve"> «Коношский муниципальный район» после рассмотрения представления на заседании организационного комитета по подготовке мероприятий, посвященных столетию ВЛКСМ (далее – оргкомитет).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0B64" w:rsidRDefault="00300B64" w:rsidP="00BC637C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0C7E38">
        <w:rPr>
          <w:rFonts w:ascii="Times New Roman" w:hAnsi="Times New Roman"/>
          <w:b/>
          <w:sz w:val="28"/>
          <w:szCs w:val="28"/>
          <w:lang w:eastAsia="ru-RU"/>
        </w:rPr>
        <w:t xml:space="preserve">Порядок награждения активных </w:t>
      </w:r>
      <w:r>
        <w:rPr>
          <w:rFonts w:ascii="Times New Roman" w:hAnsi="Times New Roman"/>
          <w:b/>
          <w:sz w:val="28"/>
          <w:szCs w:val="28"/>
          <w:lang w:eastAsia="ru-RU"/>
        </w:rPr>
        <w:t>ветеранов комсомола</w:t>
      </w:r>
    </w:p>
    <w:p w:rsidR="00300B64" w:rsidRDefault="00300B64" w:rsidP="00BC637C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Памятными письмами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B64" w:rsidRDefault="00300B64" w:rsidP="00BC637C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sz w:val="28"/>
          <w:szCs w:val="28"/>
          <w:lang w:eastAsia="ru-RU"/>
        </w:rPr>
        <w:t>3. Представление о награждении Памятными письмами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C7E38">
        <w:rPr>
          <w:rFonts w:ascii="Times New Roman" w:hAnsi="Times New Roman"/>
          <w:sz w:val="28"/>
          <w:szCs w:val="28"/>
          <w:lang w:eastAsia="ru-RU"/>
        </w:rPr>
        <w:t>Представление о награждении Памятным письмом может быть направлено в Отдел культуры администрации муниципального образования «Коношский муниципальный район» (далее – отдел культуры) на бумажном носителе по адресу: п</w:t>
      </w:r>
      <w:r>
        <w:rPr>
          <w:rFonts w:ascii="Times New Roman" w:hAnsi="Times New Roman"/>
          <w:sz w:val="28"/>
          <w:szCs w:val="28"/>
          <w:lang w:eastAsia="ru-RU"/>
        </w:rPr>
        <w:t>ос</w:t>
      </w:r>
      <w:r w:rsidRPr="000C7E38">
        <w:rPr>
          <w:rFonts w:ascii="Times New Roman" w:hAnsi="Times New Roman"/>
          <w:sz w:val="28"/>
          <w:szCs w:val="28"/>
          <w:lang w:eastAsia="ru-RU"/>
        </w:rPr>
        <w:t>. Коноша, ул. Советская, д. 29, 3 этаж, кабинет № 18, либо в электронном виде по электронной почте: kultura5kon@mail.ru, не позднее 01 октября 2018 года. Дополнительную информацию можно получить по телефонам: (818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7E38">
        <w:rPr>
          <w:rFonts w:ascii="Times New Roman" w:hAnsi="Times New Roman"/>
          <w:sz w:val="28"/>
          <w:szCs w:val="28"/>
          <w:lang w:eastAsia="ru-RU"/>
        </w:rPr>
        <w:t>58) 2-16-02 (Козьмина Елена Александровна), (818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7E38">
        <w:rPr>
          <w:rFonts w:ascii="Times New Roman" w:hAnsi="Times New Roman"/>
          <w:sz w:val="28"/>
          <w:szCs w:val="28"/>
          <w:lang w:eastAsia="ru-RU"/>
        </w:rPr>
        <w:t>58) 2-16-94 (Седунова Елена Николаевна).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0C7E38">
        <w:rPr>
          <w:rFonts w:ascii="Times New Roman" w:hAnsi="Times New Roman"/>
          <w:sz w:val="28"/>
          <w:szCs w:val="28"/>
          <w:lang w:eastAsia="ru-RU"/>
        </w:rPr>
        <w:t>Представление о награждении Памятным письмом и прилагаемые к нему документы, направленные в отдел культуры с нарушением срока, предусмотренного подпунктом 1 пункта 3 настоящего Положения, к рассмотрению не принимаются.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0C7E38">
        <w:rPr>
          <w:rFonts w:ascii="Times New Roman" w:hAnsi="Times New Roman"/>
          <w:sz w:val="28"/>
          <w:szCs w:val="28"/>
          <w:lang w:eastAsia="ru-RU"/>
        </w:rPr>
        <w:t>Правом выдвижения кандидатов на награждение Памятным письмом обладают: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0C7E38">
        <w:rPr>
          <w:rFonts w:ascii="Times New Roman" w:hAnsi="Times New Roman"/>
          <w:sz w:val="28"/>
          <w:szCs w:val="28"/>
          <w:lang w:eastAsia="ru-RU"/>
        </w:rPr>
        <w:t>лавы органов местного самоуправления Коношского муниципального района;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C7E38">
        <w:rPr>
          <w:rFonts w:ascii="Times New Roman" w:hAnsi="Times New Roman"/>
          <w:sz w:val="28"/>
          <w:szCs w:val="28"/>
          <w:lang w:eastAsia="ru-RU"/>
        </w:rPr>
        <w:t>редставительные органы Коношского муниципального района;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C7E38">
        <w:rPr>
          <w:rFonts w:ascii="Times New Roman" w:hAnsi="Times New Roman"/>
          <w:sz w:val="28"/>
          <w:szCs w:val="28"/>
          <w:lang w:eastAsia="ru-RU"/>
        </w:rPr>
        <w:t>оллективы предприятий, организаций, учреждений Коношского муниципального района;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C7E38">
        <w:rPr>
          <w:rFonts w:ascii="Times New Roman" w:hAnsi="Times New Roman"/>
          <w:sz w:val="28"/>
          <w:szCs w:val="28"/>
          <w:lang w:eastAsia="ru-RU"/>
        </w:rPr>
        <w:t>бщественные организации, действующие на территории Коношского муниципального района;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0C7E38">
        <w:rPr>
          <w:rFonts w:ascii="Times New Roman" w:hAnsi="Times New Roman"/>
          <w:sz w:val="28"/>
          <w:szCs w:val="28"/>
          <w:lang w:eastAsia="ru-RU"/>
        </w:rPr>
        <w:t>обрания общественности.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C7E38">
        <w:rPr>
          <w:rFonts w:ascii="Times New Roman" w:hAnsi="Times New Roman"/>
          <w:sz w:val="28"/>
          <w:szCs w:val="28"/>
          <w:lang w:eastAsia="ru-RU"/>
        </w:rPr>
        <w:t>опускается самовыдвижение.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0C7E38">
        <w:rPr>
          <w:rFonts w:ascii="Times New Roman" w:hAnsi="Times New Roman"/>
          <w:sz w:val="28"/>
          <w:szCs w:val="28"/>
          <w:lang w:eastAsia="ru-RU"/>
        </w:rPr>
        <w:t>Перечень, указанный в подпункте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0C7E38">
        <w:rPr>
          <w:rFonts w:ascii="Times New Roman" w:hAnsi="Times New Roman"/>
          <w:sz w:val="28"/>
          <w:szCs w:val="28"/>
          <w:lang w:eastAsia="ru-RU"/>
        </w:rPr>
        <w:t xml:space="preserve"> пункта 3 настоящего Положения не является исчерпывающим.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0C7E38">
        <w:rPr>
          <w:rFonts w:ascii="Times New Roman" w:hAnsi="Times New Roman"/>
          <w:sz w:val="28"/>
          <w:szCs w:val="28"/>
          <w:lang w:eastAsia="ru-RU"/>
        </w:rPr>
        <w:t>Представление о награждении Памятным письмом ветерана комсомола должно содержать: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C7E38">
        <w:rPr>
          <w:rFonts w:ascii="Times New Roman" w:hAnsi="Times New Roman"/>
          <w:sz w:val="28"/>
          <w:szCs w:val="28"/>
          <w:lang w:eastAsia="ru-RU"/>
        </w:rPr>
        <w:t>амилию, имя, отчество кандидата;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0C7E38">
        <w:rPr>
          <w:rFonts w:ascii="Times New Roman" w:hAnsi="Times New Roman"/>
          <w:sz w:val="28"/>
          <w:szCs w:val="28"/>
          <w:lang w:eastAsia="ru-RU"/>
        </w:rPr>
        <w:t>исло, месяц, год и место рождения;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C7E38">
        <w:rPr>
          <w:rFonts w:ascii="Times New Roman" w:hAnsi="Times New Roman"/>
          <w:sz w:val="28"/>
          <w:szCs w:val="28"/>
          <w:lang w:eastAsia="ru-RU"/>
        </w:rPr>
        <w:t>раткую биографическую характеристику;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C7E38">
        <w:rPr>
          <w:rFonts w:ascii="Times New Roman" w:hAnsi="Times New Roman"/>
          <w:sz w:val="28"/>
          <w:szCs w:val="28"/>
          <w:lang w:eastAsia="ru-RU"/>
        </w:rPr>
        <w:t>нформацию, связанную с комсомольской жизнью кандидата (дата вступления в ВЛКСМ, занимаемая должность в комсомольской организации, выполняемые функции и конкретные дела, награды);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C7E38">
        <w:rPr>
          <w:rFonts w:ascii="Times New Roman" w:hAnsi="Times New Roman"/>
          <w:sz w:val="28"/>
          <w:szCs w:val="28"/>
          <w:lang w:eastAsia="ru-RU"/>
        </w:rPr>
        <w:t>нформацию об участии кандидата в социальной жизни общества в настоящее время;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C7E38">
        <w:rPr>
          <w:rFonts w:ascii="Times New Roman" w:hAnsi="Times New Roman"/>
          <w:sz w:val="28"/>
          <w:szCs w:val="28"/>
          <w:lang w:eastAsia="ru-RU"/>
        </w:rPr>
        <w:t>онтактные данные кандидата, а также контактные данные лиц, ответственных за его выдвижение.</w:t>
      </w:r>
    </w:p>
    <w:p w:rsidR="00300B64" w:rsidRPr="000C7E38" w:rsidRDefault="00300B64" w:rsidP="00BC637C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0C7E38">
        <w:rPr>
          <w:rFonts w:ascii="Times New Roman" w:hAnsi="Times New Roman"/>
          <w:sz w:val="28"/>
          <w:szCs w:val="28"/>
          <w:lang w:eastAsia="ru-RU"/>
        </w:rPr>
        <w:t>Дополнительные материалы (статьи, фотографии, наградные документы) принимаются к рассмотрению в качестве вспомогательных  документов только в виде копий.</w:t>
      </w:r>
    </w:p>
    <w:p w:rsidR="00300B64" w:rsidRDefault="00300B64" w:rsidP="00BC6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B64" w:rsidRDefault="00300B64" w:rsidP="00BC6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7E38">
        <w:rPr>
          <w:rFonts w:ascii="Times New Roman" w:hAnsi="Times New Roman"/>
          <w:b/>
          <w:sz w:val="28"/>
          <w:szCs w:val="28"/>
          <w:lang w:eastAsia="ru-RU"/>
        </w:rPr>
        <w:t>4. Решение о награждении Памятными письмами</w:t>
      </w:r>
    </w:p>
    <w:p w:rsidR="00300B64" w:rsidRPr="000C7E38" w:rsidRDefault="00300B64" w:rsidP="00BC6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B64" w:rsidRPr="000C7E38" w:rsidRDefault="00300B64" w:rsidP="003B5434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38">
        <w:rPr>
          <w:rFonts w:ascii="Times New Roman" w:hAnsi="Times New Roman"/>
          <w:sz w:val="28"/>
          <w:szCs w:val="28"/>
          <w:lang w:eastAsia="ru-RU"/>
        </w:rPr>
        <w:t xml:space="preserve">1. Оргкомитет в течение 10 дней со дня окончания срока, предусмотренного подпунктом 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0C7E38">
        <w:rPr>
          <w:rFonts w:ascii="Times New Roman" w:hAnsi="Times New Roman"/>
          <w:sz w:val="28"/>
          <w:szCs w:val="28"/>
          <w:lang w:eastAsia="ru-RU"/>
        </w:rPr>
        <w:t>1 пункта 3 настоящего Положения:</w:t>
      </w:r>
    </w:p>
    <w:p w:rsidR="00300B64" w:rsidRPr="000C7E38" w:rsidRDefault="00300B64" w:rsidP="003B5434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38">
        <w:rPr>
          <w:rFonts w:ascii="Times New Roman" w:hAnsi="Times New Roman"/>
          <w:sz w:val="28"/>
          <w:szCs w:val="28"/>
          <w:lang w:eastAsia="ru-RU"/>
        </w:rPr>
        <w:t>рассматривает представления и иные дополнительные документы (при их наличии), направленные в отдел культуры;</w:t>
      </w:r>
    </w:p>
    <w:p w:rsidR="00300B64" w:rsidRPr="000C7E38" w:rsidRDefault="00300B64" w:rsidP="003B5434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38">
        <w:rPr>
          <w:rFonts w:ascii="Times New Roman" w:hAnsi="Times New Roman"/>
          <w:sz w:val="28"/>
          <w:szCs w:val="28"/>
          <w:lang w:eastAsia="ru-RU"/>
        </w:rPr>
        <w:t>принимает мотивированное решение о поддержке или об отклонении представленных представлений;</w:t>
      </w:r>
    </w:p>
    <w:p w:rsidR="00300B64" w:rsidRPr="000C7E38" w:rsidRDefault="00300B64" w:rsidP="003B5434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38">
        <w:rPr>
          <w:rFonts w:ascii="Times New Roman" w:hAnsi="Times New Roman"/>
          <w:sz w:val="28"/>
          <w:szCs w:val="28"/>
          <w:lang w:eastAsia="ru-RU"/>
        </w:rPr>
        <w:t>готовит ходатайство к награждению активных ветеранов комсомола Памятными письмами либо направляет мотивированный отказ инициатору представления.</w:t>
      </w:r>
    </w:p>
    <w:p w:rsidR="00300B64" w:rsidRPr="000C7E38" w:rsidRDefault="00300B64" w:rsidP="003B5434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38">
        <w:rPr>
          <w:rFonts w:ascii="Times New Roman" w:hAnsi="Times New Roman"/>
          <w:sz w:val="28"/>
          <w:szCs w:val="28"/>
          <w:lang w:eastAsia="ru-RU"/>
        </w:rPr>
        <w:t xml:space="preserve">2. Решение о награждении активных ветеранов комсомола Памятными письмами принимается Главой МО «Коношский муниципальный район» в течение 5 дней со дня направления оргкомитетом ходатайства и оформляется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Pr="000C7E38">
        <w:rPr>
          <w:rFonts w:ascii="Times New Roman" w:hAnsi="Times New Roman"/>
          <w:sz w:val="28"/>
          <w:szCs w:val="28"/>
          <w:lang w:eastAsia="ru-RU"/>
        </w:rPr>
        <w:t xml:space="preserve"> «Коношский муниципальный район».</w:t>
      </w:r>
    </w:p>
    <w:p w:rsidR="00300B64" w:rsidRPr="000C7E38" w:rsidRDefault="00300B64" w:rsidP="003B5434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38">
        <w:rPr>
          <w:rFonts w:ascii="Times New Roman" w:hAnsi="Times New Roman"/>
          <w:sz w:val="28"/>
          <w:szCs w:val="28"/>
          <w:lang w:eastAsia="ru-RU"/>
        </w:rPr>
        <w:t xml:space="preserve">3. Памятное письмо подписывается Главой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0C7E38">
        <w:rPr>
          <w:rFonts w:ascii="Times New Roman" w:hAnsi="Times New Roman"/>
          <w:sz w:val="28"/>
          <w:szCs w:val="28"/>
          <w:lang w:eastAsia="ru-RU"/>
        </w:rPr>
        <w:t xml:space="preserve"> «Коношский муниципальный район».</w:t>
      </w:r>
    </w:p>
    <w:p w:rsidR="00300B64" w:rsidRPr="000C7E38" w:rsidRDefault="00300B64" w:rsidP="003B5434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38">
        <w:rPr>
          <w:rFonts w:ascii="Times New Roman" w:hAnsi="Times New Roman"/>
          <w:sz w:val="28"/>
          <w:szCs w:val="28"/>
          <w:lang w:eastAsia="ru-RU"/>
        </w:rPr>
        <w:t>4. Награждение Памятным письмом производится на торжественном мероприятии, посвященном столетию ВЛКСМ.</w:t>
      </w:r>
    </w:p>
    <w:p w:rsidR="00300B64" w:rsidRPr="000C7E38" w:rsidRDefault="00300B64" w:rsidP="003B5434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E38">
        <w:rPr>
          <w:rFonts w:ascii="Times New Roman" w:hAnsi="Times New Roman"/>
          <w:sz w:val="28"/>
          <w:szCs w:val="28"/>
          <w:lang w:eastAsia="ru-RU"/>
        </w:rPr>
        <w:t>5. Вместе с Памятным письмом вручается копия постановления или выписка из постановления о награждении Памятным письмом.</w:t>
      </w:r>
    </w:p>
    <w:p w:rsidR="00300B64" w:rsidRPr="000C7E38" w:rsidRDefault="00300B64" w:rsidP="009D4B0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0B64" w:rsidRPr="000C7E38" w:rsidRDefault="00300B64" w:rsidP="009D4B0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0C7E38">
        <w:rPr>
          <w:rFonts w:ascii="Times New Roman" w:hAnsi="Times New Roman"/>
          <w:b/>
          <w:sz w:val="28"/>
          <w:szCs w:val="28"/>
          <w:lang w:eastAsia="ru-RU"/>
        </w:rPr>
        <w:t>Заключительные и переходные положения</w:t>
      </w:r>
    </w:p>
    <w:p w:rsidR="00300B64" w:rsidRPr="000C7E38" w:rsidRDefault="00300B64" w:rsidP="009D4B04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B64" w:rsidRPr="000C7E38" w:rsidRDefault="00300B64" w:rsidP="00AB1258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C7E38">
        <w:rPr>
          <w:rFonts w:ascii="Times New Roman" w:hAnsi="Times New Roman"/>
          <w:sz w:val="28"/>
          <w:szCs w:val="28"/>
          <w:lang w:eastAsia="ru-RU"/>
        </w:rPr>
        <w:t xml:space="preserve">Дубликат Памятного письма не выдается. </w:t>
      </w:r>
    </w:p>
    <w:p w:rsidR="00300B64" w:rsidRDefault="00300B64" w:rsidP="00AB1258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0C7E38">
        <w:rPr>
          <w:rFonts w:ascii="Times New Roman" w:hAnsi="Times New Roman"/>
          <w:sz w:val="28"/>
          <w:szCs w:val="28"/>
          <w:lang w:eastAsia="ru-RU"/>
        </w:rPr>
        <w:t>В случае утраты Памятного письма выдается копия постановления или выписка из постановления о награждении Памятным письмом, заверенная надлежащим образом.</w:t>
      </w:r>
    </w:p>
    <w:p w:rsidR="00300B64" w:rsidRDefault="00300B64" w:rsidP="002A455D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0B64" w:rsidRPr="000C7E38" w:rsidRDefault="00300B64" w:rsidP="002A455D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0B64" w:rsidRPr="000C7E38" w:rsidRDefault="00300B64" w:rsidP="000C7E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___________________</w:t>
      </w:r>
    </w:p>
    <w:sectPr w:rsidR="00300B64" w:rsidRPr="000C7E38" w:rsidSect="0084025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64" w:rsidRDefault="00300B64">
      <w:r>
        <w:separator/>
      </w:r>
    </w:p>
  </w:endnote>
  <w:endnote w:type="continuationSeparator" w:id="1">
    <w:p w:rsidR="00300B64" w:rsidRDefault="0030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64" w:rsidRDefault="00300B64">
      <w:r>
        <w:separator/>
      </w:r>
    </w:p>
  </w:footnote>
  <w:footnote w:type="continuationSeparator" w:id="1">
    <w:p w:rsidR="00300B64" w:rsidRDefault="00300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64" w:rsidRDefault="00300B64" w:rsidP="00C474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0B64" w:rsidRDefault="00300B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64" w:rsidRPr="00840254" w:rsidRDefault="00300B64" w:rsidP="00840254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840254">
      <w:rPr>
        <w:rStyle w:val="PageNumber"/>
        <w:rFonts w:ascii="Times New Roman" w:hAnsi="Times New Roman"/>
        <w:sz w:val="24"/>
        <w:szCs w:val="24"/>
      </w:rPr>
      <w:fldChar w:fldCharType="begin"/>
    </w:r>
    <w:r w:rsidRPr="00840254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840254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</w:t>
    </w:r>
    <w:r w:rsidRPr="00840254">
      <w:rPr>
        <w:rStyle w:val="PageNumber"/>
        <w:rFonts w:ascii="Times New Roman" w:hAnsi="Times New Roman"/>
        <w:sz w:val="24"/>
        <w:szCs w:val="24"/>
      </w:rPr>
      <w:fldChar w:fldCharType="end"/>
    </w:r>
  </w:p>
  <w:p w:rsidR="00300B64" w:rsidRPr="00840254" w:rsidRDefault="00300B64" w:rsidP="00840254">
    <w:pPr>
      <w:pStyle w:val="Header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0CC"/>
    <w:multiLevelType w:val="multilevel"/>
    <w:tmpl w:val="3F30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A1702F"/>
    <w:multiLevelType w:val="hybridMultilevel"/>
    <w:tmpl w:val="AD7C15C2"/>
    <w:lvl w:ilvl="0" w:tplc="257436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B9299B"/>
    <w:multiLevelType w:val="hybridMultilevel"/>
    <w:tmpl w:val="A68CD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4034F3"/>
    <w:multiLevelType w:val="hybridMultilevel"/>
    <w:tmpl w:val="56B6F21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CAF596C"/>
    <w:multiLevelType w:val="multilevel"/>
    <w:tmpl w:val="3F306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9C4975"/>
    <w:multiLevelType w:val="hybridMultilevel"/>
    <w:tmpl w:val="56B6F21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6F9074D"/>
    <w:multiLevelType w:val="multilevel"/>
    <w:tmpl w:val="3F306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A40973"/>
    <w:multiLevelType w:val="multilevel"/>
    <w:tmpl w:val="47F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0594B"/>
    <w:multiLevelType w:val="hybridMultilevel"/>
    <w:tmpl w:val="BE380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8C5B21"/>
    <w:multiLevelType w:val="hybridMultilevel"/>
    <w:tmpl w:val="CE8459BA"/>
    <w:lvl w:ilvl="0" w:tplc="E3F617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CE259D"/>
    <w:multiLevelType w:val="hybridMultilevel"/>
    <w:tmpl w:val="61A0D4B0"/>
    <w:lvl w:ilvl="0" w:tplc="025832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DD70F7"/>
    <w:multiLevelType w:val="hybridMultilevel"/>
    <w:tmpl w:val="C9240B7C"/>
    <w:lvl w:ilvl="0" w:tplc="8AF69B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33E25"/>
    <w:multiLevelType w:val="multilevel"/>
    <w:tmpl w:val="9878AC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30F86101"/>
    <w:multiLevelType w:val="hybridMultilevel"/>
    <w:tmpl w:val="DAF6B876"/>
    <w:lvl w:ilvl="0" w:tplc="A488A322">
      <w:start w:val="1"/>
      <w:numFmt w:val="decimal"/>
      <w:lvlText w:val="%1."/>
      <w:lvlJc w:val="left"/>
      <w:pPr>
        <w:ind w:left="3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14">
    <w:nsid w:val="3CA536C4"/>
    <w:multiLevelType w:val="hybridMultilevel"/>
    <w:tmpl w:val="663468D6"/>
    <w:lvl w:ilvl="0" w:tplc="7578FF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186E00"/>
    <w:multiLevelType w:val="multilevel"/>
    <w:tmpl w:val="ED267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6">
    <w:nsid w:val="4A351BC3"/>
    <w:multiLevelType w:val="hybridMultilevel"/>
    <w:tmpl w:val="9800A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1409C9"/>
    <w:multiLevelType w:val="multilevel"/>
    <w:tmpl w:val="669E1E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7F23653"/>
    <w:multiLevelType w:val="multilevel"/>
    <w:tmpl w:val="61CA0D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1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9">
    <w:nsid w:val="5A1A6905"/>
    <w:multiLevelType w:val="multilevel"/>
    <w:tmpl w:val="5D9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523AD1"/>
    <w:multiLevelType w:val="hybridMultilevel"/>
    <w:tmpl w:val="E1006F88"/>
    <w:lvl w:ilvl="0" w:tplc="471C9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B6098"/>
    <w:multiLevelType w:val="multilevel"/>
    <w:tmpl w:val="3F306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1A0083"/>
    <w:multiLevelType w:val="hybridMultilevel"/>
    <w:tmpl w:val="99EA3AF2"/>
    <w:lvl w:ilvl="0" w:tplc="F4AAB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FFA4FFA"/>
    <w:multiLevelType w:val="hybridMultilevel"/>
    <w:tmpl w:val="C1601242"/>
    <w:lvl w:ilvl="0" w:tplc="69787E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163621E"/>
    <w:multiLevelType w:val="multilevel"/>
    <w:tmpl w:val="A90A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B647DC"/>
    <w:multiLevelType w:val="multilevel"/>
    <w:tmpl w:val="DD6060D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  <w:u w:val="none"/>
      </w:rPr>
    </w:lvl>
  </w:abstractNum>
  <w:abstractNum w:abstractNumId="26">
    <w:nsid w:val="76752705"/>
    <w:multiLevelType w:val="hybridMultilevel"/>
    <w:tmpl w:val="5DD8BD12"/>
    <w:lvl w:ilvl="0" w:tplc="67C0AB0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E40D00"/>
    <w:multiLevelType w:val="multilevel"/>
    <w:tmpl w:val="3F306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8E83129"/>
    <w:multiLevelType w:val="hybridMultilevel"/>
    <w:tmpl w:val="5418A2E6"/>
    <w:lvl w:ilvl="0" w:tplc="67C0AB0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3E7F56"/>
    <w:multiLevelType w:val="hybridMultilevel"/>
    <w:tmpl w:val="9DFEA94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>
    <w:nsid w:val="7D707A44"/>
    <w:multiLevelType w:val="multilevel"/>
    <w:tmpl w:val="BB1C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0"/>
  </w:num>
  <w:num w:numId="5">
    <w:abstractNumId w:val="4"/>
  </w:num>
  <w:num w:numId="6">
    <w:abstractNumId w:val="27"/>
  </w:num>
  <w:num w:numId="7">
    <w:abstractNumId w:val="21"/>
  </w:num>
  <w:num w:numId="8">
    <w:abstractNumId w:val="30"/>
  </w:num>
  <w:num w:numId="9">
    <w:abstractNumId w:val="24"/>
  </w:num>
  <w:num w:numId="10">
    <w:abstractNumId w:val="6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4"/>
  </w:num>
  <w:num w:numId="15">
    <w:abstractNumId w:val="20"/>
  </w:num>
  <w:num w:numId="16">
    <w:abstractNumId w:val="3"/>
  </w:num>
  <w:num w:numId="17">
    <w:abstractNumId w:val="26"/>
  </w:num>
  <w:num w:numId="18">
    <w:abstractNumId w:val="28"/>
  </w:num>
  <w:num w:numId="19">
    <w:abstractNumId w:val="5"/>
  </w:num>
  <w:num w:numId="20">
    <w:abstractNumId w:val="17"/>
  </w:num>
  <w:num w:numId="21">
    <w:abstractNumId w:val="11"/>
  </w:num>
  <w:num w:numId="22">
    <w:abstractNumId w:val="23"/>
  </w:num>
  <w:num w:numId="23">
    <w:abstractNumId w:val="22"/>
  </w:num>
  <w:num w:numId="24">
    <w:abstractNumId w:val="18"/>
  </w:num>
  <w:num w:numId="25">
    <w:abstractNumId w:val="25"/>
  </w:num>
  <w:num w:numId="26">
    <w:abstractNumId w:val="10"/>
  </w:num>
  <w:num w:numId="27">
    <w:abstractNumId w:val="1"/>
  </w:num>
  <w:num w:numId="28">
    <w:abstractNumId w:val="9"/>
  </w:num>
  <w:num w:numId="29">
    <w:abstractNumId w:val="8"/>
  </w:num>
  <w:num w:numId="30">
    <w:abstractNumId w:val="16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FBD"/>
    <w:rsid w:val="0000453E"/>
    <w:rsid w:val="000150EC"/>
    <w:rsid w:val="00016EC7"/>
    <w:rsid w:val="00022429"/>
    <w:rsid w:val="0002694C"/>
    <w:rsid w:val="00026EE5"/>
    <w:rsid w:val="0004434C"/>
    <w:rsid w:val="00054757"/>
    <w:rsid w:val="000578C3"/>
    <w:rsid w:val="00066E2A"/>
    <w:rsid w:val="0006730D"/>
    <w:rsid w:val="000734F4"/>
    <w:rsid w:val="00077839"/>
    <w:rsid w:val="00084B25"/>
    <w:rsid w:val="00092264"/>
    <w:rsid w:val="00096112"/>
    <w:rsid w:val="000A0FB0"/>
    <w:rsid w:val="000B0EE6"/>
    <w:rsid w:val="000B12CB"/>
    <w:rsid w:val="000B2808"/>
    <w:rsid w:val="000B412C"/>
    <w:rsid w:val="000C0EA0"/>
    <w:rsid w:val="000C2002"/>
    <w:rsid w:val="000C474E"/>
    <w:rsid w:val="000C7E38"/>
    <w:rsid w:val="000D1FC4"/>
    <w:rsid w:val="000D350E"/>
    <w:rsid w:val="000E321B"/>
    <w:rsid w:val="000E494B"/>
    <w:rsid w:val="000F0E0F"/>
    <w:rsid w:val="000F37C7"/>
    <w:rsid w:val="000F50CF"/>
    <w:rsid w:val="00103D72"/>
    <w:rsid w:val="00107966"/>
    <w:rsid w:val="0011677D"/>
    <w:rsid w:val="00121212"/>
    <w:rsid w:val="00123EC6"/>
    <w:rsid w:val="00135292"/>
    <w:rsid w:val="0013584D"/>
    <w:rsid w:val="00136EAB"/>
    <w:rsid w:val="0014620E"/>
    <w:rsid w:val="0015775E"/>
    <w:rsid w:val="00160F96"/>
    <w:rsid w:val="001632E6"/>
    <w:rsid w:val="00170E58"/>
    <w:rsid w:val="00176738"/>
    <w:rsid w:val="00177F08"/>
    <w:rsid w:val="00180682"/>
    <w:rsid w:val="00181A8C"/>
    <w:rsid w:val="001849D0"/>
    <w:rsid w:val="001855A8"/>
    <w:rsid w:val="001961DD"/>
    <w:rsid w:val="001A6887"/>
    <w:rsid w:val="001B10B1"/>
    <w:rsid w:val="001B7274"/>
    <w:rsid w:val="001C022F"/>
    <w:rsid w:val="001C1C50"/>
    <w:rsid w:val="001C2DE3"/>
    <w:rsid w:val="001C6105"/>
    <w:rsid w:val="001D7465"/>
    <w:rsid w:val="001D7D6D"/>
    <w:rsid w:val="001E1BBF"/>
    <w:rsid w:val="001F3D6B"/>
    <w:rsid w:val="002064AC"/>
    <w:rsid w:val="002117A2"/>
    <w:rsid w:val="0021229E"/>
    <w:rsid w:val="002227B3"/>
    <w:rsid w:val="00233FC2"/>
    <w:rsid w:val="00237D5A"/>
    <w:rsid w:val="00241E5B"/>
    <w:rsid w:val="00244206"/>
    <w:rsid w:val="00262449"/>
    <w:rsid w:val="00263CD7"/>
    <w:rsid w:val="00272FC0"/>
    <w:rsid w:val="00274179"/>
    <w:rsid w:val="00292DBC"/>
    <w:rsid w:val="002952C8"/>
    <w:rsid w:val="00296448"/>
    <w:rsid w:val="002A455D"/>
    <w:rsid w:val="002B1192"/>
    <w:rsid w:val="002B13CC"/>
    <w:rsid w:val="002B3E8F"/>
    <w:rsid w:val="002B5D4D"/>
    <w:rsid w:val="002C19DD"/>
    <w:rsid w:val="002D5052"/>
    <w:rsid w:val="002E3376"/>
    <w:rsid w:val="002E5203"/>
    <w:rsid w:val="002F0A89"/>
    <w:rsid w:val="002F793B"/>
    <w:rsid w:val="00300B64"/>
    <w:rsid w:val="00311AC4"/>
    <w:rsid w:val="003126CB"/>
    <w:rsid w:val="003132F6"/>
    <w:rsid w:val="00315B58"/>
    <w:rsid w:val="00316203"/>
    <w:rsid w:val="00324A29"/>
    <w:rsid w:val="00326600"/>
    <w:rsid w:val="00327773"/>
    <w:rsid w:val="00331CE1"/>
    <w:rsid w:val="00333A74"/>
    <w:rsid w:val="003345F5"/>
    <w:rsid w:val="00337EFA"/>
    <w:rsid w:val="0034384B"/>
    <w:rsid w:val="0034405A"/>
    <w:rsid w:val="00352BFC"/>
    <w:rsid w:val="0035611C"/>
    <w:rsid w:val="00362F82"/>
    <w:rsid w:val="00365F69"/>
    <w:rsid w:val="00366C81"/>
    <w:rsid w:val="00367D74"/>
    <w:rsid w:val="003815F6"/>
    <w:rsid w:val="00393ABD"/>
    <w:rsid w:val="003A2456"/>
    <w:rsid w:val="003B23B9"/>
    <w:rsid w:val="003B4233"/>
    <w:rsid w:val="003B5434"/>
    <w:rsid w:val="003C1123"/>
    <w:rsid w:val="003C3323"/>
    <w:rsid w:val="003E61B4"/>
    <w:rsid w:val="003F228D"/>
    <w:rsid w:val="003F385B"/>
    <w:rsid w:val="003F449D"/>
    <w:rsid w:val="004013D7"/>
    <w:rsid w:val="004079CA"/>
    <w:rsid w:val="0041084A"/>
    <w:rsid w:val="004200BC"/>
    <w:rsid w:val="004357D8"/>
    <w:rsid w:val="004371CA"/>
    <w:rsid w:val="004428AD"/>
    <w:rsid w:val="00442AD2"/>
    <w:rsid w:val="004507CA"/>
    <w:rsid w:val="004551AF"/>
    <w:rsid w:val="004625A3"/>
    <w:rsid w:val="00470131"/>
    <w:rsid w:val="00476D92"/>
    <w:rsid w:val="004A001F"/>
    <w:rsid w:val="004A56AF"/>
    <w:rsid w:val="004B0289"/>
    <w:rsid w:val="004B0DB1"/>
    <w:rsid w:val="004B2817"/>
    <w:rsid w:val="004B3899"/>
    <w:rsid w:val="004B4916"/>
    <w:rsid w:val="004D3F31"/>
    <w:rsid w:val="004E7681"/>
    <w:rsid w:val="004E7F84"/>
    <w:rsid w:val="00500835"/>
    <w:rsid w:val="0051600D"/>
    <w:rsid w:val="005356FF"/>
    <w:rsid w:val="00544A8D"/>
    <w:rsid w:val="0055040C"/>
    <w:rsid w:val="00551764"/>
    <w:rsid w:val="00562500"/>
    <w:rsid w:val="00562A9D"/>
    <w:rsid w:val="00577932"/>
    <w:rsid w:val="005821AE"/>
    <w:rsid w:val="005844A9"/>
    <w:rsid w:val="00586827"/>
    <w:rsid w:val="00590520"/>
    <w:rsid w:val="00593899"/>
    <w:rsid w:val="00595972"/>
    <w:rsid w:val="0059695F"/>
    <w:rsid w:val="005A02FB"/>
    <w:rsid w:val="005A2ACE"/>
    <w:rsid w:val="005B3C22"/>
    <w:rsid w:val="005C5C73"/>
    <w:rsid w:val="005F0159"/>
    <w:rsid w:val="005F02DB"/>
    <w:rsid w:val="005F22DF"/>
    <w:rsid w:val="005F4E0C"/>
    <w:rsid w:val="00604D96"/>
    <w:rsid w:val="00606765"/>
    <w:rsid w:val="006104A5"/>
    <w:rsid w:val="00613D58"/>
    <w:rsid w:val="006212AC"/>
    <w:rsid w:val="00624034"/>
    <w:rsid w:val="006256F5"/>
    <w:rsid w:val="00627EFD"/>
    <w:rsid w:val="00630044"/>
    <w:rsid w:val="00630FF2"/>
    <w:rsid w:val="00637DB6"/>
    <w:rsid w:val="00643A19"/>
    <w:rsid w:val="00644F12"/>
    <w:rsid w:val="0064675D"/>
    <w:rsid w:val="00650709"/>
    <w:rsid w:val="00650C23"/>
    <w:rsid w:val="00653C3D"/>
    <w:rsid w:val="00661378"/>
    <w:rsid w:val="00663B15"/>
    <w:rsid w:val="00673C25"/>
    <w:rsid w:val="00681324"/>
    <w:rsid w:val="00681E52"/>
    <w:rsid w:val="00686AAB"/>
    <w:rsid w:val="00687FA4"/>
    <w:rsid w:val="006B1527"/>
    <w:rsid w:val="006B22C1"/>
    <w:rsid w:val="006B3693"/>
    <w:rsid w:val="006B7992"/>
    <w:rsid w:val="006D648A"/>
    <w:rsid w:val="006E19E8"/>
    <w:rsid w:val="006F398B"/>
    <w:rsid w:val="006F67FC"/>
    <w:rsid w:val="00703F3B"/>
    <w:rsid w:val="0070689D"/>
    <w:rsid w:val="0071391D"/>
    <w:rsid w:val="00724014"/>
    <w:rsid w:val="00735160"/>
    <w:rsid w:val="0073548C"/>
    <w:rsid w:val="00737628"/>
    <w:rsid w:val="007418F7"/>
    <w:rsid w:val="007467D0"/>
    <w:rsid w:val="00754C71"/>
    <w:rsid w:val="00757D07"/>
    <w:rsid w:val="00762D49"/>
    <w:rsid w:val="00766C52"/>
    <w:rsid w:val="0077615B"/>
    <w:rsid w:val="0078313B"/>
    <w:rsid w:val="007A04F6"/>
    <w:rsid w:val="007A0FF0"/>
    <w:rsid w:val="007A39C9"/>
    <w:rsid w:val="007B722F"/>
    <w:rsid w:val="007C722E"/>
    <w:rsid w:val="007D01DD"/>
    <w:rsid w:val="007D40A5"/>
    <w:rsid w:val="007E4536"/>
    <w:rsid w:val="00807F7D"/>
    <w:rsid w:val="00812C3C"/>
    <w:rsid w:val="008149E3"/>
    <w:rsid w:val="00816E07"/>
    <w:rsid w:val="00830F61"/>
    <w:rsid w:val="00837895"/>
    <w:rsid w:val="00840254"/>
    <w:rsid w:val="00840C39"/>
    <w:rsid w:val="008418AB"/>
    <w:rsid w:val="00845D7D"/>
    <w:rsid w:val="00847893"/>
    <w:rsid w:val="00852062"/>
    <w:rsid w:val="0086310D"/>
    <w:rsid w:val="008765E0"/>
    <w:rsid w:val="00880F6A"/>
    <w:rsid w:val="00882656"/>
    <w:rsid w:val="00887269"/>
    <w:rsid w:val="00894FB8"/>
    <w:rsid w:val="008A104A"/>
    <w:rsid w:val="008B7E24"/>
    <w:rsid w:val="008E44F6"/>
    <w:rsid w:val="008E66CD"/>
    <w:rsid w:val="008F2185"/>
    <w:rsid w:val="008F4310"/>
    <w:rsid w:val="00902B4C"/>
    <w:rsid w:val="00902F77"/>
    <w:rsid w:val="00910669"/>
    <w:rsid w:val="0091172C"/>
    <w:rsid w:val="009136E6"/>
    <w:rsid w:val="00917F0D"/>
    <w:rsid w:val="00924DC4"/>
    <w:rsid w:val="00933794"/>
    <w:rsid w:val="00940477"/>
    <w:rsid w:val="00946FFC"/>
    <w:rsid w:val="00947A8E"/>
    <w:rsid w:val="00955B99"/>
    <w:rsid w:val="00960A85"/>
    <w:rsid w:val="0096193D"/>
    <w:rsid w:val="009676C0"/>
    <w:rsid w:val="009732FD"/>
    <w:rsid w:val="00976740"/>
    <w:rsid w:val="009778ED"/>
    <w:rsid w:val="0098302D"/>
    <w:rsid w:val="0098786B"/>
    <w:rsid w:val="0099138B"/>
    <w:rsid w:val="00995C84"/>
    <w:rsid w:val="00997E9D"/>
    <w:rsid w:val="009B0ADF"/>
    <w:rsid w:val="009B114B"/>
    <w:rsid w:val="009C2908"/>
    <w:rsid w:val="009D019E"/>
    <w:rsid w:val="009D4B04"/>
    <w:rsid w:val="009D7E4B"/>
    <w:rsid w:val="009F093B"/>
    <w:rsid w:val="00A00C34"/>
    <w:rsid w:val="00A03058"/>
    <w:rsid w:val="00A05722"/>
    <w:rsid w:val="00A07264"/>
    <w:rsid w:val="00A11B07"/>
    <w:rsid w:val="00A229A7"/>
    <w:rsid w:val="00A355B6"/>
    <w:rsid w:val="00A41164"/>
    <w:rsid w:val="00A459FE"/>
    <w:rsid w:val="00A46DC4"/>
    <w:rsid w:val="00A53374"/>
    <w:rsid w:val="00A62CDB"/>
    <w:rsid w:val="00A64EB0"/>
    <w:rsid w:val="00A9410D"/>
    <w:rsid w:val="00AA0CB9"/>
    <w:rsid w:val="00AA3E87"/>
    <w:rsid w:val="00AA42A5"/>
    <w:rsid w:val="00AA6E11"/>
    <w:rsid w:val="00AA6F67"/>
    <w:rsid w:val="00AB0531"/>
    <w:rsid w:val="00AB1258"/>
    <w:rsid w:val="00AB28A6"/>
    <w:rsid w:val="00AC1B4A"/>
    <w:rsid w:val="00AC22D9"/>
    <w:rsid w:val="00AC3B08"/>
    <w:rsid w:val="00AC52CF"/>
    <w:rsid w:val="00AC56A5"/>
    <w:rsid w:val="00AC5746"/>
    <w:rsid w:val="00AD6A5F"/>
    <w:rsid w:val="00AD75A4"/>
    <w:rsid w:val="00AE639C"/>
    <w:rsid w:val="00AE6DB0"/>
    <w:rsid w:val="00B07212"/>
    <w:rsid w:val="00B22B6C"/>
    <w:rsid w:val="00B23153"/>
    <w:rsid w:val="00B23290"/>
    <w:rsid w:val="00B25B41"/>
    <w:rsid w:val="00B27E5F"/>
    <w:rsid w:val="00B311A7"/>
    <w:rsid w:val="00B3346A"/>
    <w:rsid w:val="00B42488"/>
    <w:rsid w:val="00B45B1B"/>
    <w:rsid w:val="00B7042F"/>
    <w:rsid w:val="00B71B7B"/>
    <w:rsid w:val="00B75E9D"/>
    <w:rsid w:val="00B762E2"/>
    <w:rsid w:val="00B80589"/>
    <w:rsid w:val="00B83227"/>
    <w:rsid w:val="00B90B2E"/>
    <w:rsid w:val="00BA00B1"/>
    <w:rsid w:val="00BC4DD3"/>
    <w:rsid w:val="00BC637C"/>
    <w:rsid w:val="00BD3127"/>
    <w:rsid w:val="00BD55BF"/>
    <w:rsid w:val="00BE10A7"/>
    <w:rsid w:val="00BE3C52"/>
    <w:rsid w:val="00BE4296"/>
    <w:rsid w:val="00BE7F8B"/>
    <w:rsid w:val="00BF0457"/>
    <w:rsid w:val="00BF13C1"/>
    <w:rsid w:val="00C231EF"/>
    <w:rsid w:val="00C2664A"/>
    <w:rsid w:val="00C27EF4"/>
    <w:rsid w:val="00C36CD3"/>
    <w:rsid w:val="00C41DB1"/>
    <w:rsid w:val="00C47417"/>
    <w:rsid w:val="00C62EC8"/>
    <w:rsid w:val="00C702D5"/>
    <w:rsid w:val="00C8003F"/>
    <w:rsid w:val="00C84607"/>
    <w:rsid w:val="00C91CE6"/>
    <w:rsid w:val="00C93C29"/>
    <w:rsid w:val="00CA65A5"/>
    <w:rsid w:val="00CB5387"/>
    <w:rsid w:val="00CC1443"/>
    <w:rsid w:val="00CD1F0F"/>
    <w:rsid w:val="00CD7069"/>
    <w:rsid w:val="00CE1645"/>
    <w:rsid w:val="00CE2B5A"/>
    <w:rsid w:val="00CE71CB"/>
    <w:rsid w:val="00CF5FA8"/>
    <w:rsid w:val="00D03F97"/>
    <w:rsid w:val="00D07011"/>
    <w:rsid w:val="00D102C6"/>
    <w:rsid w:val="00D1188E"/>
    <w:rsid w:val="00D14A4E"/>
    <w:rsid w:val="00D21E14"/>
    <w:rsid w:val="00D3597C"/>
    <w:rsid w:val="00D35FBD"/>
    <w:rsid w:val="00D36C6A"/>
    <w:rsid w:val="00D3755C"/>
    <w:rsid w:val="00D4160E"/>
    <w:rsid w:val="00D6252F"/>
    <w:rsid w:val="00D62ABB"/>
    <w:rsid w:val="00D67615"/>
    <w:rsid w:val="00D83D72"/>
    <w:rsid w:val="00D84FA4"/>
    <w:rsid w:val="00D8517C"/>
    <w:rsid w:val="00D85510"/>
    <w:rsid w:val="00D94270"/>
    <w:rsid w:val="00D94CC4"/>
    <w:rsid w:val="00DD076A"/>
    <w:rsid w:val="00DD5D73"/>
    <w:rsid w:val="00DE20E1"/>
    <w:rsid w:val="00DE3531"/>
    <w:rsid w:val="00DF0395"/>
    <w:rsid w:val="00DF3028"/>
    <w:rsid w:val="00DF563E"/>
    <w:rsid w:val="00DF6B86"/>
    <w:rsid w:val="00DF7D43"/>
    <w:rsid w:val="00E03881"/>
    <w:rsid w:val="00E106EC"/>
    <w:rsid w:val="00E14BE6"/>
    <w:rsid w:val="00E155A0"/>
    <w:rsid w:val="00E41DC3"/>
    <w:rsid w:val="00E4239F"/>
    <w:rsid w:val="00E50318"/>
    <w:rsid w:val="00E53FDA"/>
    <w:rsid w:val="00E55DB9"/>
    <w:rsid w:val="00E605A5"/>
    <w:rsid w:val="00E609A0"/>
    <w:rsid w:val="00E615AD"/>
    <w:rsid w:val="00E62965"/>
    <w:rsid w:val="00E72943"/>
    <w:rsid w:val="00E74F15"/>
    <w:rsid w:val="00E764C1"/>
    <w:rsid w:val="00E80DB9"/>
    <w:rsid w:val="00E81430"/>
    <w:rsid w:val="00E83781"/>
    <w:rsid w:val="00E853D3"/>
    <w:rsid w:val="00E863D4"/>
    <w:rsid w:val="00E92B51"/>
    <w:rsid w:val="00EA2D6D"/>
    <w:rsid w:val="00EB134D"/>
    <w:rsid w:val="00EB4596"/>
    <w:rsid w:val="00EB5E9C"/>
    <w:rsid w:val="00EB6A18"/>
    <w:rsid w:val="00ED49AD"/>
    <w:rsid w:val="00EF43B1"/>
    <w:rsid w:val="00EF7158"/>
    <w:rsid w:val="00F013A8"/>
    <w:rsid w:val="00F20B0A"/>
    <w:rsid w:val="00F3390A"/>
    <w:rsid w:val="00F551C5"/>
    <w:rsid w:val="00F65296"/>
    <w:rsid w:val="00F66DBA"/>
    <w:rsid w:val="00F90D7A"/>
    <w:rsid w:val="00FA0FBC"/>
    <w:rsid w:val="00FC324C"/>
    <w:rsid w:val="00FC513D"/>
    <w:rsid w:val="00FD184E"/>
    <w:rsid w:val="00FD34CF"/>
    <w:rsid w:val="00FF09B1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35FB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71C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30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71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1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30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71CB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237D5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E71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1C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E71C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71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CE71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1">
    <w:name w:val="марк список 1"/>
    <w:basedOn w:val="Normal"/>
    <w:uiPriority w:val="99"/>
    <w:rsid w:val="00CE71CB"/>
    <w:pPr>
      <w:widowControl w:val="0"/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10">
    <w:name w:val="нум список 1"/>
    <w:basedOn w:val="1"/>
    <w:uiPriority w:val="99"/>
    <w:rsid w:val="00CE71CB"/>
  </w:style>
  <w:style w:type="paragraph" w:customStyle="1" w:styleId="32">
    <w:name w:val="Основной текст с отступом 32"/>
    <w:basedOn w:val="Normal"/>
    <w:uiPriority w:val="99"/>
    <w:rsid w:val="00CE71CB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1"/>
      <w:sz w:val="16"/>
      <w:szCs w:val="16"/>
    </w:rPr>
  </w:style>
  <w:style w:type="paragraph" w:customStyle="1" w:styleId="western">
    <w:name w:val="western"/>
    <w:basedOn w:val="Normal"/>
    <w:uiPriority w:val="99"/>
    <w:rsid w:val="00EB4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840C39"/>
    <w:rPr>
      <w:rFonts w:cs="Times New Roman"/>
    </w:rPr>
  </w:style>
  <w:style w:type="character" w:styleId="Hyperlink">
    <w:name w:val="Hyperlink"/>
    <w:basedOn w:val="DefaultParagraphFont"/>
    <w:uiPriority w:val="99"/>
    <w:rsid w:val="00DF6B8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6B8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F6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DF6B8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F6B86"/>
    <w:rPr>
      <w:rFonts w:ascii="Cambria" w:hAnsi="Cambria" w:cs="Times New Roman"/>
      <w:sz w:val="24"/>
      <w:szCs w:val="24"/>
    </w:rPr>
  </w:style>
  <w:style w:type="paragraph" w:styleId="NoSpacing">
    <w:name w:val="No Spacing"/>
    <w:uiPriority w:val="99"/>
    <w:qFormat/>
    <w:rsid w:val="007E4536"/>
    <w:rPr>
      <w:lang w:eastAsia="en-US"/>
    </w:rPr>
  </w:style>
  <w:style w:type="paragraph" w:customStyle="1" w:styleId="ConsPlusNormal">
    <w:name w:val="ConsPlusNormal"/>
    <w:uiPriority w:val="99"/>
    <w:rsid w:val="007D01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TextNPA">
    <w:name w:val="Text NPA"/>
    <w:basedOn w:val="DefaultParagraphFont"/>
    <w:uiPriority w:val="99"/>
    <w:rsid w:val="001855A8"/>
    <w:rPr>
      <w:rFonts w:ascii="Courier New" w:hAnsi="Courier New"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61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61B4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E837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Normal"/>
    <w:uiPriority w:val="99"/>
    <w:rsid w:val="0011677D"/>
    <w:pPr>
      <w:spacing w:before="100" w:beforeAutospacing="1" w:after="100" w:afterAutospacing="1"/>
    </w:pPr>
  </w:style>
  <w:style w:type="paragraph" w:customStyle="1" w:styleId="msoplaintextmailrucssattributepostfix">
    <w:name w:val="msoplaintext_mailru_css_attribute_postfix"/>
    <w:basedOn w:val="Normal"/>
    <w:uiPriority w:val="99"/>
    <w:rsid w:val="0011677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A11B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11B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02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2620</TotalTime>
  <Pages>4</Pages>
  <Words>933</Words>
  <Characters>5324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313</cp:revision>
  <cp:lastPrinted>2018-08-06T12:50:00Z</cp:lastPrinted>
  <dcterms:created xsi:type="dcterms:W3CDTF">2014-11-10T10:42:00Z</dcterms:created>
  <dcterms:modified xsi:type="dcterms:W3CDTF">2018-08-07T06:08:00Z</dcterms:modified>
</cp:coreProperties>
</file>