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77" w:rsidRPr="00387A8B" w:rsidRDefault="001D2877" w:rsidP="00387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A8B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D2877" w:rsidRPr="00387A8B" w:rsidRDefault="001D2877" w:rsidP="00387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87A8B">
        <w:rPr>
          <w:rFonts w:ascii="Times New Roman" w:hAnsi="Times New Roman"/>
          <w:b/>
          <w:sz w:val="28"/>
          <w:szCs w:val="28"/>
        </w:rPr>
        <w:t>КОНОШСКИЙ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D2877" w:rsidRPr="00387A8B" w:rsidRDefault="001D2877" w:rsidP="00387A8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1D2877" w:rsidRPr="00387A8B" w:rsidRDefault="001D2877" w:rsidP="00387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A8B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D2877" w:rsidRPr="00387A8B" w:rsidRDefault="001D2877" w:rsidP="00387A8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D2877" w:rsidRPr="00387A8B" w:rsidRDefault="001D2877" w:rsidP="00387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 </w:t>
      </w:r>
      <w:r w:rsidRPr="00387A8B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№ 471</w:t>
      </w:r>
    </w:p>
    <w:p w:rsidR="001D2877" w:rsidRPr="00387A8B" w:rsidRDefault="001D2877" w:rsidP="00387A8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1D2877" w:rsidRPr="00387A8B" w:rsidRDefault="001D2877" w:rsidP="00387A8B">
      <w:pPr>
        <w:tabs>
          <w:tab w:val="center" w:pos="4677"/>
          <w:tab w:val="left" w:pos="68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7A8B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1D2877" w:rsidRPr="00387A8B" w:rsidRDefault="001D2877" w:rsidP="00387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877" w:rsidRDefault="001D2877" w:rsidP="00387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877" w:rsidRPr="00387A8B" w:rsidRDefault="001D2877" w:rsidP="00387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877" w:rsidRPr="00387A8B" w:rsidRDefault="001D2877" w:rsidP="00387A8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87A8B">
        <w:rPr>
          <w:rFonts w:ascii="Times New Roman" w:hAnsi="Times New Roman"/>
          <w:b/>
          <w:bCs/>
          <w:sz w:val="26"/>
          <w:szCs w:val="26"/>
          <w:lang w:eastAsia="ru-RU"/>
        </w:rPr>
        <w:t>О волонтерском объединении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387A8B">
        <w:rPr>
          <w:rFonts w:ascii="Times New Roman" w:hAnsi="Times New Roman"/>
          <w:b/>
          <w:bCs/>
          <w:sz w:val="26"/>
          <w:szCs w:val="26"/>
          <w:lang w:eastAsia="ru-RU"/>
        </w:rPr>
        <w:t>Коношского муниципального района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D2877" w:rsidRPr="00387A8B" w:rsidRDefault="001D2877" w:rsidP="00387A8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D2877" w:rsidRPr="00387A8B" w:rsidRDefault="001D2877" w:rsidP="00387A8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387A8B">
        <w:rPr>
          <w:rFonts w:ascii="Times New Roman" w:hAnsi="Times New Roman"/>
          <w:bCs/>
          <w:sz w:val="26"/>
          <w:szCs w:val="26"/>
          <w:lang w:eastAsia="ru-RU"/>
        </w:rPr>
        <w:t xml:space="preserve">В соответствии с Федеральным законом от 06 октября 2003 года № 131-ФЗ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 xml:space="preserve">, ст. 25 Устава муниципального образования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>Коношский муниципальный район</w:t>
      </w:r>
      <w:r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 xml:space="preserve"> Архангельской области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и 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>в целях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 xml:space="preserve">организации работы по вовлечению граждан в добровольческую (волонтерскую) деятельность и развития добровольчества (волонтерства) на территории муниципального образования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>Коношский муниципальный район</w:t>
      </w:r>
      <w:r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 xml:space="preserve">администрация муниципального образования </w:t>
      </w:r>
      <w:r w:rsidRPr="00387A8B">
        <w:rPr>
          <w:rFonts w:ascii="Times New Roman" w:hAnsi="Times New Roman"/>
          <w:b/>
          <w:sz w:val="26"/>
          <w:szCs w:val="26"/>
        </w:rPr>
        <w:t>п о с т а н о в л я е т:</w:t>
      </w:r>
    </w:p>
    <w:p w:rsidR="001D2877" w:rsidRPr="00387A8B" w:rsidRDefault="001D2877" w:rsidP="00387A8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1. 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>Создать волонтерское объединение Коношского муниципального района.</w:t>
      </w:r>
    </w:p>
    <w:p w:rsidR="001D2877" w:rsidRPr="00387A8B" w:rsidRDefault="001D2877" w:rsidP="00387A8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2. 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>Утвердить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прилагаемое 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>Положение о волонтерском объединении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>Коношского муниципального района.</w:t>
      </w:r>
    </w:p>
    <w:p w:rsidR="001D2877" w:rsidRDefault="001D2877" w:rsidP="00387A8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3. Считать уполномоченным учреждением по выдаче личных книжек добровольцев (волонтеров) Отдел культуры администрации 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>Коношский муниципальный район</w:t>
      </w:r>
      <w:r>
        <w:rPr>
          <w:rFonts w:ascii="Times New Roman" w:hAnsi="Times New Roman"/>
          <w:bCs/>
          <w:sz w:val="26"/>
          <w:szCs w:val="26"/>
          <w:lang w:eastAsia="ru-RU"/>
        </w:rPr>
        <w:t>».</w:t>
      </w:r>
    </w:p>
    <w:p w:rsidR="001D2877" w:rsidRPr="00387A8B" w:rsidRDefault="001D2877" w:rsidP="00387A8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4. 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 xml:space="preserve">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>Коношский муниципальный район</w:t>
      </w:r>
      <w:r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 xml:space="preserve"> в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информационно-телекоммуникационной 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 xml:space="preserve">сети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>Интернет</w:t>
      </w:r>
      <w:r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1D2877" w:rsidRPr="00387A8B" w:rsidRDefault="001D2877" w:rsidP="00387A8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5. 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 xml:space="preserve">Контроль за исполнением настоящего постановления возложить на заведующего Отделом культуры администрации муниципального образования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>Коношский муниципальный район</w:t>
      </w:r>
      <w:r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 xml:space="preserve"> Е.А. Козьмину.</w:t>
      </w:r>
    </w:p>
    <w:p w:rsidR="001D2877" w:rsidRPr="00387A8B" w:rsidRDefault="001D2877" w:rsidP="00387A8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6. 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>Настоящее постановление вступает в силу со дня его подписания.</w:t>
      </w:r>
    </w:p>
    <w:p w:rsidR="001D2877" w:rsidRPr="00387A8B" w:rsidRDefault="001D2877" w:rsidP="00387A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D2877" w:rsidRPr="00387A8B" w:rsidRDefault="001D2877" w:rsidP="00387A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D2877" w:rsidRPr="00387A8B" w:rsidRDefault="001D2877" w:rsidP="00387A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D2877" w:rsidRPr="00387A8B" w:rsidRDefault="001D2877" w:rsidP="00387A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87A8B">
        <w:rPr>
          <w:rFonts w:ascii="Times New Roman" w:hAnsi="Times New Roman"/>
          <w:b/>
          <w:sz w:val="26"/>
          <w:szCs w:val="26"/>
        </w:rPr>
        <w:t>Глава</w:t>
      </w:r>
    </w:p>
    <w:p w:rsidR="001D2877" w:rsidRPr="00387A8B" w:rsidRDefault="001D2877" w:rsidP="00387A8B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87A8B">
        <w:rPr>
          <w:rFonts w:ascii="Times New Roman" w:hAnsi="Times New Roman"/>
          <w:b/>
          <w:sz w:val="26"/>
          <w:szCs w:val="26"/>
        </w:rPr>
        <w:t>м</w:t>
      </w:r>
      <w:r>
        <w:rPr>
          <w:rFonts w:ascii="Times New Roman" w:hAnsi="Times New Roman"/>
          <w:b/>
          <w:sz w:val="26"/>
          <w:szCs w:val="26"/>
        </w:rPr>
        <w:t>униципального образования</w:t>
      </w:r>
      <w:r>
        <w:rPr>
          <w:rFonts w:ascii="Times New Roman" w:hAnsi="Times New Roman"/>
          <w:b/>
          <w:sz w:val="26"/>
          <w:szCs w:val="26"/>
        </w:rPr>
        <w:tab/>
      </w:r>
      <w:r w:rsidRPr="00387A8B">
        <w:rPr>
          <w:rFonts w:ascii="Times New Roman" w:hAnsi="Times New Roman"/>
          <w:b/>
          <w:sz w:val="26"/>
          <w:szCs w:val="26"/>
        </w:rPr>
        <w:t>О.Г. Реутов</w:t>
      </w:r>
    </w:p>
    <w:p w:rsidR="001D2877" w:rsidRPr="00387A8B" w:rsidRDefault="001D2877" w:rsidP="00387A8B">
      <w:pPr>
        <w:pStyle w:val="BodyTextIndent"/>
        <w:spacing w:after="0"/>
        <w:ind w:left="0"/>
        <w:jc w:val="center"/>
        <w:rPr>
          <w:sz w:val="26"/>
          <w:szCs w:val="26"/>
        </w:rPr>
      </w:pPr>
    </w:p>
    <w:p w:rsidR="001D2877" w:rsidRDefault="001D2877" w:rsidP="00387A8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  <w:sectPr w:rsidR="001D2877" w:rsidSect="005017F4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D2877" w:rsidRPr="00387A8B" w:rsidRDefault="001D2877" w:rsidP="00C87F40">
      <w:pPr>
        <w:pStyle w:val="Default"/>
        <w:ind w:left="5103"/>
        <w:jc w:val="center"/>
        <w:rPr>
          <w:bCs/>
          <w:sz w:val="26"/>
          <w:szCs w:val="26"/>
        </w:rPr>
      </w:pPr>
      <w:r w:rsidRPr="00387A8B">
        <w:rPr>
          <w:bCs/>
          <w:sz w:val="26"/>
          <w:szCs w:val="26"/>
        </w:rPr>
        <w:t>УТВЕРЖДЕНО</w:t>
      </w:r>
    </w:p>
    <w:p w:rsidR="001D2877" w:rsidRPr="00387A8B" w:rsidRDefault="001D2877" w:rsidP="00C87F40">
      <w:pPr>
        <w:pStyle w:val="Default"/>
        <w:ind w:left="5103"/>
        <w:jc w:val="center"/>
        <w:rPr>
          <w:bCs/>
          <w:sz w:val="26"/>
          <w:szCs w:val="26"/>
        </w:rPr>
      </w:pPr>
      <w:r w:rsidRPr="00387A8B">
        <w:rPr>
          <w:bCs/>
          <w:sz w:val="26"/>
          <w:szCs w:val="26"/>
        </w:rPr>
        <w:t>постановлением администрации</w:t>
      </w:r>
    </w:p>
    <w:p w:rsidR="001D2877" w:rsidRPr="00387A8B" w:rsidRDefault="001D2877" w:rsidP="00C87F40">
      <w:pPr>
        <w:pStyle w:val="Default"/>
        <w:ind w:left="5103"/>
        <w:jc w:val="center"/>
        <w:rPr>
          <w:bCs/>
          <w:sz w:val="26"/>
          <w:szCs w:val="26"/>
        </w:rPr>
      </w:pPr>
      <w:r w:rsidRPr="00387A8B">
        <w:rPr>
          <w:bCs/>
          <w:sz w:val="26"/>
          <w:szCs w:val="26"/>
        </w:rPr>
        <w:t>муниципального образования</w:t>
      </w:r>
    </w:p>
    <w:p w:rsidR="001D2877" w:rsidRPr="00387A8B" w:rsidRDefault="001D2877" w:rsidP="00C87F40">
      <w:pPr>
        <w:pStyle w:val="Default"/>
        <w:ind w:left="510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387A8B">
        <w:rPr>
          <w:bCs/>
          <w:sz w:val="26"/>
          <w:szCs w:val="26"/>
        </w:rPr>
        <w:t>Коношский муниципальный район</w:t>
      </w:r>
      <w:r>
        <w:rPr>
          <w:bCs/>
          <w:sz w:val="26"/>
          <w:szCs w:val="26"/>
        </w:rPr>
        <w:t>»</w:t>
      </w:r>
    </w:p>
    <w:p w:rsidR="001D2877" w:rsidRPr="00387A8B" w:rsidRDefault="001D2877" w:rsidP="00C87F40">
      <w:pPr>
        <w:pStyle w:val="Default"/>
        <w:ind w:left="510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20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bCs/>
            <w:sz w:val="26"/>
            <w:szCs w:val="26"/>
          </w:rPr>
          <w:t>2018 г</w:t>
        </w:r>
      </w:smartTag>
      <w:r>
        <w:rPr>
          <w:bCs/>
          <w:sz w:val="26"/>
          <w:szCs w:val="26"/>
        </w:rPr>
        <w:t>. № 471</w:t>
      </w:r>
    </w:p>
    <w:p w:rsidR="001D2877" w:rsidRPr="00387A8B" w:rsidRDefault="001D2877" w:rsidP="00C87F40">
      <w:pPr>
        <w:pStyle w:val="Default"/>
        <w:jc w:val="center"/>
        <w:rPr>
          <w:b/>
          <w:bCs/>
          <w:sz w:val="26"/>
          <w:szCs w:val="26"/>
        </w:rPr>
      </w:pPr>
    </w:p>
    <w:p w:rsidR="001D2877" w:rsidRDefault="001D2877" w:rsidP="00C87F40">
      <w:pPr>
        <w:pStyle w:val="Default"/>
        <w:jc w:val="center"/>
        <w:rPr>
          <w:b/>
          <w:bCs/>
          <w:sz w:val="26"/>
          <w:szCs w:val="26"/>
        </w:rPr>
      </w:pPr>
    </w:p>
    <w:p w:rsidR="001D2877" w:rsidRPr="00387A8B" w:rsidRDefault="001D2877" w:rsidP="00C87F40">
      <w:pPr>
        <w:pStyle w:val="Default"/>
        <w:jc w:val="center"/>
        <w:rPr>
          <w:b/>
          <w:bCs/>
          <w:sz w:val="26"/>
          <w:szCs w:val="26"/>
        </w:rPr>
      </w:pPr>
    </w:p>
    <w:p w:rsidR="001D2877" w:rsidRDefault="001D2877" w:rsidP="00C87F4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П О Л О Ж Е Н И Е</w:t>
      </w:r>
    </w:p>
    <w:p w:rsidR="001D2877" w:rsidRDefault="001D2877" w:rsidP="00C87F4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87A8B">
        <w:rPr>
          <w:rFonts w:ascii="Times New Roman" w:hAnsi="Times New Roman"/>
          <w:b/>
          <w:bCs/>
          <w:sz w:val="26"/>
          <w:szCs w:val="26"/>
          <w:lang w:eastAsia="ru-RU"/>
        </w:rPr>
        <w:t>о волонтерском объединении Коношского муниципального района</w:t>
      </w:r>
    </w:p>
    <w:p w:rsidR="001D2877" w:rsidRPr="00387A8B" w:rsidRDefault="001D2877" w:rsidP="00C87F4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D2877" w:rsidRPr="00C87F40" w:rsidRDefault="001D2877" w:rsidP="00C87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smartTag w:uri="urn:schemas-microsoft-com:office:smarttags" w:element="place">
        <w:r>
          <w:rPr>
            <w:rFonts w:ascii="Times New Roman" w:hAnsi="Times New Roman"/>
            <w:b/>
            <w:sz w:val="26"/>
            <w:szCs w:val="26"/>
            <w:lang w:val="en-US" w:eastAsia="ru-RU"/>
          </w:rPr>
          <w:t>I</w:t>
        </w:r>
        <w:r>
          <w:rPr>
            <w:rFonts w:ascii="Times New Roman" w:hAnsi="Times New Roman"/>
            <w:b/>
            <w:sz w:val="26"/>
            <w:szCs w:val="26"/>
            <w:lang w:eastAsia="ru-RU"/>
          </w:rPr>
          <w:t>.</w:t>
        </w:r>
      </w:smartTag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C87F40">
        <w:rPr>
          <w:rFonts w:ascii="Times New Roman" w:hAnsi="Times New Roman"/>
          <w:b/>
          <w:sz w:val="26"/>
          <w:szCs w:val="26"/>
          <w:lang w:eastAsia="ru-RU"/>
        </w:rPr>
        <w:t>Общие положения</w:t>
      </w:r>
    </w:p>
    <w:p w:rsidR="001D2877" w:rsidRPr="00387A8B" w:rsidRDefault="001D2877" w:rsidP="00C87F40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D2877" w:rsidRPr="00387A8B" w:rsidRDefault="001D2877" w:rsidP="00C87F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sub_1001"/>
      <w:r>
        <w:rPr>
          <w:rFonts w:ascii="Times New Roman" w:hAnsi="Times New Roman"/>
          <w:sz w:val="26"/>
          <w:szCs w:val="26"/>
          <w:lang w:eastAsia="ru-RU"/>
        </w:rPr>
        <w:t>1. Настоящее П</w:t>
      </w:r>
      <w:r w:rsidRPr="00387A8B">
        <w:rPr>
          <w:rFonts w:ascii="Times New Roman" w:hAnsi="Times New Roman"/>
          <w:sz w:val="26"/>
          <w:szCs w:val="26"/>
          <w:lang w:eastAsia="ru-RU"/>
        </w:rPr>
        <w:t xml:space="preserve">оложение о волонтерском объединении Коношского муниципального района (далее – Положение) разработано в целях организации работы по вовлечению граждан в добровольческую (волонтерскую) деятельность и развития добровольчества (волонтерства) на территории муниципального образования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387A8B">
        <w:rPr>
          <w:rFonts w:ascii="Times New Roman" w:hAnsi="Times New Roman"/>
          <w:sz w:val="26"/>
          <w:szCs w:val="26"/>
          <w:lang w:eastAsia="ru-RU"/>
        </w:rPr>
        <w:t>Коношский муниципальный</w:t>
      </w:r>
      <w:r>
        <w:rPr>
          <w:rFonts w:ascii="Times New Roman" w:hAnsi="Times New Roman"/>
          <w:sz w:val="26"/>
          <w:szCs w:val="26"/>
          <w:lang w:eastAsia="ru-RU"/>
        </w:rPr>
        <w:t xml:space="preserve"> район». Положение разработано </w:t>
      </w:r>
      <w:r w:rsidRPr="00387A8B">
        <w:rPr>
          <w:rFonts w:ascii="Times New Roman" w:hAnsi="Times New Roman"/>
          <w:sz w:val="26"/>
          <w:szCs w:val="26"/>
          <w:lang w:eastAsia="ru-RU"/>
        </w:rPr>
        <w:t>в соответствии с Конституцией Российской Фе</w:t>
      </w:r>
      <w:r>
        <w:rPr>
          <w:rFonts w:ascii="Times New Roman" w:hAnsi="Times New Roman"/>
          <w:sz w:val="26"/>
          <w:szCs w:val="26"/>
          <w:lang w:eastAsia="ru-RU"/>
        </w:rPr>
        <w:t>дерации, Федеральным законом от</w:t>
      </w:r>
      <w:r>
        <w:rPr>
          <w:rFonts w:ascii="Times New Roman" w:hAnsi="Times New Roman"/>
          <w:sz w:val="26"/>
          <w:szCs w:val="26"/>
          <w:lang w:eastAsia="ru-RU"/>
        </w:rPr>
        <w:br/>
        <w:t>11 августа 1995 года № 135-ФЗ «</w:t>
      </w:r>
      <w:r w:rsidRPr="00387A8B">
        <w:rPr>
          <w:rFonts w:ascii="Times New Roman" w:hAnsi="Times New Roman"/>
          <w:sz w:val="26"/>
          <w:szCs w:val="26"/>
          <w:lang w:eastAsia="ru-RU"/>
        </w:rPr>
        <w:t>О благотворительной деятельности и добровольчестве (волонтерстве)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387A8B">
        <w:rPr>
          <w:rFonts w:ascii="Times New Roman" w:hAnsi="Times New Roman"/>
          <w:sz w:val="26"/>
          <w:szCs w:val="26"/>
          <w:lang w:eastAsia="ru-RU"/>
        </w:rPr>
        <w:t xml:space="preserve">, Концепцией содействия развитию благотворительной деятельности и добровольчества в Российской Федерации, одобренной распоряжением Правительства Российской Федерации от 30 июля 2009 года № 1054-р, Письмом Министерства образования и науки Российской Федерации от 21 марта 2017 года № 09-607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387A8B">
        <w:rPr>
          <w:rFonts w:ascii="Times New Roman" w:hAnsi="Times New Roman"/>
          <w:sz w:val="26"/>
          <w:szCs w:val="26"/>
          <w:lang w:eastAsia="ru-RU"/>
        </w:rPr>
        <w:t>О методических рекомендациях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387A8B">
        <w:rPr>
          <w:rFonts w:ascii="Times New Roman" w:hAnsi="Times New Roman"/>
          <w:sz w:val="26"/>
          <w:szCs w:val="26"/>
          <w:lang w:eastAsia="ru-RU"/>
        </w:rPr>
        <w:t xml:space="preserve"> (вместе с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387A8B">
        <w:rPr>
          <w:rFonts w:ascii="Times New Roman" w:hAnsi="Times New Roman"/>
          <w:sz w:val="26"/>
          <w:szCs w:val="26"/>
          <w:lang w:eastAsia="ru-RU"/>
        </w:rPr>
        <w:t>Методическими рекомендациями о порядке регистрации и учета достижений/опыта молодых граждан, принимающих и изъявивших желание принять участие в добровольческой (волонтерской) деятельности на территории Российской Федерации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387A8B">
        <w:rPr>
          <w:rFonts w:ascii="Times New Roman" w:hAnsi="Times New Roman"/>
          <w:sz w:val="26"/>
          <w:szCs w:val="26"/>
          <w:lang w:eastAsia="ru-RU"/>
        </w:rPr>
        <w:t>).</w:t>
      </w:r>
    </w:p>
    <w:p w:rsidR="001D2877" w:rsidRPr="00387A8B" w:rsidRDefault="001D2877" w:rsidP="00C87F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sub_1002"/>
      <w:bookmarkEnd w:id="0"/>
      <w:r w:rsidRPr="00387A8B">
        <w:rPr>
          <w:rFonts w:ascii="Times New Roman" w:hAnsi="Times New Roman"/>
          <w:sz w:val="26"/>
          <w:szCs w:val="26"/>
          <w:lang w:eastAsia="ru-RU"/>
        </w:rPr>
        <w:t>2. Волонтерское объединение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7A8B">
        <w:rPr>
          <w:rFonts w:ascii="Times New Roman" w:hAnsi="Times New Roman"/>
          <w:bCs/>
          <w:sz w:val="26"/>
          <w:szCs w:val="26"/>
          <w:lang w:eastAsia="ru-RU"/>
        </w:rPr>
        <w:t>Коношского муниципального района (далее – волонтерское объединение)</w:t>
      </w:r>
      <w:r w:rsidRPr="00387A8B">
        <w:rPr>
          <w:rFonts w:ascii="Times New Roman" w:hAnsi="Times New Roman"/>
          <w:sz w:val="26"/>
          <w:szCs w:val="26"/>
          <w:lang w:eastAsia="ru-RU"/>
        </w:rPr>
        <w:t xml:space="preserve"> в своей деятельности руководствуется Конституцией Российской Федерации, федеральным и областным законодательством, нормативными правовыми актами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 «</w:t>
      </w:r>
      <w:r w:rsidRPr="00387A8B">
        <w:rPr>
          <w:rFonts w:ascii="Times New Roman" w:hAnsi="Times New Roman"/>
          <w:sz w:val="26"/>
          <w:szCs w:val="26"/>
          <w:lang w:eastAsia="ru-RU"/>
        </w:rPr>
        <w:t>Коношский муниципальный район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387A8B">
        <w:rPr>
          <w:rFonts w:ascii="Times New Roman" w:hAnsi="Times New Roman"/>
          <w:sz w:val="26"/>
          <w:szCs w:val="26"/>
          <w:lang w:eastAsia="ru-RU"/>
        </w:rPr>
        <w:t>, а также настоящим Положением.</w:t>
      </w:r>
    </w:p>
    <w:p w:rsidR="001D2877" w:rsidRPr="00387A8B" w:rsidRDefault="001D2877" w:rsidP="00C87F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A8B">
        <w:rPr>
          <w:rFonts w:ascii="Times New Roman" w:hAnsi="Times New Roman"/>
          <w:sz w:val="26"/>
          <w:szCs w:val="26"/>
          <w:lang w:eastAsia="ru-RU"/>
        </w:rPr>
        <w:t>3. В Положении применены следующие основные термины и определения:</w:t>
      </w:r>
    </w:p>
    <w:p w:rsidR="001D2877" w:rsidRPr="00387A8B" w:rsidRDefault="001D2877" w:rsidP="00C87F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A8B">
        <w:rPr>
          <w:rFonts w:ascii="Times New Roman" w:hAnsi="Times New Roman"/>
          <w:sz w:val="26"/>
          <w:szCs w:val="26"/>
          <w:lang w:eastAsia="ru-RU"/>
        </w:rPr>
        <w:t>добровольчество (волонте</w:t>
      </w:r>
      <w:r>
        <w:rPr>
          <w:rFonts w:ascii="Times New Roman" w:hAnsi="Times New Roman"/>
          <w:sz w:val="26"/>
          <w:szCs w:val="26"/>
          <w:lang w:eastAsia="ru-RU"/>
        </w:rPr>
        <w:t>рство) –</w:t>
      </w:r>
      <w:r w:rsidRPr="00387A8B">
        <w:rPr>
          <w:rFonts w:ascii="Times New Roman" w:hAnsi="Times New Roman"/>
          <w:sz w:val="26"/>
          <w:szCs w:val="26"/>
          <w:lang w:eastAsia="ru-RU"/>
        </w:rPr>
        <w:t xml:space="preserve"> осуществление добровольческой (волонтерской) деятельности гражданами, их группами или добровольческими (волонтерскими) организациями в интересах физических лиц, юридических лиц, социальных групп или общества в целом;</w:t>
      </w:r>
    </w:p>
    <w:p w:rsidR="001D2877" w:rsidRPr="00387A8B" w:rsidRDefault="001D2877" w:rsidP="00C87F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A8B">
        <w:rPr>
          <w:rFonts w:ascii="Times New Roman" w:hAnsi="Times New Roman"/>
          <w:sz w:val="26"/>
          <w:szCs w:val="26"/>
          <w:lang w:eastAsia="ru-RU"/>
        </w:rPr>
        <w:t>добровольческ</w:t>
      </w:r>
      <w:r>
        <w:rPr>
          <w:rFonts w:ascii="Times New Roman" w:hAnsi="Times New Roman"/>
          <w:sz w:val="26"/>
          <w:szCs w:val="26"/>
          <w:lang w:eastAsia="ru-RU"/>
        </w:rPr>
        <w:t>ая (волонтерская) деятельность –</w:t>
      </w:r>
      <w:r w:rsidRPr="00387A8B">
        <w:rPr>
          <w:rFonts w:ascii="Times New Roman" w:hAnsi="Times New Roman"/>
          <w:sz w:val="26"/>
          <w:szCs w:val="26"/>
          <w:lang w:eastAsia="ru-RU"/>
        </w:rPr>
        <w:t>добровольная деятельность в форме безвозмездного выполнения работ и (или) оказания услуг в целях, указанных в </w:t>
      </w:r>
      <w:hyperlink r:id="rId8" w:anchor="dst24" w:history="1">
        <w:r w:rsidRPr="00387A8B">
          <w:rPr>
            <w:rFonts w:ascii="Times New Roman" w:hAnsi="Times New Roman"/>
            <w:sz w:val="26"/>
            <w:szCs w:val="26"/>
            <w:lang w:eastAsia="ru-RU"/>
          </w:rPr>
          <w:t>пункте 1 статьи 2</w:t>
        </w:r>
      </w:hyperlink>
      <w:r w:rsidRPr="00387A8B"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</w:t>
      </w:r>
      <w:r>
        <w:rPr>
          <w:rFonts w:ascii="Times New Roman" w:hAnsi="Times New Roman"/>
          <w:sz w:val="26"/>
          <w:szCs w:val="26"/>
          <w:lang w:eastAsia="ru-RU"/>
        </w:rPr>
        <w:t xml:space="preserve"> от 11 августа 1995 года</w:t>
      </w:r>
      <w:r>
        <w:rPr>
          <w:rFonts w:ascii="Times New Roman" w:hAnsi="Times New Roman"/>
          <w:sz w:val="26"/>
          <w:szCs w:val="26"/>
          <w:lang w:eastAsia="ru-RU"/>
        </w:rPr>
        <w:br/>
        <w:t>№</w:t>
      </w:r>
      <w:r w:rsidRPr="00387A8B">
        <w:rPr>
          <w:rFonts w:ascii="Times New Roman" w:hAnsi="Times New Roman"/>
          <w:sz w:val="26"/>
          <w:szCs w:val="26"/>
          <w:lang w:eastAsia="ru-RU"/>
        </w:rPr>
        <w:t xml:space="preserve"> 135-ФЗ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387A8B">
        <w:rPr>
          <w:rFonts w:ascii="Times New Roman" w:hAnsi="Times New Roman"/>
          <w:sz w:val="26"/>
          <w:szCs w:val="26"/>
          <w:lang w:eastAsia="ru-RU"/>
        </w:rPr>
        <w:t>О благотворительной деятельности и добровольчестве (волонтерстве)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387A8B">
        <w:rPr>
          <w:rFonts w:ascii="Times New Roman" w:hAnsi="Times New Roman"/>
          <w:sz w:val="26"/>
          <w:szCs w:val="26"/>
          <w:lang w:eastAsia="ru-RU"/>
        </w:rPr>
        <w:t>;</w:t>
      </w:r>
    </w:p>
    <w:p w:rsidR="001D2877" w:rsidRPr="00387A8B" w:rsidRDefault="001D2877" w:rsidP="00C87F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A8B">
        <w:rPr>
          <w:rFonts w:ascii="Times New Roman" w:hAnsi="Times New Roman"/>
          <w:sz w:val="26"/>
          <w:szCs w:val="26"/>
          <w:lang w:eastAsia="ru-RU"/>
        </w:rPr>
        <w:t xml:space="preserve">доброволец </w:t>
      </w:r>
      <w:r>
        <w:rPr>
          <w:rFonts w:ascii="Times New Roman" w:hAnsi="Times New Roman"/>
          <w:sz w:val="26"/>
          <w:szCs w:val="26"/>
          <w:lang w:eastAsia="ru-RU"/>
        </w:rPr>
        <w:t xml:space="preserve">(волонтер) – </w:t>
      </w:r>
      <w:r w:rsidRPr="00387A8B">
        <w:rPr>
          <w:rFonts w:ascii="Times New Roman" w:hAnsi="Times New Roman"/>
          <w:sz w:val="26"/>
          <w:szCs w:val="26"/>
          <w:lang w:eastAsia="ru-RU"/>
        </w:rPr>
        <w:t>физические лица, осуществляющие добровольческую (волонтерскую) де</w:t>
      </w:r>
      <w:r>
        <w:rPr>
          <w:rFonts w:ascii="Times New Roman" w:hAnsi="Times New Roman"/>
          <w:sz w:val="26"/>
          <w:szCs w:val="26"/>
          <w:lang w:eastAsia="ru-RU"/>
        </w:rPr>
        <w:t xml:space="preserve">ятельность в целях, указанных в </w:t>
      </w:r>
      <w:hyperlink r:id="rId9" w:anchor="dst24" w:history="1">
        <w:r w:rsidRPr="00387A8B">
          <w:rPr>
            <w:rFonts w:ascii="Times New Roman" w:hAnsi="Times New Roman"/>
            <w:sz w:val="26"/>
            <w:szCs w:val="26"/>
            <w:lang w:eastAsia="ru-RU"/>
          </w:rPr>
          <w:t>пункте 1 статьи 2</w:t>
        </w:r>
      </w:hyperlink>
      <w:r w:rsidRPr="00387A8B"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</w:t>
      </w:r>
      <w:r>
        <w:rPr>
          <w:rFonts w:ascii="Times New Roman" w:hAnsi="Times New Roman"/>
          <w:sz w:val="26"/>
          <w:szCs w:val="26"/>
          <w:lang w:eastAsia="ru-RU"/>
        </w:rPr>
        <w:t xml:space="preserve"> от 11 августа 1995 года №</w:t>
      </w:r>
      <w:r w:rsidRPr="00387A8B">
        <w:rPr>
          <w:rFonts w:ascii="Times New Roman" w:hAnsi="Times New Roman"/>
          <w:sz w:val="26"/>
          <w:szCs w:val="26"/>
          <w:lang w:eastAsia="ru-RU"/>
        </w:rPr>
        <w:t xml:space="preserve"> 135-ФЗ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387A8B">
        <w:rPr>
          <w:rFonts w:ascii="Times New Roman" w:hAnsi="Times New Roman"/>
          <w:sz w:val="26"/>
          <w:szCs w:val="26"/>
          <w:lang w:eastAsia="ru-RU"/>
        </w:rPr>
        <w:t>О благотворительной деятельности и добровольчестве (волонтерстве)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387A8B">
        <w:rPr>
          <w:rFonts w:ascii="Times New Roman" w:hAnsi="Times New Roman"/>
          <w:sz w:val="26"/>
          <w:szCs w:val="26"/>
          <w:lang w:eastAsia="ru-RU"/>
        </w:rPr>
        <w:t xml:space="preserve">, или в </w:t>
      </w:r>
      <w:r>
        <w:rPr>
          <w:rFonts w:ascii="Times New Roman" w:hAnsi="Times New Roman"/>
          <w:sz w:val="26"/>
          <w:szCs w:val="26"/>
          <w:lang w:eastAsia="ru-RU"/>
        </w:rPr>
        <w:t>иных общественно полезных целях</w:t>
      </w:r>
      <w:r w:rsidRPr="00387A8B">
        <w:rPr>
          <w:rFonts w:ascii="Times New Roman" w:hAnsi="Times New Roman"/>
          <w:sz w:val="26"/>
          <w:szCs w:val="26"/>
          <w:lang w:eastAsia="ru-RU"/>
        </w:rPr>
        <w:t>;</w:t>
      </w:r>
    </w:p>
    <w:p w:rsidR="001D2877" w:rsidRPr="00387A8B" w:rsidRDefault="001D2877" w:rsidP="00C87F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A8B">
        <w:rPr>
          <w:rFonts w:ascii="Times New Roman" w:hAnsi="Times New Roman"/>
          <w:sz w:val="26"/>
          <w:szCs w:val="26"/>
          <w:lang w:eastAsia="ru-RU"/>
        </w:rPr>
        <w:t>добровольческая (во</w:t>
      </w:r>
      <w:r>
        <w:rPr>
          <w:rFonts w:ascii="Times New Roman" w:hAnsi="Times New Roman"/>
          <w:sz w:val="26"/>
          <w:szCs w:val="26"/>
          <w:lang w:eastAsia="ru-RU"/>
        </w:rPr>
        <w:t>лонтерская) программа (проект) –</w:t>
      </w:r>
      <w:r w:rsidRPr="00387A8B">
        <w:rPr>
          <w:rFonts w:ascii="Times New Roman" w:hAnsi="Times New Roman"/>
          <w:sz w:val="26"/>
          <w:szCs w:val="26"/>
          <w:lang w:eastAsia="ru-RU"/>
        </w:rPr>
        <w:t xml:space="preserve"> комплекс мероприятий, направленных на решение социально значимых задач, реализуемый с использованием труда добровольцев (волонтеров);</w:t>
      </w:r>
    </w:p>
    <w:p w:rsidR="001D2877" w:rsidRPr="00387A8B" w:rsidRDefault="001D2877" w:rsidP="00C87F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A8B">
        <w:rPr>
          <w:rFonts w:ascii="Times New Roman" w:hAnsi="Times New Roman"/>
          <w:sz w:val="26"/>
          <w:szCs w:val="26"/>
          <w:lang w:eastAsia="ru-RU"/>
        </w:rPr>
        <w:t xml:space="preserve">личная книжка добровольца (волонтера)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387A8B">
        <w:rPr>
          <w:rFonts w:ascii="Times New Roman" w:hAnsi="Times New Roman"/>
          <w:sz w:val="26"/>
          <w:szCs w:val="26"/>
          <w:lang w:eastAsia="ru-RU"/>
        </w:rPr>
        <w:t xml:space="preserve"> документ, который служит для учета добровольческой (волонтерской) деятельности и содержит сведения об опыте добровольческой (волонтерской) деятельности, достижениях добровольца (волонтера), дополнительной подготовке, навыках и компетенциях.</w:t>
      </w:r>
    </w:p>
    <w:p w:rsidR="001D2877" w:rsidRPr="00387A8B" w:rsidRDefault="001D2877" w:rsidP="00C87F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A8B">
        <w:rPr>
          <w:rFonts w:ascii="Times New Roman" w:hAnsi="Times New Roman"/>
          <w:sz w:val="26"/>
          <w:szCs w:val="26"/>
          <w:lang w:eastAsia="ru-RU"/>
        </w:rPr>
        <w:t>4. Общее руководство и координация деятельности волонтерского объединения осуществляется отделом по вопросам молодежной политики,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7A8B">
        <w:rPr>
          <w:rFonts w:ascii="Times New Roman" w:hAnsi="Times New Roman"/>
          <w:sz w:val="26"/>
          <w:szCs w:val="26"/>
          <w:lang w:eastAsia="ru-RU"/>
        </w:rPr>
        <w:t xml:space="preserve">физкультуре и спорту Отдела культуры администрации муниципального образования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387A8B">
        <w:rPr>
          <w:rFonts w:ascii="Times New Roman" w:hAnsi="Times New Roman"/>
          <w:sz w:val="26"/>
          <w:szCs w:val="26"/>
          <w:lang w:eastAsia="ru-RU"/>
        </w:rPr>
        <w:t>Коношский муниципальный район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387A8B">
        <w:rPr>
          <w:rFonts w:ascii="Times New Roman" w:hAnsi="Times New Roman"/>
          <w:sz w:val="26"/>
          <w:szCs w:val="26"/>
          <w:lang w:eastAsia="ru-RU"/>
        </w:rPr>
        <w:t>.</w:t>
      </w:r>
    </w:p>
    <w:p w:rsidR="001D2877" w:rsidRPr="00387A8B" w:rsidRDefault="001D2877" w:rsidP="00C87F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A8B">
        <w:rPr>
          <w:rFonts w:ascii="Times New Roman" w:hAnsi="Times New Roman"/>
          <w:sz w:val="26"/>
          <w:szCs w:val="26"/>
          <w:lang w:eastAsia="ru-RU"/>
        </w:rPr>
        <w:t>5. Волонтерское объединение организует свою деятельность на принципах взаимного добровольности, сотрудничества, равноправия, гласности, законности,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7A8B">
        <w:rPr>
          <w:rFonts w:ascii="Times New Roman" w:hAnsi="Times New Roman"/>
          <w:sz w:val="26"/>
          <w:szCs w:val="26"/>
          <w:lang w:eastAsia="ru-RU"/>
        </w:rPr>
        <w:t>самоуправления и действует на общественных началах.</w:t>
      </w:r>
    </w:p>
    <w:p w:rsidR="001D2877" w:rsidRPr="00387A8B" w:rsidRDefault="001D2877" w:rsidP="00C87F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A8B">
        <w:rPr>
          <w:rFonts w:ascii="Times New Roman" w:hAnsi="Times New Roman"/>
          <w:sz w:val="26"/>
          <w:szCs w:val="26"/>
          <w:lang w:eastAsia="ru-RU"/>
        </w:rPr>
        <w:t>6. Волонтерское объединение не является юридическим лицом.</w:t>
      </w:r>
    </w:p>
    <w:p w:rsidR="001D2877" w:rsidRPr="00387A8B" w:rsidRDefault="001D2877" w:rsidP="00C87F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A8B">
        <w:rPr>
          <w:rFonts w:ascii="Times New Roman" w:hAnsi="Times New Roman"/>
          <w:sz w:val="26"/>
          <w:szCs w:val="26"/>
          <w:lang w:eastAsia="ru-RU"/>
        </w:rPr>
        <w:t>7. Волонтерское объединение может иметь свою символику, бланки с собственным наименованием.</w:t>
      </w:r>
    </w:p>
    <w:p w:rsidR="001D2877" w:rsidRPr="00387A8B" w:rsidRDefault="001D2877" w:rsidP="00C87F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8. Все решения волонтерского объединения </w:t>
      </w:r>
      <w:r w:rsidRPr="00387A8B">
        <w:rPr>
          <w:rFonts w:ascii="Times New Roman" w:hAnsi="Times New Roman"/>
          <w:sz w:val="26"/>
          <w:szCs w:val="26"/>
          <w:lang w:eastAsia="ru-RU"/>
        </w:rPr>
        <w:t>носят рекомендательный характер.</w:t>
      </w:r>
    </w:p>
    <w:p w:rsidR="001D2877" w:rsidRDefault="001D2877" w:rsidP="00795428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D2877" w:rsidRDefault="001D2877" w:rsidP="00795428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val="en-US" w:eastAsia="ru-RU"/>
        </w:rPr>
        <w:t>II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. Основные цели и </w:t>
      </w:r>
      <w:r w:rsidRPr="00387A8B">
        <w:rPr>
          <w:rFonts w:ascii="Times New Roman" w:hAnsi="Times New Roman"/>
          <w:b/>
          <w:sz w:val="26"/>
          <w:szCs w:val="26"/>
          <w:lang w:eastAsia="ru-RU"/>
        </w:rPr>
        <w:t>задачи волонтерского объединения</w:t>
      </w:r>
    </w:p>
    <w:p w:rsidR="001D2877" w:rsidRPr="00387A8B" w:rsidRDefault="001D2877" w:rsidP="00795428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1D2877" w:rsidRDefault="001D2877" w:rsidP="007954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A8B">
        <w:rPr>
          <w:rFonts w:ascii="Times New Roman" w:hAnsi="Times New Roman"/>
          <w:sz w:val="26"/>
          <w:szCs w:val="26"/>
          <w:lang w:eastAsia="ru-RU"/>
        </w:rPr>
        <w:t>9. Цели:</w:t>
      </w:r>
    </w:p>
    <w:p w:rsidR="001D2877" w:rsidRDefault="001D2877" w:rsidP="007954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Pr="00795428">
        <w:rPr>
          <w:rFonts w:ascii="Times New Roman" w:hAnsi="Times New Roman"/>
          <w:sz w:val="26"/>
          <w:szCs w:val="26"/>
          <w:lang w:eastAsia="ru-RU"/>
        </w:rPr>
        <w:t>осуществление координационной, аналитической, информационно-методической помощи добровольцам (волонтерам) муниципального образования «Коношский муниципальный район»;</w:t>
      </w:r>
    </w:p>
    <w:p w:rsidR="001D2877" w:rsidRPr="00795428" w:rsidRDefault="001D2877" w:rsidP="007954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2) </w:t>
      </w:r>
      <w:r w:rsidRPr="00795428">
        <w:rPr>
          <w:rFonts w:ascii="Times New Roman" w:hAnsi="Times New Roman"/>
          <w:sz w:val="26"/>
          <w:szCs w:val="26"/>
          <w:lang w:eastAsia="ru-RU"/>
        </w:rPr>
        <w:t>поиск новых эффективных методов и форм решения социальных проблем и ориентированных на активизацию социально значимой деятельности.</w:t>
      </w:r>
    </w:p>
    <w:p w:rsidR="001D2877" w:rsidRDefault="001D2877" w:rsidP="007954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7A8B">
        <w:rPr>
          <w:rFonts w:ascii="Times New Roman" w:hAnsi="Times New Roman"/>
          <w:sz w:val="26"/>
          <w:szCs w:val="26"/>
          <w:lang w:eastAsia="ru-RU"/>
        </w:rPr>
        <w:t>10. Задачи:</w:t>
      </w:r>
    </w:p>
    <w:p w:rsidR="001D2877" w:rsidRDefault="001D2877" w:rsidP="007954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Pr="00795428">
        <w:rPr>
          <w:rFonts w:ascii="Times New Roman" w:hAnsi="Times New Roman"/>
          <w:sz w:val="26"/>
          <w:szCs w:val="26"/>
          <w:lang w:eastAsia="ru-RU"/>
        </w:rPr>
        <w:t>содействие в реализации направлений развития добровольческой (волонтерской) деятельности;</w:t>
      </w:r>
    </w:p>
    <w:p w:rsidR="001D2877" w:rsidRDefault="001D2877" w:rsidP="007954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2) </w:t>
      </w:r>
      <w:r w:rsidRPr="00795428">
        <w:rPr>
          <w:rFonts w:ascii="Times New Roman" w:hAnsi="Times New Roman"/>
          <w:sz w:val="26"/>
          <w:szCs w:val="26"/>
          <w:lang w:eastAsia="ru-RU"/>
        </w:rPr>
        <w:t>содействие в реализации добровольческих (волонтерских) проектов, программ, в том числе организация совместных проектов органов местного самоуправления и добровольцев (волонтеров);</w:t>
      </w:r>
    </w:p>
    <w:p w:rsidR="001D2877" w:rsidRDefault="001D2877" w:rsidP="007954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3) </w:t>
      </w:r>
      <w:r w:rsidRPr="00795428">
        <w:rPr>
          <w:rFonts w:ascii="Times New Roman" w:hAnsi="Times New Roman"/>
          <w:sz w:val="26"/>
          <w:szCs w:val="26"/>
          <w:lang w:eastAsia="ru-RU"/>
        </w:rPr>
        <w:t>осуществление просветительской деятельности в сфере добровольчества (волонт</w:t>
      </w:r>
      <w:r>
        <w:rPr>
          <w:rFonts w:ascii="Times New Roman" w:hAnsi="Times New Roman"/>
          <w:sz w:val="26"/>
          <w:szCs w:val="26"/>
          <w:lang w:eastAsia="ru-RU"/>
        </w:rPr>
        <w:t>ерства);</w:t>
      </w:r>
    </w:p>
    <w:p w:rsidR="001D2877" w:rsidRDefault="001D2877" w:rsidP="007954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4) </w:t>
      </w:r>
      <w:r w:rsidRPr="00795428">
        <w:rPr>
          <w:rFonts w:ascii="Times New Roman" w:hAnsi="Times New Roman"/>
          <w:sz w:val="26"/>
          <w:szCs w:val="26"/>
          <w:lang w:eastAsia="ru-RU"/>
        </w:rPr>
        <w:t xml:space="preserve">создание </w:t>
      </w:r>
      <w:r w:rsidRPr="00795428">
        <w:rPr>
          <w:rFonts w:ascii="Times New Roman" w:hAnsi="Times New Roman"/>
          <w:sz w:val="26"/>
          <w:szCs w:val="26"/>
        </w:rPr>
        <w:t>журнала учета добровольцев (волонтеров) Коношского муниципального района</w:t>
      </w:r>
      <w:r w:rsidRPr="00795428">
        <w:rPr>
          <w:rFonts w:ascii="Times New Roman" w:hAnsi="Times New Roman"/>
          <w:sz w:val="26"/>
          <w:szCs w:val="26"/>
          <w:lang w:eastAsia="ru-RU"/>
        </w:rPr>
        <w:t>;</w:t>
      </w:r>
    </w:p>
    <w:p w:rsidR="001D2877" w:rsidRPr="00795428" w:rsidRDefault="001D2877" w:rsidP="007954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5) </w:t>
      </w:r>
      <w:r w:rsidRPr="00795428">
        <w:rPr>
          <w:rFonts w:ascii="Times New Roman" w:hAnsi="Times New Roman"/>
          <w:sz w:val="26"/>
          <w:szCs w:val="26"/>
          <w:lang w:eastAsia="ru-RU"/>
        </w:rPr>
        <w:t>обобщение и распространение положительного опыта работы добровольцев (волонтеров) Коношского муниципального района.</w:t>
      </w:r>
    </w:p>
    <w:p w:rsidR="001D2877" w:rsidRPr="00387A8B" w:rsidRDefault="001D2877" w:rsidP="0079542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D2877" w:rsidRDefault="001D2877" w:rsidP="007954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val="en-US" w:eastAsia="ru-RU"/>
        </w:rPr>
        <w:t>III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Pr="00795428">
        <w:rPr>
          <w:rFonts w:ascii="Times New Roman" w:hAnsi="Times New Roman"/>
          <w:b/>
          <w:sz w:val="26"/>
          <w:szCs w:val="26"/>
          <w:lang w:eastAsia="ru-RU"/>
        </w:rPr>
        <w:t>Функции волонтерского объединения</w:t>
      </w:r>
    </w:p>
    <w:p w:rsidR="001D2877" w:rsidRPr="00795428" w:rsidRDefault="001D2877" w:rsidP="007954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D2877" w:rsidRPr="00EB0D5B" w:rsidRDefault="001D2877" w:rsidP="00EB0D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11. </w:t>
      </w:r>
      <w:r w:rsidRPr="00EB0D5B">
        <w:rPr>
          <w:rFonts w:ascii="Times New Roman" w:hAnsi="Times New Roman"/>
          <w:sz w:val="26"/>
          <w:szCs w:val="26"/>
          <w:lang w:eastAsia="ru-RU"/>
        </w:rPr>
        <w:t>Для реализации задач волонтерское объединение выполняет следующие функции:</w:t>
      </w:r>
    </w:p>
    <w:p w:rsidR="001D2877" w:rsidRPr="00EB0D5B" w:rsidRDefault="001D2877" w:rsidP="00EB0D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Pr="00EB0D5B">
        <w:rPr>
          <w:rFonts w:ascii="Times New Roman" w:hAnsi="Times New Roman"/>
          <w:sz w:val="26"/>
          <w:szCs w:val="26"/>
          <w:lang w:eastAsia="ru-RU"/>
        </w:rPr>
        <w:t xml:space="preserve">осуществляет практическую организаторскую деятельность по реализации конкретных мероприятий, проводимых добровольцами (волонтерами); </w:t>
      </w:r>
    </w:p>
    <w:p w:rsidR="001D2877" w:rsidRPr="00EB0D5B" w:rsidRDefault="001D2877" w:rsidP="00EB0D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2) </w:t>
      </w:r>
      <w:r w:rsidRPr="00EB0D5B">
        <w:rPr>
          <w:rFonts w:ascii="Times New Roman" w:hAnsi="Times New Roman"/>
          <w:sz w:val="26"/>
          <w:szCs w:val="26"/>
          <w:lang w:eastAsia="ru-RU"/>
        </w:rPr>
        <w:t>планирует свою деятельность, распределяет поручения по выполнению планов работы между волонтерами (добровольцами), координирует подготовку и проведение запланированных мероприятий волонтерского объединения, Отдела культуры администрации муниципального образования «Коношский муниципальный район» (далее – отдел культуры), учреждений культуры и культурно-досуговых учреждений культуры, заслушивает отчеты о выполнении поручений и заданий;</w:t>
      </w:r>
    </w:p>
    <w:p w:rsidR="001D2877" w:rsidRPr="00EB0D5B" w:rsidRDefault="001D2877" w:rsidP="00EB0D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3) </w:t>
      </w:r>
      <w:r w:rsidRPr="00EB0D5B">
        <w:rPr>
          <w:rFonts w:ascii="Times New Roman" w:hAnsi="Times New Roman"/>
          <w:sz w:val="26"/>
          <w:szCs w:val="26"/>
          <w:lang w:eastAsia="ru-RU"/>
        </w:rPr>
        <w:t>содействует в реализации добровольческих (волонтерских) проектов, программ, в том числе организует совместные проекты органов местного самоуправления и добровольцев (волонтеров);</w:t>
      </w:r>
    </w:p>
    <w:p w:rsidR="001D2877" w:rsidRPr="00EB0D5B" w:rsidRDefault="001D2877" w:rsidP="00EB0D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4) </w:t>
      </w:r>
      <w:r w:rsidRPr="00EB0D5B">
        <w:rPr>
          <w:rFonts w:ascii="Times New Roman" w:hAnsi="Times New Roman"/>
          <w:sz w:val="26"/>
          <w:szCs w:val="26"/>
          <w:lang w:eastAsia="ru-RU"/>
        </w:rPr>
        <w:t>разрабатывает механизмы вовлечения населения в мероприятия, проводимые волонтерским объединением;</w:t>
      </w:r>
    </w:p>
    <w:p w:rsidR="001D2877" w:rsidRPr="00EB0D5B" w:rsidRDefault="001D2877" w:rsidP="00EB0D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5) </w:t>
      </w:r>
      <w:r w:rsidRPr="00EB0D5B">
        <w:rPr>
          <w:rFonts w:ascii="Times New Roman" w:hAnsi="Times New Roman"/>
          <w:sz w:val="26"/>
          <w:szCs w:val="26"/>
          <w:lang w:eastAsia="ru-RU"/>
        </w:rPr>
        <w:t xml:space="preserve">рассматривает предложения, инициативы, письменные обращения добровольцев (волонтеров), организаций (учреждений), жителей Коношского района по проведению волонтерской работы;  </w:t>
      </w:r>
    </w:p>
    <w:p w:rsidR="001D2877" w:rsidRPr="00EB0D5B" w:rsidRDefault="001D2877" w:rsidP="00EB0D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6) </w:t>
      </w:r>
      <w:r w:rsidRPr="00EB0D5B">
        <w:rPr>
          <w:rFonts w:ascii="Times New Roman" w:hAnsi="Times New Roman"/>
          <w:sz w:val="26"/>
          <w:szCs w:val="26"/>
          <w:lang w:eastAsia="ru-RU"/>
        </w:rPr>
        <w:t>взаимодействует с органами местного самоуправления, предприятиями и организациями независимо от форм собственности, СМИ по вопросам деятельности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B0D5B">
        <w:rPr>
          <w:rFonts w:ascii="Times New Roman" w:hAnsi="Times New Roman"/>
          <w:sz w:val="26"/>
          <w:szCs w:val="26"/>
          <w:lang w:eastAsia="ru-RU"/>
        </w:rPr>
        <w:t>волонтерского объединения;</w:t>
      </w:r>
    </w:p>
    <w:p w:rsidR="001D2877" w:rsidRPr="00EB0D5B" w:rsidRDefault="001D2877" w:rsidP="00EB0D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7) </w:t>
      </w:r>
      <w:r w:rsidRPr="00EB0D5B">
        <w:rPr>
          <w:rFonts w:ascii="Times New Roman" w:hAnsi="Times New Roman"/>
          <w:sz w:val="26"/>
          <w:szCs w:val="26"/>
          <w:lang w:eastAsia="ru-RU"/>
        </w:rPr>
        <w:t>привлекает новых единомышленников к участию в волонтерском объединении;</w:t>
      </w:r>
    </w:p>
    <w:p w:rsidR="001D2877" w:rsidRPr="00EB0D5B" w:rsidRDefault="001D2877" w:rsidP="00EB0D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8) </w:t>
      </w:r>
      <w:r w:rsidRPr="00EB0D5B">
        <w:rPr>
          <w:rFonts w:ascii="Times New Roman" w:hAnsi="Times New Roman"/>
          <w:sz w:val="26"/>
          <w:szCs w:val="26"/>
          <w:lang w:eastAsia="ru-RU"/>
        </w:rPr>
        <w:t>осуществляет просветительскую деятельность в сфере добровольчества (волонтерства);</w:t>
      </w:r>
    </w:p>
    <w:p w:rsidR="001D2877" w:rsidRPr="00EB0D5B" w:rsidRDefault="001D2877" w:rsidP="00EB0D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9) </w:t>
      </w:r>
      <w:r w:rsidRPr="00EB0D5B">
        <w:rPr>
          <w:rFonts w:ascii="Times New Roman" w:hAnsi="Times New Roman"/>
          <w:sz w:val="26"/>
          <w:szCs w:val="26"/>
          <w:lang w:eastAsia="ru-RU"/>
        </w:rPr>
        <w:t>осуществляет иную деятельность в формах, не запрещенных законодательством Российской Федерации.</w:t>
      </w:r>
    </w:p>
    <w:p w:rsidR="001D2877" w:rsidRPr="00387A8B" w:rsidRDefault="001D2877" w:rsidP="00EB0D5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D2877" w:rsidRPr="00EB0D5B" w:rsidRDefault="001D2877" w:rsidP="00EB0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val="en-US" w:eastAsia="ru-RU"/>
        </w:rPr>
        <w:t>IV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Pr="00EB0D5B">
        <w:rPr>
          <w:rFonts w:ascii="Times New Roman" w:hAnsi="Times New Roman"/>
          <w:b/>
          <w:sz w:val="26"/>
          <w:szCs w:val="26"/>
          <w:lang w:eastAsia="ru-RU"/>
        </w:rPr>
        <w:t>Состав и порядок формирования волонтерского объединения</w:t>
      </w:r>
    </w:p>
    <w:p w:rsidR="001D2877" w:rsidRPr="00387A8B" w:rsidRDefault="001D2877" w:rsidP="00EB0D5B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D2877" w:rsidRPr="00EB0D5B" w:rsidRDefault="001D2877" w:rsidP="00EB0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12. </w:t>
      </w:r>
      <w:r w:rsidRPr="00EB0D5B">
        <w:rPr>
          <w:rFonts w:ascii="Times New Roman" w:hAnsi="Times New Roman"/>
          <w:sz w:val="26"/>
          <w:szCs w:val="26"/>
          <w:lang w:eastAsia="ru-RU"/>
        </w:rPr>
        <w:t>Участником волонтерского объединения (волонтером) может стать житель Коношского района в возрасте от 14 лет, активно занимающийся или желающий заниматься добровольной деятельностью по безвозмездному выполнению работ, предоставлению услуг.</w:t>
      </w:r>
    </w:p>
    <w:p w:rsidR="001D2877" w:rsidRPr="00EB0D5B" w:rsidRDefault="001D2877" w:rsidP="00EB0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13. </w:t>
      </w:r>
      <w:r w:rsidRPr="00EB0D5B">
        <w:rPr>
          <w:rFonts w:ascii="Times New Roman" w:hAnsi="Times New Roman"/>
          <w:sz w:val="26"/>
          <w:szCs w:val="26"/>
          <w:lang w:eastAsia="ru-RU"/>
        </w:rPr>
        <w:t>Доброволец (волонтер) работает без заработной платы и без оплачиваемого отпуска. Время, которое гражданин проработал в качестве добровольца (волонтера), не засчитывается в трудовой и страховой стаж.</w:t>
      </w:r>
    </w:p>
    <w:p w:rsidR="001D2877" w:rsidRPr="00EB0D5B" w:rsidRDefault="001D2877" w:rsidP="00EB0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14. </w:t>
      </w:r>
      <w:r w:rsidRPr="00EB0D5B">
        <w:rPr>
          <w:rFonts w:ascii="Times New Roman" w:hAnsi="Times New Roman"/>
          <w:sz w:val="26"/>
          <w:szCs w:val="26"/>
          <w:lang w:eastAsia="ru-RU"/>
        </w:rPr>
        <w:t xml:space="preserve">Основаниями для приобретения статуса волонтера являются: </w:t>
      </w:r>
    </w:p>
    <w:p w:rsidR="001D2877" w:rsidRPr="00EB0D5B" w:rsidRDefault="001D2877" w:rsidP="00EB0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Pr="00EB0D5B">
        <w:rPr>
          <w:rFonts w:ascii="Times New Roman" w:hAnsi="Times New Roman"/>
          <w:sz w:val="26"/>
          <w:szCs w:val="26"/>
          <w:lang w:eastAsia="ru-RU"/>
        </w:rPr>
        <w:t xml:space="preserve">заполнение анкеты и согласия на обработку персональных данных (по формам согласно приложениям № </w:t>
      </w:r>
      <w:hyperlink w:anchor="P1869" w:history="1">
        <w:r w:rsidRPr="00EB0D5B">
          <w:rPr>
            <w:rFonts w:ascii="Times New Roman" w:hAnsi="Times New Roman"/>
            <w:sz w:val="26"/>
            <w:szCs w:val="26"/>
            <w:lang w:eastAsia="ru-RU"/>
          </w:rPr>
          <w:t>1</w:t>
        </w:r>
      </w:hyperlink>
      <w:r w:rsidRPr="00EB0D5B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Pr="00EB0D5B">
        <w:rPr>
          <w:rFonts w:ascii="Times New Roman" w:hAnsi="Times New Roman"/>
          <w:sz w:val="26"/>
          <w:szCs w:val="26"/>
          <w:lang w:eastAsia="ru-RU"/>
        </w:rPr>
        <w:t xml:space="preserve">2 к настоящему Положению); </w:t>
      </w:r>
    </w:p>
    <w:p w:rsidR="001D2877" w:rsidRPr="00EB0D5B" w:rsidRDefault="001D2877" w:rsidP="00EB0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2) </w:t>
      </w:r>
      <w:r w:rsidRPr="00EB0D5B">
        <w:rPr>
          <w:rFonts w:ascii="Times New Roman" w:hAnsi="Times New Roman"/>
          <w:sz w:val="26"/>
          <w:szCs w:val="26"/>
          <w:lang w:eastAsia="ru-RU"/>
        </w:rPr>
        <w:t xml:space="preserve">для граждан от 14 до 18 лет обязательным является предоставление согласия родителей на осуществление их ребенком добровольческой (волонтерской) деятельности (по форме согласно приложению № </w:t>
      </w:r>
      <w:hyperlink w:anchor="P1869" w:history="1">
        <w:r w:rsidRPr="00EB0D5B">
          <w:rPr>
            <w:rFonts w:ascii="Times New Roman" w:hAnsi="Times New Roman"/>
            <w:sz w:val="26"/>
            <w:szCs w:val="26"/>
            <w:lang w:eastAsia="ru-RU"/>
          </w:rPr>
          <w:t>3</w:t>
        </w:r>
      </w:hyperlink>
      <w:r w:rsidRPr="00EB0D5B">
        <w:rPr>
          <w:rFonts w:ascii="Times New Roman" w:hAnsi="Times New Roman"/>
          <w:sz w:val="26"/>
          <w:szCs w:val="26"/>
          <w:lang w:eastAsia="ru-RU"/>
        </w:rPr>
        <w:t xml:space="preserve"> к настоящему Положению);</w:t>
      </w:r>
    </w:p>
    <w:p w:rsidR="001D2877" w:rsidRPr="00EB0D5B" w:rsidRDefault="001D2877" w:rsidP="00EB0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3) </w:t>
      </w:r>
      <w:r w:rsidRPr="00EB0D5B">
        <w:rPr>
          <w:rFonts w:ascii="Times New Roman" w:hAnsi="Times New Roman"/>
          <w:sz w:val="26"/>
          <w:szCs w:val="26"/>
          <w:lang w:eastAsia="ru-RU"/>
        </w:rPr>
        <w:t xml:space="preserve">собеседование с начальником отдела по вопросам молодежной </w:t>
      </w:r>
      <w:r>
        <w:rPr>
          <w:rFonts w:ascii="Times New Roman" w:hAnsi="Times New Roman"/>
          <w:sz w:val="26"/>
          <w:szCs w:val="26"/>
          <w:lang w:eastAsia="ru-RU"/>
        </w:rPr>
        <w:t>политики, физкультуре и спорту о</w:t>
      </w:r>
      <w:r w:rsidRPr="00EB0D5B">
        <w:rPr>
          <w:rFonts w:ascii="Times New Roman" w:hAnsi="Times New Roman"/>
          <w:sz w:val="26"/>
          <w:szCs w:val="26"/>
          <w:lang w:eastAsia="ru-RU"/>
        </w:rPr>
        <w:t>тдела культуры.</w:t>
      </w:r>
    </w:p>
    <w:p w:rsidR="001D2877" w:rsidRPr="00EB0D5B" w:rsidRDefault="001D2877" w:rsidP="00EB0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15. </w:t>
      </w:r>
      <w:r w:rsidRPr="00EB0D5B">
        <w:rPr>
          <w:rFonts w:ascii="Times New Roman" w:hAnsi="Times New Roman"/>
          <w:sz w:val="26"/>
          <w:szCs w:val="26"/>
          <w:lang w:eastAsia="ru-RU"/>
        </w:rPr>
        <w:t xml:space="preserve">Решение о принятии добровольца (волонтера) в волонтерское объединение принимается начальником отдела по вопросам молодежной </w:t>
      </w:r>
      <w:r>
        <w:rPr>
          <w:rFonts w:ascii="Times New Roman" w:hAnsi="Times New Roman"/>
          <w:sz w:val="26"/>
          <w:szCs w:val="26"/>
          <w:lang w:eastAsia="ru-RU"/>
        </w:rPr>
        <w:t>политики, физкультуре и спорту о</w:t>
      </w:r>
      <w:r w:rsidRPr="00EB0D5B">
        <w:rPr>
          <w:rFonts w:ascii="Times New Roman" w:hAnsi="Times New Roman"/>
          <w:sz w:val="26"/>
          <w:szCs w:val="26"/>
          <w:lang w:eastAsia="ru-RU"/>
        </w:rPr>
        <w:t>тдела культуры единолично с последующим занесением сведений о добровольце (волонтере) в журнал учета добровольцев (волонтеров) Коношского муниципального района.</w:t>
      </w:r>
    </w:p>
    <w:p w:rsidR="001D2877" w:rsidRPr="00EB0D5B" w:rsidRDefault="001D2877" w:rsidP="00EB0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16. </w:t>
      </w:r>
      <w:r w:rsidRPr="00EB0D5B">
        <w:rPr>
          <w:rFonts w:ascii="Times New Roman" w:hAnsi="Times New Roman"/>
          <w:sz w:val="26"/>
          <w:szCs w:val="26"/>
          <w:lang w:eastAsia="ru-RU"/>
        </w:rPr>
        <w:t>Общее количество членов волонтерского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B0D5B">
        <w:rPr>
          <w:rFonts w:ascii="Times New Roman" w:hAnsi="Times New Roman"/>
          <w:sz w:val="26"/>
          <w:szCs w:val="26"/>
          <w:lang w:eastAsia="ru-RU"/>
        </w:rPr>
        <w:t>объединения не ограничено.</w:t>
      </w:r>
    </w:p>
    <w:p w:rsidR="001D2877" w:rsidRPr="00EB0D5B" w:rsidRDefault="001D2877" w:rsidP="00EB0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17. </w:t>
      </w:r>
      <w:r w:rsidRPr="00EB0D5B">
        <w:rPr>
          <w:rFonts w:ascii="Times New Roman" w:hAnsi="Times New Roman"/>
          <w:sz w:val="26"/>
          <w:szCs w:val="26"/>
          <w:lang w:eastAsia="ru-RU"/>
        </w:rPr>
        <w:t xml:space="preserve">Добровольческая (волонтерская) деятельность в волонтерском объединении прекращается по следующим основаниям: </w:t>
      </w:r>
    </w:p>
    <w:p w:rsidR="001D2877" w:rsidRPr="00EB0D5B" w:rsidRDefault="001D2877" w:rsidP="00EB0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Pr="00EB0D5B">
        <w:rPr>
          <w:rFonts w:ascii="Times New Roman" w:hAnsi="Times New Roman"/>
          <w:sz w:val="26"/>
          <w:szCs w:val="26"/>
          <w:lang w:eastAsia="ru-RU"/>
        </w:rPr>
        <w:t>личный отказ;</w:t>
      </w:r>
    </w:p>
    <w:p w:rsidR="001D2877" w:rsidRPr="00EB0D5B" w:rsidRDefault="001D2877" w:rsidP="00EB0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2) </w:t>
      </w:r>
      <w:r w:rsidRPr="00EB0D5B">
        <w:rPr>
          <w:rFonts w:ascii="Times New Roman" w:hAnsi="Times New Roman"/>
          <w:sz w:val="26"/>
          <w:szCs w:val="26"/>
          <w:lang w:eastAsia="ru-RU"/>
        </w:rPr>
        <w:t>нарушение дисциплины или некорректное поведение;</w:t>
      </w:r>
    </w:p>
    <w:p w:rsidR="001D2877" w:rsidRPr="00EB0D5B" w:rsidRDefault="001D2877" w:rsidP="00EB0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3) </w:t>
      </w:r>
      <w:r w:rsidRPr="00EB0D5B">
        <w:rPr>
          <w:rFonts w:ascii="Times New Roman" w:hAnsi="Times New Roman"/>
          <w:sz w:val="26"/>
          <w:szCs w:val="26"/>
          <w:lang w:eastAsia="ru-RU"/>
        </w:rPr>
        <w:t xml:space="preserve">неудовлетворительная работа (систематическое отсутствие на собраниях волонтерского объединения без уважительной причины, безответственное отношение к его поручениям); </w:t>
      </w:r>
    </w:p>
    <w:p w:rsidR="001D2877" w:rsidRPr="00EB0D5B" w:rsidRDefault="001D2877" w:rsidP="00EB0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4) </w:t>
      </w:r>
      <w:r w:rsidRPr="00EB0D5B">
        <w:rPr>
          <w:rFonts w:ascii="Times New Roman" w:hAnsi="Times New Roman"/>
          <w:sz w:val="26"/>
          <w:szCs w:val="26"/>
          <w:lang w:eastAsia="ru-RU"/>
        </w:rPr>
        <w:t>нарушение настоящего Положения.</w:t>
      </w:r>
    </w:p>
    <w:p w:rsidR="001D2877" w:rsidRPr="00387A8B" w:rsidRDefault="001D2877" w:rsidP="00726F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D2877" w:rsidRPr="00726F2D" w:rsidRDefault="001D2877" w:rsidP="00726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val="en-US" w:eastAsia="ru-RU"/>
        </w:rPr>
        <w:t>V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Pr="00726F2D">
        <w:rPr>
          <w:rFonts w:ascii="Times New Roman" w:hAnsi="Times New Roman"/>
          <w:b/>
          <w:sz w:val="26"/>
          <w:szCs w:val="26"/>
          <w:lang w:eastAsia="ru-RU"/>
        </w:rPr>
        <w:t>Организационная основа волонтерского объединения</w:t>
      </w:r>
    </w:p>
    <w:p w:rsidR="001D2877" w:rsidRPr="00387A8B" w:rsidRDefault="001D2877" w:rsidP="00726F2D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18. </w:t>
      </w:r>
      <w:r w:rsidRPr="00726F2D">
        <w:rPr>
          <w:rFonts w:ascii="Times New Roman" w:hAnsi="Times New Roman"/>
          <w:sz w:val="26"/>
          <w:szCs w:val="26"/>
          <w:lang w:eastAsia="ru-RU"/>
        </w:rPr>
        <w:t>Деятельностью волонтерского объединения руководит координатор волонтерского объединения.</w:t>
      </w:r>
    </w:p>
    <w:p w:rsidR="001D2877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19. </w:t>
      </w:r>
      <w:r w:rsidRPr="00726F2D">
        <w:rPr>
          <w:rFonts w:ascii="Times New Roman" w:hAnsi="Times New Roman"/>
          <w:sz w:val="26"/>
          <w:szCs w:val="26"/>
          <w:lang w:eastAsia="ru-RU"/>
        </w:rPr>
        <w:t xml:space="preserve">Координатором волонтерского объединения является начальник отдела по вопросам молодежной </w:t>
      </w:r>
      <w:r>
        <w:rPr>
          <w:rFonts w:ascii="Times New Roman" w:hAnsi="Times New Roman"/>
          <w:sz w:val="26"/>
          <w:szCs w:val="26"/>
          <w:lang w:eastAsia="ru-RU"/>
        </w:rPr>
        <w:t xml:space="preserve">политики, физкультуре и спорту отдела культуры. </w:t>
      </w:r>
      <w:r w:rsidRPr="00726F2D">
        <w:rPr>
          <w:rFonts w:ascii="Times New Roman" w:hAnsi="Times New Roman"/>
          <w:sz w:val="26"/>
          <w:szCs w:val="26"/>
          <w:lang w:eastAsia="ru-RU"/>
        </w:rPr>
        <w:t xml:space="preserve">В отсутствие координатора его функции исполняет ведущий специалист отдела по вопросам молодежной </w:t>
      </w:r>
      <w:r>
        <w:rPr>
          <w:rFonts w:ascii="Times New Roman" w:hAnsi="Times New Roman"/>
          <w:sz w:val="26"/>
          <w:szCs w:val="26"/>
          <w:lang w:eastAsia="ru-RU"/>
        </w:rPr>
        <w:t>политики, физкультуре и спорту о</w:t>
      </w:r>
      <w:r w:rsidRPr="00726F2D">
        <w:rPr>
          <w:rFonts w:ascii="Times New Roman" w:hAnsi="Times New Roman"/>
          <w:sz w:val="26"/>
          <w:szCs w:val="26"/>
          <w:lang w:eastAsia="ru-RU"/>
        </w:rPr>
        <w:t xml:space="preserve">тдела </w:t>
      </w:r>
      <w:r>
        <w:rPr>
          <w:rFonts w:ascii="Times New Roman" w:hAnsi="Times New Roman"/>
          <w:sz w:val="26"/>
          <w:szCs w:val="26"/>
          <w:lang w:eastAsia="ru-RU"/>
        </w:rPr>
        <w:t>культуры.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20. </w:t>
      </w:r>
      <w:r w:rsidRPr="00726F2D">
        <w:rPr>
          <w:rFonts w:ascii="Times New Roman" w:hAnsi="Times New Roman"/>
          <w:sz w:val="26"/>
          <w:szCs w:val="26"/>
          <w:lang w:eastAsia="ru-RU"/>
        </w:rPr>
        <w:t>Координатор волонтерского объединения: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726F2D">
        <w:rPr>
          <w:rFonts w:ascii="Times New Roman" w:hAnsi="Times New Roman"/>
          <w:sz w:val="26"/>
          <w:szCs w:val="26"/>
        </w:rPr>
        <w:t>созывает собрания волонтерского объединения и координирует их;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726F2D">
        <w:rPr>
          <w:rFonts w:ascii="Times New Roman" w:hAnsi="Times New Roman"/>
          <w:sz w:val="26"/>
          <w:szCs w:val="26"/>
        </w:rPr>
        <w:t>формирует повестку дня собраний волонтерского объединения;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Pr="00726F2D">
        <w:rPr>
          <w:rFonts w:ascii="Times New Roman" w:hAnsi="Times New Roman"/>
          <w:sz w:val="26"/>
          <w:szCs w:val="26"/>
        </w:rPr>
        <w:t>оповещает членов волонтерского объединения о дате собрания и повестке дня;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Pr="00726F2D">
        <w:rPr>
          <w:rFonts w:ascii="Times New Roman" w:hAnsi="Times New Roman"/>
          <w:sz w:val="26"/>
          <w:szCs w:val="26"/>
        </w:rPr>
        <w:t>председательствует на собраниях волонтерского объединения;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Pr="00726F2D">
        <w:rPr>
          <w:rFonts w:ascii="Times New Roman" w:hAnsi="Times New Roman"/>
          <w:sz w:val="26"/>
          <w:szCs w:val="26"/>
        </w:rPr>
        <w:t>подписывает решения и рекомендации волонтерского объединения;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</w:t>
      </w:r>
      <w:r w:rsidRPr="00726F2D">
        <w:rPr>
          <w:rFonts w:ascii="Times New Roman" w:hAnsi="Times New Roman"/>
          <w:sz w:val="26"/>
          <w:szCs w:val="26"/>
        </w:rPr>
        <w:t>осуществляет общее руководство деятельностью волонтерского объединения;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</w:t>
      </w:r>
      <w:r w:rsidRPr="00726F2D">
        <w:rPr>
          <w:rFonts w:ascii="Times New Roman" w:hAnsi="Times New Roman"/>
          <w:sz w:val="26"/>
          <w:szCs w:val="26"/>
        </w:rPr>
        <w:t>представляет волонтерское объединение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6F2D">
        <w:rPr>
          <w:rFonts w:ascii="Times New Roman" w:hAnsi="Times New Roman"/>
          <w:sz w:val="26"/>
          <w:szCs w:val="26"/>
        </w:rPr>
        <w:t xml:space="preserve">в отношениях с органами местного самоуправления, организациями, общественными объединениями, в средствах массовой информации и гражданами; 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</w:t>
      </w:r>
      <w:r w:rsidRPr="00726F2D">
        <w:rPr>
          <w:rFonts w:ascii="Times New Roman" w:hAnsi="Times New Roman"/>
          <w:sz w:val="26"/>
          <w:szCs w:val="26"/>
        </w:rPr>
        <w:t>разрабатывает планы работ волонтерского объединения;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9) </w:t>
      </w:r>
      <w:r w:rsidRPr="00726F2D">
        <w:rPr>
          <w:rFonts w:ascii="Times New Roman" w:hAnsi="Times New Roman"/>
          <w:sz w:val="26"/>
          <w:szCs w:val="26"/>
        </w:rPr>
        <w:t>ведет журнал учета добровольцев (волонтеров)Коношского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6F2D">
        <w:rPr>
          <w:rFonts w:ascii="Times New Roman" w:hAnsi="Times New Roman"/>
          <w:sz w:val="26"/>
          <w:szCs w:val="26"/>
        </w:rPr>
        <w:t xml:space="preserve">муниципального района, по форме согласно приложению № </w:t>
      </w:r>
      <w:hyperlink w:anchor="P1869" w:history="1">
        <w:r w:rsidRPr="00726F2D">
          <w:rPr>
            <w:rFonts w:ascii="Times New Roman" w:hAnsi="Times New Roman"/>
            <w:sz w:val="26"/>
            <w:szCs w:val="26"/>
          </w:rPr>
          <w:t>4</w:t>
        </w:r>
      </w:hyperlink>
      <w:r w:rsidRPr="00726F2D">
        <w:rPr>
          <w:rFonts w:ascii="Times New Roman" w:hAnsi="Times New Roman"/>
          <w:sz w:val="26"/>
          <w:szCs w:val="26"/>
        </w:rPr>
        <w:t xml:space="preserve"> к настоящему Положению;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10) </w:t>
      </w:r>
      <w:r w:rsidRPr="00726F2D">
        <w:rPr>
          <w:rFonts w:ascii="Times New Roman" w:hAnsi="Times New Roman"/>
          <w:sz w:val="26"/>
          <w:szCs w:val="26"/>
        </w:rPr>
        <w:t>принимает решение о направлении поступивших в волонтерское объединение</w:t>
      </w:r>
      <w:r>
        <w:rPr>
          <w:rFonts w:ascii="Times New Roman" w:hAnsi="Times New Roman"/>
          <w:sz w:val="26"/>
          <w:szCs w:val="26"/>
        </w:rPr>
        <w:t xml:space="preserve"> материалов на рассмотрение;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11) </w:t>
      </w:r>
      <w:r w:rsidRPr="00726F2D">
        <w:rPr>
          <w:rFonts w:ascii="Times New Roman" w:hAnsi="Times New Roman"/>
          <w:sz w:val="26"/>
          <w:szCs w:val="26"/>
        </w:rPr>
        <w:t>ведет делопроизводство волонтерской деятельности;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6F2D">
        <w:rPr>
          <w:rFonts w:ascii="Times New Roman" w:hAnsi="Times New Roman"/>
          <w:sz w:val="26"/>
          <w:szCs w:val="26"/>
        </w:rPr>
        <w:t>выполняет иные функции по реализации целей и з</w:t>
      </w:r>
      <w:r>
        <w:rPr>
          <w:rFonts w:ascii="Times New Roman" w:hAnsi="Times New Roman"/>
          <w:sz w:val="26"/>
          <w:szCs w:val="26"/>
        </w:rPr>
        <w:t>адач волонтерского объединения.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21. </w:t>
      </w:r>
      <w:r w:rsidRPr="00726F2D">
        <w:rPr>
          <w:rFonts w:ascii="Times New Roman" w:hAnsi="Times New Roman"/>
          <w:sz w:val="26"/>
          <w:szCs w:val="26"/>
        </w:rPr>
        <w:t>Основной организационной формой деятельности волонтерского объединения является собрание.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22. </w:t>
      </w:r>
      <w:r w:rsidRPr="00726F2D">
        <w:rPr>
          <w:rFonts w:ascii="Times New Roman" w:hAnsi="Times New Roman"/>
          <w:sz w:val="26"/>
          <w:szCs w:val="26"/>
        </w:rPr>
        <w:t>Собрания волонтерского объединения проводятся по мере необходимости, но не реже одного раза в квартал.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23. </w:t>
      </w:r>
      <w:r w:rsidRPr="00726F2D">
        <w:rPr>
          <w:rFonts w:ascii="Times New Roman" w:hAnsi="Times New Roman"/>
          <w:sz w:val="26"/>
          <w:szCs w:val="26"/>
        </w:rPr>
        <w:t>Решения принимаются простым большинством голосов от числа присутствующих на собрании участников волонтерского объединения и носят рекомендательный характер.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24. </w:t>
      </w:r>
      <w:r w:rsidRPr="00726F2D">
        <w:rPr>
          <w:rFonts w:ascii="Times New Roman" w:hAnsi="Times New Roman"/>
          <w:sz w:val="26"/>
          <w:szCs w:val="26"/>
        </w:rPr>
        <w:t>Решения волонтерского объединения оформляются протоколом, который подписывается его координатором или лицом, его замещающим.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25. </w:t>
      </w:r>
      <w:r w:rsidRPr="00726F2D">
        <w:rPr>
          <w:rFonts w:ascii="Times New Roman" w:hAnsi="Times New Roman"/>
          <w:sz w:val="26"/>
          <w:szCs w:val="26"/>
        </w:rPr>
        <w:t>По итогам года координатором волонтерского объединения</w:t>
      </w:r>
      <w:r>
        <w:rPr>
          <w:rFonts w:ascii="Times New Roman" w:hAnsi="Times New Roman"/>
          <w:sz w:val="26"/>
          <w:szCs w:val="26"/>
        </w:rPr>
        <w:t xml:space="preserve"> Главе муниципального образования </w:t>
      </w:r>
      <w:r w:rsidRPr="00726F2D">
        <w:rPr>
          <w:rFonts w:ascii="Times New Roman" w:hAnsi="Times New Roman"/>
          <w:sz w:val="26"/>
          <w:szCs w:val="26"/>
        </w:rPr>
        <w:t xml:space="preserve">«Коношский муниципальный район» представляется отчет о проделанной работе. </w:t>
      </w:r>
    </w:p>
    <w:p w:rsidR="001D2877" w:rsidRPr="00726F2D" w:rsidRDefault="001D2877" w:rsidP="00726F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26. </w:t>
      </w:r>
      <w:r w:rsidRPr="00726F2D">
        <w:rPr>
          <w:rFonts w:ascii="Times New Roman" w:hAnsi="Times New Roman"/>
          <w:sz w:val="26"/>
          <w:szCs w:val="26"/>
        </w:rPr>
        <w:t xml:space="preserve">Деятельность волонтерского объединения </w:t>
      </w:r>
      <w:r>
        <w:rPr>
          <w:rFonts w:ascii="Times New Roman" w:hAnsi="Times New Roman"/>
          <w:sz w:val="26"/>
          <w:szCs w:val="26"/>
        </w:rPr>
        <w:t xml:space="preserve">прекращается по решению Главы муниципального образования </w:t>
      </w:r>
      <w:r w:rsidRPr="00726F2D">
        <w:rPr>
          <w:rFonts w:ascii="Times New Roman" w:hAnsi="Times New Roman"/>
          <w:sz w:val="26"/>
          <w:szCs w:val="26"/>
        </w:rPr>
        <w:t xml:space="preserve">«Коношский муниципальный район» или большинства участников волонтерского объединения и оформляется постановлением </w:t>
      </w:r>
      <w:r>
        <w:rPr>
          <w:rFonts w:ascii="Times New Roman" w:hAnsi="Times New Roman"/>
          <w:sz w:val="26"/>
          <w:szCs w:val="26"/>
        </w:rPr>
        <w:t>администрации муниципального образования</w:t>
      </w:r>
      <w:r w:rsidRPr="00726F2D">
        <w:rPr>
          <w:rFonts w:ascii="Times New Roman" w:hAnsi="Times New Roman"/>
          <w:sz w:val="26"/>
          <w:szCs w:val="26"/>
        </w:rPr>
        <w:t>«Коношский муниципальный район».</w:t>
      </w:r>
    </w:p>
    <w:p w:rsidR="001D2877" w:rsidRPr="00387A8B" w:rsidRDefault="001D2877" w:rsidP="00032805">
      <w:pPr>
        <w:pStyle w:val="Default"/>
        <w:jc w:val="center"/>
        <w:rPr>
          <w:sz w:val="26"/>
          <w:szCs w:val="26"/>
        </w:rPr>
      </w:pPr>
    </w:p>
    <w:p w:rsidR="001D2877" w:rsidRPr="00387A8B" w:rsidRDefault="001D2877" w:rsidP="0003280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val="en-US" w:eastAsia="ru-RU"/>
        </w:rPr>
        <w:t>VI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Pr="00387A8B">
        <w:rPr>
          <w:rFonts w:ascii="Times New Roman" w:hAnsi="Times New Roman"/>
          <w:b/>
          <w:sz w:val="26"/>
          <w:szCs w:val="26"/>
          <w:lang w:eastAsia="ru-RU"/>
        </w:rPr>
        <w:t>Права и обязанности участника волонтерского объединения</w:t>
      </w:r>
    </w:p>
    <w:p w:rsidR="001D2877" w:rsidRPr="00387A8B" w:rsidRDefault="001D2877" w:rsidP="0003280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D2877" w:rsidRPr="00032805" w:rsidRDefault="001D2877" w:rsidP="00032805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27. </w:t>
      </w:r>
      <w:r w:rsidRPr="00032805">
        <w:rPr>
          <w:rFonts w:ascii="Times New Roman" w:hAnsi="Times New Roman"/>
          <w:sz w:val="26"/>
          <w:szCs w:val="26"/>
          <w:lang w:eastAsia="ru-RU"/>
        </w:rPr>
        <w:t>Доброволец (волонтер) имеет право:</w:t>
      </w:r>
    </w:p>
    <w:p w:rsidR="001D2877" w:rsidRPr="00032805" w:rsidRDefault="001D2877" w:rsidP="000328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1) </w:t>
      </w:r>
      <w:r w:rsidRPr="00032805">
        <w:rPr>
          <w:rFonts w:ascii="Times New Roman" w:hAnsi="Times New Roman"/>
          <w:color w:val="000000"/>
          <w:sz w:val="26"/>
          <w:szCs w:val="26"/>
          <w:lang w:eastAsia="ru-RU"/>
        </w:rPr>
        <w:t>осуществлять свою деятельность, исходя из своих устремлений, способностей и потребностей, если она не противоречит законодательству 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оссийской </w:t>
      </w:r>
      <w:r w:rsidRPr="00032805">
        <w:rPr>
          <w:rFonts w:ascii="Times New Roman" w:hAnsi="Times New Roman"/>
          <w:color w:val="000000"/>
          <w:sz w:val="26"/>
          <w:szCs w:val="26"/>
          <w:lang w:eastAsia="ru-RU"/>
        </w:rPr>
        <w:t>Ф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едерации</w:t>
      </w:r>
      <w:r w:rsidRPr="00032805">
        <w:rPr>
          <w:rFonts w:ascii="Times New Roman" w:hAnsi="Times New Roman"/>
          <w:color w:val="000000"/>
          <w:sz w:val="26"/>
          <w:szCs w:val="26"/>
          <w:lang w:eastAsia="ru-RU"/>
        </w:rPr>
        <w:t>, Конвенции по правам человека, Конвенц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ии по правам ребенка, интересам </w:t>
      </w:r>
      <w:r w:rsidRPr="00032805">
        <w:rPr>
          <w:rFonts w:ascii="Times New Roman" w:hAnsi="Times New Roman"/>
          <w:color w:val="000000"/>
          <w:sz w:val="26"/>
          <w:szCs w:val="26"/>
          <w:lang w:eastAsia="ru-RU"/>
        </w:rPr>
        <w:t>волонтерского объединения;</w:t>
      </w:r>
    </w:p>
    <w:p w:rsidR="001D2877" w:rsidRPr="00032805" w:rsidRDefault="001D2877" w:rsidP="000328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2) </w:t>
      </w:r>
      <w:r w:rsidRPr="00032805">
        <w:rPr>
          <w:rFonts w:ascii="Times New Roman" w:hAnsi="Times New Roman"/>
          <w:color w:val="000000"/>
          <w:sz w:val="26"/>
          <w:szCs w:val="26"/>
          <w:lang w:eastAsia="ru-RU"/>
        </w:rPr>
        <w:t>на создание ему необходимых условий труда, обеспечение ему безопасности, защиту законных прав и интересов во время работы;</w:t>
      </w:r>
    </w:p>
    <w:p w:rsidR="001D2877" w:rsidRPr="00032805" w:rsidRDefault="001D2877" w:rsidP="000328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3) </w:t>
      </w:r>
      <w:r w:rsidRPr="00032805">
        <w:rPr>
          <w:rFonts w:ascii="Times New Roman" w:hAnsi="Times New Roman"/>
          <w:color w:val="000000"/>
          <w:sz w:val="26"/>
          <w:szCs w:val="26"/>
          <w:lang w:eastAsia="ru-RU"/>
        </w:rPr>
        <w:t>вносить предложения на собраниях при обсуждении осуществления волонтерской деятельности;</w:t>
      </w:r>
    </w:p>
    <w:p w:rsidR="001D2877" w:rsidRPr="00032805" w:rsidRDefault="001D2877" w:rsidP="000328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4) </w:t>
      </w:r>
      <w:r w:rsidRPr="00032805">
        <w:rPr>
          <w:rFonts w:ascii="Times New Roman" w:hAnsi="Times New Roman"/>
          <w:color w:val="000000"/>
          <w:sz w:val="26"/>
          <w:szCs w:val="26"/>
          <w:lang w:eastAsia="ru-RU"/>
        </w:rPr>
        <w:t>получать от волонтерского объединения всю необходимую информацию, оборудование, а также материальные средства для выполнения поставленных перед ним задач;</w:t>
      </w:r>
    </w:p>
    <w:p w:rsidR="001D2877" w:rsidRPr="00032805" w:rsidRDefault="001D2877" w:rsidP="000328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5) </w:t>
      </w:r>
      <w:r w:rsidRPr="00032805">
        <w:rPr>
          <w:rFonts w:ascii="Times New Roman" w:hAnsi="Times New Roman"/>
          <w:color w:val="000000"/>
          <w:sz w:val="26"/>
          <w:szCs w:val="26"/>
          <w:lang w:eastAsia="ru-RU"/>
        </w:rPr>
        <w:t>на участие в планировании и реализации волонтерской деятельности;</w:t>
      </w:r>
    </w:p>
    <w:p w:rsidR="001D2877" w:rsidRPr="00032805" w:rsidRDefault="001D2877" w:rsidP="000328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6) </w:t>
      </w:r>
      <w:r w:rsidRPr="000328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признание и благодарность за свой труд; </w:t>
      </w:r>
    </w:p>
    <w:p w:rsidR="001D2877" w:rsidRPr="00032805" w:rsidRDefault="001D2877" w:rsidP="000328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7) </w:t>
      </w:r>
      <w:r w:rsidRPr="00032805">
        <w:rPr>
          <w:rFonts w:ascii="Times New Roman" w:hAnsi="Times New Roman"/>
          <w:color w:val="000000"/>
          <w:sz w:val="26"/>
          <w:szCs w:val="26"/>
          <w:lang w:eastAsia="ru-RU"/>
        </w:rPr>
        <w:t>отказаться от выполнения задания (с объяснением уважительной причины);</w:t>
      </w:r>
    </w:p>
    <w:p w:rsidR="001D2877" w:rsidRPr="00032805" w:rsidRDefault="001D2877" w:rsidP="000328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8) </w:t>
      </w:r>
      <w:r w:rsidRPr="000328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получить волонтерскую книжку на основании представленного личного заявления </w:t>
      </w:r>
      <w:r w:rsidRPr="00032805">
        <w:rPr>
          <w:rFonts w:ascii="Times New Roman" w:hAnsi="Times New Roman"/>
          <w:sz w:val="26"/>
          <w:szCs w:val="26"/>
          <w:lang w:eastAsia="ru-RU"/>
        </w:rPr>
        <w:t xml:space="preserve">по форме согласно приложению № </w:t>
      </w:r>
      <w:hyperlink w:anchor="P1869" w:history="1">
        <w:r w:rsidRPr="00032805">
          <w:rPr>
            <w:rFonts w:ascii="Times New Roman" w:hAnsi="Times New Roman"/>
            <w:sz w:val="26"/>
            <w:szCs w:val="26"/>
            <w:lang w:eastAsia="ru-RU"/>
          </w:rPr>
          <w:t>5</w:t>
        </w:r>
      </w:hyperlink>
      <w:r w:rsidRPr="00032805">
        <w:rPr>
          <w:rFonts w:ascii="Times New Roman" w:hAnsi="Times New Roman"/>
          <w:sz w:val="26"/>
          <w:szCs w:val="26"/>
          <w:lang w:eastAsia="ru-RU"/>
        </w:rPr>
        <w:t xml:space="preserve"> к настоящему Положению</w:t>
      </w:r>
      <w:r w:rsidRPr="00032805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1D2877" w:rsidRPr="00032805" w:rsidRDefault="001D2877" w:rsidP="000328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9) </w:t>
      </w:r>
      <w:r w:rsidRPr="00032805">
        <w:rPr>
          <w:rFonts w:ascii="Times New Roman" w:hAnsi="Times New Roman"/>
          <w:color w:val="000000"/>
          <w:sz w:val="26"/>
          <w:szCs w:val="26"/>
          <w:lang w:eastAsia="ru-RU"/>
        </w:rPr>
        <w:t>прекратить свою деятельность в волонтерском объединении.</w:t>
      </w:r>
    </w:p>
    <w:p w:rsidR="001D2877" w:rsidRPr="00032805" w:rsidRDefault="001D2877" w:rsidP="000328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28. </w:t>
      </w:r>
      <w:r w:rsidRPr="00032805">
        <w:rPr>
          <w:rFonts w:ascii="Times New Roman" w:hAnsi="Times New Roman"/>
          <w:sz w:val="26"/>
          <w:szCs w:val="26"/>
          <w:lang w:eastAsia="ru-RU"/>
        </w:rPr>
        <w:t>Доброволец (волонтер)</w:t>
      </w:r>
      <w:r w:rsidRPr="000328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обязан:</w:t>
      </w:r>
    </w:p>
    <w:p w:rsidR="001D2877" w:rsidRPr="00032805" w:rsidRDefault="001D2877" w:rsidP="000328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1) </w:t>
      </w:r>
      <w:r w:rsidRPr="00032805">
        <w:rPr>
          <w:rFonts w:ascii="Times New Roman" w:hAnsi="Times New Roman"/>
          <w:color w:val="000000"/>
          <w:sz w:val="26"/>
          <w:szCs w:val="26"/>
          <w:lang w:eastAsia="ru-RU"/>
        </w:rPr>
        <w:t>четко и добросовестно выполнять порученную ему работу;</w:t>
      </w:r>
    </w:p>
    <w:p w:rsidR="001D2877" w:rsidRPr="00032805" w:rsidRDefault="001D2877" w:rsidP="000328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2) </w:t>
      </w:r>
      <w:r w:rsidRPr="00032805">
        <w:rPr>
          <w:rFonts w:ascii="Times New Roman" w:hAnsi="Times New Roman"/>
          <w:color w:val="000000"/>
          <w:sz w:val="26"/>
          <w:szCs w:val="26"/>
          <w:lang w:eastAsia="ru-RU"/>
        </w:rPr>
        <w:t>знать, уважать и следовать целям и принципам волонтерского объединения;</w:t>
      </w:r>
    </w:p>
    <w:p w:rsidR="001D2877" w:rsidRPr="00032805" w:rsidRDefault="001D2877" w:rsidP="000328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3) </w:t>
      </w:r>
      <w:r w:rsidRPr="00032805">
        <w:rPr>
          <w:rFonts w:ascii="Times New Roman" w:hAnsi="Times New Roman"/>
          <w:color w:val="000000"/>
          <w:sz w:val="26"/>
          <w:szCs w:val="26"/>
          <w:lang w:eastAsia="ru-RU"/>
        </w:rPr>
        <w:t>следовать инструкциям, выданным ему во время прохождения инструктажа;</w:t>
      </w:r>
    </w:p>
    <w:p w:rsidR="001D2877" w:rsidRPr="00032805" w:rsidRDefault="001D2877" w:rsidP="000328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4) </w:t>
      </w:r>
      <w:r w:rsidRPr="00032805">
        <w:rPr>
          <w:rFonts w:ascii="Times New Roman" w:hAnsi="Times New Roman"/>
          <w:color w:val="000000"/>
          <w:sz w:val="26"/>
          <w:szCs w:val="26"/>
          <w:lang w:eastAsia="ru-RU"/>
        </w:rPr>
        <w:t>беречь материальные ресурсы, предоставленные волонтерским объединением.</w:t>
      </w:r>
    </w:p>
    <w:p w:rsidR="001D2877" w:rsidRPr="00387A8B" w:rsidRDefault="001D2877" w:rsidP="00906F2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D2877" w:rsidRPr="00387A8B" w:rsidRDefault="001D2877" w:rsidP="00906F2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val="en-US" w:eastAsia="ru-RU"/>
        </w:rPr>
        <w:t>VII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Pr="00387A8B">
        <w:rPr>
          <w:rFonts w:ascii="Times New Roman" w:hAnsi="Times New Roman"/>
          <w:b/>
          <w:sz w:val="26"/>
          <w:szCs w:val="26"/>
          <w:lang w:eastAsia="ru-RU"/>
        </w:rPr>
        <w:t>Права и обязанности волонтерского объединения</w:t>
      </w:r>
    </w:p>
    <w:p w:rsidR="001D2877" w:rsidRPr="00387A8B" w:rsidRDefault="001D2877" w:rsidP="00906F2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D2877" w:rsidRPr="00906F2A" w:rsidRDefault="001D2877" w:rsidP="00906F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29. </w:t>
      </w:r>
      <w:r w:rsidRPr="00906F2A">
        <w:rPr>
          <w:rFonts w:ascii="Times New Roman" w:hAnsi="Times New Roman"/>
          <w:sz w:val="26"/>
          <w:szCs w:val="26"/>
          <w:lang w:eastAsia="ru-RU"/>
        </w:rPr>
        <w:t>Волонтерское объединение имеет право:</w:t>
      </w:r>
    </w:p>
    <w:p w:rsidR="001D2877" w:rsidRPr="00906F2A" w:rsidRDefault="001D2877" w:rsidP="00906F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Pr="00906F2A">
        <w:rPr>
          <w:rFonts w:ascii="Times New Roman" w:hAnsi="Times New Roman"/>
          <w:sz w:val="26"/>
          <w:szCs w:val="26"/>
          <w:lang w:eastAsia="ru-RU"/>
        </w:rPr>
        <w:t>требовать от добровольца (волонтера) добросовестное выполнение работы;</w:t>
      </w:r>
    </w:p>
    <w:p w:rsidR="001D2877" w:rsidRPr="00906F2A" w:rsidRDefault="001D2877" w:rsidP="00906F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2) </w:t>
      </w:r>
      <w:r w:rsidRPr="00906F2A">
        <w:rPr>
          <w:rFonts w:ascii="Times New Roman" w:hAnsi="Times New Roman"/>
          <w:sz w:val="26"/>
          <w:szCs w:val="26"/>
          <w:lang w:eastAsia="ru-RU"/>
        </w:rPr>
        <w:t>требовать от добровольца (волонтера) отчета за проделанную работу;</w:t>
      </w:r>
    </w:p>
    <w:p w:rsidR="001D2877" w:rsidRPr="00906F2A" w:rsidRDefault="001D2877" w:rsidP="00906F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3) </w:t>
      </w:r>
      <w:r w:rsidRPr="00906F2A">
        <w:rPr>
          <w:rFonts w:ascii="Times New Roman" w:hAnsi="Times New Roman"/>
          <w:sz w:val="26"/>
          <w:szCs w:val="26"/>
          <w:lang w:eastAsia="ru-RU"/>
        </w:rPr>
        <w:t>отказаться от услуг добровольца (волонтера) при невыполнении им обязательств, нарушении дисциплины, некорректном поведении;</w:t>
      </w:r>
    </w:p>
    <w:p w:rsidR="001D2877" w:rsidRPr="00906F2A" w:rsidRDefault="001D2877" w:rsidP="00906F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4) </w:t>
      </w:r>
      <w:r w:rsidRPr="00906F2A">
        <w:rPr>
          <w:rFonts w:ascii="Times New Roman" w:hAnsi="Times New Roman"/>
          <w:sz w:val="26"/>
          <w:szCs w:val="26"/>
          <w:lang w:eastAsia="ru-RU"/>
        </w:rPr>
        <w:t>предоставлять возможность для получения добровольцем (волонтером) дополнительной подготовки, необходимого ему для успешного осуществления его деятельности.</w:t>
      </w:r>
    </w:p>
    <w:p w:rsidR="001D2877" w:rsidRPr="00906F2A" w:rsidRDefault="001D2877" w:rsidP="00906F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30. </w:t>
      </w:r>
      <w:r w:rsidRPr="00906F2A">
        <w:rPr>
          <w:rFonts w:ascii="Times New Roman" w:hAnsi="Times New Roman"/>
          <w:sz w:val="26"/>
          <w:szCs w:val="26"/>
          <w:lang w:eastAsia="ru-RU"/>
        </w:rPr>
        <w:t>Волонтерское объединение обязано:</w:t>
      </w:r>
    </w:p>
    <w:p w:rsidR="001D2877" w:rsidRPr="00906F2A" w:rsidRDefault="001D2877" w:rsidP="00906F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Pr="00906F2A">
        <w:rPr>
          <w:rFonts w:ascii="Times New Roman" w:hAnsi="Times New Roman"/>
          <w:sz w:val="26"/>
          <w:szCs w:val="26"/>
          <w:lang w:eastAsia="ru-RU"/>
        </w:rPr>
        <w:t>создать добровольцу (волонтеру) все необходимые ему условия труда;</w:t>
      </w:r>
    </w:p>
    <w:p w:rsidR="001D2877" w:rsidRPr="00906F2A" w:rsidRDefault="001D2877" w:rsidP="00906F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2) </w:t>
      </w:r>
      <w:r w:rsidRPr="00906F2A">
        <w:rPr>
          <w:rFonts w:ascii="Times New Roman" w:hAnsi="Times New Roman"/>
          <w:sz w:val="26"/>
          <w:szCs w:val="26"/>
          <w:lang w:eastAsia="ru-RU"/>
        </w:rPr>
        <w:t>разъяснять добровольцу (волонтеру) его права и обязанности;</w:t>
      </w:r>
    </w:p>
    <w:p w:rsidR="001D2877" w:rsidRPr="00906F2A" w:rsidRDefault="001D2877" w:rsidP="00906F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3) </w:t>
      </w:r>
      <w:r w:rsidRPr="00906F2A">
        <w:rPr>
          <w:rFonts w:ascii="Times New Roman" w:hAnsi="Times New Roman"/>
          <w:sz w:val="26"/>
          <w:szCs w:val="26"/>
          <w:lang w:eastAsia="ru-RU"/>
        </w:rPr>
        <w:t>обеспечить безопасность добровольцу (волонтеру) во время работы;</w:t>
      </w:r>
    </w:p>
    <w:p w:rsidR="001D2877" w:rsidRPr="00906F2A" w:rsidRDefault="001D2877" w:rsidP="00906F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4) </w:t>
      </w:r>
      <w:r w:rsidRPr="00906F2A">
        <w:rPr>
          <w:rFonts w:ascii="Times New Roman" w:hAnsi="Times New Roman"/>
          <w:sz w:val="26"/>
          <w:szCs w:val="26"/>
          <w:lang w:eastAsia="ru-RU"/>
        </w:rPr>
        <w:t>предоставить добровольцу (волонтеру) полную информацию,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06F2A">
        <w:rPr>
          <w:rFonts w:ascii="Times New Roman" w:hAnsi="Times New Roman"/>
          <w:color w:val="000000"/>
          <w:sz w:val="26"/>
          <w:szCs w:val="26"/>
          <w:lang w:eastAsia="ru-RU"/>
        </w:rPr>
        <w:t>оборудование, а также материальные средства для выполнения поставленных перед ним задач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06F2A">
        <w:rPr>
          <w:rFonts w:ascii="Times New Roman" w:hAnsi="Times New Roman"/>
          <w:sz w:val="26"/>
          <w:szCs w:val="26"/>
          <w:lang w:eastAsia="ru-RU"/>
        </w:rPr>
        <w:t>о деятельности волонтерского;</w:t>
      </w:r>
    </w:p>
    <w:p w:rsidR="001D2877" w:rsidRPr="00906F2A" w:rsidRDefault="001D2877" w:rsidP="00906F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5) </w:t>
      </w:r>
      <w:r w:rsidRPr="00906F2A">
        <w:rPr>
          <w:rFonts w:ascii="Times New Roman" w:hAnsi="Times New Roman"/>
          <w:sz w:val="26"/>
          <w:szCs w:val="26"/>
          <w:lang w:eastAsia="ru-RU"/>
        </w:rPr>
        <w:t>выдать волонтеру волонтерскую книжку на основании его личного заявления;</w:t>
      </w:r>
    </w:p>
    <w:p w:rsidR="001D2877" w:rsidRPr="00906F2A" w:rsidRDefault="001D2877" w:rsidP="00906F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6) </w:t>
      </w:r>
      <w:r w:rsidRPr="00906F2A">
        <w:rPr>
          <w:rFonts w:ascii="Times New Roman" w:hAnsi="Times New Roman"/>
          <w:sz w:val="26"/>
          <w:szCs w:val="26"/>
          <w:lang w:eastAsia="ru-RU"/>
        </w:rPr>
        <w:t>разрешать конфликтные ситуации, возникающие в процессе волонтерской деятельности.</w:t>
      </w:r>
    </w:p>
    <w:p w:rsidR="001D2877" w:rsidRPr="00387A8B" w:rsidRDefault="001D2877" w:rsidP="00CD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D2877" w:rsidRPr="00387A8B" w:rsidRDefault="001D2877" w:rsidP="00CD72D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val="en-US" w:eastAsia="ru-RU"/>
        </w:rPr>
        <w:t>VIII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Pr="00387A8B">
        <w:rPr>
          <w:rFonts w:ascii="Times New Roman" w:hAnsi="Times New Roman"/>
          <w:b/>
          <w:sz w:val="26"/>
          <w:szCs w:val="26"/>
          <w:lang w:eastAsia="ru-RU"/>
        </w:rPr>
        <w:t>Личная книжка добровольца (волонтера)</w:t>
      </w:r>
    </w:p>
    <w:p w:rsidR="001D2877" w:rsidRPr="00387A8B" w:rsidRDefault="001D2877" w:rsidP="00CD72D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D2877" w:rsidRPr="00CD72DC" w:rsidRDefault="001D2877" w:rsidP="00CD7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31. </w:t>
      </w:r>
      <w:r w:rsidRPr="00CD72DC">
        <w:rPr>
          <w:rFonts w:ascii="Times New Roman" w:hAnsi="Times New Roman"/>
          <w:sz w:val="26"/>
          <w:szCs w:val="26"/>
          <w:lang w:eastAsia="ru-RU"/>
        </w:rPr>
        <w:t>Доброволец (волонтер) для подтверждения своей добровольческой (волонтерской) деятельности может получить личную книжку добровольца (волонтера) (далее – Книжка).</w:t>
      </w:r>
    </w:p>
    <w:p w:rsidR="001D2877" w:rsidRPr="00CD72DC" w:rsidRDefault="001D2877" w:rsidP="00CD7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32. </w:t>
      </w:r>
      <w:r w:rsidRPr="00CD72DC">
        <w:rPr>
          <w:rFonts w:ascii="Times New Roman" w:hAnsi="Times New Roman"/>
          <w:sz w:val="26"/>
          <w:szCs w:val="26"/>
          <w:lang w:eastAsia="ru-RU"/>
        </w:rPr>
        <w:t>Для получения личной Книжки добровольцу (волонтеру) необходимо пройти электронную регистрацию в системе «Добровольцы России» и получить регистрационный номер.</w:t>
      </w:r>
    </w:p>
    <w:p w:rsidR="001D2877" w:rsidRPr="00CD72DC" w:rsidRDefault="001D2877" w:rsidP="00CD7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33. </w:t>
      </w:r>
      <w:r w:rsidRPr="00CD72DC">
        <w:rPr>
          <w:rFonts w:ascii="Times New Roman" w:hAnsi="Times New Roman"/>
          <w:sz w:val="26"/>
          <w:szCs w:val="26"/>
          <w:lang w:eastAsia="ru-RU"/>
        </w:rPr>
        <w:t xml:space="preserve">Электронная версия Книжки, размещенная в личном профиле пользователя системы «Добровольцы России», является действующим документом. </w:t>
      </w:r>
    </w:p>
    <w:p w:rsidR="001D2877" w:rsidRPr="00CD72DC" w:rsidRDefault="001D2877" w:rsidP="00CD7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34. </w:t>
      </w:r>
      <w:r w:rsidRPr="00CD72DC">
        <w:rPr>
          <w:rFonts w:ascii="Times New Roman" w:hAnsi="Times New Roman"/>
          <w:sz w:val="26"/>
          <w:szCs w:val="26"/>
          <w:lang w:eastAsia="ru-RU"/>
        </w:rPr>
        <w:t>Печатная версия Книжки выдается ответственным лицом за ведение личных книжек добровол</w:t>
      </w:r>
      <w:r>
        <w:rPr>
          <w:rFonts w:ascii="Times New Roman" w:hAnsi="Times New Roman"/>
          <w:sz w:val="26"/>
          <w:szCs w:val="26"/>
          <w:lang w:eastAsia="ru-RU"/>
        </w:rPr>
        <w:t xml:space="preserve">ьцев (волонтеров), назначенным </w:t>
      </w:r>
      <w:r w:rsidRPr="00CD72DC">
        <w:rPr>
          <w:rFonts w:ascii="Times New Roman" w:hAnsi="Times New Roman"/>
          <w:sz w:val="26"/>
          <w:szCs w:val="26"/>
          <w:lang w:eastAsia="ru-RU"/>
        </w:rPr>
        <w:t>приказом заведующего отделом культуры, или выгружается из личного профиля пользователя системы «Добровольцы России» и заверяется печатью отдела культуры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D72DC">
        <w:rPr>
          <w:rFonts w:ascii="Times New Roman" w:hAnsi="Times New Roman"/>
          <w:sz w:val="26"/>
          <w:szCs w:val="26"/>
          <w:lang w:eastAsia="ru-RU"/>
        </w:rPr>
        <w:t>и подписью заведующего отделом культуры</w:t>
      </w:r>
      <w:r w:rsidRPr="00CD72DC">
        <w:rPr>
          <w:rFonts w:ascii="Times New Roman" w:hAnsi="Times New Roman"/>
          <w:sz w:val="26"/>
          <w:szCs w:val="26"/>
        </w:rPr>
        <w:t>.</w:t>
      </w:r>
    </w:p>
    <w:p w:rsidR="001D2877" w:rsidRPr="00CD72DC" w:rsidRDefault="001D2877" w:rsidP="00CD7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35. </w:t>
      </w:r>
      <w:r w:rsidRPr="00CD72DC">
        <w:rPr>
          <w:rFonts w:ascii="Times New Roman" w:hAnsi="Times New Roman"/>
          <w:sz w:val="26"/>
          <w:szCs w:val="26"/>
        </w:rPr>
        <w:t xml:space="preserve">Книжка выдается участнику волонтерского объединения на основании его личного заявления </w:t>
      </w:r>
      <w:r>
        <w:rPr>
          <w:rFonts w:ascii="Times New Roman" w:hAnsi="Times New Roman"/>
          <w:sz w:val="26"/>
          <w:szCs w:val="26"/>
          <w:lang w:eastAsia="ru-RU"/>
        </w:rPr>
        <w:t>по форме</w:t>
      </w:r>
      <w:r w:rsidRPr="00CD72DC"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 № </w:t>
      </w:r>
      <w:hyperlink w:anchor="P1869" w:history="1">
        <w:r w:rsidRPr="00CD72DC">
          <w:rPr>
            <w:rFonts w:ascii="Times New Roman" w:hAnsi="Times New Roman"/>
            <w:sz w:val="26"/>
            <w:szCs w:val="26"/>
            <w:lang w:eastAsia="ru-RU"/>
          </w:rPr>
          <w:t>5</w:t>
        </w:r>
      </w:hyperlink>
      <w:r w:rsidRPr="00CD72DC">
        <w:rPr>
          <w:rFonts w:ascii="Times New Roman" w:hAnsi="Times New Roman"/>
          <w:sz w:val="26"/>
          <w:szCs w:val="26"/>
          <w:lang w:eastAsia="ru-RU"/>
        </w:rPr>
        <w:t xml:space="preserve"> к настоящему Положению</w:t>
      </w:r>
      <w:r w:rsidRPr="00CD72DC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D2877" w:rsidRPr="00CD72DC" w:rsidRDefault="001D2877" w:rsidP="00CD7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36. Выдача Книжек регистрируется в </w:t>
      </w:r>
      <w:r w:rsidRPr="00CD72DC">
        <w:rPr>
          <w:rFonts w:ascii="Times New Roman" w:hAnsi="Times New Roman"/>
          <w:sz w:val="26"/>
          <w:szCs w:val="26"/>
        </w:rPr>
        <w:t>журнале учета добровольцев (волонтеров)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72DC">
        <w:rPr>
          <w:rFonts w:ascii="Times New Roman" w:hAnsi="Times New Roman"/>
          <w:sz w:val="26"/>
          <w:szCs w:val="26"/>
        </w:rPr>
        <w:t xml:space="preserve">Коношского муниципального района. Факт выдачи подтверждается личной подписью лица, получившего Книжку, в заявлении на ее получение ниже отметки </w:t>
      </w:r>
      <w:r w:rsidRPr="00CD72DC">
        <w:rPr>
          <w:rFonts w:ascii="Times New Roman" w:hAnsi="Times New Roman"/>
          <w:sz w:val="26"/>
          <w:szCs w:val="26"/>
          <w:lang w:eastAsia="ru-RU"/>
        </w:rPr>
        <w:t>ответственного лица за ведение личных книжек добровольцев (волонтеров)</w:t>
      </w:r>
      <w:r w:rsidRPr="00CD72DC">
        <w:rPr>
          <w:rFonts w:ascii="Times New Roman" w:hAnsi="Times New Roman"/>
          <w:sz w:val="26"/>
          <w:szCs w:val="26"/>
        </w:rPr>
        <w:t>.</w:t>
      </w:r>
    </w:p>
    <w:p w:rsidR="001D2877" w:rsidRPr="00CD72DC" w:rsidRDefault="001D2877" w:rsidP="00CD7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37. </w:t>
      </w:r>
      <w:r w:rsidRPr="00CD72DC">
        <w:rPr>
          <w:rFonts w:ascii="Times New Roman" w:hAnsi="Times New Roman"/>
          <w:sz w:val="26"/>
          <w:szCs w:val="26"/>
          <w:lang w:eastAsia="ru-RU"/>
        </w:rPr>
        <w:t>Книжка заполняется ответственным лицом за ведение личных книжек добровольцев (волонтеров) в соответствии с требованиями, предусмотренными методическими рекомендациями о порядке регистрации и учета достижений/опыта молодых граждан, принимающих и изъявивших желание принять участие в добровольческой (волонтерской) деятельности на территории Российской Федерации от 21 марта 2017 года № 09-607, разработанными Министерством образования и науки Российской Федерации.</w:t>
      </w:r>
    </w:p>
    <w:p w:rsidR="001D2877" w:rsidRPr="00CD72DC" w:rsidRDefault="001D2877" w:rsidP="00CD7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38. </w:t>
      </w:r>
      <w:r w:rsidRPr="00CD72DC">
        <w:rPr>
          <w:rFonts w:ascii="Times New Roman" w:hAnsi="Times New Roman"/>
          <w:sz w:val="26"/>
          <w:szCs w:val="26"/>
        </w:rPr>
        <w:t>В случае заполнения всех страниц бланка Книжки, ее продление происходит на основании личного заявления добровольца (волонтера) с пометкой «с целью обновления». В этом случае ответственным лицом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72DC">
        <w:rPr>
          <w:rFonts w:ascii="Times New Roman" w:hAnsi="Times New Roman"/>
          <w:sz w:val="26"/>
          <w:szCs w:val="26"/>
          <w:lang w:eastAsia="ru-RU"/>
        </w:rPr>
        <w:t xml:space="preserve">за ведение личных книжек добровольцев (волонтеров) </w:t>
      </w:r>
      <w:r w:rsidRPr="00CD72DC">
        <w:rPr>
          <w:rFonts w:ascii="Times New Roman" w:hAnsi="Times New Roman"/>
          <w:sz w:val="26"/>
          <w:szCs w:val="26"/>
        </w:rPr>
        <w:t>на новом бланке Книжки делается пометка о продлении.</w:t>
      </w:r>
    </w:p>
    <w:p w:rsidR="001D2877" w:rsidRPr="00CD72DC" w:rsidRDefault="001D2877" w:rsidP="00CD7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39. </w:t>
      </w:r>
      <w:r w:rsidRPr="00CD72DC">
        <w:rPr>
          <w:rFonts w:ascii="Times New Roman" w:hAnsi="Times New Roman"/>
          <w:sz w:val="26"/>
          <w:szCs w:val="26"/>
        </w:rPr>
        <w:t>Заполненная Книжка остается на руках у добровольца (волонтера). В ней также делается пометка о выдаче второго бланка.</w:t>
      </w:r>
    </w:p>
    <w:p w:rsidR="001D2877" w:rsidRPr="00CD72DC" w:rsidRDefault="001D2877" w:rsidP="00CD7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40. </w:t>
      </w:r>
      <w:r w:rsidRPr="00CD72DC">
        <w:rPr>
          <w:rFonts w:ascii="Times New Roman" w:hAnsi="Times New Roman"/>
          <w:sz w:val="26"/>
          <w:szCs w:val="26"/>
        </w:rPr>
        <w:t xml:space="preserve">В случае утраты Книжки его владелец представляет письменное объяснение на имя </w:t>
      </w:r>
      <w:r w:rsidRPr="00CD72DC">
        <w:rPr>
          <w:rFonts w:ascii="Times New Roman" w:hAnsi="Times New Roman"/>
          <w:sz w:val="26"/>
          <w:szCs w:val="26"/>
          <w:lang w:eastAsia="ru-RU"/>
        </w:rPr>
        <w:t xml:space="preserve">ответственного лица за ведение личных книжек добровольцев (волонтеров) </w:t>
      </w:r>
      <w:r w:rsidRPr="00CD72DC">
        <w:rPr>
          <w:rFonts w:ascii="Times New Roman" w:hAnsi="Times New Roman"/>
          <w:sz w:val="26"/>
          <w:szCs w:val="26"/>
        </w:rPr>
        <w:t>с указанием места, времени и причины утраты Книжки.</w:t>
      </w:r>
    </w:p>
    <w:p w:rsidR="001D2877" w:rsidRPr="00CD72DC" w:rsidRDefault="001D2877" w:rsidP="00CD7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41. </w:t>
      </w:r>
      <w:r w:rsidRPr="00CD72DC">
        <w:rPr>
          <w:rFonts w:ascii="Times New Roman" w:hAnsi="Times New Roman"/>
          <w:sz w:val="26"/>
          <w:szCs w:val="26"/>
        </w:rPr>
        <w:t>В случае утраты Книжки добровольцу (волонтеру) выдается новая Книжка на основании заявления указанного лица с пометкой «</w:t>
      </w:r>
      <w:r>
        <w:rPr>
          <w:rFonts w:ascii="Times New Roman" w:hAnsi="Times New Roman"/>
          <w:sz w:val="26"/>
          <w:szCs w:val="26"/>
        </w:rPr>
        <w:t xml:space="preserve">по факту утраты» </w:t>
      </w:r>
      <w:r w:rsidRPr="00CD72DC">
        <w:rPr>
          <w:rFonts w:ascii="Times New Roman" w:hAnsi="Times New Roman"/>
          <w:sz w:val="26"/>
          <w:szCs w:val="26"/>
        </w:rPr>
        <w:t>с указанием причин утраты Книжки, с приложением выгрузки с личного профиля пользователя системы «Добровольцы России», справок, благодарностей, поощрений и иных документов, подтверждающих добровольческий (волонтерский) опыт.</w:t>
      </w:r>
    </w:p>
    <w:p w:rsidR="001D2877" w:rsidRPr="00CD72DC" w:rsidRDefault="001D2877" w:rsidP="00CD7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42. </w:t>
      </w:r>
      <w:r w:rsidRPr="00CD72DC">
        <w:rPr>
          <w:rFonts w:ascii="Times New Roman" w:hAnsi="Times New Roman"/>
          <w:sz w:val="26"/>
          <w:szCs w:val="26"/>
          <w:lang w:eastAsia="ru-RU"/>
        </w:rPr>
        <w:t>Доброволец (волонтер) имеет право пользоваться электронной версией Книжки.</w:t>
      </w:r>
    </w:p>
    <w:p w:rsidR="001D2877" w:rsidRPr="00CD72DC" w:rsidRDefault="001D2877" w:rsidP="00CD7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43. </w:t>
      </w:r>
      <w:r w:rsidRPr="00CD72DC">
        <w:rPr>
          <w:rFonts w:ascii="Times New Roman" w:hAnsi="Times New Roman"/>
          <w:sz w:val="26"/>
          <w:szCs w:val="26"/>
          <w:lang w:eastAsia="ru-RU"/>
        </w:rPr>
        <w:t>Ответственным за своевременное заполнение и обновление электронной версии Книжки является доброволец (волонтер).</w:t>
      </w:r>
    </w:p>
    <w:p w:rsidR="001D2877" w:rsidRPr="00387A8B" w:rsidRDefault="001D2877" w:rsidP="00CD72D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2" w:name="100071"/>
      <w:bookmarkEnd w:id="2"/>
    </w:p>
    <w:p w:rsidR="001D2877" w:rsidRPr="00387A8B" w:rsidRDefault="001D2877" w:rsidP="00CD72D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val="en-US" w:eastAsia="ru-RU"/>
        </w:rPr>
        <w:t>IX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Pr="00387A8B">
        <w:rPr>
          <w:rFonts w:ascii="Times New Roman" w:hAnsi="Times New Roman"/>
          <w:b/>
          <w:sz w:val="26"/>
          <w:szCs w:val="26"/>
          <w:lang w:eastAsia="ru-RU"/>
        </w:rPr>
        <w:t>Заключительные положения</w:t>
      </w:r>
    </w:p>
    <w:p w:rsidR="001D2877" w:rsidRPr="00387A8B" w:rsidRDefault="001D2877" w:rsidP="00CD72D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D2877" w:rsidRPr="00CD72DC" w:rsidRDefault="001D2877" w:rsidP="00CD7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44. </w:t>
      </w:r>
      <w:r w:rsidRPr="00CD72DC">
        <w:rPr>
          <w:rFonts w:ascii="Times New Roman" w:hAnsi="Times New Roman"/>
          <w:sz w:val="26"/>
          <w:szCs w:val="26"/>
        </w:rPr>
        <w:t>Вопросы, не охваченные настоящим Положением, решаются волонтерским объединением в соответствии с действующим законодательством.</w:t>
      </w:r>
    </w:p>
    <w:p w:rsidR="001D2877" w:rsidRPr="00CD72DC" w:rsidRDefault="001D2877" w:rsidP="00CD7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45. </w:t>
      </w:r>
      <w:r w:rsidRPr="00CD72DC">
        <w:rPr>
          <w:rFonts w:ascii="Times New Roman" w:hAnsi="Times New Roman"/>
          <w:sz w:val="26"/>
          <w:szCs w:val="26"/>
        </w:rPr>
        <w:t>Изменения и дополнения в настоящее Положение вносятся постановлениями администрации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Pr="00CD72DC">
        <w:rPr>
          <w:rFonts w:ascii="Times New Roman" w:hAnsi="Times New Roman"/>
          <w:sz w:val="26"/>
          <w:szCs w:val="26"/>
        </w:rPr>
        <w:t>«Коношский муниципальный район».</w:t>
      </w:r>
    </w:p>
    <w:bookmarkEnd w:id="1"/>
    <w:p w:rsidR="001D2877" w:rsidRPr="00387A8B" w:rsidRDefault="001D2877" w:rsidP="002549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2877" w:rsidRPr="00387A8B" w:rsidRDefault="001D2877" w:rsidP="002549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2877" w:rsidRPr="00387A8B" w:rsidRDefault="001D2877" w:rsidP="002549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</w:t>
      </w:r>
    </w:p>
    <w:p w:rsidR="001D2877" w:rsidRPr="00387A8B" w:rsidRDefault="001D2877" w:rsidP="002549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2877" w:rsidRPr="00387A8B" w:rsidRDefault="001D2877" w:rsidP="002549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2877" w:rsidRDefault="001D2877" w:rsidP="002549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1D2877" w:rsidSect="00EB0D5B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D2877" w:rsidRPr="0025496F" w:rsidRDefault="001D2877" w:rsidP="0025496F">
      <w:pPr>
        <w:spacing w:after="0" w:line="240" w:lineRule="auto"/>
        <w:ind w:left="4678"/>
        <w:jc w:val="center"/>
        <w:rPr>
          <w:rFonts w:ascii="Times New Roman" w:hAnsi="Times New Roman"/>
          <w:bCs/>
          <w:sz w:val="24"/>
          <w:szCs w:val="24"/>
        </w:rPr>
      </w:pPr>
      <w:r w:rsidRPr="0025496F">
        <w:rPr>
          <w:rFonts w:ascii="Times New Roman" w:hAnsi="Times New Roman"/>
          <w:bCs/>
          <w:sz w:val="24"/>
          <w:szCs w:val="24"/>
        </w:rPr>
        <w:t>ПРИЛОЖЕНИЕ №1</w:t>
      </w:r>
    </w:p>
    <w:p w:rsidR="001D2877" w:rsidRPr="0025496F" w:rsidRDefault="001D2877" w:rsidP="0025496F">
      <w:pPr>
        <w:spacing w:after="0" w:line="240" w:lineRule="auto"/>
        <w:ind w:left="4678"/>
        <w:jc w:val="center"/>
        <w:rPr>
          <w:rFonts w:ascii="Times New Roman" w:hAnsi="Times New Roman"/>
          <w:bCs/>
          <w:sz w:val="24"/>
          <w:szCs w:val="24"/>
        </w:rPr>
      </w:pPr>
      <w:r w:rsidRPr="0025496F">
        <w:rPr>
          <w:rFonts w:ascii="Times New Roman" w:hAnsi="Times New Roman"/>
          <w:bCs/>
          <w:sz w:val="24"/>
          <w:szCs w:val="24"/>
        </w:rPr>
        <w:t>к Положению о волонтерском объединении</w:t>
      </w:r>
    </w:p>
    <w:p w:rsidR="001D2877" w:rsidRPr="0025496F" w:rsidRDefault="001D2877" w:rsidP="0025496F">
      <w:pPr>
        <w:spacing w:after="0" w:line="240" w:lineRule="auto"/>
        <w:ind w:left="4678"/>
        <w:jc w:val="center"/>
        <w:rPr>
          <w:rFonts w:ascii="Times New Roman" w:hAnsi="Times New Roman"/>
          <w:bCs/>
          <w:sz w:val="24"/>
          <w:szCs w:val="24"/>
        </w:rPr>
      </w:pPr>
      <w:r w:rsidRPr="0025496F">
        <w:rPr>
          <w:rFonts w:ascii="Times New Roman" w:hAnsi="Times New Roman"/>
          <w:bCs/>
          <w:sz w:val="24"/>
          <w:szCs w:val="24"/>
        </w:rPr>
        <w:t>Коношского муниципального района</w:t>
      </w:r>
    </w:p>
    <w:p w:rsidR="001D2877" w:rsidRPr="00387A8B" w:rsidRDefault="001D2877" w:rsidP="0025496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1D2877" w:rsidRDefault="001D2877" w:rsidP="0025496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1D2877" w:rsidRPr="00387A8B" w:rsidRDefault="001D2877" w:rsidP="0025496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1D2877" w:rsidRPr="00387A8B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7A8B">
        <w:rPr>
          <w:rFonts w:ascii="Times New Roman" w:hAnsi="Times New Roman"/>
          <w:b/>
          <w:sz w:val="26"/>
          <w:szCs w:val="26"/>
        </w:rPr>
        <w:t>Анкета добровольца (волонтера) (№ __________</w:t>
      </w:r>
      <w:r>
        <w:rPr>
          <w:rFonts w:ascii="Times New Roman" w:hAnsi="Times New Roman"/>
          <w:b/>
          <w:sz w:val="26"/>
          <w:szCs w:val="26"/>
        </w:rPr>
        <w:t>________</w:t>
      </w:r>
      <w:r w:rsidRPr="00387A8B">
        <w:rPr>
          <w:rFonts w:ascii="Times New Roman" w:hAnsi="Times New Roman"/>
          <w:b/>
          <w:sz w:val="26"/>
          <w:szCs w:val="26"/>
        </w:rPr>
        <w:t>)</w:t>
      </w:r>
    </w:p>
    <w:p w:rsidR="001D2877" w:rsidRPr="00387A8B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87A8B">
        <w:rPr>
          <w:rFonts w:ascii="Times New Roman" w:hAnsi="Times New Roman"/>
          <w:sz w:val="16"/>
          <w:szCs w:val="16"/>
        </w:rPr>
        <w:t>личной книжки волонтера</w:t>
      </w:r>
    </w:p>
    <w:p w:rsidR="001D2877" w:rsidRPr="00387A8B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Фамилия, Имя, Отчество: ____________________________________________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Адрес проживания: __________________________________________________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Контактный телефон, e-mail:__________________________________________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Ваш возраст: ___________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1. Вы работаете?    □ да;    □ нет.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 xml:space="preserve">а) если вы ответили </w:t>
      </w:r>
      <w:r>
        <w:rPr>
          <w:rFonts w:ascii="Times New Roman" w:hAnsi="Times New Roman"/>
          <w:sz w:val="26"/>
          <w:szCs w:val="26"/>
        </w:rPr>
        <w:t>«</w:t>
      </w:r>
      <w:r w:rsidRPr="00387A8B">
        <w:rPr>
          <w:rFonts w:ascii="Times New Roman" w:hAnsi="Times New Roman"/>
          <w:sz w:val="26"/>
          <w:szCs w:val="26"/>
        </w:rPr>
        <w:t>да</w:t>
      </w:r>
      <w:r>
        <w:rPr>
          <w:rFonts w:ascii="Times New Roman" w:hAnsi="Times New Roman"/>
          <w:sz w:val="26"/>
          <w:szCs w:val="26"/>
        </w:rPr>
        <w:t>»</w:t>
      </w:r>
      <w:r w:rsidRPr="00387A8B">
        <w:rPr>
          <w:rFonts w:ascii="Times New Roman" w:hAnsi="Times New Roman"/>
          <w:sz w:val="26"/>
          <w:szCs w:val="26"/>
        </w:rPr>
        <w:t>, то внесите, пожалуйста, следующие данные: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название организации:_________________________________________________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адрес организации:____________________________________________________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должность:__________________________________________________________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 xml:space="preserve">б) если вы ответили </w:t>
      </w:r>
      <w:r>
        <w:rPr>
          <w:rFonts w:ascii="Times New Roman" w:hAnsi="Times New Roman"/>
          <w:sz w:val="26"/>
          <w:szCs w:val="26"/>
        </w:rPr>
        <w:t>«</w:t>
      </w:r>
      <w:r w:rsidRPr="00387A8B">
        <w:rPr>
          <w:rFonts w:ascii="Times New Roman" w:hAnsi="Times New Roman"/>
          <w:sz w:val="26"/>
          <w:szCs w:val="26"/>
        </w:rPr>
        <w:t>нет</w:t>
      </w:r>
      <w:r>
        <w:rPr>
          <w:rFonts w:ascii="Times New Roman" w:hAnsi="Times New Roman"/>
          <w:sz w:val="26"/>
          <w:szCs w:val="26"/>
        </w:rPr>
        <w:t>»</w:t>
      </w:r>
      <w:r w:rsidRPr="00387A8B">
        <w:rPr>
          <w:rFonts w:ascii="Times New Roman" w:hAnsi="Times New Roman"/>
          <w:sz w:val="26"/>
          <w:szCs w:val="26"/>
        </w:rPr>
        <w:t>, отметьте, пожалуйста, являетесь ли вы: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□   школьником               □ студентом                     □ пенсионером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□   безработным               □ другое __________________________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2. Вы работали волонтером?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□ да;        □ нет;     □ трудно ответить.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а) если да, напишите, пожалуйста, чем вы занимались: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3. Почему вы хотите работать волонтером?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□ я хочу чем-то заниматься;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□ я хочу встречаться с людьми;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□ я хочу бороться за что-то особенное;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□ я хочу делать это для своего личного удовлетворения;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□ я хочу развить новые навыки;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□ я хочу помогать людям, которым это необходимо;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□ я хочу набраться опыта;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□ другое ____________________________________________________________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4. Какому виду волонтерской работы вы отдали бы предпочтение?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□   работа с одним человеком;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□   работа с группой;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□   другое        ____________________________________________________________________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7A8B">
        <w:rPr>
          <w:rFonts w:ascii="Times New Roman" w:hAnsi="Times New Roman"/>
          <w:sz w:val="26"/>
          <w:szCs w:val="26"/>
        </w:rPr>
        <w:t>Желаемая добровольческая работа: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1D2877" w:rsidRPr="00387A8B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2877" w:rsidRPr="00387A8B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2877" w:rsidRPr="00387A8B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</w:t>
      </w:r>
    </w:p>
    <w:p w:rsidR="001D2877" w:rsidRPr="00387A8B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2877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1D2877" w:rsidSect="0025496F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D2877" w:rsidRPr="0025496F" w:rsidRDefault="001D2877" w:rsidP="0025496F">
      <w:pPr>
        <w:spacing w:after="0" w:line="240" w:lineRule="auto"/>
        <w:ind w:left="4678"/>
        <w:jc w:val="center"/>
        <w:rPr>
          <w:rFonts w:ascii="Times New Roman" w:hAnsi="Times New Roman"/>
          <w:bCs/>
          <w:sz w:val="24"/>
          <w:szCs w:val="24"/>
        </w:rPr>
      </w:pPr>
      <w:r w:rsidRPr="0025496F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1D2877" w:rsidRPr="0025496F" w:rsidRDefault="001D2877" w:rsidP="0025496F">
      <w:pPr>
        <w:spacing w:after="0" w:line="240" w:lineRule="auto"/>
        <w:ind w:left="4678"/>
        <w:jc w:val="center"/>
        <w:rPr>
          <w:rFonts w:ascii="Times New Roman" w:hAnsi="Times New Roman"/>
          <w:bCs/>
          <w:sz w:val="24"/>
          <w:szCs w:val="24"/>
        </w:rPr>
      </w:pPr>
      <w:r w:rsidRPr="0025496F">
        <w:rPr>
          <w:rFonts w:ascii="Times New Roman" w:hAnsi="Times New Roman"/>
          <w:bCs/>
          <w:sz w:val="24"/>
          <w:szCs w:val="24"/>
        </w:rPr>
        <w:t>к Положению о волонтерском объединении</w:t>
      </w:r>
    </w:p>
    <w:p w:rsidR="001D2877" w:rsidRPr="0025496F" w:rsidRDefault="001D2877" w:rsidP="0025496F">
      <w:pPr>
        <w:spacing w:after="0" w:line="240" w:lineRule="auto"/>
        <w:ind w:left="4678"/>
        <w:jc w:val="center"/>
        <w:rPr>
          <w:rFonts w:ascii="Times New Roman" w:hAnsi="Times New Roman"/>
          <w:bCs/>
          <w:sz w:val="24"/>
          <w:szCs w:val="24"/>
        </w:rPr>
      </w:pPr>
      <w:r w:rsidRPr="0025496F">
        <w:rPr>
          <w:rFonts w:ascii="Times New Roman" w:hAnsi="Times New Roman"/>
          <w:bCs/>
          <w:sz w:val="24"/>
          <w:szCs w:val="24"/>
        </w:rPr>
        <w:t>Коношского муниципального района</w:t>
      </w:r>
    </w:p>
    <w:p w:rsidR="001D2877" w:rsidRPr="00387A8B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2877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2877" w:rsidRPr="00387A8B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2877" w:rsidRPr="00387A8B" w:rsidRDefault="001D2877" w:rsidP="00254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387A8B">
        <w:rPr>
          <w:rFonts w:ascii="Times New Roman" w:hAnsi="Times New Roman"/>
          <w:b/>
          <w:bCs/>
          <w:color w:val="000000"/>
          <w:sz w:val="23"/>
          <w:szCs w:val="23"/>
        </w:rPr>
        <w:t>СОГЛАСИЕ</w:t>
      </w:r>
    </w:p>
    <w:p w:rsidR="001D2877" w:rsidRPr="00387A8B" w:rsidRDefault="001D2877" w:rsidP="00254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387A8B">
        <w:rPr>
          <w:rFonts w:ascii="Times New Roman" w:hAnsi="Times New Roman"/>
          <w:b/>
          <w:bCs/>
          <w:color w:val="000000"/>
          <w:sz w:val="23"/>
          <w:szCs w:val="23"/>
        </w:rPr>
        <w:t>на обработку персональных данных</w:t>
      </w:r>
    </w:p>
    <w:p w:rsidR="001D2877" w:rsidRPr="00387A8B" w:rsidRDefault="001D2877" w:rsidP="00254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1D2877" w:rsidRPr="00387A8B" w:rsidRDefault="001D2877" w:rsidP="00254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1D2877" w:rsidRPr="00387A8B" w:rsidRDefault="001D2877" w:rsidP="00387A8B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lang w:eastAsia="ru-RU"/>
        </w:rPr>
      </w:pPr>
      <w:r w:rsidRPr="00387A8B">
        <w:rPr>
          <w:rFonts w:ascii="Times New Roman" w:hAnsi="Times New Roman"/>
        </w:rPr>
        <w:t xml:space="preserve">В </w:t>
      </w:r>
      <w:r w:rsidRPr="00387A8B">
        <w:rPr>
          <w:rFonts w:ascii="Times New Roman" w:hAnsi="Times New Roman"/>
          <w:lang w:eastAsia="ru-RU"/>
        </w:rPr>
        <w:t>отдел по вопросам молодежной политики,</w:t>
      </w:r>
    </w:p>
    <w:p w:rsidR="001D2877" w:rsidRPr="00387A8B" w:rsidRDefault="001D2877" w:rsidP="00387A8B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lang w:eastAsia="ru-RU"/>
        </w:rPr>
      </w:pPr>
      <w:r w:rsidRPr="00387A8B">
        <w:rPr>
          <w:rFonts w:ascii="Times New Roman" w:hAnsi="Times New Roman"/>
          <w:lang w:eastAsia="ru-RU"/>
        </w:rPr>
        <w:t>физкультуре и спорту</w:t>
      </w:r>
    </w:p>
    <w:p w:rsidR="001D2877" w:rsidRPr="00387A8B" w:rsidRDefault="001D2877" w:rsidP="00387A8B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lang w:eastAsia="ru-RU"/>
        </w:rPr>
      </w:pPr>
      <w:r w:rsidRPr="00387A8B">
        <w:rPr>
          <w:rFonts w:ascii="Times New Roman" w:hAnsi="Times New Roman"/>
          <w:lang w:eastAsia="ru-RU"/>
        </w:rPr>
        <w:t>Отдела культуры администрации</w:t>
      </w:r>
    </w:p>
    <w:p w:rsidR="001D2877" w:rsidRPr="00387A8B" w:rsidRDefault="001D2877" w:rsidP="00387A8B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lang w:eastAsia="ru-RU"/>
        </w:rPr>
      </w:pPr>
      <w:r w:rsidRPr="00387A8B">
        <w:rPr>
          <w:rFonts w:ascii="Times New Roman" w:hAnsi="Times New Roman"/>
          <w:lang w:eastAsia="ru-RU"/>
        </w:rPr>
        <w:t>муниципального образования</w:t>
      </w:r>
    </w:p>
    <w:p w:rsidR="001D2877" w:rsidRPr="00387A8B" w:rsidRDefault="001D2877" w:rsidP="00387A8B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r w:rsidRPr="00387A8B">
        <w:rPr>
          <w:rFonts w:ascii="Times New Roman" w:hAnsi="Times New Roman"/>
          <w:lang w:eastAsia="ru-RU"/>
        </w:rPr>
        <w:t>Коношский муниципальный район</w:t>
      </w:r>
      <w:r>
        <w:rPr>
          <w:rFonts w:ascii="Times New Roman" w:hAnsi="Times New Roman"/>
          <w:lang w:eastAsia="ru-RU"/>
        </w:rPr>
        <w:t>»</w:t>
      </w:r>
    </w:p>
    <w:p w:rsidR="001D2877" w:rsidRPr="00387A8B" w:rsidRDefault="001D2877" w:rsidP="00387A8B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</w:rPr>
      </w:pPr>
      <w:r w:rsidRPr="00387A8B">
        <w:rPr>
          <w:rFonts w:ascii="Times New Roman" w:hAnsi="Times New Roman"/>
          <w:lang w:eastAsia="ru-RU"/>
        </w:rPr>
        <w:t>_______________________________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color w:val="000000"/>
          <w:sz w:val="18"/>
          <w:szCs w:val="18"/>
        </w:rPr>
      </w:pPr>
      <w:r w:rsidRPr="00387A8B">
        <w:rPr>
          <w:rFonts w:ascii="Times New Roman" w:hAnsi="Times New Roman"/>
          <w:iCs/>
          <w:color w:val="000000"/>
          <w:sz w:val="18"/>
          <w:szCs w:val="18"/>
        </w:rPr>
        <w:t>(фамилия, имя, отчество)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387A8B">
        <w:rPr>
          <w:rFonts w:ascii="Times New Roman" w:hAnsi="Times New Roman"/>
          <w:i/>
          <w:iCs/>
          <w:color w:val="000000"/>
          <w:sz w:val="18"/>
          <w:szCs w:val="18"/>
        </w:rPr>
        <w:t>______________________________________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color w:val="000000"/>
          <w:sz w:val="18"/>
          <w:szCs w:val="18"/>
        </w:rPr>
      </w:pPr>
      <w:r w:rsidRPr="00387A8B">
        <w:rPr>
          <w:rFonts w:ascii="Times New Roman" w:hAnsi="Times New Roman"/>
          <w:iCs/>
          <w:color w:val="000000"/>
          <w:sz w:val="18"/>
          <w:szCs w:val="18"/>
        </w:rPr>
        <w:t>(серия и номер паспорта, кем и когда выдан)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387A8B">
        <w:rPr>
          <w:rFonts w:ascii="Times New Roman" w:hAnsi="Times New Roman"/>
          <w:i/>
          <w:iCs/>
          <w:color w:val="000000"/>
          <w:sz w:val="18"/>
          <w:szCs w:val="18"/>
        </w:rPr>
        <w:t>_____________________________________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387A8B">
        <w:rPr>
          <w:rFonts w:ascii="Times New Roman" w:hAnsi="Times New Roman"/>
          <w:iCs/>
          <w:color w:val="000000"/>
          <w:sz w:val="18"/>
          <w:szCs w:val="18"/>
        </w:rPr>
        <w:t xml:space="preserve">(адрес места жительства) </w:t>
      </w:r>
    </w:p>
    <w:p w:rsidR="001D2877" w:rsidRDefault="001D2877" w:rsidP="00387A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387A8B">
        <w:rPr>
          <w:rFonts w:ascii="Times New Roman" w:hAnsi="Times New Roman"/>
          <w:color w:val="000000"/>
          <w:sz w:val="23"/>
          <w:szCs w:val="23"/>
        </w:rPr>
        <w:t xml:space="preserve">Я, ______________________________________________________________________________, 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387A8B">
        <w:rPr>
          <w:rFonts w:ascii="Times New Roman" w:hAnsi="Times New Roman"/>
          <w:iCs/>
          <w:color w:val="000000"/>
          <w:sz w:val="18"/>
          <w:szCs w:val="18"/>
        </w:rPr>
        <w:t>(фамилия, имя, отчество)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387A8B">
        <w:rPr>
          <w:rFonts w:ascii="Times New Roman" w:hAnsi="Times New Roman"/>
          <w:color w:val="000000"/>
          <w:sz w:val="23"/>
          <w:szCs w:val="23"/>
        </w:rPr>
        <w:t xml:space="preserve">в соответствии с Федеральным законом от 27.07.2006 № 152-ФЗ </w:t>
      </w:r>
      <w:r>
        <w:rPr>
          <w:rFonts w:ascii="Times New Roman" w:hAnsi="Times New Roman"/>
          <w:color w:val="000000"/>
          <w:sz w:val="23"/>
          <w:szCs w:val="23"/>
        </w:rPr>
        <w:t>«</w:t>
      </w:r>
      <w:r w:rsidRPr="00387A8B">
        <w:rPr>
          <w:rFonts w:ascii="Times New Roman" w:hAnsi="Times New Roman"/>
          <w:color w:val="000000"/>
          <w:sz w:val="23"/>
          <w:szCs w:val="23"/>
        </w:rPr>
        <w:t>О персональных данных</w:t>
      </w:r>
      <w:r>
        <w:rPr>
          <w:rFonts w:ascii="Times New Roman" w:hAnsi="Times New Roman"/>
          <w:color w:val="000000"/>
          <w:sz w:val="23"/>
          <w:szCs w:val="23"/>
        </w:rPr>
        <w:t>»</w:t>
      </w:r>
      <w:r w:rsidRPr="00387A8B">
        <w:rPr>
          <w:rFonts w:ascii="Times New Roman" w:hAnsi="Times New Roman"/>
          <w:color w:val="000000"/>
          <w:sz w:val="23"/>
          <w:szCs w:val="23"/>
        </w:rPr>
        <w:t xml:space="preserve"> даю свое согласие на обработку (включая их сбор, систематизацию, накопление, хранение, обновление, изменение, распространение, использование, блокирование, уничтожение, обезличивание, с использованием средств автоматизации или без использования таковых средств) моих персональных данных, а именно: 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387A8B">
        <w:rPr>
          <w:rFonts w:ascii="Times New Roman" w:hAnsi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 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87A8B">
        <w:rPr>
          <w:rFonts w:ascii="Times New Roman" w:hAnsi="Times New Roman"/>
          <w:iCs/>
          <w:color w:val="000000"/>
          <w:sz w:val="18"/>
          <w:szCs w:val="18"/>
        </w:rPr>
        <w:t xml:space="preserve">(указать состав персональных данных (Ф.И.О., паспортные данные, адрес, иные данные) 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387A8B">
        <w:rPr>
          <w:rFonts w:ascii="Times New Roman" w:hAnsi="Times New Roman"/>
          <w:color w:val="000000"/>
          <w:sz w:val="23"/>
          <w:szCs w:val="23"/>
        </w:rPr>
        <w:t xml:space="preserve">для обработки в целях </w:t>
      </w:r>
      <w:r w:rsidRPr="00387A8B">
        <w:rPr>
          <w:rFonts w:ascii="Times New Roman" w:hAnsi="Times New Roman"/>
          <w:i/>
          <w:iCs/>
          <w:color w:val="000000"/>
          <w:sz w:val="23"/>
          <w:szCs w:val="23"/>
        </w:rPr>
        <w:t>____________________________________________________________</w:t>
      </w:r>
      <w:r w:rsidRPr="00387A8B">
        <w:rPr>
          <w:rFonts w:ascii="Times New Roman" w:hAnsi="Times New Roman"/>
          <w:color w:val="000000"/>
          <w:sz w:val="23"/>
          <w:szCs w:val="23"/>
        </w:rPr>
        <w:t>,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18"/>
          <w:szCs w:val="18"/>
        </w:rPr>
      </w:pPr>
      <w:r w:rsidRPr="00387A8B">
        <w:rPr>
          <w:rFonts w:ascii="Times New Roman" w:hAnsi="Times New Roman"/>
          <w:iCs/>
          <w:color w:val="000000"/>
          <w:sz w:val="18"/>
          <w:szCs w:val="18"/>
        </w:rPr>
        <w:t>(указать цели обработки)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387A8B">
        <w:rPr>
          <w:rFonts w:ascii="Times New Roman" w:hAnsi="Times New Roman"/>
          <w:color w:val="000000"/>
          <w:sz w:val="23"/>
          <w:szCs w:val="23"/>
        </w:rPr>
        <w:t xml:space="preserve">Обработка персональных данных разрешается на срок осуществления мною волонтерской деятельности. 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«</w:t>
      </w:r>
      <w:r w:rsidRPr="00387A8B">
        <w:rPr>
          <w:rFonts w:ascii="Times New Roman" w:hAnsi="Times New Roman"/>
          <w:color w:val="000000"/>
          <w:sz w:val="23"/>
          <w:szCs w:val="23"/>
        </w:rPr>
        <w:t>____</w:t>
      </w:r>
      <w:r>
        <w:rPr>
          <w:rFonts w:ascii="Times New Roman" w:hAnsi="Times New Roman"/>
          <w:color w:val="000000"/>
          <w:sz w:val="23"/>
          <w:szCs w:val="23"/>
        </w:rPr>
        <w:t>»</w:t>
      </w:r>
      <w:r w:rsidRPr="00387A8B">
        <w:rPr>
          <w:rFonts w:ascii="Times New Roman" w:hAnsi="Times New Roman"/>
          <w:color w:val="000000"/>
          <w:sz w:val="23"/>
          <w:szCs w:val="23"/>
        </w:rPr>
        <w:t xml:space="preserve">______________ 201_ г. __________________ _________________ 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87A8B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(подпись)                   </w:t>
      </w:r>
      <w:r w:rsidRPr="00387A8B">
        <w:rPr>
          <w:rFonts w:ascii="Times New Roman" w:hAnsi="Times New Roman"/>
          <w:color w:val="000000"/>
          <w:sz w:val="18"/>
          <w:szCs w:val="18"/>
        </w:rPr>
        <w:t>(расшифровка подписи)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387A8B">
        <w:rPr>
          <w:rFonts w:ascii="Times New Roman" w:hAnsi="Times New Roman"/>
          <w:color w:val="000000"/>
          <w:sz w:val="23"/>
          <w:szCs w:val="23"/>
        </w:rPr>
        <w:t xml:space="preserve">Подтверждаю, что ознакомлен (а) с положениями Федерального закона от 27.07.2006 №152-ФЗ </w:t>
      </w:r>
      <w:r>
        <w:rPr>
          <w:rFonts w:ascii="Times New Roman" w:hAnsi="Times New Roman"/>
          <w:color w:val="000000"/>
          <w:sz w:val="23"/>
          <w:szCs w:val="23"/>
        </w:rPr>
        <w:t>«</w:t>
      </w:r>
      <w:r w:rsidRPr="00387A8B">
        <w:rPr>
          <w:rFonts w:ascii="Times New Roman" w:hAnsi="Times New Roman"/>
          <w:color w:val="000000"/>
          <w:sz w:val="23"/>
          <w:szCs w:val="23"/>
        </w:rPr>
        <w:t>О персональных данных</w:t>
      </w:r>
      <w:r>
        <w:rPr>
          <w:rFonts w:ascii="Times New Roman" w:hAnsi="Times New Roman"/>
          <w:color w:val="000000"/>
          <w:sz w:val="23"/>
          <w:szCs w:val="23"/>
        </w:rPr>
        <w:t>»</w:t>
      </w:r>
      <w:r w:rsidRPr="00387A8B">
        <w:rPr>
          <w:rFonts w:ascii="Times New Roman" w:hAnsi="Times New Roman"/>
          <w:color w:val="000000"/>
          <w:sz w:val="23"/>
          <w:szCs w:val="23"/>
        </w:rPr>
        <w:t xml:space="preserve">, права и обязанности в области защиты персональных данных мне разъяснены. 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«</w:t>
      </w:r>
      <w:r w:rsidRPr="00387A8B">
        <w:rPr>
          <w:rFonts w:ascii="Times New Roman" w:hAnsi="Times New Roman"/>
          <w:color w:val="000000"/>
          <w:sz w:val="23"/>
          <w:szCs w:val="23"/>
        </w:rPr>
        <w:t>____</w:t>
      </w:r>
      <w:r>
        <w:rPr>
          <w:rFonts w:ascii="Times New Roman" w:hAnsi="Times New Roman"/>
          <w:color w:val="000000"/>
          <w:sz w:val="23"/>
          <w:szCs w:val="23"/>
        </w:rPr>
        <w:t>»</w:t>
      </w:r>
      <w:r w:rsidRPr="00387A8B">
        <w:rPr>
          <w:rFonts w:ascii="Times New Roman" w:hAnsi="Times New Roman"/>
          <w:color w:val="000000"/>
          <w:sz w:val="23"/>
          <w:szCs w:val="23"/>
        </w:rPr>
        <w:t xml:space="preserve">______________ 201_ г. ___________________________________ </w:t>
      </w:r>
    </w:p>
    <w:p w:rsidR="001D2877" w:rsidRPr="00387A8B" w:rsidRDefault="001D2877" w:rsidP="00355D21">
      <w:pPr>
        <w:shd w:val="clear" w:color="auto" w:fill="FFFFFF"/>
        <w:spacing w:after="0" w:line="240" w:lineRule="auto"/>
        <w:ind w:left="3240"/>
        <w:jc w:val="both"/>
        <w:rPr>
          <w:rFonts w:ascii="Times New Roman" w:hAnsi="Times New Roman"/>
          <w:sz w:val="26"/>
          <w:szCs w:val="26"/>
        </w:rPr>
      </w:pPr>
      <w:r w:rsidRPr="00387A8B">
        <w:rPr>
          <w:rFonts w:ascii="Times New Roman" w:hAnsi="Times New Roman"/>
          <w:color w:val="000000"/>
          <w:sz w:val="18"/>
          <w:szCs w:val="18"/>
        </w:rPr>
        <w:t>(подпись)                      (расшифровка подписи)</w:t>
      </w:r>
    </w:p>
    <w:p w:rsidR="001D2877" w:rsidRPr="00387A8B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2877" w:rsidRPr="00387A8B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2877" w:rsidRPr="00387A8B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</w:t>
      </w:r>
    </w:p>
    <w:p w:rsidR="001D2877" w:rsidRPr="00387A8B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2877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1D2877" w:rsidSect="0025496F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D2877" w:rsidRPr="0025496F" w:rsidRDefault="001D2877" w:rsidP="0025496F">
      <w:pPr>
        <w:spacing w:after="0" w:line="240" w:lineRule="auto"/>
        <w:ind w:left="4678"/>
        <w:jc w:val="center"/>
        <w:rPr>
          <w:rFonts w:ascii="Times New Roman" w:hAnsi="Times New Roman"/>
          <w:bCs/>
          <w:sz w:val="24"/>
          <w:szCs w:val="24"/>
        </w:rPr>
      </w:pPr>
      <w:r w:rsidRPr="0025496F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3</w:t>
      </w:r>
    </w:p>
    <w:p w:rsidR="001D2877" w:rsidRPr="0025496F" w:rsidRDefault="001D2877" w:rsidP="0025496F">
      <w:pPr>
        <w:spacing w:after="0" w:line="240" w:lineRule="auto"/>
        <w:ind w:left="4678"/>
        <w:jc w:val="center"/>
        <w:rPr>
          <w:rFonts w:ascii="Times New Roman" w:hAnsi="Times New Roman"/>
          <w:bCs/>
          <w:sz w:val="24"/>
          <w:szCs w:val="24"/>
        </w:rPr>
      </w:pPr>
      <w:r w:rsidRPr="0025496F">
        <w:rPr>
          <w:rFonts w:ascii="Times New Roman" w:hAnsi="Times New Roman"/>
          <w:bCs/>
          <w:sz w:val="24"/>
          <w:szCs w:val="24"/>
        </w:rPr>
        <w:t>к Положению о волонтерском объединении</w:t>
      </w:r>
    </w:p>
    <w:p w:rsidR="001D2877" w:rsidRPr="0025496F" w:rsidRDefault="001D2877" w:rsidP="0025496F">
      <w:pPr>
        <w:spacing w:after="0" w:line="240" w:lineRule="auto"/>
        <w:ind w:left="4678"/>
        <w:jc w:val="center"/>
        <w:rPr>
          <w:rFonts w:ascii="Times New Roman" w:hAnsi="Times New Roman"/>
          <w:bCs/>
          <w:sz w:val="24"/>
          <w:szCs w:val="24"/>
        </w:rPr>
      </w:pPr>
      <w:r w:rsidRPr="0025496F">
        <w:rPr>
          <w:rFonts w:ascii="Times New Roman" w:hAnsi="Times New Roman"/>
          <w:bCs/>
          <w:sz w:val="24"/>
          <w:szCs w:val="24"/>
        </w:rPr>
        <w:t>Коношского муниципального района</w:t>
      </w:r>
    </w:p>
    <w:p w:rsidR="001D2877" w:rsidRPr="00387A8B" w:rsidRDefault="001D2877" w:rsidP="00254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1D2877" w:rsidRPr="00387A8B" w:rsidRDefault="001D2877" w:rsidP="0025496F">
      <w:pPr>
        <w:shd w:val="clear" w:color="auto" w:fill="FFFFFF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D2877" w:rsidRPr="00387A8B" w:rsidRDefault="001D2877" w:rsidP="0025496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lang w:eastAsia="ru-RU"/>
        </w:rPr>
      </w:pPr>
      <w:r w:rsidRPr="00387A8B">
        <w:rPr>
          <w:rFonts w:ascii="Times New Roman" w:hAnsi="Times New Roman"/>
        </w:rPr>
        <w:t xml:space="preserve">В </w:t>
      </w:r>
      <w:r w:rsidRPr="00387A8B">
        <w:rPr>
          <w:rFonts w:ascii="Times New Roman" w:hAnsi="Times New Roman"/>
          <w:lang w:eastAsia="ru-RU"/>
        </w:rPr>
        <w:t>отдел по вопросам молодежной политики,</w:t>
      </w:r>
    </w:p>
    <w:p w:rsidR="001D2877" w:rsidRPr="00387A8B" w:rsidRDefault="001D2877" w:rsidP="0025496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lang w:eastAsia="ru-RU"/>
        </w:rPr>
      </w:pPr>
      <w:r w:rsidRPr="00387A8B">
        <w:rPr>
          <w:rFonts w:ascii="Times New Roman" w:hAnsi="Times New Roman"/>
          <w:lang w:eastAsia="ru-RU"/>
        </w:rPr>
        <w:t>физкультуре и спорту</w:t>
      </w:r>
    </w:p>
    <w:p w:rsidR="001D2877" w:rsidRPr="00387A8B" w:rsidRDefault="001D2877" w:rsidP="0025496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lang w:eastAsia="ru-RU"/>
        </w:rPr>
      </w:pPr>
      <w:r w:rsidRPr="00387A8B">
        <w:rPr>
          <w:rFonts w:ascii="Times New Roman" w:hAnsi="Times New Roman"/>
          <w:lang w:eastAsia="ru-RU"/>
        </w:rPr>
        <w:t>Отдела культуры администрации</w:t>
      </w:r>
    </w:p>
    <w:p w:rsidR="001D2877" w:rsidRPr="00387A8B" w:rsidRDefault="001D2877" w:rsidP="0025496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lang w:eastAsia="ru-RU"/>
        </w:rPr>
      </w:pPr>
      <w:r w:rsidRPr="00387A8B">
        <w:rPr>
          <w:rFonts w:ascii="Times New Roman" w:hAnsi="Times New Roman"/>
          <w:lang w:eastAsia="ru-RU"/>
        </w:rPr>
        <w:t>муниципального образования</w:t>
      </w:r>
    </w:p>
    <w:p w:rsidR="001D2877" w:rsidRPr="00387A8B" w:rsidRDefault="001D2877" w:rsidP="0025496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r w:rsidRPr="00387A8B">
        <w:rPr>
          <w:rFonts w:ascii="Times New Roman" w:hAnsi="Times New Roman"/>
          <w:lang w:eastAsia="ru-RU"/>
        </w:rPr>
        <w:t>Коношский муниципальный район</w:t>
      </w:r>
      <w:r>
        <w:rPr>
          <w:rFonts w:ascii="Times New Roman" w:hAnsi="Times New Roman"/>
          <w:lang w:eastAsia="ru-RU"/>
        </w:rPr>
        <w:t>»</w:t>
      </w:r>
    </w:p>
    <w:p w:rsidR="001D2877" w:rsidRPr="00387A8B" w:rsidRDefault="001D2877" w:rsidP="0025496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</w:rPr>
      </w:pPr>
      <w:r w:rsidRPr="00387A8B">
        <w:rPr>
          <w:rFonts w:ascii="Times New Roman" w:hAnsi="Times New Roman"/>
          <w:lang w:eastAsia="ru-RU"/>
        </w:rPr>
        <w:t>_______________________________</w:t>
      </w:r>
    </w:p>
    <w:p w:rsidR="001D2877" w:rsidRPr="00387A8B" w:rsidRDefault="001D2877" w:rsidP="00254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color w:val="000000"/>
          <w:sz w:val="16"/>
          <w:szCs w:val="16"/>
        </w:rPr>
      </w:pPr>
      <w:r w:rsidRPr="00387A8B">
        <w:rPr>
          <w:rFonts w:ascii="Times New Roman" w:hAnsi="Times New Roman"/>
          <w:iCs/>
          <w:color w:val="000000"/>
          <w:sz w:val="16"/>
          <w:szCs w:val="16"/>
        </w:rPr>
        <w:t>(фамилия, имя, отчество)</w:t>
      </w:r>
    </w:p>
    <w:p w:rsidR="001D2877" w:rsidRPr="00387A8B" w:rsidRDefault="001D2877" w:rsidP="00254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387A8B">
        <w:rPr>
          <w:rFonts w:ascii="Times New Roman" w:hAnsi="Times New Roman"/>
          <w:i/>
          <w:iCs/>
          <w:color w:val="000000"/>
          <w:sz w:val="18"/>
          <w:szCs w:val="18"/>
        </w:rPr>
        <w:t xml:space="preserve">______________________________________ </w:t>
      </w:r>
    </w:p>
    <w:p w:rsidR="001D2877" w:rsidRPr="00387A8B" w:rsidRDefault="001D2877" w:rsidP="00254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387A8B">
        <w:rPr>
          <w:rFonts w:ascii="Times New Roman" w:hAnsi="Times New Roman"/>
          <w:i/>
          <w:iCs/>
          <w:color w:val="000000"/>
          <w:sz w:val="18"/>
          <w:szCs w:val="18"/>
        </w:rPr>
        <w:t xml:space="preserve">_____________________________________ </w:t>
      </w:r>
    </w:p>
    <w:p w:rsidR="001D2877" w:rsidRPr="00387A8B" w:rsidRDefault="001D2877" w:rsidP="00254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color w:val="000000"/>
          <w:sz w:val="16"/>
          <w:szCs w:val="16"/>
        </w:rPr>
      </w:pPr>
      <w:r w:rsidRPr="00387A8B">
        <w:rPr>
          <w:rFonts w:ascii="Times New Roman" w:hAnsi="Times New Roman"/>
          <w:iCs/>
          <w:color w:val="000000"/>
          <w:sz w:val="16"/>
          <w:szCs w:val="16"/>
        </w:rPr>
        <w:t xml:space="preserve">(адрес места жительства) </w:t>
      </w:r>
    </w:p>
    <w:p w:rsidR="001D2877" w:rsidRDefault="001D2877" w:rsidP="00387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7A8B">
        <w:rPr>
          <w:rFonts w:ascii="Times New Roman" w:hAnsi="Times New Roman"/>
          <w:b/>
          <w:color w:val="000000"/>
          <w:sz w:val="24"/>
          <w:szCs w:val="24"/>
        </w:rPr>
        <w:t>Согласие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7A8B">
        <w:rPr>
          <w:rFonts w:ascii="Times New Roman" w:hAnsi="Times New Roman"/>
          <w:color w:val="000000"/>
          <w:sz w:val="24"/>
          <w:szCs w:val="24"/>
        </w:rPr>
        <w:t>Я, ___________________________________________________________________________,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387A8B">
        <w:rPr>
          <w:rFonts w:ascii="Times New Roman" w:hAnsi="Times New Roman"/>
          <w:color w:val="000000"/>
          <w:sz w:val="16"/>
          <w:szCs w:val="16"/>
        </w:rPr>
        <w:t>(фамилия, имя, отчество)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387A8B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387A8B">
        <w:rPr>
          <w:rFonts w:ascii="Times New Roman" w:hAnsi="Times New Roman"/>
          <w:color w:val="000000"/>
          <w:sz w:val="24"/>
          <w:szCs w:val="24"/>
        </w:rPr>
        <w:t xml:space="preserve"> _________ _____ года рождения, (паспорт ______ _________ выдан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387A8B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387A8B">
        <w:rPr>
          <w:rFonts w:ascii="Times New Roman" w:hAnsi="Times New Roman"/>
          <w:color w:val="000000"/>
          <w:sz w:val="24"/>
          <w:szCs w:val="24"/>
        </w:rPr>
        <w:t xml:space="preserve"> _________ _____ года ___________________________________________ ________________), зарегистрирован(а) по адресу: ___________________________________________________, 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7A8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_____________________________________________________________________________. </w:t>
      </w:r>
    </w:p>
    <w:p w:rsidR="001D2877" w:rsidRPr="00387A8B" w:rsidRDefault="001D2877" w:rsidP="00DA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387A8B">
        <w:rPr>
          <w:rFonts w:ascii="Times New Roman" w:hAnsi="Times New Roman"/>
          <w:color w:val="000000"/>
          <w:sz w:val="16"/>
          <w:szCs w:val="16"/>
        </w:rPr>
        <w:t>(указать степень родства, фамилию, имя, отчество ребенка)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7A8B">
        <w:rPr>
          <w:rFonts w:ascii="Times New Roman" w:hAnsi="Times New Roman"/>
          <w:color w:val="000000"/>
          <w:sz w:val="24"/>
          <w:szCs w:val="24"/>
        </w:rPr>
        <w:t xml:space="preserve">Настоящим даю согласие на посещение волонтерского объединения и осуществление волонтерской деятельности моим(ей) несовершеннолетним(ей)__________ __________________________________________,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387A8B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387A8B">
        <w:rPr>
          <w:rFonts w:ascii="Times New Roman" w:hAnsi="Times New Roman"/>
          <w:color w:val="000000"/>
          <w:sz w:val="24"/>
          <w:szCs w:val="24"/>
        </w:rPr>
        <w:t xml:space="preserve"> __________ _____ года рождения,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7A8B">
        <w:rPr>
          <w:rFonts w:ascii="Times New Roman" w:hAnsi="Times New Roman"/>
          <w:color w:val="000000"/>
          <w:sz w:val="16"/>
          <w:szCs w:val="16"/>
        </w:rPr>
        <w:t xml:space="preserve">(сыном/дочерью) (фамилия, имя, отчество ребенка) </w:t>
      </w: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87A8B">
        <w:rPr>
          <w:rFonts w:ascii="Times New Roman" w:hAnsi="Times New Roman"/>
          <w:color w:val="000000"/>
          <w:sz w:val="24"/>
          <w:szCs w:val="24"/>
        </w:rPr>
        <w:t>самостоятельно.</w:t>
      </w: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2877" w:rsidRPr="00387A8B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2877" w:rsidRPr="00387A8B" w:rsidRDefault="001D2877" w:rsidP="00387A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«</w:t>
      </w:r>
      <w:r w:rsidRPr="00387A8B">
        <w:rPr>
          <w:rFonts w:ascii="Times New Roman" w:hAnsi="Times New Roman"/>
          <w:color w:val="000000"/>
          <w:sz w:val="23"/>
          <w:szCs w:val="23"/>
        </w:rPr>
        <w:t>____</w:t>
      </w:r>
      <w:r>
        <w:rPr>
          <w:rFonts w:ascii="Times New Roman" w:hAnsi="Times New Roman"/>
          <w:color w:val="000000"/>
          <w:sz w:val="23"/>
          <w:szCs w:val="23"/>
        </w:rPr>
        <w:t>»</w:t>
      </w:r>
      <w:r w:rsidRPr="00387A8B">
        <w:rPr>
          <w:rFonts w:ascii="Times New Roman" w:hAnsi="Times New Roman"/>
          <w:color w:val="000000"/>
          <w:sz w:val="23"/>
          <w:szCs w:val="23"/>
        </w:rPr>
        <w:t xml:space="preserve">______________ 201_ г. __________________      _________________ </w:t>
      </w:r>
    </w:p>
    <w:p w:rsidR="001D2877" w:rsidRPr="00387A8B" w:rsidRDefault="001D2877" w:rsidP="00DA14FE">
      <w:pPr>
        <w:shd w:val="clear" w:color="auto" w:fill="FFFFFF"/>
        <w:spacing w:after="0" w:line="240" w:lineRule="auto"/>
        <w:ind w:left="3780"/>
        <w:jc w:val="both"/>
        <w:rPr>
          <w:rFonts w:ascii="Times New Roman" w:hAnsi="Times New Roman"/>
          <w:sz w:val="16"/>
          <w:szCs w:val="16"/>
        </w:rPr>
      </w:pPr>
      <w:r w:rsidRPr="00387A8B">
        <w:rPr>
          <w:rFonts w:ascii="Times New Roman" w:hAnsi="Times New Roman"/>
          <w:color w:val="000000"/>
          <w:sz w:val="16"/>
          <w:szCs w:val="16"/>
        </w:rPr>
        <w:t xml:space="preserve">(подпись)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</w:t>
      </w:r>
      <w:r w:rsidRPr="00387A8B">
        <w:rPr>
          <w:rFonts w:ascii="Times New Roman" w:hAnsi="Times New Roman"/>
          <w:color w:val="000000"/>
          <w:sz w:val="16"/>
          <w:szCs w:val="16"/>
        </w:rPr>
        <w:t>(расшифровка подписи)</w:t>
      </w:r>
    </w:p>
    <w:p w:rsidR="001D2877" w:rsidRPr="00387A8B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2877" w:rsidRPr="00387A8B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2877" w:rsidRPr="00387A8B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</w:t>
      </w:r>
    </w:p>
    <w:p w:rsidR="001D2877" w:rsidRPr="00387A8B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2877" w:rsidRDefault="001D2877" w:rsidP="002549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1D2877" w:rsidSect="0025496F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D2877" w:rsidRPr="0025496F" w:rsidRDefault="001D2877" w:rsidP="0025496F">
      <w:pPr>
        <w:spacing w:after="0" w:line="240" w:lineRule="auto"/>
        <w:ind w:left="4678"/>
        <w:jc w:val="center"/>
        <w:rPr>
          <w:rFonts w:ascii="Times New Roman" w:hAnsi="Times New Roman"/>
          <w:bCs/>
          <w:sz w:val="24"/>
          <w:szCs w:val="24"/>
        </w:rPr>
      </w:pPr>
      <w:r w:rsidRPr="0025496F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4</w:t>
      </w:r>
    </w:p>
    <w:p w:rsidR="001D2877" w:rsidRPr="0025496F" w:rsidRDefault="001D2877" w:rsidP="0025496F">
      <w:pPr>
        <w:spacing w:after="0" w:line="240" w:lineRule="auto"/>
        <w:ind w:left="4678"/>
        <w:jc w:val="center"/>
        <w:rPr>
          <w:rFonts w:ascii="Times New Roman" w:hAnsi="Times New Roman"/>
          <w:bCs/>
          <w:sz w:val="24"/>
          <w:szCs w:val="24"/>
        </w:rPr>
      </w:pPr>
      <w:r w:rsidRPr="0025496F">
        <w:rPr>
          <w:rFonts w:ascii="Times New Roman" w:hAnsi="Times New Roman"/>
          <w:bCs/>
          <w:sz w:val="24"/>
          <w:szCs w:val="24"/>
        </w:rPr>
        <w:t>к Положению о волонтерском объединении</w:t>
      </w:r>
    </w:p>
    <w:p w:rsidR="001D2877" w:rsidRPr="0025496F" w:rsidRDefault="001D2877" w:rsidP="0025496F">
      <w:pPr>
        <w:spacing w:after="0" w:line="240" w:lineRule="auto"/>
        <w:ind w:left="4678"/>
        <w:jc w:val="center"/>
        <w:rPr>
          <w:rFonts w:ascii="Times New Roman" w:hAnsi="Times New Roman"/>
          <w:bCs/>
          <w:sz w:val="24"/>
          <w:szCs w:val="24"/>
        </w:rPr>
      </w:pPr>
      <w:r w:rsidRPr="0025496F">
        <w:rPr>
          <w:rFonts w:ascii="Times New Roman" w:hAnsi="Times New Roman"/>
          <w:bCs/>
          <w:sz w:val="24"/>
          <w:szCs w:val="24"/>
        </w:rPr>
        <w:t>Коношского муниципального района</w:t>
      </w:r>
    </w:p>
    <w:p w:rsidR="001D2877" w:rsidRPr="00387A8B" w:rsidRDefault="001D2877" w:rsidP="0025496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D2877" w:rsidRDefault="001D2877" w:rsidP="0025496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D2877" w:rsidRPr="00387A8B" w:rsidRDefault="001D2877" w:rsidP="0025496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D2877" w:rsidRPr="0025496F" w:rsidRDefault="001D2877" w:rsidP="0025496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496F">
        <w:rPr>
          <w:rFonts w:ascii="Times New Roman" w:hAnsi="Times New Roman"/>
          <w:b/>
          <w:sz w:val="24"/>
          <w:szCs w:val="24"/>
          <w:lang w:eastAsia="ru-RU"/>
        </w:rPr>
        <w:t>Журнал учета добровольцев (волонтеров)</w:t>
      </w:r>
    </w:p>
    <w:p w:rsidR="001D2877" w:rsidRPr="0025496F" w:rsidRDefault="001D2877" w:rsidP="0025496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496F">
        <w:rPr>
          <w:rFonts w:ascii="Times New Roman" w:hAnsi="Times New Roman"/>
          <w:b/>
          <w:sz w:val="24"/>
          <w:szCs w:val="24"/>
          <w:lang w:eastAsia="ru-RU"/>
        </w:rPr>
        <w:t>Коношского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5496F">
        <w:rPr>
          <w:rFonts w:ascii="Times New Roman" w:hAnsi="Times New Roman"/>
          <w:b/>
          <w:sz w:val="24"/>
          <w:szCs w:val="24"/>
          <w:lang w:eastAsia="ru-RU"/>
        </w:rPr>
        <w:t>муниципального района</w:t>
      </w:r>
    </w:p>
    <w:p w:rsidR="001D2877" w:rsidRPr="00387A8B" w:rsidRDefault="001D2877" w:rsidP="0025496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5"/>
        <w:gridCol w:w="1095"/>
        <w:gridCol w:w="1134"/>
        <w:gridCol w:w="1184"/>
        <w:gridCol w:w="1570"/>
        <w:gridCol w:w="1173"/>
        <w:gridCol w:w="1738"/>
        <w:gridCol w:w="1032"/>
      </w:tblGrid>
      <w:tr w:rsidR="001D2877" w:rsidRPr="00341552" w:rsidTr="00341552">
        <w:tc>
          <w:tcPr>
            <w:tcW w:w="465" w:type="dxa"/>
            <w:vAlign w:val="center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15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95" w:type="dxa"/>
            <w:vAlign w:val="center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15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134" w:type="dxa"/>
            <w:vAlign w:val="center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15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84" w:type="dxa"/>
            <w:vAlign w:val="center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15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Учебное заведение/</w:t>
            </w:r>
          </w:p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15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1570" w:type="dxa"/>
            <w:vAlign w:val="center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15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 проживания</w:t>
            </w:r>
          </w:p>
        </w:tc>
        <w:tc>
          <w:tcPr>
            <w:tcW w:w="1173" w:type="dxa"/>
            <w:vAlign w:val="center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15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738" w:type="dxa"/>
            <w:vAlign w:val="center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15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волонтерской книжки</w:t>
            </w:r>
          </w:p>
        </w:tc>
        <w:tc>
          <w:tcPr>
            <w:tcW w:w="1032" w:type="dxa"/>
            <w:vAlign w:val="center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15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выдачи</w:t>
            </w:r>
          </w:p>
        </w:tc>
      </w:tr>
      <w:tr w:rsidR="001D2877" w:rsidRPr="00341552" w:rsidTr="00341552">
        <w:tc>
          <w:tcPr>
            <w:tcW w:w="465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55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2877" w:rsidRPr="00341552" w:rsidTr="00341552">
        <w:tc>
          <w:tcPr>
            <w:tcW w:w="465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55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2877" w:rsidRPr="00341552" w:rsidTr="00341552">
        <w:tc>
          <w:tcPr>
            <w:tcW w:w="465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1552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95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1D2877" w:rsidRPr="00341552" w:rsidRDefault="001D2877" w:rsidP="003415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D2877" w:rsidRPr="00387A8B" w:rsidRDefault="001D2877" w:rsidP="0025496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D2877" w:rsidRPr="00387A8B" w:rsidRDefault="001D2877" w:rsidP="0025496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D2877" w:rsidRPr="00387A8B" w:rsidRDefault="001D2877" w:rsidP="0025496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</w:t>
      </w:r>
    </w:p>
    <w:p w:rsidR="001D2877" w:rsidRPr="00387A8B" w:rsidRDefault="001D2877" w:rsidP="0025496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D2877" w:rsidRDefault="001D2877" w:rsidP="0025496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  <w:sectPr w:rsidR="001D2877" w:rsidSect="0025496F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D2877" w:rsidRPr="0025496F" w:rsidRDefault="001D2877" w:rsidP="0025496F">
      <w:pPr>
        <w:spacing w:after="0" w:line="240" w:lineRule="auto"/>
        <w:ind w:left="4678"/>
        <w:jc w:val="center"/>
        <w:rPr>
          <w:rFonts w:ascii="Times New Roman" w:hAnsi="Times New Roman"/>
          <w:bCs/>
          <w:sz w:val="24"/>
          <w:szCs w:val="24"/>
        </w:rPr>
      </w:pPr>
      <w:r w:rsidRPr="0025496F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5</w:t>
      </w:r>
    </w:p>
    <w:p w:rsidR="001D2877" w:rsidRPr="0025496F" w:rsidRDefault="001D2877" w:rsidP="0025496F">
      <w:pPr>
        <w:spacing w:after="0" w:line="240" w:lineRule="auto"/>
        <w:ind w:left="4678"/>
        <w:jc w:val="center"/>
        <w:rPr>
          <w:rFonts w:ascii="Times New Roman" w:hAnsi="Times New Roman"/>
          <w:bCs/>
          <w:sz w:val="24"/>
          <w:szCs w:val="24"/>
        </w:rPr>
      </w:pPr>
      <w:r w:rsidRPr="0025496F">
        <w:rPr>
          <w:rFonts w:ascii="Times New Roman" w:hAnsi="Times New Roman"/>
          <w:bCs/>
          <w:sz w:val="24"/>
          <w:szCs w:val="24"/>
        </w:rPr>
        <w:t>к Положению о волонтерском объединении</w:t>
      </w:r>
    </w:p>
    <w:p w:rsidR="001D2877" w:rsidRPr="0025496F" w:rsidRDefault="001D2877" w:rsidP="0025496F">
      <w:pPr>
        <w:spacing w:after="0" w:line="240" w:lineRule="auto"/>
        <w:ind w:left="4678"/>
        <w:jc w:val="center"/>
        <w:rPr>
          <w:rFonts w:ascii="Times New Roman" w:hAnsi="Times New Roman"/>
          <w:bCs/>
          <w:sz w:val="24"/>
          <w:szCs w:val="24"/>
        </w:rPr>
      </w:pPr>
      <w:r w:rsidRPr="0025496F">
        <w:rPr>
          <w:rFonts w:ascii="Times New Roman" w:hAnsi="Times New Roman"/>
          <w:bCs/>
          <w:sz w:val="24"/>
          <w:szCs w:val="24"/>
        </w:rPr>
        <w:t>Коношского муниципального района</w:t>
      </w:r>
    </w:p>
    <w:p w:rsidR="001D2877" w:rsidRDefault="001D2877" w:rsidP="0025496F">
      <w:pPr>
        <w:shd w:val="clear" w:color="auto" w:fill="FFFFFF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D2877" w:rsidRPr="00387A8B" w:rsidRDefault="001D2877" w:rsidP="0025496F">
      <w:pPr>
        <w:shd w:val="clear" w:color="auto" w:fill="FFFFFF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D2877" w:rsidRPr="00387A8B" w:rsidRDefault="001D2877" w:rsidP="00897B7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lang w:eastAsia="ru-RU"/>
        </w:rPr>
      </w:pPr>
      <w:r w:rsidRPr="00387A8B">
        <w:rPr>
          <w:rFonts w:ascii="Times New Roman" w:hAnsi="Times New Roman"/>
          <w:lang w:eastAsia="ru-RU"/>
        </w:rPr>
        <w:t>В Отдел культуры администрации</w:t>
      </w:r>
    </w:p>
    <w:p w:rsidR="001D2877" w:rsidRPr="00387A8B" w:rsidRDefault="001D2877" w:rsidP="00897B7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lang w:eastAsia="ru-RU"/>
        </w:rPr>
      </w:pPr>
      <w:r w:rsidRPr="00387A8B">
        <w:rPr>
          <w:rFonts w:ascii="Times New Roman" w:hAnsi="Times New Roman"/>
          <w:lang w:eastAsia="ru-RU"/>
        </w:rPr>
        <w:t>муниципального образования</w:t>
      </w:r>
    </w:p>
    <w:p w:rsidR="001D2877" w:rsidRPr="00387A8B" w:rsidRDefault="001D2877" w:rsidP="00897B7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«</w:t>
      </w:r>
      <w:r w:rsidRPr="00387A8B">
        <w:rPr>
          <w:rFonts w:ascii="Times New Roman" w:hAnsi="Times New Roman"/>
          <w:lang w:eastAsia="ru-RU"/>
        </w:rPr>
        <w:t>Коношский муниципальный район</w:t>
      </w:r>
      <w:r>
        <w:rPr>
          <w:rFonts w:ascii="Times New Roman" w:hAnsi="Times New Roman"/>
          <w:lang w:eastAsia="ru-RU"/>
        </w:rPr>
        <w:t>»</w:t>
      </w:r>
    </w:p>
    <w:p w:rsidR="001D2877" w:rsidRPr="00387A8B" w:rsidRDefault="001D2877" w:rsidP="00897B7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87A8B">
        <w:rPr>
          <w:rFonts w:ascii="Times New Roman" w:hAnsi="Times New Roman"/>
          <w:lang w:eastAsia="ru-RU"/>
        </w:rPr>
        <w:t>от:</w:t>
      </w:r>
      <w:r w:rsidRPr="00387A8B">
        <w:rPr>
          <w:rFonts w:ascii="Times New Roman" w:hAnsi="Times New Roman"/>
          <w:sz w:val="24"/>
          <w:szCs w:val="24"/>
        </w:rPr>
        <w:t>_______________________________</w:t>
      </w:r>
    </w:p>
    <w:p w:rsidR="001D2877" w:rsidRPr="00387A8B" w:rsidRDefault="001D2877" w:rsidP="00897B7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87A8B">
        <w:rPr>
          <w:rFonts w:ascii="Times New Roman" w:hAnsi="Times New Roman"/>
          <w:sz w:val="24"/>
          <w:szCs w:val="24"/>
        </w:rPr>
        <w:t>_______________________________</w:t>
      </w:r>
    </w:p>
    <w:p w:rsidR="001D2877" w:rsidRPr="00387A8B" w:rsidRDefault="001D2877" w:rsidP="00897B7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87A8B">
        <w:rPr>
          <w:rFonts w:ascii="Times New Roman" w:hAnsi="Times New Roman"/>
          <w:sz w:val="24"/>
          <w:szCs w:val="24"/>
        </w:rPr>
        <w:t>_______________________________</w:t>
      </w:r>
    </w:p>
    <w:p w:rsidR="001D2877" w:rsidRPr="00387A8B" w:rsidRDefault="001D2877" w:rsidP="00897B7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16"/>
          <w:szCs w:val="16"/>
        </w:rPr>
      </w:pPr>
      <w:r w:rsidRPr="00387A8B">
        <w:rPr>
          <w:rFonts w:ascii="Times New Roman" w:hAnsi="Times New Roman"/>
          <w:sz w:val="16"/>
          <w:szCs w:val="16"/>
        </w:rPr>
        <w:t>(Фамилия, имя, отчество, дата</w:t>
      </w:r>
      <w:r>
        <w:rPr>
          <w:rFonts w:ascii="Times New Roman" w:hAnsi="Times New Roman"/>
          <w:sz w:val="16"/>
          <w:szCs w:val="16"/>
        </w:rPr>
        <w:t xml:space="preserve"> </w:t>
      </w:r>
      <w:r w:rsidRPr="00387A8B">
        <w:rPr>
          <w:rFonts w:ascii="Times New Roman" w:hAnsi="Times New Roman"/>
          <w:sz w:val="16"/>
          <w:szCs w:val="16"/>
        </w:rPr>
        <w:t>рождения),</w:t>
      </w:r>
    </w:p>
    <w:p w:rsidR="001D2877" w:rsidRPr="00387A8B" w:rsidRDefault="001D2877" w:rsidP="00897B7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87A8B">
        <w:rPr>
          <w:rFonts w:ascii="Times New Roman" w:hAnsi="Times New Roman"/>
          <w:sz w:val="24"/>
          <w:szCs w:val="24"/>
        </w:rPr>
        <w:t>_______________________________</w:t>
      </w:r>
    </w:p>
    <w:p w:rsidR="001D2877" w:rsidRPr="00387A8B" w:rsidRDefault="001D2877" w:rsidP="00897B7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87A8B">
        <w:rPr>
          <w:rFonts w:ascii="Times New Roman" w:hAnsi="Times New Roman"/>
          <w:sz w:val="24"/>
          <w:szCs w:val="24"/>
        </w:rPr>
        <w:t>_______________________________</w:t>
      </w:r>
    </w:p>
    <w:p w:rsidR="001D2877" w:rsidRPr="00387A8B" w:rsidRDefault="001D2877" w:rsidP="00897B7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16"/>
          <w:szCs w:val="16"/>
        </w:rPr>
      </w:pPr>
      <w:r w:rsidRPr="00387A8B">
        <w:rPr>
          <w:rFonts w:ascii="Times New Roman" w:hAnsi="Times New Roman"/>
          <w:sz w:val="16"/>
          <w:szCs w:val="16"/>
        </w:rPr>
        <w:t>(место учебы (класс, курс), место работы должность),</w:t>
      </w:r>
    </w:p>
    <w:p w:rsidR="001D2877" w:rsidRPr="00387A8B" w:rsidRDefault="001D2877" w:rsidP="00897B7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87A8B">
        <w:rPr>
          <w:rFonts w:ascii="Times New Roman" w:hAnsi="Times New Roman"/>
          <w:sz w:val="24"/>
          <w:szCs w:val="24"/>
        </w:rPr>
        <w:t>_______________________________</w:t>
      </w:r>
    </w:p>
    <w:p w:rsidR="001D2877" w:rsidRPr="00387A8B" w:rsidRDefault="001D2877" w:rsidP="00897B7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87A8B">
        <w:rPr>
          <w:rFonts w:ascii="Times New Roman" w:hAnsi="Times New Roman"/>
          <w:sz w:val="24"/>
          <w:szCs w:val="24"/>
        </w:rPr>
        <w:t>_______________________________</w:t>
      </w:r>
    </w:p>
    <w:p w:rsidR="001D2877" w:rsidRPr="00387A8B" w:rsidRDefault="001D2877" w:rsidP="00897B7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16"/>
          <w:szCs w:val="16"/>
        </w:rPr>
      </w:pPr>
      <w:r w:rsidRPr="00387A8B">
        <w:rPr>
          <w:rFonts w:ascii="Times New Roman" w:hAnsi="Times New Roman"/>
          <w:sz w:val="16"/>
          <w:szCs w:val="16"/>
        </w:rPr>
        <w:t>(домашний адрес, контактный телефон,</w:t>
      </w:r>
    </w:p>
    <w:p w:rsidR="001D2877" w:rsidRPr="00387A8B" w:rsidRDefault="001D2877" w:rsidP="00897B7F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16"/>
          <w:szCs w:val="16"/>
        </w:rPr>
      </w:pPr>
      <w:r w:rsidRPr="00387A8B">
        <w:rPr>
          <w:rFonts w:ascii="Times New Roman" w:hAnsi="Times New Roman"/>
          <w:sz w:val="16"/>
          <w:szCs w:val="16"/>
        </w:rPr>
        <w:t>адрес электронной почты)</w:t>
      </w:r>
    </w:p>
    <w:p w:rsidR="001D2877" w:rsidRPr="00387A8B" w:rsidRDefault="001D2877" w:rsidP="00387A8B">
      <w:pPr>
        <w:pStyle w:val="ListParagraph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16"/>
          <w:szCs w:val="16"/>
        </w:rPr>
      </w:pPr>
    </w:p>
    <w:p w:rsidR="001D2877" w:rsidRPr="00387A8B" w:rsidRDefault="001D2877" w:rsidP="0025496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1D2877" w:rsidRPr="004C60E3" w:rsidRDefault="001D2877" w:rsidP="0025496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100076"/>
      <w:bookmarkEnd w:id="3"/>
      <w:r w:rsidRPr="004C60E3">
        <w:rPr>
          <w:rFonts w:ascii="Times New Roman" w:hAnsi="Times New Roman"/>
          <w:b/>
          <w:sz w:val="24"/>
          <w:szCs w:val="24"/>
        </w:rPr>
        <w:t>Заявление</w:t>
      </w:r>
    </w:p>
    <w:p w:rsidR="001D2877" w:rsidRPr="00387A8B" w:rsidRDefault="001D2877" w:rsidP="0025496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D2877" w:rsidRPr="00387A8B" w:rsidRDefault="001D2877" w:rsidP="00A70A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100077"/>
      <w:bookmarkEnd w:id="4"/>
      <w:r w:rsidRPr="00387A8B">
        <w:rPr>
          <w:rFonts w:ascii="Times New Roman" w:hAnsi="Times New Roman"/>
          <w:sz w:val="24"/>
          <w:szCs w:val="24"/>
        </w:rPr>
        <w:t xml:space="preserve">Прошу выдать мне Личную книжку добровольца (волонтера). Регистрационный номер (ID), присвоенный мне при регистрации в системе </w:t>
      </w:r>
      <w:r>
        <w:rPr>
          <w:rFonts w:ascii="Times New Roman" w:hAnsi="Times New Roman"/>
          <w:sz w:val="24"/>
          <w:szCs w:val="24"/>
        </w:rPr>
        <w:t>«</w:t>
      </w:r>
      <w:r w:rsidRPr="00387A8B">
        <w:rPr>
          <w:rFonts w:ascii="Times New Roman" w:hAnsi="Times New Roman"/>
          <w:sz w:val="24"/>
          <w:szCs w:val="24"/>
        </w:rPr>
        <w:t>Добровольцы России</w:t>
      </w:r>
      <w:r>
        <w:rPr>
          <w:rFonts w:ascii="Times New Roman" w:hAnsi="Times New Roman"/>
          <w:sz w:val="24"/>
          <w:szCs w:val="24"/>
        </w:rPr>
        <w:t>»</w:t>
      </w:r>
      <w:r w:rsidRPr="00387A8B">
        <w:rPr>
          <w:rFonts w:ascii="Times New Roman" w:hAnsi="Times New Roman"/>
          <w:sz w:val="24"/>
          <w:szCs w:val="24"/>
        </w:rPr>
        <w:t xml:space="preserve"> в информационно-телеко</w:t>
      </w:r>
      <w:r>
        <w:rPr>
          <w:rFonts w:ascii="Times New Roman" w:hAnsi="Times New Roman"/>
          <w:sz w:val="24"/>
          <w:szCs w:val="24"/>
        </w:rPr>
        <w:t xml:space="preserve">ммуникационной сети Интернет </w:t>
      </w:r>
      <w:bookmarkStart w:id="5" w:name="_GoBack"/>
      <w:bookmarkEnd w:id="5"/>
      <w:r w:rsidRPr="00387A8B">
        <w:rPr>
          <w:rFonts w:ascii="Times New Roman" w:hAnsi="Times New Roman"/>
          <w:sz w:val="24"/>
          <w:szCs w:val="24"/>
        </w:rPr>
        <w:t>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7A8B">
        <w:rPr>
          <w:rFonts w:ascii="Times New Roman" w:hAnsi="Times New Roman"/>
          <w:sz w:val="24"/>
          <w:szCs w:val="24"/>
        </w:rPr>
        <w:t>http://Добровольцы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7A8B">
        <w:rPr>
          <w:rFonts w:ascii="Times New Roman" w:hAnsi="Times New Roman"/>
          <w:sz w:val="24"/>
          <w:szCs w:val="24"/>
        </w:rPr>
        <w:t>России.рф: __________________________________.</w:t>
      </w:r>
    </w:p>
    <w:p w:rsidR="001D2877" w:rsidRPr="00387A8B" w:rsidRDefault="001D2877" w:rsidP="00A70A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100078"/>
      <w:bookmarkEnd w:id="6"/>
      <w:r>
        <w:rPr>
          <w:rFonts w:ascii="Times New Roman" w:hAnsi="Times New Roman"/>
          <w:sz w:val="24"/>
          <w:szCs w:val="24"/>
        </w:rPr>
        <w:t xml:space="preserve">Не возражаю против выборочной проверки данных о </w:t>
      </w:r>
      <w:r w:rsidRPr="00387A8B">
        <w:rPr>
          <w:rFonts w:ascii="Times New Roman" w:hAnsi="Times New Roman"/>
          <w:sz w:val="24"/>
          <w:szCs w:val="24"/>
        </w:rPr>
        <w:t>добровольческой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7A8B">
        <w:rPr>
          <w:rFonts w:ascii="Times New Roman" w:hAnsi="Times New Roman"/>
          <w:sz w:val="24"/>
          <w:szCs w:val="24"/>
        </w:rPr>
        <w:t>(волонтерской) деятельности, размещенной в моем личном кабинете.</w:t>
      </w:r>
    </w:p>
    <w:p w:rsidR="001D2877" w:rsidRPr="00387A8B" w:rsidRDefault="001D2877" w:rsidP="00A70A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100079"/>
      <w:bookmarkEnd w:id="7"/>
      <w:r w:rsidRPr="00387A8B">
        <w:rPr>
          <w:rFonts w:ascii="Times New Roman" w:hAnsi="Times New Roman"/>
          <w:sz w:val="24"/>
          <w:szCs w:val="24"/>
        </w:rPr>
        <w:t>Фотография (размером 3 x 4 см) прилагается.</w:t>
      </w:r>
    </w:p>
    <w:p w:rsidR="001D2877" w:rsidRDefault="001D2877" w:rsidP="00387A8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D2877" w:rsidRPr="00387A8B" w:rsidRDefault="001D2877" w:rsidP="00387A8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D2877" w:rsidRDefault="001D2877" w:rsidP="00387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87A8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387A8B">
        <w:rPr>
          <w:rFonts w:ascii="Times New Roman" w:hAnsi="Times New Roman"/>
          <w:sz w:val="24"/>
          <w:szCs w:val="24"/>
        </w:rPr>
        <w:t xml:space="preserve"> __________ 201__г.          ____________</w:t>
      </w:r>
    </w:p>
    <w:p w:rsidR="001D2877" w:rsidRPr="00387A8B" w:rsidRDefault="001D2877" w:rsidP="00541D8C">
      <w:pPr>
        <w:shd w:val="clear" w:color="auto" w:fill="FFFFFF"/>
        <w:spacing w:after="0" w:line="240" w:lineRule="auto"/>
        <w:ind w:left="3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87A8B">
        <w:rPr>
          <w:rFonts w:ascii="Times New Roman" w:hAnsi="Times New Roman"/>
          <w:sz w:val="18"/>
          <w:szCs w:val="18"/>
        </w:rPr>
        <w:t>(подпись)</w:t>
      </w:r>
    </w:p>
    <w:p w:rsidR="001D2877" w:rsidRDefault="001D2877" w:rsidP="00387A8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D2877" w:rsidRPr="00387A8B" w:rsidRDefault="001D2877" w:rsidP="00387A8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D2877" w:rsidRPr="00387A8B" w:rsidRDefault="001D2877" w:rsidP="00387A8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D2877" w:rsidRPr="00387A8B" w:rsidRDefault="001D2877" w:rsidP="00387A8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87A8B">
        <w:rPr>
          <w:rFonts w:ascii="Times New Roman" w:hAnsi="Times New Roman"/>
          <w:sz w:val="20"/>
          <w:szCs w:val="20"/>
        </w:rPr>
        <w:t>Личную книжку</w:t>
      </w:r>
    </w:p>
    <w:p w:rsidR="001D2877" w:rsidRPr="00387A8B" w:rsidRDefault="001D2877" w:rsidP="00387A8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7A8B">
        <w:rPr>
          <w:rFonts w:ascii="Times New Roman" w:hAnsi="Times New Roman"/>
          <w:sz w:val="20"/>
          <w:szCs w:val="20"/>
        </w:rPr>
        <w:t>добровольца (волонтера) выдал</w:t>
      </w:r>
      <w:r w:rsidRPr="00387A8B">
        <w:rPr>
          <w:rFonts w:ascii="Times New Roman" w:hAnsi="Times New Roman"/>
          <w:sz w:val="24"/>
          <w:szCs w:val="24"/>
        </w:rPr>
        <w:t xml:space="preserve"> ______________ _____________        _____________</w:t>
      </w:r>
      <w:r>
        <w:rPr>
          <w:rFonts w:ascii="Times New Roman" w:hAnsi="Times New Roman"/>
          <w:sz w:val="24"/>
          <w:szCs w:val="24"/>
        </w:rPr>
        <w:t>__</w:t>
      </w:r>
    </w:p>
    <w:p w:rsidR="001D2877" w:rsidRPr="00387A8B" w:rsidRDefault="001D2877" w:rsidP="00541D8C">
      <w:pPr>
        <w:pStyle w:val="ListParagraph"/>
        <w:shd w:val="clear" w:color="auto" w:fill="FFFFFF"/>
        <w:spacing w:after="0" w:line="240" w:lineRule="auto"/>
        <w:ind w:left="3240"/>
        <w:jc w:val="both"/>
        <w:rPr>
          <w:rFonts w:ascii="Times New Roman" w:hAnsi="Times New Roman"/>
          <w:sz w:val="16"/>
          <w:szCs w:val="16"/>
        </w:rPr>
      </w:pPr>
      <w:r w:rsidRPr="00387A8B">
        <w:rPr>
          <w:rFonts w:ascii="Times New Roman" w:hAnsi="Times New Roman"/>
          <w:sz w:val="16"/>
          <w:szCs w:val="16"/>
        </w:rPr>
        <w:t>(должност</w:t>
      </w:r>
      <w:r>
        <w:rPr>
          <w:rFonts w:ascii="Times New Roman" w:hAnsi="Times New Roman"/>
          <w:sz w:val="16"/>
          <w:szCs w:val="16"/>
        </w:rPr>
        <w:t xml:space="preserve">ь)                  </w:t>
      </w:r>
      <w:r w:rsidRPr="00387A8B">
        <w:rPr>
          <w:rFonts w:ascii="Times New Roman" w:hAnsi="Times New Roman"/>
          <w:sz w:val="16"/>
          <w:szCs w:val="16"/>
        </w:rPr>
        <w:t>(подпись)                     (расшифровка подписи)</w:t>
      </w:r>
    </w:p>
    <w:p w:rsidR="001D2877" w:rsidRDefault="001D2877" w:rsidP="00387A8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D2877" w:rsidRPr="00387A8B" w:rsidRDefault="001D2877" w:rsidP="00387A8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87A8B">
        <w:rPr>
          <w:rFonts w:ascii="Times New Roman" w:hAnsi="Times New Roman"/>
          <w:sz w:val="20"/>
          <w:szCs w:val="20"/>
        </w:rPr>
        <w:t>Личную книжку</w:t>
      </w:r>
    </w:p>
    <w:p w:rsidR="001D2877" w:rsidRPr="00387A8B" w:rsidRDefault="001D2877" w:rsidP="00387A8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7A8B">
        <w:rPr>
          <w:rFonts w:ascii="Times New Roman" w:hAnsi="Times New Roman"/>
          <w:sz w:val="20"/>
          <w:szCs w:val="20"/>
        </w:rPr>
        <w:t>добровольца (волонтера) получил</w:t>
      </w:r>
      <w:r w:rsidRPr="00387A8B">
        <w:rPr>
          <w:rFonts w:ascii="Times New Roman" w:hAnsi="Times New Roman"/>
          <w:sz w:val="24"/>
          <w:szCs w:val="24"/>
        </w:rPr>
        <w:t>_____________ _______________</w:t>
      </w:r>
    </w:p>
    <w:p w:rsidR="001D2877" w:rsidRDefault="001D2877" w:rsidP="00541D8C">
      <w:pPr>
        <w:pStyle w:val="ListParagraph"/>
        <w:shd w:val="clear" w:color="auto" w:fill="FFFFFF"/>
        <w:spacing w:after="0" w:line="240" w:lineRule="auto"/>
        <w:ind w:left="34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(подпись)            </w:t>
      </w:r>
      <w:r w:rsidRPr="00387A8B">
        <w:rPr>
          <w:rFonts w:ascii="Times New Roman" w:hAnsi="Times New Roman"/>
          <w:sz w:val="16"/>
          <w:szCs w:val="16"/>
        </w:rPr>
        <w:t>(расшифровка подписи)</w:t>
      </w:r>
    </w:p>
    <w:p w:rsidR="001D2877" w:rsidRDefault="001D2877" w:rsidP="00897B7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D2877" w:rsidRDefault="001D2877" w:rsidP="00897B7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D2877" w:rsidRPr="00897B7F" w:rsidRDefault="001D2877" w:rsidP="00897B7F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sectPr w:rsidR="001D2877" w:rsidRPr="00897B7F" w:rsidSect="0025496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877" w:rsidRDefault="001D2877" w:rsidP="005017F4">
      <w:pPr>
        <w:spacing w:after="0" w:line="240" w:lineRule="auto"/>
      </w:pPr>
      <w:r>
        <w:separator/>
      </w:r>
    </w:p>
  </w:endnote>
  <w:endnote w:type="continuationSeparator" w:id="1">
    <w:p w:rsidR="001D2877" w:rsidRDefault="001D2877" w:rsidP="0050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877" w:rsidRDefault="001D2877" w:rsidP="005017F4">
      <w:pPr>
        <w:spacing w:after="0" w:line="240" w:lineRule="auto"/>
      </w:pPr>
      <w:r>
        <w:separator/>
      </w:r>
    </w:p>
  </w:footnote>
  <w:footnote w:type="continuationSeparator" w:id="1">
    <w:p w:rsidR="001D2877" w:rsidRDefault="001D2877" w:rsidP="0050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77" w:rsidRPr="005017F4" w:rsidRDefault="001D2877" w:rsidP="005017F4">
    <w:pPr>
      <w:pStyle w:val="Header"/>
      <w:jc w:val="center"/>
      <w:rPr>
        <w:rFonts w:ascii="Times New Roman" w:hAnsi="Times New Roman"/>
        <w:sz w:val="24"/>
        <w:szCs w:val="24"/>
      </w:rPr>
    </w:pPr>
    <w:r w:rsidRPr="005017F4">
      <w:rPr>
        <w:rFonts w:ascii="Times New Roman" w:hAnsi="Times New Roman"/>
        <w:sz w:val="24"/>
        <w:szCs w:val="24"/>
      </w:rPr>
      <w:fldChar w:fldCharType="begin"/>
    </w:r>
    <w:r w:rsidRPr="005017F4">
      <w:rPr>
        <w:rFonts w:ascii="Times New Roman" w:hAnsi="Times New Roman"/>
        <w:sz w:val="24"/>
        <w:szCs w:val="24"/>
      </w:rPr>
      <w:instrText>PAGE   \* MERGEFORMAT</w:instrText>
    </w:r>
    <w:r w:rsidRPr="005017F4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7</w:t>
    </w:r>
    <w:r w:rsidRPr="005017F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927"/>
    <w:multiLevelType w:val="hybridMultilevel"/>
    <w:tmpl w:val="0CD488D4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">
    <w:nsid w:val="24CE259D"/>
    <w:multiLevelType w:val="hybridMultilevel"/>
    <w:tmpl w:val="05E0CAF6"/>
    <w:lvl w:ilvl="0" w:tplc="E196B5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84087F"/>
    <w:multiLevelType w:val="hybridMultilevel"/>
    <w:tmpl w:val="DAC694B6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">
    <w:nsid w:val="306C5B19"/>
    <w:multiLevelType w:val="hybridMultilevel"/>
    <w:tmpl w:val="FEB4ECE6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>
    <w:nsid w:val="5DC22D5B"/>
    <w:multiLevelType w:val="hybridMultilevel"/>
    <w:tmpl w:val="8DFEE044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5">
    <w:nsid w:val="62412AE6"/>
    <w:multiLevelType w:val="multilevel"/>
    <w:tmpl w:val="F7D0A438"/>
    <w:lvl w:ilvl="0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FBD"/>
    <w:rsid w:val="00016EC7"/>
    <w:rsid w:val="00022429"/>
    <w:rsid w:val="0002694C"/>
    <w:rsid w:val="00026EE5"/>
    <w:rsid w:val="00032805"/>
    <w:rsid w:val="0003585D"/>
    <w:rsid w:val="00041E20"/>
    <w:rsid w:val="0004434C"/>
    <w:rsid w:val="00054757"/>
    <w:rsid w:val="000578C3"/>
    <w:rsid w:val="00066E2A"/>
    <w:rsid w:val="0006730D"/>
    <w:rsid w:val="000734F4"/>
    <w:rsid w:val="00077839"/>
    <w:rsid w:val="00084B25"/>
    <w:rsid w:val="00092264"/>
    <w:rsid w:val="00093BC2"/>
    <w:rsid w:val="00096112"/>
    <w:rsid w:val="000A0FB0"/>
    <w:rsid w:val="000B0EE6"/>
    <w:rsid w:val="000B12CB"/>
    <w:rsid w:val="000B2808"/>
    <w:rsid w:val="000B412C"/>
    <w:rsid w:val="000C0EA0"/>
    <w:rsid w:val="000C2002"/>
    <w:rsid w:val="000C474E"/>
    <w:rsid w:val="000D1FC4"/>
    <w:rsid w:val="000D350E"/>
    <w:rsid w:val="000E0A9E"/>
    <w:rsid w:val="000E321B"/>
    <w:rsid w:val="000E3FDC"/>
    <w:rsid w:val="000E494B"/>
    <w:rsid w:val="000F37C7"/>
    <w:rsid w:val="001058EF"/>
    <w:rsid w:val="00105E8E"/>
    <w:rsid w:val="00107966"/>
    <w:rsid w:val="00110F85"/>
    <w:rsid w:val="00121212"/>
    <w:rsid w:val="00123EC6"/>
    <w:rsid w:val="00131E14"/>
    <w:rsid w:val="00134D1D"/>
    <w:rsid w:val="0013584D"/>
    <w:rsid w:val="00136EAB"/>
    <w:rsid w:val="001431CB"/>
    <w:rsid w:val="0014620E"/>
    <w:rsid w:val="00154EF1"/>
    <w:rsid w:val="0015775E"/>
    <w:rsid w:val="00160F96"/>
    <w:rsid w:val="001632E6"/>
    <w:rsid w:val="00170E58"/>
    <w:rsid w:val="00176738"/>
    <w:rsid w:val="00177F08"/>
    <w:rsid w:val="00180682"/>
    <w:rsid w:val="00181A8C"/>
    <w:rsid w:val="001849D0"/>
    <w:rsid w:val="001855A8"/>
    <w:rsid w:val="00185B52"/>
    <w:rsid w:val="00190C3A"/>
    <w:rsid w:val="001961DD"/>
    <w:rsid w:val="001A6887"/>
    <w:rsid w:val="001B10B1"/>
    <w:rsid w:val="001B23FE"/>
    <w:rsid w:val="001B69FE"/>
    <w:rsid w:val="001B7274"/>
    <w:rsid w:val="001C022F"/>
    <w:rsid w:val="001C0FC3"/>
    <w:rsid w:val="001C1C50"/>
    <w:rsid w:val="001C2DE3"/>
    <w:rsid w:val="001C6105"/>
    <w:rsid w:val="001D05FB"/>
    <w:rsid w:val="001D258E"/>
    <w:rsid w:val="001D2877"/>
    <w:rsid w:val="001D6A67"/>
    <w:rsid w:val="001D7465"/>
    <w:rsid w:val="001D7D6D"/>
    <w:rsid w:val="001E1BBF"/>
    <w:rsid w:val="001F2F4A"/>
    <w:rsid w:val="001F3D6B"/>
    <w:rsid w:val="002064AC"/>
    <w:rsid w:val="002117A2"/>
    <w:rsid w:val="0021229E"/>
    <w:rsid w:val="0021328E"/>
    <w:rsid w:val="002227B3"/>
    <w:rsid w:val="00225892"/>
    <w:rsid w:val="00231EC6"/>
    <w:rsid w:val="00233FC2"/>
    <w:rsid w:val="00237D5A"/>
    <w:rsid w:val="00241E5B"/>
    <w:rsid w:val="00244206"/>
    <w:rsid w:val="0025496F"/>
    <w:rsid w:val="00262449"/>
    <w:rsid w:val="00263CD7"/>
    <w:rsid w:val="00272FC0"/>
    <w:rsid w:val="00274179"/>
    <w:rsid w:val="00292DBC"/>
    <w:rsid w:val="002946B1"/>
    <w:rsid w:val="002952C8"/>
    <w:rsid w:val="00296448"/>
    <w:rsid w:val="002B1192"/>
    <w:rsid w:val="002B13CC"/>
    <w:rsid w:val="002B3E8F"/>
    <w:rsid w:val="002B5D4D"/>
    <w:rsid w:val="002C19DD"/>
    <w:rsid w:val="002D5052"/>
    <w:rsid w:val="002D7FEC"/>
    <w:rsid w:val="002E3376"/>
    <w:rsid w:val="002E5203"/>
    <w:rsid w:val="002F0A89"/>
    <w:rsid w:val="002F5DF6"/>
    <w:rsid w:val="002F793B"/>
    <w:rsid w:val="0030435B"/>
    <w:rsid w:val="00311AC4"/>
    <w:rsid w:val="003126CB"/>
    <w:rsid w:val="003132F6"/>
    <w:rsid w:val="00315B58"/>
    <w:rsid w:val="00316203"/>
    <w:rsid w:val="00324A29"/>
    <w:rsid w:val="00326600"/>
    <w:rsid w:val="00327773"/>
    <w:rsid w:val="00331CE1"/>
    <w:rsid w:val="00333A74"/>
    <w:rsid w:val="003345F5"/>
    <w:rsid w:val="00337EFA"/>
    <w:rsid w:val="00341552"/>
    <w:rsid w:val="0034384B"/>
    <w:rsid w:val="00352BFC"/>
    <w:rsid w:val="00354BF3"/>
    <w:rsid w:val="00355D21"/>
    <w:rsid w:val="0035611C"/>
    <w:rsid w:val="00362F82"/>
    <w:rsid w:val="00366C81"/>
    <w:rsid w:val="00367D74"/>
    <w:rsid w:val="003815F6"/>
    <w:rsid w:val="00387A8B"/>
    <w:rsid w:val="003A2456"/>
    <w:rsid w:val="003A3C3C"/>
    <w:rsid w:val="003B23B9"/>
    <w:rsid w:val="003B4233"/>
    <w:rsid w:val="003C1123"/>
    <w:rsid w:val="003C3323"/>
    <w:rsid w:val="003C4A23"/>
    <w:rsid w:val="003C5CB4"/>
    <w:rsid w:val="003D6BF2"/>
    <w:rsid w:val="003E61B4"/>
    <w:rsid w:val="003F228D"/>
    <w:rsid w:val="003F27B9"/>
    <w:rsid w:val="003F385B"/>
    <w:rsid w:val="003F449D"/>
    <w:rsid w:val="004013D7"/>
    <w:rsid w:val="0041084A"/>
    <w:rsid w:val="00424398"/>
    <w:rsid w:val="004259F2"/>
    <w:rsid w:val="00427667"/>
    <w:rsid w:val="004357D8"/>
    <w:rsid w:val="004371CA"/>
    <w:rsid w:val="004428AD"/>
    <w:rsid w:val="00442AD2"/>
    <w:rsid w:val="004507CA"/>
    <w:rsid w:val="004551AF"/>
    <w:rsid w:val="00460DAD"/>
    <w:rsid w:val="004625A3"/>
    <w:rsid w:val="00470131"/>
    <w:rsid w:val="00470F5B"/>
    <w:rsid w:val="004710BF"/>
    <w:rsid w:val="00476D92"/>
    <w:rsid w:val="004A001F"/>
    <w:rsid w:val="004A1933"/>
    <w:rsid w:val="004A56AF"/>
    <w:rsid w:val="004B0289"/>
    <w:rsid w:val="004B0DB1"/>
    <w:rsid w:val="004B2817"/>
    <w:rsid w:val="004B3899"/>
    <w:rsid w:val="004B4916"/>
    <w:rsid w:val="004C60E3"/>
    <w:rsid w:val="004D3F31"/>
    <w:rsid w:val="004E461B"/>
    <w:rsid w:val="004E7681"/>
    <w:rsid w:val="004E7F84"/>
    <w:rsid w:val="00500835"/>
    <w:rsid w:val="005017F4"/>
    <w:rsid w:val="00514765"/>
    <w:rsid w:val="0051600D"/>
    <w:rsid w:val="005356FF"/>
    <w:rsid w:val="00541D8C"/>
    <w:rsid w:val="00543A7E"/>
    <w:rsid w:val="00544A8D"/>
    <w:rsid w:val="0055040C"/>
    <w:rsid w:val="00551764"/>
    <w:rsid w:val="00555E18"/>
    <w:rsid w:val="00560BF4"/>
    <w:rsid w:val="00562500"/>
    <w:rsid w:val="00562A9D"/>
    <w:rsid w:val="00572C56"/>
    <w:rsid w:val="00577525"/>
    <w:rsid w:val="00577932"/>
    <w:rsid w:val="005821AE"/>
    <w:rsid w:val="005844A9"/>
    <w:rsid w:val="0058579A"/>
    <w:rsid w:val="00586827"/>
    <w:rsid w:val="00590520"/>
    <w:rsid w:val="00593899"/>
    <w:rsid w:val="00595972"/>
    <w:rsid w:val="0059695F"/>
    <w:rsid w:val="005A02FB"/>
    <w:rsid w:val="005A2ACE"/>
    <w:rsid w:val="005B1416"/>
    <w:rsid w:val="005B3C22"/>
    <w:rsid w:val="005C5C73"/>
    <w:rsid w:val="005F0159"/>
    <w:rsid w:val="005F02DB"/>
    <w:rsid w:val="005F22DF"/>
    <w:rsid w:val="005F3A81"/>
    <w:rsid w:val="005F4E0C"/>
    <w:rsid w:val="00604D96"/>
    <w:rsid w:val="00606765"/>
    <w:rsid w:val="006104A5"/>
    <w:rsid w:val="00613D58"/>
    <w:rsid w:val="0061576C"/>
    <w:rsid w:val="006212AC"/>
    <w:rsid w:val="00624034"/>
    <w:rsid w:val="006256F5"/>
    <w:rsid w:val="00625C49"/>
    <w:rsid w:val="00627EFD"/>
    <w:rsid w:val="00630044"/>
    <w:rsid w:val="006302F0"/>
    <w:rsid w:val="00630FF2"/>
    <w:rsid w:val="00637DB6"/>
    <w:rsid w:val="00643A19"/>
    <w:rsid w:val="00644F12"/>
    <w:rsid w:val="0064675D"/>
    <w:rsid w:val="00650C23"/>
    <w:rsid w:val="00653C3D"/>
    <w:rsid w:val="006550BF"/>
    <w:rsid w:val="006553B2"/>
    <w:rsid w:val="00661378"/>
    <w:rsid w:val="00663B15"/>
    <w:rsid w:val="00673C25"/>
    <w:rsid w:val="00673F7F"/>
    <w:rsid w:val="00681324"/>
    <w:rsid w:val="00686AAB"/>
    <w:rsid w:val="00687FA4"/>
    <w:rsid w:val="006B1527"/>
    <w:rsid w:val="006B22C1"/>
    <w:rsid w:val="006B3693"/>
    <w:rsid w:val="006B7992"/>
    <w:rsid w:val="006D0642"/>
    <w:rsid w:val="006D648A"/>
    <w:rsid w:val="006F398B"/>
    <w:rsid w:val="006F67FC"/>
    <w:rsid w:val="00703F3B"/>
    <w:rsid w:val="0070689D"/>
    <w:rsid w:val="0071391D"/>
    <w:rsid w:val="00713AE9"/>
    <w:rsid w:val="00724014"/>
    <w:rsid w:val="00726F2D"/>
    <w:rsid w:val="00735160"/>
    <w:rsid w:val="0073548C"/>
    <w:rsid w:val="00736D25"/>
    <w:rsid w:val="00737628"/>
    <w:rsid w:val="007418F7"/>
    <w:rsid w:val="007425B7"/>
    <w:rsid w:val="007467D0"/>
    <w:rsid w:val="00754C71"/>
    <w:rsid w:val="00756B2B"/>
    <w:rsid w:val="00762D49"/>
    <w:rsid w:val="00766C52"/>
    <w:rsid w:val="0077615B"/>
    <w:rsid w:val="0078313B"/>
    <w:rsid w:val="00795428"/>
    <w:rsid w:val="0079726F"/>
    <w:rsid w:val="007A04F6"/>
    <w:rsid w:val="007A0FF0"/>
    <w:rsid w:val="007A39C9"/>
    <w:rsid w:val="007B722F"/>
    <w:rsid w:val="007C64E3"/>
    <w:rsid w:val="007C722E"/>
    <w:rsid w:val="007D01DD"/>
    <w:rsid w:val="007D40A5"/>
    <w:rsid w:val="007E4536"/>
    <w:rsid w:val="007E4E10"/>
    <w:rsid w:val="00807296"/>
    <w:rsid w:val="00807C3D"/>
    <w:rsid w:val="00807F7D"/>
    <w:rsid w:val="00812C3C"/>
    <w:rsid w:val="008149E3"/>
    <w:rsid w:val="00816E07"/>
    <w:rsid w:val="008229C0"/>
    <w:rsid w:val="00830570"/>
    <w:rsid w:val="00830F61"/>
    <w:rsid w:val="0083290A"/>
    <w:rsid w:val="00837895"/>
    <w:rsid w:val="00840C39"/>
    <w:rsid w:val="008418AB"/>
    <w:rsid w:val="00845D7D"/>
    <w:rsid w:val="00847893"/>
    <w:rsid w:val="00852062"/>
    <w:rsid w:val="0086310D"/>
    <w:rsid w:val="008671A1"/>
    <w:rsid w:val="00867498"/>
    <w:rsid w:val="008765E0"/>
    <w:rsid w:val="00880F6A"/>
    <w:rsid w:val="00881DBE"/>
    <w:rsid w:val="00882656"/>
    <w:rsid w:val="00887269"/>
    <w:rsid w:val="00894FB8"/>
    <w:rsid w:val="00897B7F"/>
    <w:rsid w:val="008A104A"/>
    <w:rsid w:val="008B1271"/>
    <w:rsid w:val="008B7E24"/>
    <w:rsid w:val="008C4D49"/>
    <w:rsid w:val="008C5AB8"/>
    <w:rsid w:val="008E26E8"/>
    <w:rsid w:val="008E4370"/>
    <w:rsid w:val="008E44F6"/>
    <w:rsid w:val="008E66CD"/>
    <w:rsid w:val="008E6C33"/>
    <w:rsid w:val="008F2185"/>
    <w:rsid w:val="008F35EE"/>
    <w:rsid w:val="008F4310"/>
    <w:rsid w:val="00902B4C"/>
    <w:rsid w:val="0090444E"/>
    <w:rsid w:val="00906F2A"/>
    <w:rsid w:val="00910669"/>
    <w:rsid w:val="0091172C"/>
    <w:rsid w:val="009136E6"/>
    <w:rsid w:val="00917F0D"/>
    <w:rsid w:val="00932CB3"/>
    <w:rsid w:val="00933794"/>
    <w:rsid w:val="00940477"/>
    <w:rsid w:val="00946FFC"/>
    <w:rsid w:val="00947A8E"/>
    <w:rsid w:val="00955B99"/>
    <w:rsid w:val="0096193D"/>
    <w:rsid w:val="009676C0"/>
    <w:rsid w:val="009732FD"/>
    <w:rsid w:val="00976740"/>
    <w:rsid w:val="009778ED"/>
    <w:rsid w:val="0098302D"/>
    <w:rsid w:val="0098786B"/>
    <w:rsid w:val="0099138B"/>
    <w:rsid w:val="009953ED"/>
    <w:rsid w:val="00995C84"/>
    <w:rsid w:val="00997E9D"/>
    <w:rsid w:val="009A446A"/>
    <w:rsid w:val="009B0A00"/>
    <w:rsid w:val="009B0ADF"/>
    <w:rsid w:val="009B114B"/>
    <w:rsid w:val="009B2A5A"/>
    <w:rsid w:val="009B55E0"/>
    <w:rsid w:val="009C2406"/>
    <w:rsid w:val="009C2908"/>
    <w:rsid w:val="009C4C69"/>
    <w:rsid w:val="009C7B0E"/>
    <w:rsid w:val="009D019E"/>
    <w:rsid w:val="009D1B88"/>
    <w:rsid w:val="009D7E4B"/>
    <w:rsid w:val="00A00C34"/>
    <w:rsid w:val="00A03058"/>
    <w:rsid w:val="00A05722"/>
    <w:rsid w:val="00A07264"/>
    <w:rsid w:val="00A11E5F"/>
    <w:rsid w:val="00A229A7"/>
    <w:rsid w:val="00A310E7"/>
    <w:rsid w:val="00A34853"/>
    <w:rsid w:val="00A355B6"/>
    <w:rsid w:val="00A41164"/>
    <w:rsid w:val="00A459FE"/>
    <w:rsid w:val="00A46DC4"/>
    <w:rsid w:val="00A53374"/>
    <w:rsid w:val="00A634F9"/>
    <w:rsid w:val="00A64EB0"/>
    <w:rsid w:val="00A70AD7"/>
    <w:rsid w:val="00A852FD"/>
    <w:rsid w:val="00A93CC1"/>
    <w:rsid w:val="00A9410D"/>
    <w:rsid w:val="00AA0CB9"/>
    <w:rsid w:val="00AA3E87"/>
    <w:rsid w:val="00AA42A5"/>
    <w:rsid w:val="00AA6E11"/>
    <w:rsid w:val="00AA6F67"/>
    <w:rsid w:val="00AB0531"/>
    <w:rsid w:val="00AB28A6"/>
    <w:rsid w:val="00AB7CC8"/>
    <w:rsid w:val="00AC1B4A"/>
    <w:rsid w:val="00AC3B08"/>
    <w:rsid w:val="00AC52CF"/>
    <w:rsid w:val="00AC56A5"/>
    <w:rsid w:val="00AC5746"/>
    <w:rsid w:val="00AD6A5F"/>
    <w:rsid w:val="00AD75A4"/>
    <w:rsid w:val="00AE639C"/>
    <w:rsid w:val="00AE6DB0"/>
    <w:rsid w:val="00AF169F"/>
    <w:rsid w:val="00B053CB"/>
    <w:rsid w:val="00B07212"/>
    <w:rsid w:val="00B22B6C"/>
    <w:rsid w:val="00B23153"/>
    <w:rsid w:val="00B23290"/>
    <w:rsid w:val="00B25B41"/>
    <w:rsid w:val="00B27E5F"/>
    <w:rsid w:val="00B311A7"/>
    <w:rsid w:val="00B3155A"/>
    <w:rsid w:val="00B3346A"/>
    <w:rsid w:val="00B42488"/>
    <w:rsid w:val="00B45B1B"/>
    <w:rsid w:val="00B53067"/>
    <w:rsid w:val="00B54180"/>
    <w:rsid w:val="00B5471B"/>
    <w:rsid w:val="00B7042F"/>
    <w:rsid w:val="00B71A28"/>
    <w:rsid w:val="00B71B7B"/>
    <w:rsid w:val="00B762E2"/>
    <w:rsid w:val="00B80589"/>
    <w:rsid w:val="00B83227"/>
    <w:rsid w:val="00B8674B"/>
    <w:rsid w:val="00B90B2E"/>
    <w:rsid w:val="00BB35D4"/>
    <w:rsid w:val="00BB4756"/>
    <w:rsid w:val="00BC087C"/>
    <w:rsid w:val="00BC4DD3"/>
    <w:rsid w:val="00BD3127"/>
    <w:rsid w:val="00BD55BF"/>
    <w:rsid w:val="00BE10A7"/>
    <w:rsid w:val="00BE3C52"/>
    <w:rsid w:val="00BE4296"/>
    <w:rsid w:val="00BE7399"/>
    <w:rsid w:val="00BE7F8B"/>
    <w:rsid w:val="00BF0457"/>
    <w:rsid w:val="00BF13C1"/>
    <w:rsid w:val="00C15748"/>
    <w:rsid w:val="00C16802"/>
    <w:rsid w:val="00C231EF"/>
    <w:rsid w:val="00C2664A"/>
    <w:rsid w:val="00C27EF4"/>
    <w:rsid w:val="00C36CD3"/>
    <w:rsid w:val="00C41DB1"/>
    <w:rsid w:val="00C61232"/>
    <w:rsid w:val="00C62EC8"/>
    <w:rsid w:val="00C702D5"/>
    <w:rsid w:val="00C8003F"/>
    <w:rsid w:val="00C84607"/>
    <w:rsid w:val="00C87F40"/>
    <w:rsid w:val="00C91CE6"/>
    <w:rsid w:val="00C93C29"/>
    <w:rsid w:val="00CA65A5"/>
    <w:rsid w:val="00CB5387"/>
    <w:rsid w:val="00CC1443"/>
    <w:rsid w:val="00CD1F0F"/>
    <w:rsid w:val="00CD7069"/>
    <w:rsid w:val="00CD72DC"/>
    <w:rsid w:val="00CE1645"/>
    <w:rsid w:val="00CE2B5A"/>
    <w:rsid w:val="00CE71CB"/>
    <w:rsid w:val="00CF5FA8"/>
    <w:rsid w:val="00D03F97"/>
    <w:rsid w:val="00D07011"/>
    <w:rsid w:val="00D102C6"/>
    <w:rsid w:val="00D1188E"/>
    <w:rsid w:val="00D11FA0"/>
    <w:rsid w:val="00D21E14"/>
    <w:rsid w:val="00D228FA"/>
    <w:rsid w:val="00D3597C"/>
    <w:rsid w:val="00D35FBD"/>
    <w:rsid w:val="00D36C6A"/>
    <w:rsid w:val="00D3755C"/>
    <w:rsid w:val="00D4160E"/>
    <w:rsid w:val="00D45365"/>
    <w:rsid w:val="00D45488"/>
    <w:rsid w:val="00D62ABB"/>
    <w:rsid w:val="00D67615"/>
    <w:rsid w:val="00D71F2C"/>
    <w:rsid w:val="00D823AA"/>
    <w:rsid w:val="00D83D72"/>
    <w:rsid w:val="00D84FA4"/>
    <w:rsid w:val="00D8517C"/>
    <w:rsid w:val="00D85510"/>
    <w:rsid w:val="00D94270"/>
    <w:rsid w:val="00D94CC4"/>
    <w:rsid w:val="00DA14FE"/>
    <w:rsid w:val="00DA7EFC"/>
    <w:rsid w:val="00DB1ED8"/>
    <w:rsid w:val="00DC3304"/>
    <w:rsid w:val="00DC4211"/>
    <w:rsid w:val="00DD076A"/>
    <w:rsid w:val="00DD3F27"/>
    <w:rsid w:val="00DD6178"/>
    <w:rsid w:val="00DE3531"/>
    <w:rsid w:val="00DE643D"/>
    <w:rsid w:val="00DF3028"/>
    <w:rsid w:val="00DF563E"/>
    <w:rsid w:val="00DF6B86"/>
    <w:rsid w:val="00DF7D43"/>
    <w:rsid w:val="00E03881"/>
    <w:rsid w:val="00E07FE3"/>
    <w:rsid w:val="00E106EC"/>
    <w:rsid w:val="00E14BE6"/>
    <w:rsid w:val="00E155A0"/>
    <w:rsid w:val="00E25F24"/>
    <w:rsid w:val="00E41DC3"/>
    <w:rsid w:val="00E4239F"/>
    <w:rsid w:val="00E50318"/>
    <w:rsid w:val="00E53FDA"/>
    <w:rsid w:val="00E55DB9"/>
    <w:rsid w:val="00E605A5"/>
    <w:rsid w:val="00E62965"/>
    <w:rsid w:val="00E72943"/>
    <w:rsid w:val="00E74F15"/>
    <w:rsid w:val="00E764C1"/>
    <w:rsid w:val="00E80DB9"/>
    <w:rsid w:val="00E81430"/>
    <w:rsid w:val="00E86BE3"/>
    <w:rsid w:val="00E92B51"/>
    <w:rsid w:val="00E92DE8"/>
    <w:rsid w:val="00E941EE"/>
    <w:rsid w:val="00EA2D6D"/>
    <w:rsid w:val="00EB0D5B"/>
    <w:rsid w:val="00EB134D"/>
    <w:rsid w:val="00EB4596"/>
    <w:rsid w:val="00EB5E9C"/>
    <w:rsid w:val="00EB6A18"/>
    <w:rsid w:val="00ED49AD"/>
    <w:rsid w:val="00EF275F"/>
    <w:rsid w:val="00EF43B1"/>
    <w:rsid w:val="00EF7158"/>
    <w:rsid w:val="00F013A8"/>
    <w:rsid w:val="00F15462"/>
    <w:rsid w:val="00F20B0A"/>
    <w:rsid w:val="00F234EA"/>
    <w:rsid w:val="00F3390A"/>
    <w:rsid w:val="00F65296"/>
    <w:rsid w:val="00F66DBA"/>
    <w:rsid w:val="00F854CF"/>
    <w:rsid w:val="00F87931"/>
    <w:rsid w:val="00F911F3"/>
    <w:rsid w:val="00F92A15"/>
    <w:rsid w:val="00FA0FBC"/>
    <w:rsid w:val="00FC513D"/>
    <w:rsid w:val="00FD184E"/>
    <w:rsid w:val="00FD34CF"/>
    <w:rsid w:val="00FD6CF4"/>
    <w:rsid w:val="00FF0728"/>
    <w:rsid w:val="00FF09B1"/>
    <w:rsid w:val="00F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35FB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71C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30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71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71C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0305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71CB"/>
    <w:rPr>
      <w:rFonts w:ascii="Arial" w:hAnsi="Arial" w:cs="Arial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237D5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E71C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1CB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E71C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E71C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CE71CB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1">
    <w:name w:val="марк список 1"/>
    <w:basedOn w:val="Normal"/>
    <w:uiPriority w:val="99"/>
    <w:rsid w:val="00CE71CB"/>
    <w:pPr>
      <w:widowControl w:val="0"/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10">
    <w:name w:val="нум список 1"/>
    <w:basedOn w:val="1"/>
    <w:uiPriority w:val="99"/>
    <w:rsid w:val="00CE71CB"/>
  </w:style>
  <w:style w:type="paragraph" w:customStyle="1" w:styleId="32">
    <w:name w:val="Основной текст с отступом 32"/>
    <w:basedOn w:val="Normal"/>
    <w:uiPriority w:val="99"/>
    <w:rsid w:val="00CE71CB"/>
    <w:pPr>
      <w:widowControl w:val="0"/>
      <w:suppressAutoHyphens/>
      <w:spacing w:after="120" w:line="240" w:lineRule="auto"/>
      <w:ind w:left="283"/>
    </w:pPr>
    <w:rPr>
      <w:rFonts w:ascii="Times New Roman" w:hAnsi="Times New Roman"/>
      <w:kern w:val="1"/>
      <w:sz w:val="16"/>
      <w:szCs w:val="16"/>
    </w:rPr>
  </w:style>
  <w:style w:type="paragraph" w:customStyle="1" w:styleId="western">
    <w:name w:val="western"/>
    <w:basedOn w:val="Normal"/>
    <w:uiPriority w:val="99"/>
    <w:rsid w:val="00EB4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840C39"/>
    <w:rPr>
      <w:rFonts w:cs="Times New Roman"/>
    </w:rPr>
  </w:style>
  <w:style w:type="character" w:styleId="Hyperlink">
    <w:name w:val="Hyperlink"/>
    <w:basedOn w:val="DefaultParagraphFont"/>
    <w:uiPriority w:val="99"/>
    <w:rsid w:val="00DF6B8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F6B8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F6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DF6B86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F6B86"/>
    <w:rPr>
      <w:rFonts w:ascii="Cambria" w:hAnsi="Cambria" w:cs="Times New Roman"/>
      <w:sz w:val="24"/>
      <w:szCs w:val="24"/>
    </w:rPr>
  </w:style>
  <w:style w:type="paragraph" w:styleId="NoSpacing">
    <w:name w:val="No Spacing"/>
    <w:uiPriority w:val="99"/>
    <w:qFormat/>
    <w:rsid w:val="007E4536"/>
    <w:rPr>
      <w:lang w:eastAsia="en-US"/>
    </w:rPr>
  </w:style>
  <w:style w:type="paragraph" w:customStyle="1" w:styleId="ConsPlusNormal">
    <w:name w:val="ConsPlusNormal"/>
    <w:uiPriority w:val="99"/>
    <w:rsid w:val="007D01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TextNPA">
    <w:name w:val="Text NPA"/>
    <w:basedOn w:val="DefaultParagraphFont"/>
    <w:uiPriority w:val="99"/>
    <w:rsid w:val="001855A8"/>
    <w:rPr>
      <w:rFonts w:ascii="Courier New" w:hAnsi="Courier New" w:cs="Times New Roman"/>
    </w:rPr>
  </w:style>
  <w:style w:type="paragraph" w:styleId="PlainText">
    <w:name w:val="Plain Text"/>
    <w:basedOn w:val="Normal"/>
    <w:link w:val="PlainTextChar"/>
    <w:uiPriority w:val="99"/>
    <w:semiHidden/>
    <w:rsid w:val="003E61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61B4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3B23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">
    <w:name w:val="Знак"/>
    <w:basedOn w:val="Normal"/>
    <w:uiPriority w:val="99"/>
    <w:rsid w:val="003043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headertext"/>
    <w:basedOn w:val="Normal"/>
    <w:uiPriority w:val="99"/>
    <w:rsid w:val="00304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jast">
    <w:name w:val="text_jast"/>
    <w:basedOn w:val="Normal"/>
    <w:uiPriority w:val="99"/>
    <w:rsid w:val="00190C3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99"/>
    <w:qFormat/>
    <w:rsid w:val="0042766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2766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1D258E"/>
    <w:rPr>
      <w:rFonts w:cs="Times New Roman"/>
      <w:b/>
      <w:bCs/>
    </w:rPr>
  </w:style>
  <w:style w:type="paragraph" w:customStyle="1" w:styleId="Heading">
    <w:name w:val="Heading"/>
    <w:uiPriority w:val="99"/>
    <w:rsid w:val="00D228FA"/>
    <w:pPr>
      <w:autoSpaceDE w:val="0"/>
      <w:autoSpaceDN w:val="0"/>
      <w:adjustRightInd w:val="0"/>
    </w:pPr>
    <w:rPr>
      <w:rFonts w:ascii="Courier New" w:eastAsia="Times New Roman" w:hAnsi="Courier New" w:cs="Courier New"/>
      <w:b/>
      <w:bCs/>
      <w:sz w:val="28"/>
      <w:szCs w:val="28"/>
    </w:rPr>
  </w:style>
  <w:style w:type="paragraph" w:customStyle="1" w:styleId="pcenter">
    <w:name w:val="pcenter"/>
    <w:basedOn w:val="Normal"/>
    <w:uiPriority w:val="99"/>
    <w:rsid w:val="008E2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ght">
    <w:name w:val="pright"/>
    <w:basedOn w:val="Normal"/>
    <w:uiPriority w:val="99"/>
    <w:rsid w:val="00543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543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43A7E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10F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Normal"/>
    <w:uiPriority w:val="99"/>
    <w:rsid w:val="00DC3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Normal"/>
    <w:uiPriority w:val="99"/>
    <w:rsid w:val="00F87931"/>
    <w:pPr>
      <w:spacing w:before="100" w:beforeAutospacing="1" w:after="100" w:afterAutospacing="1"/>
    </w:pPr>
  </w:style>
  <w:style w:type="paragraph" w:customStyle="1" w:styleId="msoplaintextmailrucssattributepostfix">
    <w:name w:val="msoplaintext_mailru_css_attribute_postfix"/>
    <w:basedOn w:val="Normal"/>
    <w:uiPriority w:val="99"/>
    <w:rsid w:val="00F879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D4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4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01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17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1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17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9875/64f28a13d583f3ad112dbfef99c8eb61c548bf8e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9875/64f28a13d583f3ad112dbfef99c8eb61c548bf8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4090</TotalTime>
  <Pages>13</Pages>
  <Words>3750</Words>
  <Characters>21379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364</cp:revision>
  <cp:lastPrinted>2018-09-04T06:40:00Z</cp:lastPrinted>
  <dcterms:created xsi:type="dcterms:W3CDTF">2014-11-10T10:42:00Z</dcterms:created>
  <dcterms:modified xsi:type="dcterms:W3CDTF">2018-09-04T06:42:00Z</dcterms:modified>
</cp:coreProperties>
</file>