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06" w:rsidRPr="00BE429F" w:rsidRDefault="00377506" w:rsidP="0096009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E429F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377506" w:rsidRPr="00BE429F" w:rsidRDefault="00377506" w:rsidP="0096009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E429F">
        <w:rPr>
          <w:rFonts w:ascii="Times New Roman" w:hAnsi="Times New Roman"/>
          <w:b/>
          <w:sz w:val="28"/>
          <w:szCs w:val="28"/>
        </w:rPr>
        <w:t>«КОНОШСКИЙ МУНИЦИПАЛЬНЫЙ РАЙОН»</w:t>
      </w:r>
    </w:p>
    <w:p w:rsidR="00377506" w:rsidRPr="000464D3" w:rsidRDefault="00377506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506" w:rsidRPr="000464D3" w:rsidRDefault="00377506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506" w:rsidRPr="00BE429F" w:rsidRDefault="00377506" w:rsidP="0096009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E429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77506" w:rsidRPr="000464D3" w:rsidRDefault="00377506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506" w:rsidRPr="000464D3" w:rsidRDefault="00377506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506" w:rsidRPr="00BE429F" w:rsidRDefault="00377506" w:rsidP="00BE42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29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 августа </w:t>
      </w:r>
      <w:smartTag w:uri="urn:schemas-microsoft-com:office:smarttags" w:element="metricconverter">
        <w:smartTagPr>
          <w:attr w:name="ProductID" w:val="2018 г"/>
        </w:smartTagPr>
        <w:r w:rsidRPr="00BE429F">
          <w:rPr>
            <w:rFonts w:ascii="Times New Roman" w:hAnsi="Times New Roman"/>
            <w:sz w:val="28"/>
            <w:szCs w:val="28"/>
          </w:rPr>
          <w:t>2018 г</w:t>
        </w:r>
      </w:smartTag>
      <w:r w:rsidRPr="00BE429F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489</w:t>
      </w:r>
    </w:p>
    <w:p w:rsidR="00377506" w:rsidRPr="000464D3" w:rsidRDefault="00377506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506" w:rsidRPr="000464D3" w:rsidRDefault="00377506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506" w:rsidRPr="000464D3" w:rsidRDefault="00377506" w:rsidP="00BE42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64D3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377506" w:rsidRPr="000464D3" w:rsidRDefault="00377506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506" w:rsidRDefault="00377506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506" w:rsidRPr="000464D3" w:rsidRDefault="00377506" w:rsidP="00BE4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506" w:rsidRPr="008717EF" w:rsidRDefault="00377506" w:rsidP="008717EF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8717EF">
        <w:rPr>
          <w:rFonts w:ascii="Times New Roman" w:hAnsi="Times New Roman" w:cs="Times New Roman"/>
          <w:bCs w:val="0"/>
          <w:sz w:val="28"/>
          <w:szCs w:val="28"/>
        </w:rPr>
        <w:t>О согласии на совершение крупной сделки</w:t>
      </w:r>
    </w:p>
    <w:p w:rsidR="00377506" w:rsidRPr="008717EF" w:rsidRDefault="00377506" w:rsidP="008717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506" w:rsidRPr="008717EF" w:rsidRDefault="00377506" w:rsidP="008717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7506" w:rsidRPr="008717EF" w:rsidRDefault="00377506" w:rsidP="008717EF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7EF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 xml:space="preserve">23 Федерального закона от 14 ноября </w:t>
      </w:r>
      <w:r w:rsidRPr="008717EF">
        <w:rPr>
          <w:rFonts w:ascii="Times New Roman" w:hAnsi="Times New Roman" w:cs="Times New Roman"/>
          <w:sz w:val="28"/>
          <w:szCs w:val="28"/>
        </w:rPr>
        <w:t>2002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717E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7EF">
        <w:rPr>
          <w:rFonts w:ascii="Times New Roman" w:hAnsi="Times New Roman" w:cs="Times New Roman"/>
          <w:sz w:val="28"/>
          <w:szCs w:val="28"/>
        </w:rPr>
        <w:t>161-ФЗ «О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осударственных и муниципальных унитарных предприятиях», </w:t>
      </w:r>
      <w:r w:rsidRPr="008717EF">
        <w:rPr>
          <w:rFonts w:ascii="Times New Roman" w:hAnsi="Times New Roman" w:cs="Times New Roman"/>
          <w:sz w:val="28"/>
          <w:szCs w:val="28"/>
        </w:rPr>
        <w:t>Уставом муниципального образования «Коношский муниципальный район» Архангельской области 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7E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377506" w:rsidRPr="008717EF" w:rsidRDefault="00377506" w:rsidP="008717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717EF">
        <w:rPr>
          <w:rFonts w:ascii="Times New Roman" w:hAnsi="Times New Roman" w:cs="Times New Roman"/>
          <w:sz w:val="28"/>
          <w:szCs w:val="28"/>
        </w:rPr>
        <w:t>1. Согласовать Муниципальному унитарному предприятию «Ерцевские теплосети» муниципального образования «К</w:t>
      </w:r>
      <w:r>
        <w:rPr>
          <w:rFonts w:ascii="Times New Roman" w:hAnsi="Times New Roman" w:cs="Times New Roman"/>
          <w:sz w:val="28"/>
          <w:szCs w:val="28"/>
        </w:rPr>
        <w:t xml:space="preserve">оношский муниципальный район» совершение крупной сделки по приобретению </w:t>
      </w:r>
      <w:r w:rsidRPr="008717EF">
        <w:rPr>
          <w:rFonts w:ascii="Times New Roman" w:hAnsi="Times New Roman" w:cs="Times New Roman"/>
          <w:sz w:val="28"/>
          <w:szCs w:val="28"/>
        </w:rPr>
        <w:t xml:space="preserve">древесины в объеме </w:t>
      </w:r>
      <w:smartTag w:uri="urn:schemas-microsoft-com:office:smarttags" w:element="metricconverter">
        <w:smartTagPr>
          <w:attr w:name="ProductID" w:val="261 куб. метров"/>
        </w:smartTagPr>
        <w:r w:rsidRPr="008717EF">
          <w:rPr>
            <w:rFonts w:ascii="Times New Roman" w:hAnsi="Times New Roman" w:cs="Times New Roman"/>
            <w:sz w:val="28"/>
            <w:szCs w:val="28"/>
          </w:rPr>
          <w:t>261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717EF">
          <w:rPr>
            <w:rFonts w:ascii="Times New Roman" w:hAnsi="Times New Roman" w:cs="Times New Roman"/>
            <w:sz w:val="28"/>
            <w:szCs w:val="28"/>
          </w:rPr>
          <w:t>к</w:t>
        </w:r>
        <w:r>
          <w:rPr>
            <w:rFonts w:ascii="Times New Roman" w:hAnsi="Times New Roman" w:cs="Times New Roman"/>
            <w:sz w:val="28"/>
            <w:szCs w:val="28"/>
          </w:rPr>
          <w:t>у</w:t>
        </w:r>
        <w:r w:rsidRPr="008717EF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8717EF">
          <w:rPr>
            <w:rFonts w:ascii="Times New Roman" w:hAnsi="Times New Roman" w:cs="Times New Roman"/>
            <w:sz w:val="28"/>
            <w:szCs w:val="28"/>
          </w:rPr>
          <w:t>м</w:t>
        </w:r>
        <w:bookmarkStart w:id="0" w:name="_GoBack"/>
        <w:bookmarkEnd w:id="0"/>
        <w:r>
          <w:rPr>
            <w:rFonts w:ascii="Times New Roman" w:hAnsi="Times New Roman" w:cs="Times New Roman"/>
            <w:sz w:val="28"/>
            <w:szCs w:val="28"/>
          </w:rPr>
          <w:t>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7EF">
        <w:rPr>
          <w:rFonts w:ascii="Times New Roman" w:hAnsi="Times New Roman" w:cs="Times New Roman"/>
          <w:sz w:val="28"/>
          <w:szCs w:val="28"/>
        </w:rPr>
        <w:t xml:space="preserve">в порядке,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8717EF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br/>
        <w:t xml:space="preserve">05 апреля </w:t>
      </w:r>
      <w:r w:rsidRPr="008717EF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7E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№ 44-ФЗ «О контрактной системе</w:t>
      </w:r>
      <w:r w:rsidRPr="008717EF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нужд».</w:t>
      </w:r>
    </w:p>
    <w:p w:rsidR="00377506" w:rsidRPr="008717EF" w:rsidRDefault="00377506" w:rsidP="008717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717E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7E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Pr="008717EF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«Коношский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7E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77506" w:rsidRPr="008717EF" w:rsidRDefault="00377506" w:rsidP="008717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06" w:rsidRPr="008717EF" w:rsidRDefault="00377506" w:rsidP="008717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06" w:rsidRPr="008717EF" w:rsidRDefault="00377506" w:rsidP="008717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06" w:rsidRPr="008717EF" w:rsidRDefault="00377506" w:rsidP="008717E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717EF">
        <w:rPr>
          <w:rFonts w:ascii="Times New Roman" w:hAnsi="Times New Roman"/>
          <w:b/>
          <w:sz w:val="28"/>
          <w:szCs w:val="28"/>
        </w:rPr>
        <w:t>Глава</w:t>
      </w:r>
    </w:p>
    <w:p w:rsidR="00377506" w:rsidRPr="008717EF" w:rsidRDefault="00377506" w:rsidP="008717EF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7EF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8717EF">
        <w:rPr>
          <w:rFonts w:ascii="Times New Roman" w:hAnsi="Times New Roman"/>
          <w:b/>
          <w:sz w:val="28"/>
          <w:szCs w:val="28"/>
        </w:rPr>
        <w:tab/>
        <w:t xml:space="preserve"> О.Г. Реутов</w:t>
      </w:r>
    </w:p>
    <w:sectPr w:rsidR="00377506" w:rsidRPr="008717EF" w:rsidSect="000464D3">
      <w:headerReference w:type="even" r:id="rId6"/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506" w:rsidRDefault="00377506">
      <w:pPr>
        <w:spacing w:after="0" w:line="240" w:lineRule="auto"/>
      </w:pPr>
      <w:r>
        <w:separator/>
      </w:r>
    </w:p>
  </w:endnote>
  <w:endnote w:type="continuationSeparator" w:id="1">
    <w:p w:rsidR="00377506" w:rsidRDefault="0037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506" w:rsidRDefault="00377506">
      <w:pPr>
        <w:spacing w:after="0" w:line="240" w:lineRule="auto"/>
      </w:pPr>
      <w:r>
        <w:separator/>
      </w:r>
    </w:p>
  </w:footnote>
  <w:footnote w:type="continuationSeparator" w:id="1">
    <w:p w:rsidR="00377506" w:rsidRDefault="0037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06" w:rsidRDefault="00377506" w:rsidP="00B861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7506" w:rsidRDefault="003775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62C"/>
    <w:rsid w:val="000122BF"/>
    <w:rsid w:val="00013D4E"/>
    <w:rsid w:val="0001570A"/>
    <w:rsid w:val="000174FD"/>
    <w:rsid w:val="00022910"/>
    <w:rsid w:val="0002334C"/>
    <w:rsid w:val="000257A1"/>
    <w:rsid w:val="00026530"/>
    <w:rsid w:val="000454E4"/>
    <w:rsid w:val="000464D3"/>
    <w:rsid w:val="00050C14"/>
    <w:rsid w:val="00055609"/>
    <w:rsid w:val="00064BC0"/>
    <w:rsid w:val="00070EA5"/>
    <w:rsid w:val="000742CA"/>
    <w:rsid w:val="000800BA"/>
    <w:rsid w:val="000800D1"/>
    <w:rsid w:val="000834D5"/>
    <w:rsid w:val="00085462"/>
    <w:rsid w:val="00086752"/>
    <w:rsid w:val="000A2894"/>
    <w:rsid w:val="000A5458"/>
    <w:rsid w:val="000A6289"/>
    <w:rsid w:val="000B2BCF"/>
    <w:rsid w:val="000C711B"/>
    <w:rsid w:val="000C713E"/>
    <w:rsid w:val="000D10A3"/>
    <w:rsid w:val="000D5BF8"/>
    <w:rsid w:val="000E058F"/>
    <w:rsid w:val="000F25FF"/>
    <w:rsid w:val="000F2BFE"/>
    <w:rsid w:val="000F4AD8"/>
    <w:rsid w:val="000F6895"/>
    <w:rsid w:val="00104F51"/>
    <w:rsid w:val="00105081"/>
    <w:rsid w:val="00107517"/>
    <w:rsid w:val="00107DAE"/>
    <w:rsid w:val="00114651"/>
    <w:rsid w:val="00116F96"/>
    <w:rsid w:val="00117A06"/>
    <w:rsid w:val="00120E8D"/>
    <w:rsid w:val="00121104"/>
    <w:rsid w:val="00152467"/>
    <w:rsid w:val="00162FEA"/>
    <w:rsid w:val="00170532"/>
    <w:rsid w:val="0017455B"/>
    <w:rsid w:val="00186D7C"/>
    <w:rsid w:val="00190DBF"/>
    <w:rsid w:val="001C3DE8"/>
    <w:rsid w:val="001C5D21"/>
    <w:rsid w:val="001C619F"/>
    <w:rsid w:val="002159DA"/>
    <w:rsid w:val="00216B87"/>
    <w:rsid w:val="00222CC1"/>
    <w:rsid w:val="002258F1"/>
    <w:rsid w:val="0023462A"/>
    <w:rsid w:val="00240270"/>
    <w:rsid w:val="002463F1"/>
    <w:rsid w:val="00251126"/>
    <w:rsid w:val="00251E75"/>
    <w:rsid w:val="00252605"/>
    <w:rsid w:val="00270130"/>
    <w:rsid w:val="00273F44"/>
    <w:rsid w:val="00287131"/>
    <w:rsid w:val="00287645"/>
    <w:rsid w:val="00293DAF"/>
    <w:rsid w:val="002948C7"/>
    <w:rsid w:val="00294CCC"/>
    <w:rsid w:val="002A72C1"/>
    <w:rsid w:val="002B127F"/>
    <w:rsid w:val="002D0EC2"/>
    <w:rsid w:val="002D1D33"/>
    <w:rsid w:val="002D679C"/>
    <w:rsid w:val="002E44DD"/>
    <w:rsid w:val="002E7E29"/>
    <w:rsid w:val="002F0350"/>
    <w:rsid w:val="002F04F6"/>
    <w:rsid w:val="002F2883"/>
    <w:rsid w:val="00306655"/>
    <w:rsid w:val="003138C6"/>
    <w:rsid w:val="0032179A"/>
    <w:rsid w:val="00325212"/>
    <w:rsid w:val="00330450"/>
    <w:rsid w:val="00330F79"/>
    <w:rsid w:val="0033506B"/>
    <w:rsid w:val="00335FA0"/>
    <w:rsid w:val="00350798"/>
    <w:rsid w:val="00352944"/>
    <w:rsid w:val="00356560"/>
    <w:rsid w:val="00361712"/>
    <w:rsid w:val="00362EA5"/>
    <w:rsid w:val="00373188"/>
    <w:rsid w:val="00375CDF"/>
    <w:rsid w:val="00377506"/>
    <w:rsid w:val="00386DF2"/>
    <w:rsid w:val="003A336A"/>
    <w:rsid w:val="003A3D7E"/>
    <w:rsid w:val="003B0F47"/>
    <w:rsid w:val="003B518C"/>
    <w:rsid w:val="003C4A8C"/>
    <w:rsid w:val="003C7AC9"/>
    <w:rsid w:val="003D40CA"/>
    <w:rsid w:val="003D4BEA"/>
    <w:rsid w:val="003E0D1E"/>
    <w:rsid w:val="003E2B58"/>
    <w:rsid w:val="003F713D"/>
    <w:rsid w:val="004068E1"/>
    <w:rsid w:val="00411018"/>
    <w:rsid w:val="00430053"/>
    <w:rsid w:val="00433299"/>
    <w:rsid w:val="00434601"/>
    <w:rsid w:val="00434858"/>
    <w:rsid w:val="00442D67"/>
    <w:rsid w:val="00481AB8"/>
    <w:rsid w:val="004A4DFA"/>
    <w:rsid w:val="004B4A2D"/>
    <w:rsid w:val="004B5087"/>
    <w:rsid w:val="004B66C8"/>
    <w:rsid w:val="004B713A"/>
    <w:rsid w:val="004B7E64"/>
    <w:rsid w:val="004C4985"/>
    <w:rsid w:val="004D3731"/>
    <w:rsid w:val="004D7681"/>
    <w:rsid w:val="004E55D0"/>
    <w:rsid w:val="004F6C88"/>
    <w:rsid w:val="005054AE"/>
    <w:rsid w:val="00513688"/>
    <w:rsid w:val="00554866"/>
    <w:rsid w:val="00561346"/>
    <w:rsid w:val="0057233E"/>
    <w:rsid w:val="005846F9"/>
    <w:rsid w:val="00584C3F"/>
    <w:rsid w:val="005860E1"/>
    <w:rsid w:val="005A03D1"/>
    <w:rsid w:val="005B5F69"/>
    <w:rsid w:val="005B6D7B"/>
    <w:rsid w:val="005C09DC"/>
    <w:rsid w:val="005C1814"/>
    <w:rsid w:val="005C2C73"/>
    <w:rsid w:val="005D4262"/>
    <w:rsid w:val="005D52E0"/>
    <w:rsid w:val="005E15E5"/>
    <w:rsid w:val="005F2834"/>
    <w:rsid w:val="006009C7"/>
    <w:rsid w:val="0060225F"/>
    <w:rsid w:val="006074AF"/>
    <w:rsid w:val="00620605"/>
    <w:rsid w:val="00621B2D"/>
    <w:rsid w:val="00623716"/>
    <w:rsid w:val="00624817"/>
    <w:rsid w:val="00627B5B"/>
    <w:rsid w:val="006360DC"/>
    <w:rsid w:val="00643147"/>
    <w:rsid w:val="006462CB"/>
    <w:rsid w:val="00650FBE"/>
    <w:rsid w:val="00653869"/>
    <w:rsid w:val="006553F5"/>
    <w:rsid w:val="00662F0B"/>
    <w:rsid w:val="0067601A"/>
    <w:rsid w:val="00676A87"/>
    <w:rsid w:val="0069013E"/>
    <w:rsid w:val="00691885"/>
    <w:rsid w:val="00694956"/>
    <w:rsid w:val="006A0CEE"/>
    <w:rsid w:val="006A3936"/>
    <w:rsid w:val="006B3ACF"/>
    <w:rsid w:val="006C7768"/>
    <w:rsid w:val="006E23AC"/>
    <w:rsid w:val="006E7255"/>
    <w:rsid w:val="006E7A49"/>
    <w:rsid w:val="006F4131"/>
    <w:rsid w:val="007019C9"/>
    <w:rsid w:val="0070214E"/>
    <w:rsid w:val="00722C54"/>
    <w:rsid w:val="007316CC"/>
    <w:rsid w:val="0074112C"/>
    <w:rsid w:val="0075274E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0E9C"/>
    <w:rsid w:val="007A3FF7"/>
    <w:rsid w:val="007B38B3"/>
    <w:rsid w:val="007C3E7B"/>
    <w:rsid w:val="007C463F"/>
    <w:rsid w:val="007D1357"/>
    <w:rsid w:val="007E025B"/>
    <w:rsid w:val="007E4484"/>
    <w:rsid w:val="007E5C87"/>
    <w:rsid w:val="007F1007"/>
    <w:rsid w:val="0080096E"/>
    <w:rsid w:val="00802C38"/>
    <w:rsid w:val="0082557E"/>
    <w:rsid w:val="00831FB9"/>
    <w:rsid w:val="00850024"/>
    <w:rsid w:val="00851D96"/>
    <w:rsid w:val="00855DDC"/>
    <w:rsid w:val="008717EF"/>
    <w:rsid w:val="00877E04"/>
    <w:rsid w:val="0088740B"/>
    <w:rsid w:val="00892D5E"/>
    <w:rsid w:val="008A14A4"/>
    <w:rsid w:val="008B4775"/>
    <w:rsid w:val="008C321F"/>
    <w:rsid w:val="008C6F34"/>
    <w:rsid w:val="008D009B"/>
    <w:rsid w:val="008D662C"/>
    <w:rsid w:val="008E55E0"/>
    <w:rsid w:val="008E704D"/>
    <w:rsid w:val="008F24B1"/>
    <w:rsid w:val="008F3349"/>
    <w:rsid w:val="008F3A9B"/>
    <w:rsid w:val="00913126"/>
    <w:rsid w:val="00913E74"/>
    <w:rsid w:val="00924356"/>
    <w:rsid w:val="00930EAB"/>
    <w:rsid w:val="009316A6"/>
    <w:rsid w:val="00931AC3"/>
    <w:rsid w:val="00931BD7"/>
    <w:rsid w:val="009413B7"/>
    <w:rsid w:val="009425BD"/>
    <w:rsid w:val="0094299B"/>
    <w:rsid w:val="00942AA3"/>
    <w:rsid w:val="0096009C"/>
    <w:rsid w:val="009621E8"/>
    <w:rsid w:val="00962D14"/>
    <w:rsid w:val="00965DBE"/>
    <w:rsid w:val="00971B82"/>
    <w:rsid w:val="00977A21"/>
    <w:rsid w:val="0098030A"/>
    <w:rsid w:val="0098099C"/>
    <w:rsid w:val="009A6F81"/>
    <w:rsid w:val="009B5070"/>
    <w:rsid w:val="009D011F"/>
    <w:rsid w:val="009E155B"/>
    <w:rsid w:val="009E2746"/>
    <w:rsid w:val="009F0E66"/>
    <w:rsid w:val="009F219F"/>
    <w:rsid w:val="00A1470B"/>
    <w:rsid w:val="00A14B6D"/>
    <w:rsid w:val="00A15C77"/>
    <w:rsid w:val="00A15F83"/>
    <w:rsid w:val="00A20CB5"/>
    <w:rsid w:val="00A21FFC"/>
    <w:rsid w:val="00A22179"/>
    <w:rsid w:val="00A34944"/>
    <w:rsid w:val="00A46918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6177"/>
    <w:rsid w:val="00A962EF"/>
    <w:rsid w:val="00A96F11"/>
    <w:rsid w:val="00A97D6A"/>
    <w:rsid w:val="00AA47DB"/>
    <w:rsid w:val="00AB61AB"/>
    <w:rsid w:val="00AB6EA6"/>
    <w:rsid w:val="00AD0262"/>
    <w:rsid w:val="00AD23B0"/>
    <w:rsid w:val="00AD5414"/>
    <w:rsid w:val="00AE4E41"/>
    <w:rsid w:val="00AE6651"/>
    <w:rsid w:val="00AF0E1E"/>
    <w:rsid w:val="00AF4657"/>
    <w:rsid w:val="00B0692A"/>
    <w:rsid w:val="00B10D11"/>
    <w:rsid w:val="00B24FE9"/>
    <w:rsid w:val="00B32356"/>
    <w:rsid w:val="00B32CDB"/>
    <w:rsid w:val="00B3381F"/>
    <w:rsid w:val="00B36460"/>
    <w:rsid w:val="00B3700F"/>
    <w:rsid w:val="00B42DB5"/>
    <w:rsid w:val="00B844C1"/>
    <w:rsid w:val="00B86154"/>
    <w:rsid w:val="00B93030"/>
    <w:rsid w:val="00B96161"/>
    <w:rsid w:val="00BA53A7"/>
    <w:rsid w:val="00BC148B"/>
    <w:rsid w:val="00BC29B5"/>
    <w:rsid w:val="00BC6B50"/>
    <w:rsid w:val="00BD529E"/>
    <w:rsid w:val="00BD7071"/>
    <w:rsid w:val="00BE429F"/>
    <w:rsid w:val="00C007F6"/>
    <w:rsid w:val="00C053E4"/>
    <w:rsid w:val="00C1406D"/>
    <w:rsid w:val="00C21C6A"/>
    <w:rsid w:val="00C244C2"/>
    <w:rsid w:val="00C31D75"/>
    <w:rsid w:val="00C340F2"/>
    <w:rsid w:val="00C4375E"/>
    <w:rsid w:val="00C4695C"/>
    <w:rsid w:val="00C47FDC"/>
    <w:rsid w:val="00C50756"/>
    <w:rsid w:val="00C573CD"/>
    <w:rsid w:val="00C5785B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D3F"/>
    <w:rsid w:val="00CE4DD2"/>
    <w:rsid w:val="00CE56B8"/>
    <w:rsid w:val="00CF2165"/>
    <w:rsid w:val="00D12C29"/>
    <w:rsid w:val="00D4321D"/>
    <w:rsid w:val="00D5409B"/>
    <w:rsid w:val="00D77A7D"/>
    <w:rsid w:val="00D811B4"/>
    <w:rsid w:val="00D823EB"/>
    <w:rsid w:val="00D94E95"/>
    <w:rsid w:val="00D97EBD"/>
    <w:rsid w:val="00DA22AD"/>
    <w:rsid w:val="00DA3A68"/>
    <w:rsid w:val="00DB6269"/>
    <w:rsid w:val="00DB74DA"/>
    <w:rsid w:val="00DB783F"/>
    <w:rsid w:val="00DC2E4D"/>
    <w:rsid w:val="00DC42D1"/>
    <w:rsid w:val="00DC75A5"/>
    <w:rsid w:val="00DE4F2A"/>
    <w:rsid w:val="00DF1054"/>
    <w:rsid w:val="00DF1392"/>
    <w:rsid w:val="00DF1C97"/>
    <w:rsid w:val="00DF3770"/>
    <w:rsid w:val="00DF4A72"/>
    <w:rsid w:val="00E007F3"/>
    <w:rsid w:val="00E04D12"/>
    <w:rsid w:val="00E17C22"/>
    <w:rsid w:val="00E307D0"/>
    <w:rsid w:val="00E36E62"/>
    <w:rsid w:val="00E53127"/>
    <w:rsid w:val="00E733F8"/>
    <w:rsid w:val="00E820E6"/>
    <w:rsid w:val="00E839B6"/>
    <w:rsid w:val="00E83FD3"/>
    <w:rsid w:val="00E870C5"/>
    <w:rsid w:val="00E930BA"/>
    <w:rsid w:val="00EA2D9B"/>
    <w:rsid w:val="00EC136B"/>
    <w:rsid w:val="00EC47B4"/>
    <w:rsid w:val="00ED5177"/>
    <w:rsid w:val="00ED7399"/>
    <w:rsid w:val="00EE1FE2"/>
    <w:rsid w:val="00EE2F95"/>
    <w:rsid w:val="00EF0165"/>
    <w:rsid w:val="00EF5177"/>
    <w:rsid w:val="00EF6400"/>
    <w:rsid w:val="00F005AC"/>
    <w:rsid w:val="00F00EA4"/>
    <w:rsid w:val="00F0676C"/>
    <w:rsid w:val="00F13AE5"/>
    <w:rsid w:val="00F174BF"/>
    <w:rsid w:val="00F23FBD"/>
    <w:rsid w:val="00F423E4"/>
    <w:rsid w:val="00F50C38"/>
    <w:rsid w:val="00F52261"/>
    <w:rsid w:val="00F55CD7"/>
    <w:rsid w:val="00F65B3C"/>
    <w:rsid w:val="00F74E19"/>
    <w:rsid w:val="00F77834"/>
    <w:rsid w:val="00F877C8"/>
    <w:rsid w:val="00F95C15"/>
    <w:rsid w:val="00F960A5"/>
    <w:rsid w:val="00F97387"/>
    <w:rsid w:val="00FA4FF9"/>
    <w:rsid w:val="00FB31F1"/>
    <w:rsid w:val="00FE0F13"/>
    <w:rsid w:val="00FE181C"/>
    <w:rsid w:val="00FE4BD8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E4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BE429F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429F"/>
  </w:style>
  <w:style w:type="character" w:styleId="PageNumber">
    <w:name w:val="page number"/>
    <w:basedOn w:val="DefaultParagraphFont"/>
    <w:uiPriority w:val="99"/>
    <w:rsid w:val="00BE429F"/>
    <w:rPr>
      <w:rFonts w:cs="Times New Roman"/>
    </w:rPr>
  </w:style>
  <w:style w:type="table" w:styleId="TableGrid">
    <w:name w:val="Table Grid"/>
    <w:basedOn w:val="TableNormal"/>
    <w:uiPriority w:val="99"/>
    <w:rsid w:val="006A0C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A0E9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9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1</Pages>
  <Words>176</Words>
  <Characters>1005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35</cp:revision>
  <cp:lastPrinted>2018-08-30T05:06:00Z</cp:lastPrinted>
  <dcterms:created xsi:type="dcterms:W3CDTF">2018-03-22T12:36:00Z</dcterms:created>
  <dcterms:modified xsi:type="dcterms:W3CDTF">2018-08-30T07:18:00Z</dcterms:modified>
</cp:coreProperties>
</file>