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289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289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28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289">
        <w:rPr>
          <w:rFonts w:ascii="Times New Roman" w:hAnsi="Times New Roman"/>
          <w:sz w:val="28"/>
          <w:szCs w:val="28"/>
        </w:rPr>
        <w:t xml:space="preserve">от 05 сентября </w:t>
      </w:r>
      <w:smartTag w:uri="urn:schemas-microsoft-com:office:smarttags" w:element="metricconverter">
        <w:smartTagPr>
          <w:attr w:name="ProductID" w:val="2018 г"/>
        </w:smartTagPr>
        <w:r w:rsidRPr="006F3289">
          <w:rPr>
            <w:rFonts w:ascii="Times New Roman" w:hAnsi="Times New Roman"/>
            <w:sz w:val="28"/>
            <w:szCs w:val="28"/>
          </w:rPr>
          <w:t>2018 г</w:t>
        </w:r>
      </w:smartTag>
      <w:r w:rsidRPr="006F3289">
        <w:rPr>
          <w:rFonts w:ascii="Times New Roman" w:hAnsi="Times New Roman"/>
          <w:sz w:val="28"/>
          <w:szCs w:val="28"/>
        </w:rPr>
        <w:t>. № 512</w:t>
      </w: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3289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441EA0" w:rsidRPr="006F3289" w:rsidRDefault="00441EA0" w:rsidP="006F32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EA0" w:rsidRPr="006F3289" w:rsidRDefault="00441EA0" w:rsidP="006F3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EA0" w:rsidRPr="006F3289" w:rsidRDefault="00441EA0" w:rsidP="006F3289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F3289">
        <w:rPr>
          <w:rFonts w:ascii="Times New Roman" w:hAnsi="Times New Roman" w:cs="Times New Roman"/>
          <w:bCs w:val="0"/>
          <w:sz w:val="26"/>
          <w:szCs w:val="26"/>
        </w:rPr>
        <w:t>Об утверждении Правил</w:t>
      </w:r>
    </w:p>
    <w:p w:rsidR="00441EA0" w:rsidRPr="006F3289" w:rsidRDefault="00441EA0" w:rsidP="006F3289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F3289">
        <w:rPr>
          <w:rFonts w:ascii="Times New Roman" w:hAnsi="Times New Roman" w:cs="Times New Roman"/>
          <w:bCs w:val="0"/>
          <w:sz w:val="26"/>
          <w:szCs w:val="26"/>
        </w:rPr>
        <w:t>проведения экспертизы проектов административных регламентов</w:t>
      </w:r>
    </w:p>
    <w:p w:rsidR="00441EA0" w:rsidRPr="006F3289" w:rsidRDefault="00441EA0" w:rsidP="006F3289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F3289">
        <w:rPr>
          <w:rFonts w:ascii="Times New Roman" w:hAnsi="Times New Roman" w:cs="Times New Roman"/>
          <w:bCs w:val="0"/>
          <w:sz w:val="26"/>
          <w:szCs w:val="26"/>
        </w:rPr>
        <w:t>осуществления муниципального контроля (надзора) и</w:t>
      </w:r>
    </w:p>
    <w:p w:rsidR="00441EA0" w:rsidRPr="006F3289" w:rsidRDefault="00441EA0" w:rsidP="006F32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3289">
        <w:rPr>
          <w:rFonts w:ascii="Times New Roman" w:hAnsi="Times New Roman" w:cs="Times New Roman"/>
          <w:bCs w:val="0"/>
          <w:sz w:val="26"/>
          <w:szCs w:val="26"/>
        </w:rPr>
        <w:t xml:space="preserve">административных регламентов </w:t>
      </w:r>
      <w:r w:rsidRPr="006F3289">
        <w:rPr>
          <w:rFonts w:ascii="Times New Roman" w:hAnsi="Times New Roman" w:cs="Times New Roman"/>
          <w:sz w:val="26"/>
          <w:szCs w:val="26"/>
        </w:rPr>
        <w:t>предоставления муниципальных услуг администрацией муниципального образования</w:t>
      </w:r>
    </w:p>
    <w:p w:rsidR="00441EA0" w:rsidRPr="006F3289" w:rsidRDefault="00441EA0" w:rsidP="006F32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3289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441EA0" w:rsidRPr="006F3289" w:rsidRDefault="00441EA0" w:rsidP="006F3289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441EA0" w:rsidRPr="006F3289" w:rsidRDefault="00441EA0" w:rsidP="006F3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1EA0" w:rsidRPr="006F3289" w:rsidRDefault="00441EA0" w:rsidP="002520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 xml:space="preserve">В соответствии со </w:t>
      </w:r>
      <w:hyperlink r:id="rId7" w:history="1">
        <w:r w:rsidRPr="006F3289">
          <w:rPr>
            <w:rFonts w:ascii="Times New Roman" w:hAnsi="Times New Roman"/>
            <w:bCs/>
            <w:sz w:val="26"/>
            <w:szCs w:val="26"/>
          </w:rPr>
          <w:t>статьей 13</w:t>
        </w:r>
      </w:hyperlink>
      <w:r w:rsidRPr="006F3289">
        <w:rPr>
          <w:rFonts w:ascii="Times New Roman" w:hAnsi="Times New Roman"/>
          <w:bCs/>
          <w:sz w:val="26"/>
          <w:szCs w:val="26"/>
        </w:rPr>
        <w:t xml:space="preserve"> Федерального закона от 27 июля 2010 </w:t>
      </w:r>
      <w:r>
        <w:rPr>
          <w:rFonts w:ascii="Times New Roman" w:hAnsi="Times New Roman"/>
          <w:bCs/>
          <w:sz w:val="26"/>
          <w:szCs w:val="26"/>
        </w:rPr>
        <w:t>года</w:t>
      </w:r>
      <w:r>
        <w:rPr>
          <w:rFonts w:ascii="Times New Roman" w:hAnsi="Times New Roman"/>
          <w:bCs/>
          <w:sz w:val="26"/>
          <w:szCs w:val="26"/>
        </w:rPr>
        <w:br/>
        <w:t>№</w:t>
      </w:r>
      <w:r w:rsidRPr="006F3289">
        <w:rPr>
          <w:rFonts w:ascii="Times New Roman" w:hAnsi="Times New Roman"/>
          <w:bCs/>
          <w:sz w:val="26"/>
          <w:szCs w:val="26"/>
        </w:rPr>
        <w:t xml:space="preserve"> 210-ФЗ «Об организации предоставления государственных и муниципальных услуг»,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6F3289">
        <w:rPr>
          <w:rFonts w:ascii="Times New Roman" w:hAnsi="Times New Roman"/>
          <w:sz w:val="26"/>
          <w:szCs w:val="26"/>
        </w:rPr>
        <w:t>постановлением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6F3289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 xml:space="preserve">едерации от 16 мая </w:t>
      </w:r>
      <w:r w:rsidRPr="006F3289">
        <w:rPr>
          <w:rFonts w:ascii="Times New Roman" w:hAnsi="Times New Roman"/>
          <w:sz w:val="26"/>
          <w:szCs w:val="26"/>
        </w:rPr>
        <w:t xml:space="preserve">2011 </w:t>
      </w:r>
      <w:r>
        <w:rPr>
          <w:rFonts w:ascii="Times New Roman" w:hAnsi="Times New Roman"/>
          <w:sz w:val="26"/>
          <w:szCs w:val="26"/>
        </w:rPr>
        <w:t>года №</w:t>
      </w:r>
      <w:r w:rsidRPr="006F3289">
        <w:rPr>
          <w:rFonts w:ascii="Times New Roman" w:hAnsi="Times New Roman"/>
          <w:sz w:val="26"/>
          <w:szCs w:val="26"/>
        </w:rPr>
        <w:t xml:space="preserve">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>
        <w:rPr>
          <w:rFonts w:ascii="Times New Roman" w:hAnsi="Times New Roman"/>
          <w:sz w:val="26"/>
          <w:szCs w:val="26"/>
        </w:rPr>
        <w:t>статьей 7 з</w:t>
      </w:r>
      <w:r w:rsidRPr="006F3289">
        <w:rPr>
          <w:rFonts w:ascii="Times New Roman" w:hAnsi="Times New Roman"/>
          <w:sz w:val="26"/>
          <w:szCs w:val="26"/>
        </w:rPr>
        <w:t>акона Архангельской области от 2 июля 2012 года № 508-32-ОЗ «О государственных и муниципальных услугах в Архангельской области и дополнительных мерах по защите прав человека и гра</w:t>
      </w:r>
      <w:r>
        <w:rPr>
          <w:rFonts w:ascii="Times New Roman" w:hAnsi="Times New Roman"/>
          <w:sz w:val="26"/>
          <w:szCs w:val="26"/>
        </w:rPr>
        <w:t xml:space="preserve">жданина при их предоставлении» и </w:t>
      </w:r>
      <w:r w:rsidRPr="006F3289">
        <w:rPr>
          <w:rFonts w:ascii="Times New Roman" w:hAnsi="Times New Roman"/>
          <w:sz w:val="26"/>
          <w:szCs w:val="26"/>
        </w:rPr>
        <w:t>Уставом муниципального образования «Коношский муниципальный район» Архангельской области, администрация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441EA0" w:rsidRPr="006F3289" w:rsidRDefault="00441EA0" w:rsidP="0025200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3289">
        <w:rPr>
          <w:rFonts w:ascii="Times New Roman" w:hAnsi="Times New Roman" w:cs="Times New Roman"/>
          <w:b w:val="0"/>
          <w:sz w:val="26"/>
          <w:szCs w:val="26"/>
        </w:rPr>
        <w:t>1. Утвердить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прилагаемые</w:t>
      </w:r>
      <w:r w:rsidRPr="006F328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F32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Правила проведения экспертизы проектов административных регламентов осуществления муниципального контроля (надзора) и административных регламентов </w:t>
      </w:r>
      <w:r w:rsidRPr="006F3289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муниципальных услуг администрацией муниципального образования «Коношский муниципальный район».</w:t>
      </w:r>
    </w:p>
    <w:p w:rsidR="00441EA0" w:rsidRPr="006F3289" w:rsidRDefault="00441EA0" w:rsidP="00252009">
      <w:pPr>
        <w:pStyle w:val="ConsPlusNormal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F328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3289">
        <w:rPr>
          <w:rFonts w:ascii="Times New Roman" w:hAnsi="Times New Roman" w:cs="Times New Roman"/>
          <w:bCs/>
          <w:sz w:val="26"/>
          <w:szCs w:val="26"/>
        </w:rPr>
        <w:t>Настоящее постановление подлежит размещению на официальном сайте муниципального образования «Коношский муниципальный район»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 w:rsidRPr="006F3289">
        <w:rPr>
          <w:rFonts w:ascii="Times New Roman" w:hAnsi="Times New Roman" w:cs="Times New Roman"/>
          <w:bCs/>
          <w:sz w:val="26"/>
          <w:szCs w:val="26"/>
        </w:rPr>
        <w:t>.</w:t>
      </w:r>
    </w:p>
    <w:p w:rsidR="00441EA0" w:rsidRPr="006F3289" w:rsidRDefault="00441EA0" w:rsidP="00252009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32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3. Настоящее постановление вступает в силу со дня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его </w:t>
      </w:r>
      <w:r w:rsidRPr="006F3289">
        <w:rPr>
          <w:rFonts w:ascii="Times New Roman" w:hAnsi="Times New Roman" w:cs="Times New Roman"/>
          <w:b w:val="0"/>
          <w:bCs w:val="0"/>
          <w:sz w:val="26"/>
          <w:szCs w:val="26"/>
        </w:rPr>
        <w:t>подписания.</w:t>
      </w:r>
    </w:p>
    <w:p w:rsidR="00441EA0" w:rsidRPr="006F3289" w:rsidRDefault="00441EA0" w:rsidP="006F32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41EA0" w:rsidRPr="006F3289" w:rsidRDefault="00441EA0" w:rsidP="006F32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41EA0" w:rsidRPr="006F3289" w:rsidRDefault="00441EA0" w:rsidP="006F32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F3289">
        <w:rPr>
          <w:rFonts w:ascii="Times New Roman" w:hAnsi="Times New Roman"/>
          <w:b/>
          <w:sz w:val="26"/>
          <w:szCs w:val="26"/>
        </w:rPr>
        <w:t>Глава</w:t>
      </w:r>
    </w:p>
    <w:p w:rsidR="00441EA0" w:rsidRDefault="00441EA0" w:rsidP="00252009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/>
          <w:b/>
          <w:sz w:val="26"/>
          <w:szCs w:val="26"/>
        </w:rPr>
        <w:tab/>
        <w:t xml:space="preserve"> О.Г. Реутов</w:t>
      </w:r>
    </w:p>
    <w:p w:rsidR="00441EA0" w:rsidRDefault="00441EA0" w:rsidP="00252009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sz w:val="26"/>
          <w:szCs w:val="26"/>
        </w:rPr>
        <w:sectPr w:rsidR="00441EA0" w:rsidSect="00252009">
          <w:headerReference w:type="even" r:id="rId8"/>
          <w:headerReference w:type="default" r:id="rId9"/>
          <w:pgSz w:w="11906" w:h="16838" w:code="9"/>
          <w:pgMar w:top="1134" w:right="851" w:bottom="1134" w:left="1701" w:header="720" w:footer="720" w:gutter="0"/>
          <w:cols w:space="143"/>
          <w:titlePg/>
          <w:docGrid w:linePitch="326"/>
        </w:sectPr>
      </w:pPr>
    </w:p>
    <w:p w:rsidR="00441EA0" w:rsidRPr="006F3289" w:rsidRDefault="00441EA0" w:rsidP="00126AC9">
      <w:pPr>
        <w:pStyle w:val="ConsPlusTitle"/>
        <w:ind w:left="50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УТВЕРЖДЕНЫ</w:t>
      </w:r>
    </w:p>
    <w:p w:rsidR="00441EA0" w:rsidRDefault="00441EA0" w:rsidP="00126AC9">
      <w:pPr>
        <w:pStyle w:val="ConsPlusTitle"/>
        <w:ind w:left="50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 администрации</w:t>
      </w:r>
    </w:p>
    <w:p w:rsidR="00441EA0" w:rsidRPr="006F3289" w:rsidRDefault="00441EA0" w:rsidP="00126AC9">
      <w:pPr>
        <w:pStyle w:val="ConsPlusTitle"/>
        <w:ind w:left="50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3289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 образования</w:t>
      </w:r>
    </w:p>
    <w:p w:rsidR="00441EA0" w:rsidRPr="006F3289" w:rsidRDefault="00441EA0" w:rsidP="00126AC9">
      <w:pPr>
        <w:pStyle w:val="ConsPlusTitle"/>
        <w:ind w:left="50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F3289">
        <w:rPr>
          <w:rFonts w:ascii="Times New Roman" w:hAnsi="Times New Roman" w:cs="Times New Roman"/>
          <w:b w:val="0"/>
          <w:bCs w:val="0"/>
          <w:sz w:val="26"/>
          <w:szCs w:val="26"/>
        </w:rPr>
        <w:t>«Коношский муниципальный район»</w:t>
      </w:r>
    </w:p>
    <w:p w:rsidR="00441EA0" w:rsidRPr="006F3289" w:rsidRDefault="00441EA0" w:rsidP="00126AC9">
      <w:pPr>
        <w:pStyle w:val="ConsPlusTitle"/>
        <w:ind w:left="504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F32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05 сентября </w:t>
      </w:r>
      <w:smartTag w:uri="urn:schemas-microsoft-com:office:smarttags" w:element="metricconverter">
        <w:smartTagPr>
          <w:attr w:name="ProductID" w:val="2018 г"/>
        </w:smartTagPr>
        <w:r w:rsidRPr="006F3289">
          <w:rPr>
            <w:rFonts w:ascii="Times New Roman" w:hAnsi="Times New Roman" w:cs="Times New Roman"/>
            <w:b w:val="0"/>
            <w:bCs w:val="0"/>
            <w:sz w:val="26"/>
            <w:szCs w:val="26"/>
          </w:rPr>
          <w:t>2018</w:t>
        </w:r>
        <w:r>
          <w:rPr>
            <w:rFonts w:ascii="Times New Roman" w:hAnsi="Times New Roman" w:cs="Times New Roman"/>
            <w:b w:val="0"/>
            <w:bCs w:val="0"/>
            <w:sz w:val="26"/>
            <w:szCs w:val="26"/>
          </w:rPr>
          <w:t xml:space="preserve"> </w:t>
        </w:r>
        <w:r w:rsidRPr="006F3289">
          <w:rPr>
            <w:rFonts w:ascii="Times New Roman" w:hAnsi="Times New Roman" w:cs="Times New Roman"/>
            <w:b w:val="0"/>
            <w:bCs w:val="0"/>
            <w:sz w:val="26"/>
            <w:szCs w:val="26"/>
          </w:rPr>
          <w:t>г</w:t>
        </w:r>
      </w:smartTag>
      <w:r w:rsidRPr="006F32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512</w:t>
      </w:r>
    </w:p>
    <w:p w:rsidR="00441EA0" w:rsidRDefault="00441EA0" w:rsidP="005E4C09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441EA0" w:rsidRDefault="00441EA0" w:rsidP="005E4C09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441EA0" w:rsidRPr="006F3289" w:rsidRDefault="00441EA0" w:rsidP="005E4C09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441EA0" w:rsidRPr="006F3289" w:rsidRDefault="00441EA0" w:rsidP="005E4C09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F3289">
        <w:rPr>
          <w:rFonts w:ascii="Times New Roman" w:hAnsi="Times New Roman" w:cs="Times New Roman"/>
          <w:bCs w:val="0"/>
          <w:sz w:val="26"/>
          <w:szCs w:val="26"/>
        </w:rPr>
        <w:t>П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6F3289">
        <w:rPr>
          <w:rFonts w:ascii="Times New Roman" w:hAnsi="Times New Roman" w:cs="Times New Roman"/>
          <w:bCs w:val="0"/>
          <w:sz w:val="26"/>
          <w:szCs w:val="26"/>
        </w:rPr>
        <w:t>Р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6F3289">
        <w:rPr>
          <w:rFonts w:ascii="Times New Roman" w:hAnsi="Times New Roman" w:cs="Times New Roman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6F3289">
        <w:rPr>
          <w:rFonts w:ascii="Times New Roman" w:hAnsi="Times New Roman" w:cs="Times New Roman"/>
          <w:bCs w:val="0"/>
          <w:sz w:val="26"/>
          <w:szCs w:val="26"/>
        </w:rPr>
        <w:t>В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6F3289">
        <w:rPr>
          <w:rFonts w:ascii="Times New Roman" w:hAnsi="Times New Roman" w:cs="Times New Roman"/>
          <w:bCs w:val="0"/>
          <w:sz w:val="26"/>
          <w:szCs w:val="26"/>
        </w:rPr>
        <w:t>И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6F3289">
        <w:rPr>
          <w:rFonts w:ascii="Times New Roman" w:hAnsi="Times New Roman" w:cs="Times New Roman"/>
          <w:bCs w:val="0"/>
          <w:sz w:val="26"/>
          <w:szCs w:val="26"/>
        </w:rPr>
        <w:t>Л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6F3289">
        <w:rPr>
          <w:rFonts w:ascii="Times New Roman" w:hAnsi="Times New Roman" w:cs="Times New Roman"/>
          <w:bCs w:val="0"/>
          <w:sz w:val="26"/>
          <w:szCs w:val="26"/>
        </w:rPr>
        <w:t>А</w:t>
      </w:r>
    </w:p>
    <w:p w:rsidR="00441EA0" w:rsidRDefault="00441EA0" w:rsidP="005E4C09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F3289">
        <w:rPr>
          <w:rFonts w:ascii="Times New Roman" w:hAnsi="Times New Roman" w:cs="Times New Roman"/>
          <w:bCs w:val="0"/>
          <w:sz w:val="26"/>
          <w:szCs w:val="26"/>
        </w:rPr>
        <w:t>проведения экспертизы проектов административных регламентов осуществления муни</w:t>
      </w:r>
      <w:r>
        <w:rPr>
          <w:rFonts w:ascii="Times New Roman" w:hAnsi="Times New Roman" w:cs="Times New Roman"/>
          <w:bCs w:val="0"/>
          <w:sz w:val="26"/>
          <w:szCs w:val="26"/>
        </w:rPr>
        <w:t>ципального контроля (надзора) и</w:t>
      </w:r>
    </w:p>
    <w:p w:rsidR="00441EA0" w:rsidRDefault="00441EA0" w:rsidP="005E4C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3289">
        <w:rPr>
          <w:rFonts w:ascii="Times New Roman" w:hAnsi="Times New Roman" w:cs="Times New Roman"/>
          <w:bCs w:val="0"/>
          <w:sz w:val="26"/>
          <w:szCs w:val="26"/>
        </w:rPr>
        <w:t xml:space="preserve">административных регламентов </w:t>
      </w:r>
      <w:r w:rsidRPr="006F3289">
        <w:rPr>
          <w:rFonts w:ascii="Times New Roman" w:hAnsi="Times New Roman" w:cs="Times New Roman"/>
          <w:sz w:val="26"/>
          <w:szCs w:val="26"/>
        </w:rPr>
        <w:t>предоставления муниципальных услуг администрацией муниципального образования</w:t>
      </w:r>
    </w:p>
    <w:p w:rsidR="00441EA0" w:rsidRPr="006F3289" w:rsidRDefault="00441EA0" w:rsidP="005E4C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3289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441EA0" w:rsidRPr="006F3289" w:rsidRDefault="00441EA0" w:rsidP="005E4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EA0" w:rsidRPr="00126AC9" w:rsidRDefault="00441EA0" w:rsidP="005E4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126AC9">
          <w:rPr>
            <w:rFonts w:ascii="Times New Roman" w:hAnsi="Times New Roman"/>
            <w:b/>
            <w:sz w:val="26"/>
            <w:szCs w:val="26"/>
            <w:lang w:val="en-US"/>
          </w:rPr>
          <w:t>I</w:t>
        </w:r>
        <w:r w:rsidRPr="00126AC9">
          <w:rPr>
            <w:rFonts w:ascii="Times New Roman" w:hAnsi="Times New Roman"/>
            <w:b/>
            <w:sz w:val="26"/>
            <w:szCs w:val="26"/>
          </w:rPr>
          <w:t>.</w:t>
        </w:r>
      </w:smartTag>
      <w:r w:rsidRPr="00126AC9">
        <w:rPr>
          <w:rFonts w:ascii="Times New Roman" w:hAnsi="Times New Roman"/>
          <w:b/>
          <w:sz w:val="26"/>
          <w:szCs w:val="26"/>
        </w:rPr>
        <w:t xml:space="preserve"> Общие положения</w:t>
      </w:r>
    </w:p>
    <w:p w:rsidR="00441EA0" w:rsidRPr="006F3289" w:rsidRDefault="00441EA0" w:rsidP="005E4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EA0" w:rsidRPr="006F3289" w:rsidRDefault="00441EA0" w:rsidP="0012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 xml:space="preserve">1.1. Настоящий Правила определяют порядок организации проведения независимой экспертизы и экспертизы, проводимой уполномоченным органом </w:t>
      </w:r>
      <w:r>
        <w:rPr>
          <w:rFonts w:ascii="Times New Roman" w:hAnsi="Times New Roman"/>
          <w:sz w:val="26"/>
          <w:szCs w:val="26"/>
        </w:rPr>
        <w:t>администрации муниципального образования</w:t>
      </w:r>
      <w:r w:rsidRPr="006F3289">
        <w:rPr>
          <w:rFonts w:ascii="Times New Roman" w:hAnsi="Times New Roman"/>
          <w:sz w:val="26"/>
          <w:szCs w:val="26"/>
        </w:rPr>
        <w:t xml:space="preserve"> «Коношский муниципальный район», проектов административных регламентов осуществления муниципального контроля (надзора) и проектов административных регламентов предоставления муниципальных услуг</w:t>
      </w:r>
      <w:r w:rsidRPr="006F3289">
        <w:rPr>
          <w:rFonts w:ascii="Times New Roman" w:hAnsi="Times New Roman"/>
          <w:bCs/>
          <w:sz w:val="26"/>
          <w:szCs w:val="26"/>
        </w:rPr>
        <w:t xml:space="preserve">, </w:t>
      </w:r>
      <w:r w:rsidRPr="006F3289">
        <w:rPr>
          <w:rFonts w:ascii="Times New Roman" w:hAnsi="Times New Roman"/>
          <w:sz w:val="26"/>
          <w:szCs w:val="26"/>
        </w:rPr>
        <w:t>проектов муниципального правового акта, утверждающего изменения и (или) дополнения в ранее изданный административный регламент, а также проектов по признанию административных регламентов утратившими силу (далее – проект административного регламента, административный регламент),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sz w:val="26"/>
          <w:szCs w:val="26"/>
        </w:rPr>
        <w:t>разработанных структурными подразделениями администрации муниципального образования «Коношский муниципальный район»</w:t>
      </w:r>
      <w:r w:rsidRPr="006F3289">
        <w:rPr>
          <w:rFonts w:ascii="Times New Roman" w:hAnsi="Times New Roman"/>
          <w:bCs/>
          <w:sz w:val="26"/>
          <w:szCs w:val="26"/>
        </w:rPr>
        <w:t xml:space="preserve"> (далее – структурные подразделения администрации)</w:t>
      </w:r>
      <w:r w:rsidRPr="006F3289">
        <w:rPr>
          <w:rFonts w:ascii="Times New Roman" w:hAnsi="Times New Roman"/>
          <w:sz w:val="26"/>
          <w:szCs w:val="26"/>
        </w:rPr>
        <w:t>,</w:t>
      </w:r>
      <w:r w:rsidRPr="006F3289">
        <w:rPr>
          <w:rFonts w:ascii="Times New Roman" w:hAnsi="Times New Roman"/>
          <w:bCs/>
          <w:sz w:val="26"/>
          <w:szCs w:val="26"/>
        </w:rPr>
        <w:t xml:space="preserve"> наделенных в соответствии муниципальными правовыми актами муниципального образования «Коношский муниципальный район», </w:t>
      </w:r>
      <w:r w:rsidRPr="006F3289">
        <w:rPr>
          <w:rFonts w:ascii="Times New Roman" w:hAnsi="Times New Roman"/>
          <w:sz w:val="26"/>
          <w:szCs w:val="26"/>
        </w:rPr>
        <w:t>полномочиями по исполнению муниципальных функций по осуществлению муниципального контроля (надзора) и предоставлению муниципальных услуг в установленной сфере деятельности.</w:t>
      </w:r>
    </w:p>
    <w:p w:rsidR="00441EA0" w:rsidRPr="006F3289" w:rsidRDefault="00441EA0" w:rsidP="0012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 xml:space="preserve">1.2. Настоящие Правила разработаны в соответствии Федеральным </w:t>
      </w:r>
      <w:hyperlink r:id="rId10" w:history="1">
        <w:r w:rsidRPr="006F3289"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27 июля 2010 года №</w:t>
      </w:r>
      <w:r w:rsidRPr="006F3289">
        <w:rPr>
          <w:rFonts w:ascii="Times New Roman" w:hAnsi="Times New Roman"/>
          <w:sz w:val="26"/>
          <w:szCs w:val="26"/>
        </w:rPr>
        <w:t xml:space="preserve"> 210-ФЗ «Об организации предоставления государственных и муниципальных услуг», </w:t>
      </w:r>
      <w:r w:rsidRPr="006F3289">
        <w:rPr>
          <w:rFonts w:ascii="Times New Roman" w:hAnsi="Times New Roman"/>
          <w:bCs/>
          <w:sz w:val="26"/>
          <w:szCs w:val="26"/>
        </w:rPr>
        <w:t xml:space="preserve"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6F3289">
        <w:rPr>
          <w:rFonts w:ascii="Times New Roman" w:hAnsi="Times New Roman"/>
          <w:sz w:val="26"/>
          <w:szCs w:val="26"/>
        </w:rPr>
        <w:t>постановлением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6F3289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 xml:space="preserve">едерации от 16 мая </w:t>
      </w:r>
      <w:r w:rsidRPr="006F3289">
        <w:rPr>
          <w:rFonts w:ascii="Times New Roman" w:hAnsi="Times New Roman"/>
          <w:sz w:val="26"/>
          <w:szCs w:val="26"/>
        </w:rPr>
        <w:t xml:space="preserve">2011 </w:t>
      </w:r>
      <w:r>
        <w:rPr>
          <w:rFonts w:ascii="Times New Roman" w:hAnsi="Times New Roman"/>
          <w:sz w:val="26"/>
          <w:szCs w:val="26"/>
        </w:rPr>
        <w:t>года №</w:t>
      </w:r>
      <w:r w:rsidRPr="006F3289">
        <w:rPr>
          <w:rFonts w:ascii="Times New Roman" w:hAnsi="Times New Roman"/>
          <w:sz w:val="26"/>
          <w:szCs w:val="26"/>
        </w:rPr>
        <w:t xml:space="preserve">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441EA0" w:rsidRPr="006F3289" w:rsidRDefault="00441EA0" w:rsidP="0012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1.3.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sz w:val="26"/>
          <w:szCs w:val="26"/>
        </w:rPr>
        <w:t xml:space="preserve">Проекты административных регламентов подлежат независимой экспертизе и экспертизе, проводимой уполномоченным органом </w:t>
      </w:r>
      <w:r>
        <w:rPr>
          <w:rFonts w:ascii="Times New Roman" w:hAnsi="Times New Roman"/>
          <w:sz w:val="26"/>
          <w:szCs w:val="26"/>
        </w:rPr>
        <w:t>администрации муниципального образования</w:t>
      </w:r>
      <w:r w:rsidRPr="006F3289">
        <w:rPr>
          <w:rFonts w:ascii="Times New Roman" w:hAnsi="Times New Roman"/>
          <w:sz w:val="26"/>
          <w:szCs w:val="26"/>
        </w:rPr>
        <w:t xml:space="preserve"> «Коношский муниципальный район».</w:t>
      </w:r>
    </w:p>
    <w:p w:rsidR="00441EA0" w:rsidRDefault="00441EA0" w:rsidP="002C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EA0" w:rsidRDefault="00441EA0" w:rsidP="002C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EA0" w:rsidRPr="006F3289" w:rsidRDefault="00441EA0" w:rsidP="002C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EA0" w:rsidRDefault="00441EA0" w:rsidP="006F3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3DC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2C3DC2">
        <w:rPr>
          <w:rFonts w:ascii="Times New Roman" w:hAnsi="Times New Roman"/>
          <w:b/>
          <w:sz w:val="26"/>
          <w:szCs w:val="26"/>
        </w:rPr>
        <w:t>. Организация независимой экспертизы</w:t>
      </w:r>
      <w:r>
        <w:rPr>
          <w:rFonts w:ascii="Times New Roman" w:hAnsi="Times New Roman"/>
          <w:b/>
          <w:sz w:val="26"/>
          <w:szCs w:val="26"/>
        </w:rPr>
        <w:t xml:space="preserve"> проектов</w:t>
      </w:r>
    </w:p>
    <w:p w:rsidR="00441EA0" w:rsidRPr="002C3DC2" w:rsidRDefault="00441EA0" w:rsidP="006F3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3DC2">
        <w:rPr>
          <w:rFonts w:ascii="Times New Roman" w:hAnsi="Times New Roman"/>
          <w:b/>
          <w:sz w:val="26"/>
          <w:szCs w:val="26"/>
        </w:rPr>
        <w:t>административных регламентов</w:t>
      </w:r>
    </w:p>
    <w:p w:rsidR="00441EA0" w:rsidRPr="006F3289" w:rsidRDefault="00441EA0" w:rsidP="006F3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EA0" w:rsidRPr="006F3289" w:rsidRDefault="00441EA0" w:rsidP="00ED4D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2.1. 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441EA0" w:rsidRPr="006F3289" w:rsidRDefault="00441EA0" w:rsidP="00ED4D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441EA0" w:rsidRPr="006F3289" w:rsidRDefault="00441EA0" w:rsidP="00ED4D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2.2. Независимая экспертиза проекта административного регламента проводится во время его размещения в сети «Интернет».</w:t>
      </w:r>
    </w:p>
    <w:p w:rsidR="00441EA0" w:rsidRPr="006F3289" w:rsidRDefault="00441EA0" w:rsidP="00ED4D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Для обеспечения проведения независимой экспертизы проекта административного регламента структурное подразделение администрации, разработавшее проект, размещает его и пояснительную записку к нему на официальном сайте муниципального образования «Коношский муниципальный район» в информационно-телекоммуникационной сети «Интернет» (далее – официальный сайт).</w:t>
      </w:r>
    </w:p>
    <w:p w:rsidR="00441EA0" w:rsidRPr="006F3289" w:rsidRDefault="00441EA0" w:rsidP="00ED4D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В пояснительной записке к проекту административного регламента должна содержаться информация: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наименование административного регламента;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наименование разработчика административного регламента;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основания подготовки проекта административного регламента;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почтовый адрес и адрес электронной почты, по которым должны быть направлены заключения независимой экспертизы, замечания и предложения заинтересованных организаций и граждан;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срок направления заключений, замечаний и предложений заинтересованных организаций и граждан по проекту административного регламента.</w:t>
      </w:r>
    </w:p>
    <w:p w:rsidR="00441EA0" w:rsidRPr="006F3289" w:rsidRDefault="00441EA0" w:rsidP="00ED4D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2.3.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sz w:val="26"/>
          <w:szCs w:val="26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и не может быть менее пятнадцати дней со дня его размещения.</w:t>
      </w:r>
    </w:p>
    <w:p w:rsidR="00441EA0" w:rsidRPr="006F3289" w:rsidRDefault="00441EA0" w:rsidP="00ED4D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2.4.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организаций, в том числе:</w:t>
      </w:r>
    </w:p>
    <w:p w:rsidR="00441EA0" w:rsidRPr="006F3289" w:rsidRDefault="00441EA0" w:rsidP="00ED4D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соответствие проекта административного регламента законодательству;</w:t>
      </w:r>
    </w:p>
    <w:p w:rsidR="00441EA0" w:rsidRPr="006F3289" w:rsidRDefault="00441EA0" w:rsidP="00ED4D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обеспечение административным регламентом требований по оптимизации (повышению качества) исполнения муниципальной функции или предоставления муниципальной услуги, предусмотренных муниципальными нормативно-правовыми актами муниципального образования «Коношский муниципальный район», устанавливающими порядок разработки и утверждения административных регламентов исполнения муниципальных функций или предоставления муниципальных услуг;</w:t>
      </w:r>
    </w:p>
    <w:p w:rsidR="00441EA0" w:rsidRPr="006F3289" w:rsidRDefault="00441EA0" w:rsidP="00ED4D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соблюдение требований к структуре административных регламентов в соответствии муниципальными нормативно-правовыми актами муниципального образования «Коношский муниципальный район», устанавливающими порядок разработки и утверждения административных регламентов исполнения муниципальных функций или предоставления муниципальных услуг.</w:t>
      </w:r>
    </w:p>
    <w:p w:rsidR="00441EA0" w:rsidRPr="006F3289" w:rsidRDefault="00441EA0" w:rsidP="00ED4D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2.5.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sz w:val="26"/>
          <w:szCs w:val="26"/>
        </w:rPr>
        <w:t>По результатам независимой экспертизы составляется заключение, которое направляется в структурное подразделение администрации, являющееся разработчиком административного регламента.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Заключение, подготовленное юридическим лицом, направляется в адрес разработчика административного регламента с сопроводительным письмом организации, проводившей независимую экспертизу, за подписью руководителя организации или уполномоченного им лица.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sz w:val="26"/>
          <w:szCs w:val="26"/>
        </w:rPr>
        <w:t>Заключение также должно быть за подписью руководителя организации или уполномоченного им лица.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Заключение, подготовленное физическим лицом, направляется в адрес разработчика административного регламента с сопроводительным письмом. Заключение и сопроводительное письмо должны быть подписаны лицом, подготовившим заключение.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Анонимные заключения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sz w:val="26"/>
          <w:szCs w:val="26"/>
        </w:rPr>
        <w:t>рассмотрению не подлежат.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Заключение направляется разработчику административного регламента по почте или курьерским способом. Электронная копия экспертного заключения может быть направлена разработчику административного регламента по электронной почте с последующим направлением по почте.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2.6.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sz w:val="26"/>
          <w:szCs w:val="26"/>
        </w:rPr>
        <w:t>Структурное подразделение администрации,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sz w:val="26"/>
          <w:szCs w:val="26"/>
        </w:rPr>
        <w:t>поступление заключения независимой экспертизы в структурное подразделение администрации,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sz w:val="26"/>
          <w:szCs w:val="26"/>
        </w:rPr>
        <w:t xml:space="preserve">являющееся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уполномоченным органом </w:t>
      </w:r>
      <w:r>
        <w:rPr>
          <w:rFonts w:ascii="Times New Roman" w:hAnsi="Times New Roman"/>
          <w:sz w:val="26"/>
          <w:szCs w:val="26"/>
        </w:rPr>
        <w:t>администрации муниципального образования</w:t>
      </w:r>
      <w:r w:rsidRPr="006F3289">
        <w:rPr>
          <w:rFonts w:ascii="Times New Roman" w:hAnsi="Times New Roman"/>
          <w:sz w:val="26"/>
          <w:szCs w:val="26"/>
        </w:rPr>
        <w:t xml:space="preserve"> «Коношский муниципальный район», а также для дальнейшей процедуры утверждения проекта административного регламента.</w:t>
      </w:r>
    </w:p>
    <w:p w:rsidR="00441EA0" w:rsidRPr="006F3289" w:rsidRDefault="00441EA0" w:rsidP="00ED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 xml:space="preserve">Результаты рассмотрения заключений независимой экспертизы должны быть отражены в пояснительной записке к проекту административного регламента, предоставляемого на экспертизу уполномоченному органу администрации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6F3289">
        <w:rPr>
          <w:rFonts w:ascii="Times New Roman" w:hAnsi="Times New Roman"/>
          <w:sz w:val="26"/>
          <w:szCs w:val="26"/>
        </w:rPr>
        <w:t>«Коношский муниципальный район».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EA0" w:rsidRPr="00F548DC" w:rsidRDefault="00441EA0" w:rsidP="00F54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48DC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F548DC">
        <w:rPr>
          <w:rFonts w:ascii="Times New Roman" w:hAnsi="Times New Roman"/>
          <w:b/>
          <w:sz w:val="26"/>
          <w:szCs w:val="26"/>
        </w:rPr>
        <w:t xml:space="preserve">. Проведение экспертизы проектов административных регламентов уполномоченным органом </w:t>
      </w:r>
      <w:r>
        <w:rPr>
          <w:rFonts w:ascii="Times New Roman" w:hAnsi="Times New Roman"/>
          <w:b/>
          <w:sz w:val="26"/>
          <w:szCs w:val="26"/>
        </w:rPr>
        <w:t>администрации муниципального образования</w:t>
      </w:r>
      <w:r w:rsidRPr="00F548DC">
        <w:rPr>
          <w:rFonts w:ascii="Times New Roman" w:hAnsi="Times New Roman"/>
          <w:b/>
          <w:sz w:val="26"/>
          <w:szCs w:val="26"/>
        </w:rPr>
        <w:t xml:space="preserve"> «Коношский муниципальный район»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>3.1.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F3289">
        <w:rPr>
          <w:rFonts w:ascii="Times New Roman" w:hAnsi="Times New Roman"/>
          <w:sz w:val="26"/>
          <w:szCs w:val="26"/>
        </w:rPr>
        <w:t>Уполномоченным органом администрации муниципального образования «Коношский муниципальный район» на осуществление экспертизы проектов административных регламентов является организационно-правовой отдел администрации муниципального образования «Коношский муниципальный район» (далее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sz w:val="26"/>
          <w:szCs w:val="26"/>
        </w:rPr>
        <w:t>организационно-правовой отдел).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>3.2.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F3289">
        <w:rPr>
          <w:rFonts w:ascii="Times New Roman" w:hAnsi="Times New Roman"/>
          <w:bCs/>
          <w:sz w:val="26"/>
          <w:szCs w:val="26"/>
        </w:rPr>
        <w:t xml:space="preserve">Предметом экспертизы </w:t>
      </w:r>
      <w:r w:rsidRPr="006F3289">
        <w:rPr>
          <w:rFonts w:ascii="Times New Roman" w:hAnsi="Times New Roman"/>
          <w:sz w:val="26"/>
          <w:szCs w:val="26"/>
        </w:rPr>
        <w:t xml:space="preserve">в отношении проекта административного регламента осуществления муниципального контроля (надзора), проекта изменений в административный регламент осуществления муниципального контроля (надзора), а также проекта акта об отмене административного регламента осуществления муниципального контроля (надзора) является оценка их соответствия положениям Федерального </w:t>
      </w:r>
      <w:hyperlink r:id="rId11" w:history="1">
        <w:r w:rsidRPr="006F3289">
          <w:rPr>
            <w:rFonts w:ascii="Times New Roman" w:hAnsi="Times New Roman"/>
            <w:sz w:val="26"/>
            <w:szCs w:val="26"/>
          </w:rPr>
          <w:t>закона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bCs/>
          <w:sz w:val="26"/>
          <w:szCs w:val="26"/>
        </w:rPr>
        <w:t xml:space="preserve">от 26 декабря 2008 года № 294-ФЗ </w:t>
      </w:r>
      <w:r w:rsidRPr="006F3289">
        <w:rPr>
          <w:rFonts w:ascii="Times New Roman" w:hAnsi="Times New Roman"/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му</w:t>
      </w:r>
      <w:r>
        <w:rPr>
          <w:rFonts w:ascii="Times New Roman" w:hAnsi="Times New Roman"/>
          <w:sz w:val="26"/>
          <w:szCs w:val="26"/>
        </w:rPr>
        <w:t>ниципального контроля (надзора).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3.3.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bCs/>
          <w:sz w:val="26"/>
          <w:szCs w:val="26"/>
        </w:rPr>
        <w:t>Предметом экспертизы в</w:t>
      </w:r>
      <w:r w:rsidRPr="006F3289">
        <w:rPr>
          <w:rFonts w:ascii="Times New Roman" w:hAnsi="Times New Roman"/>
          <w:sz w:val="26"/>
          <w:szCs w:val="26"/>
        </w:rPr>
        <w:t xml:space="preserve">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является оценка их соответствия положениям Федерального </w:t>
      </w:r>
      <w:hyperlink r:id="rId12" w:history="1">
        <w:r w:rsidRPr="006F3289">
          <w:rPr>
            <w:rFonts w:ascii="Times New Roman" w:hAnsi="Times New Roman"/>
            <w:sz w:val="26"/>
            <w:szCs w:val="26"/>
          </w:rPr>
          <w:t>закона</w:t>
        </w:r>
      </w:hyperlink>
      <w:r>
        <w:rPr>
          <w:rFonts w:ascii="Times New Roman" w:hAnsi="Times New Roman"/>
          <w:sz w:val="26"/>
          <w:szCs w:val="26"/>
        </w:rPr>
        <w:t xml:space="preserve"> от 27 июля 2010 года №</w:t>
      </w:r>
      <w:r w:rsidRPr="006F3289">
        <w:rPr>
          <w:rFonts w:ascii="Times New Roman" w:hAnsi="Times New Roman"/>
          <w:sz w:val="26"/>
          <w:szCs w:val="26"/>
        </w:rPr>
        <w:t xml:space="preserve"> 210-ФЗ </w:t>
      </w:r>
      <w:r w:rsidRPr="006F3289">
        <w:rPr>
          <w:rFonts w:ascii="Times New Roman" w:hAnsi="Times New Roman"/>
          <w:bCs/>
          <w:sz w:val="26"/>
          <w:szCs w:val="26"/>
        </w:rPr>
        <w:t>«</w:t>
      </w:r>
      <w:r w:rsidRPr="006F3289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услуг» и принятых в соответствии с ним нормативных правовых актов. В том числе проверяется: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 xml:space="preserve">а) соответствие структуры и содержания проекта административного регламента предоставления </w:t>
      </w:r>
      <w:r w:rsidRPr="006F3289">
        <w:rPr>
          <w:rFonts w:ascii="Times New Roman" w:hAnsi="Times New Roman"/>
          <w:sz w:val="26"/>
          <w:szCs w:val="26"/>
        </w:rPr>
        <w:t>муниципальной</w:t>
      </w:r>
      <w:r w:rsidRPr="006F3289">
        <w:rPr>
          <w:rFonts w:ascii="Times New Roman" w:hAnsi="Times New Roman"/>
          <w:bCs/>
          <w:sz w:val="26"/>
          <w:szCs w:val="26"/>
        </w:rPr>
        <w:t xml:space="preserve"> услуги, а также проекта изменений в административный регламент предоставления </w:t>
      </w:r>
      <w:r w:rsidRPr="006F3289">
        <w:rPr>
          <w:rFonts w:ascii="Times New Roman" w:hAnsi="Times New Roman"/>
          <w:sz w:val="26"/>
          <w:szCs w:val="26"/>
        </w:rPr>
        <w:t>муниципальной</w:t>
      </w:r>
      <w:r w:rsidRPr="006F3289">
        <w:rPr>
          <w:rFonts w:ascii="Times New Roman" w:hAnsi="Times New Roman"/>
          <w:bCs/>
          <w:sz w:val="26"/>
          <w:szCs w:val="26"/>
        </w:rPr>
        <w:t xml:space="preserve"> услуги требованиям, предъявляемым к ним Федеральным </w:t>
      </w:r>
      <w:hyperlink r:id="rId13" w:history="1">
        <w:r w:rsidRPr="006F3289">
          <w:rPr>
            <w:rFonts w:ascii="Times New Roman" w:hAnsi="Times New Roman"/>
            <w:bCs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6F3289">
        <w:rPr>
          <w:rFonts w:ascii="Times New Roman" w:hAnsi="Times New Roman"/>
          <w:bCs/>
          <w:sz w:val="26"/>
          <w:szCs w:val="26"/>
        </w:rPr>
        <w:t>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 xml:space="preserve">б) полнота описания в проекте административного регламента предоставления </w:t>
      </w:r>
      <w:r w:rsidRPr="006F3289">
        <w:rPr>
          <w:rFonts w:ascii="Times New Roman" w:hAnsi="Times New Roman"/>
          <w:sz w:val="26"/>
          <w:szCs w:val="26"/>
        </w:rPr>
        <w:t>муниципальной</w:t>
      </w:r>
      <w:r w:rsidRPr="006F3289">
        <w:rPr>
          <w:rFonts w:ascii="Times New Roman" w:hAnsi="Times New Roman"/>
          <w:bCs/>
          <w:sz w:val="26"/>
          <w:szCs w:val="26"/>
        </w:rPr>
        <w:t xml:space="preserve"> услуги, а также проекте изменений в административный регламент предоставления </w:t>
      </w:r>
      <w:r w:rsidRPr="006F3289">
        <w:rPr>
          <w:rFonts w:ascii="Times New Roman" w:hAnsi="Times New Roman"/>
          <w:sz w:val="26"/>
          <w:szCs w:val="26"/>
        </w:rPr>
        <w:t>муниципальной</w:t>
      </w:r>
      <w:r w:rsidRPr="006F3289">
        <w:rPr>
          <w:rFonts w:ascii="Times New Roman" w:hAnsi="Times New Roman"/>
          <w:bCs/>
          <w:sz w:val="26"/>
          <w:szCs w:val="26"/>
        </w:rPr>
        <w:t xml:space="preserve"> услуги порядка и условий предоставления </w:t>
      </w:r>
      <w:r w:rsidRPr="006F3289">
        <w:rPr>
          <w:rFonts w:ascii="Times New Roman" w:hAnsi="Times New Roman"/>
          <w:sz w:val="26"/>
          <w:szCs w:val="26"/>
        </w:rPr>
        <w:t>муниципальной</w:t>
      </w:r>
      <w:r w:rsidRPr="006F3289">
        <w:rPr>
          <w:rFonts w:ascii="Times New Roman" w:hAnsi="Times New Roman"/>
          <w:bCs/>
          <w:sz w:val="26"/>
          <w:szCs w:val="26"/>
        </w:rPr>
        <w:t xml:space="preserve"> услуги, которые установлены законодательством Российской Федерации;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 xml:space="preserve">в) оптимизация порядка предоставления </w:t>
      </w:r>
      <w:r w:rsidRPr="006F3289">
        <w:rPr>
          <w:rFonts w:ascii="Times New Roman" w:hAnsi="Times New Roman"/>
          <w:sz w:val="26"/>
          <w:szCs w:val="26"/>
        </w:rPr>
        <w:t>муниципальной</w:t>
      </w:r>
      <w:r w:rsidRPr="006F3289">
        <w:rPr>
          <w:rFonts w:ascii="Times New Roman" w:hAnsi="Times New Roman"/>
          <w:bCs/>
          <w:sz w:val="26"/>
          <w:szCs w:val="26"/>
        </w:rPr>
        <w:t xml:space="preserve"> услуги, в том числе: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>упорядочение административных процедур (действий);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>устранение избыточных административных процедур (действий);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 xml:space="preserve">сокращение срока предоставления </w:t>
      </w:r>
      <w:r w:rsidRPr="006F3289">
        <w:rPr>
          <w:rFonts w:ascii="Times New Roman" w:hAnsi="Times New Roman"/>
          <w:sz w:val="26"/>
          <w:szCs w:val="26"/>
        </w:rPr>
        <w:t>муниципальной</w:t>
      </w:r>
      <w:r w:rsidRPr="006F3289">
        <w:rPr>
          <w:rFonts w:ascii="Times New Roman" w:hAnsi="Times New Roman"/>
          <w:bCs/>
          <w:sz w:val="26"/>
          <w:szCs w:val="26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Pr="006F3289">
        <w:rPr>
          <w:rFonts w:ascii="Times New Roman" w:hAnsi="Times New Roman"/>
          <w:sz w:val="26"/>
          <w:szCs w:val="26"/>
        </w:rPr>
        <w:t>муниципальной</w:t>
      </w:r>
      <w:r w:rsidRPr="006F3289">
        <w:rPr>
          <w:rFonts w:ascii="Times New Roman" w:hAnsi="Times New Roman"/>
          <w:bCs/>
          <w:sz w:val="26"/>
          <w:szCs w:val="26"/>
        </w:rPr>
        <w:t xml:space="preserve"> услуги;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 xml:space="preserve">предоставление </w:t>
      </w:r>
      <w:r w:rsidRPr="006F3289">
        <w:rPr>
          <w:rFonts w:ascii="Times New Roman" w:hAnsi="Times New Roman"/>
          <w:sz w:val="26"/>
          <w:szCs w:val="26"/>
        </w:rPr>
        <w:t>муниципальной</w:t>
      </w:r>
      <w:r w:rsidRPr="006F3289">
        <w:rPr>
          <w:rFonts w:ascii="Times New Roman" w:hAnsi="Times New Roman"/>
          <w:bCs/>
          <w:sz w:val="26"/>
          <w:szCs w:val="26"/>
        </w:rPr>
        <w:t xml:space="preserve"> услуги в электронной форме;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 xml:space="preserve">получение документов и информации, которые необходимы для предоставления </w:t>
      </w:r>
      <w:r w:rsidRPr="006F3289">
        <w:rPr>
          <w:rFonts w:ascii="Times New Roman" w:hAnsi="Times New Roman"/>
          <w:sz w:val="26"/>
          <w:szCs w:val="26"/>
        </w:rPr>
        <w:t>муниципальной</w:t>
      </w:r>
      <w:r w:rsidRPr="006F3289">
        <w:rPr>
          <w:rFonts w:ascii="Times New Roman" w:hAnsi="Times New Roman"/>
          <w:bCs/>
          <w:sz w:val="26"/>
          <w:szCs w:val="26"/>
        </w:rPr>
        <w:t xml:space="preserve"> услуги, посредством межведомственного информационного взаимодействия;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41EA0" w:rsidRPr="006F3289" w:rsidRDefault="00441EA0" w:rsidP="00F548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>3.4. Структурные подразделения администрации, ответственные за подготовку и утверждение проекта административного регламента, готовят его и после проведения независимой экспертизы представляют проект на бумажном носителе в организационно-правовой отдел.</w:t>
      </w:r>
    </w:p>
    <w:p w:rsidR="00441EA0" w:rsidRPr="006F3289" w:rsidRDefault="00441EA0" w:rsidP="00F5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>Вместе с указанным проектом на экспертизу предоставляется:</w:t>
      </w:r>
    </w:p>
    <w:p w:rsidR="00441EA0" w:rsidRPr="006F3289" w:rsidRDefault="00441EA0" w:rsidP="00F5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>пояснительная записка, в которой помимо информаци</w:t>
      </w:r>
      <w:r>
        <w:rPr>
          <w:rFonts w:ascii="Times New Roman" w:hAnsi="Times New Roman"/>
          <w:bCs/>
          <w:sz w:val="26"/>
          <w:szCs w:val="26"/>
        </w:rPr>
        <w:t>и, предусмотренной в пункте 2.2</w:t>
      </w:r>
      <w:r w:rsidRPr="006F3289">
        <w:rPr>
          <w:rFonts w:ascii="Times New Roman" w:hAnsi="Times New Roman"/>
          <w:bCs/>
          <w:sz w:val="26"/>
          <w:szCs w:val="26"/>
        </w:rPr>
        <w:t xml:space="preserve"> настоящих Правил приводится информация об учете рекомендаций независимой экспертизы;</w:t>
      </w:r>
    </w:p>
    <w:p w:rsidR="00441EA0" w:rsidRPr="006F3289" w:rsidRDefault="00441EA0" w:rsidP="00F5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проект постановления администрации муниципального образования «Коношский муниципальный район» об утверждении административного регламента.</w:t>
      </w:r>
    </w:p>
    <w:p w:rsidR="00441EA0" w:rsidRPr="006F3289" w:rsidRDefault="00441EA0" w:rsidP="00F5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3.5. Экспертиза административного регламента проводится организационно-правовым отделом не более 30 дней со дня его получения.</w:t>
      </w:r>
    </w:p>
    <w:p w:rsidR="00441EA0" w:rsidRPr="006F3289" w:rsidRDefault="00441EA0" w:rsidP="00F5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 xml:space="preserve">3.6. По итогам экспертизы, проводимой </w:t>
      </w:r>
      <w:r w:rsidRPr="006F3289">
        <w:rPr>
          <w:rFonts w:ascii="Times New Roman" w:hAnsi="Times New Roman"/>
          <w:bCs/>
          <w:sz w:val="26"/>
          <w:szCs w:val="26"/>
        </w:rPr>
        <w:t>организационно-правовым отделом:</w:t>
      </w:r>
    </w:p>
    <w:p w:rsidR="00441EA0" w:rsidRPr="006F3289" w:rsidRDefault="00441EA0" w:rsidP="00F5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>1) на проект составляется заключение, которое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F3289">
        <w:rPr>
          <w:rFonts w:ascii="Times New Roman" w:hAnsi="Times New Roman"/>
          <w:bCs/>
          <w:sz w:val="26"/>
          <w:szCs w:val="26"/>
        </w:rPr>
        <w:t>подписывается начальником организационно-правового отдела, в случае его отсутствия заместителем начальника организационно-правового отдела (далее – руководитель организационно-правового отдела);</w:t>
      </w:r>
    </w:p>
    <w:p w:rsidR="00441EA0" w:rsidRPr="006F3289" w:rsidRDefault="00441EA0" w:rsidP="00F5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>2) проект возвращается без экспертизы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F3289">
        <w:rPr>
          <w:rFonts w:ascii="Times New Roman" w:hAnsi="Times New Roman"/>
          <w:bCs/>
          <w:sz w:val="26"/>
          <w:szCs w:val="26"/>
        </w:rPr>
        <w:t>разработчику проекта на доработку с предложениями и (или) замечаниями, которые учитываются структурным подразделением, подготовившим проект административного регламента.</w:t>
      </w:r>
    </w:p>
    <w:p w:rsidR="00441EA0" w:rsidRPr="006F3289" w:rsidRDefault="00441EA0" w:rsidP="00F5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>3.7.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F3289">
        <w:rPr>
          <w:rFonts w:ascii="Times New Roman" w:hAnsi="Times New Roman"/>
          <w:bCs/>
          <w:sz w:val="26"/>
          <w:szCs w:val="26"/>
        </w:rPr>
        <w:t>В случае возвращения проекта административного регламента структурному подразделению администрации, являющемуся разработчиком проекта, с предложениями и замечаниями без экспертизы, нарушения должны быть устранены, а соответствующий проект повторно представляется на экспертизу в организационно-правовой отдел.</w:t>
      </w:r>
    </w:p>
    <w:p w:rsidR="00441EA0" w:rsidRPr="006F3289" w:rsidRDefault="00441EA0" w:rsidP="00F5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bCs/>
          <w:sz w:val="26"/>
          <w:szCs w:val="26"/>
        </w:rPr>
        <w:t xml:space="preserve">При наличии разногласий с подготовленными организационно-правовым отделом предложениями и замечаниями структурное подразделение администрации, ответственное за утверждение проекта административного регламента, обеспечивают рассмотрение таких разногласий в согласительном совещании. </w:t>
      </w:r>
      <w:r w:rsidRPr="006F3289">
        <w:rPr>
          <w:rFonts w:ascii="Times New Roman" w:hAnsi="Times New Roman"/>
          <w:sz w:val="26"/>
          <w:szCs w:val="26"/>
        </w:rPr>
        <w:t>При недостижении согласия оформляется протокол согласительного совещания, который подписывается руководителем организационно-правового отдела и руководителем данного структурного подразделения администрации.</w:t>
      </w:r>
    </w:p>
    <w:p w:rsidR="00441EA0" w:rsidRPr="006F3289" w:rsidRDefault="00441EA0" w:rsidP="00F5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Проект административного регламента, по которому имеются не урегулированные по результатам проведенных согласительных совещаний разногласия, может быть направлен на утверждение с приложением протокола согласительного совещания Главе муниципального образования «Коношский муниципальный район».</w:t>
      </w:r>
    </w:p>
    <w:p w:rsidR="00441EA0" w:rsidRPr="006F3289" w:rsidRDefault="00441EA0" w:rsidP="00F5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F3289">
        <w:rPr>
          <w:rFonts w:ascii="Times New Roman" w:hAnsi="Times New Roman"/>
          <w:sz w:val="26"/>
          <w:szCs w:val="26"/>
        </w:rPr>
        <w:t>Глава муниципального образования подписывает проект нормативного правового акта, по которому имеются не урегулированные по результатам проведенных согласительных совещаний разногласия, или отправляет его на доработку структурному подразделению, ответственному за его разработку. В этом случае данное структурное подразделение вносит изменения в проект административного регламента согласно предложениям и замечаниям</w:t>
      </w:r>
      <w:bookmarkStart w:id="0" w:name="_GoBack"/>
      <w:bookmarkEnd w:id="0"/>
      <w:r w:rsidRPr="006F3289">
        <w:rPr>
          <w:rFonts w:ascii="Times New Roman" w:hAnsi="Times New Roman"/>
          <w:sz w:val="26"/>
          <w:szCs w:val="26"/>
        </w:rPr>
        <w:t xml:space="preserve"> организационно-правового отдела и п</w:t>
      </w:r>
      <w:r w:rsidRPr="006F3289">
        <w:rPr>
          <w:rFonts w:ascii="Times New Roman" w:hAnsi="Times New Roman"/>
          <w:bCs/>
          <w:sz w:val="26"/>
          <w:szCs w:val="26"/>
        </w:rPr>
        <w:t>овторное направление доработанного проекта административного регламента, в организационно-правовой отдел не требуется.</w:t>
      </w:r>
    </w:p>
    <w:p w:rsidR="00441EA0" w:rsidRPr="003C75B1" w:rsidRDefault="00441EA0" w:rsidP="00EF0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EA0" w:rsidRPr="003C75B1" w:rsidRDefault="00441EA0" w:rsidP="00EF0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1EA0" w:rsidRPr="003C75B1" w:rsidRDefault="00441EA0" w:rsidP="00EF0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</w:p>
    <w:sectPr w:rsidR="00441EA0" w:rsidRPr="003C75B1" w:rsidSect="00252009">
      <w:pgSz w:w="11906" w:h="16838" w:code="9"/>
      <w:pgMar w:top="1134" w:right="851" w:bottom="1134" w:left="1701" w:header="720" w:footer="720" w:gutter="0"/>
      <w:pgNumType w:start="1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A0" w:rsidRDefault="00441EA0">
      <w:pPr>
        <w:spacing w:after="0" w:line="240" w:lineRule="auto"/>
      </w:pPr>
      <w:r>
        <w:separator/>
      </w:r>
    </w:p>
  </w:endnote>
  <w:endnote w:type="continuationSeparator" w:id="1">
    <w:p w:rsidR="00441EA0" w:rsidRDefault="0044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A0" w:rsidRDefault="00441EA0">
      <w:pPr>
        <w:spacing w:after="0" w:line="240" w:lineRule="auto"/>
      </w:pPr>
      <w:r>
        <w:separator/>
      </w:r>
    </w:p>
  </w:footnote>
  <w:footnote w:type="continuationSeparator" w:id="1">
    <w:p w:rsidR="00441EA0" w:rsidRDefault="0044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A0" w:rsidRDefault="00441EA0" w:rsidP="00252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1EA0" w:rsidRDefault="00441E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A0" w:rsidRPr="005879E2" w:rsidRDefault="00441EA0" w:rsidP="005879E2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5879E2">
      <w:rPr>
        <w:rStyle w:val="PageNumber"/>
        <w:rFonts w:ascii="Times New Roman" w:hAnsi="Times New Roman"/>
        <w:sz w:val="24"/>
        <w:szCs w:val="24"/>
      </w:rPr>
      <w:fldChar w:fldCharType="begin"/>
    </w:r>
    <w:r w:rsidRPr="005879E2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5879E2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5</w:t>
    </w:r>
    <w:r w:rsidRPr="005879E2">
      <w:rPr>
        <w:rStyle w:val="PageNumber"/>
        <w:rFonts w:ascii="Times New Roman" w:hAnsi="Times New Roman"/>
        <w:sz w:val="24"/>
        <w:szCs w:val="24"/>
      </w:rPr>
      <w:fldChar w:fldCharType="end"/>
    </w:r>
  </w:p>
  <w:p w:rsidR="00441EA0" w:rsidRDefault="00441EA0" w:rsidP="005879E2">
    <w:pPr>
      <w:pStyle w:val="Header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BE7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14D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B2A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9C8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32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3AF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26E5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700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D2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96F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2D6"/>
    <w:rsid w:val="00002FCB"/>
    <w:rsid w:val="0000432B"/>
    <w:rsid w:val="0001040B"/>
    <w:rsid w:val="000122BF"/>
    <w:rsid w:val="00013D4E"/>
    <w:rsid w:val="0001570A"/>
    <w:rsid w:val="000174FD"/>
    <w:rsid w:val="00022910"/>
    <w:rsid w:val="0002334C"/>
    <w:rsid w:val="000257A1"/>
    <w:rsid w:val="00026530"/>
    <w:rsid w:val="00032F45"/>
    <w:rsid w:val="00034F7D"/>
    <w:rsid w:val="000454E4"/>
    <w:rsid w:val="00050C14"/>
    <w:rsid w:val="00055609"/>
    <w:rsid w:val="000619E0"/>
    <w:rsid w:val="00064531"/>
    <w:rsid w:val="00064BC0"/>
    <w:rsid w:val="00070EA5"/>
    <w:rsid w:val="000742CA"/>
    <w:rsid w:val="00075A59"/>
    <w:rsid w:val="00077055"/>
    <w:rsid w:val="000800BA"/>
    <w:rsid w:val="000800D1"/>
    <w:rsid w:val="000834D5"/>
    <w:rsid w:val="0008655D"/>
    <w:rsid w:val="00086752"/>
    <w:rsid w:val="00093D80"/>
    <w:rsid w:val="00096EB2"/>
    <w:rsid w:val="0009753A"/>
    <w:rsid w:val="000A2894"/>
    <w:rsid w:val="000A5458"/>
    <w:rsid w:val="000A6289"/>
    <w:rsid w:val="000B2BCF"/>
    <w:rsid w:val="000B6532"/>
    <w:rsid w:val="000C3801"/>
    <w:rsid w:val="000C402F"/>
    <w:rsid w:val="000C711B"/>
    <w:rsid w:val="000C713E"/>
    <w:rsid w:val="000C726C"/>
    <w:rsid w:val="000D397E"/>
    <w:rsid w:val="000D4305"/>
    <w:rsid w:val="000E058F"/>
    <w:rsid w:val="000E2479"/>
    <w:rsid w:val="000F0EC4"/>
    <w:rsid w:val="000F25FF"/>
    <w:rsid w:val="000F2BFE"/>
    <w:rsid w:val="000F4AD8"/>
    <w:rsid w:val="000F6895"/>
    <w:rsid w:val="000F78D1"/>
    <w:rsid w:val="00105081"/>
    <w:rsid w:val="00106F5D"/>
    <w:rsid w:val="00107DAE"/>
    <w:rsid w:val="001107A3"/>
    <w:rsid w:val="00111317"/>
    <w:rsid w:val="001138FF"/>
    <w:rsid w:val="00114651"/>
    <w:rsid w:val="00115137"/>
    <w:rsid w:val="00115857"/>
    <w:rsid w:val="00116F96"/>
    <w:rsid w:val="00117A06"/>
    <w:rsid w:val="00120E8D"/>
    <w:rsid w:val="00125774"/>
    <w:rsid w:val="00126AC9"/>
    <w:rsid w:val="0013581D"/>
    <w:rsid w:val="00136429"/>
    <w:rsid w:val="00140F32"/>
    <w:rsid w:val="00141B22"/>
    <w:rsid w:val="00144FED"/>
    <w:rsid w:val="00152467"/>
    <w:rsid w:val="00162E00"/>
    <w:rsid w:val="00170532"/>
    <w:rsid w:val="00172929"/>
    <w:rsid w:val="001731AE"/>
    <w:rsid w:val="0017455B"/>
    <w:rsid w:val="001800A1"/>
    <w:rsid w:val="001800B6"/>
    <w:rsid w:val="00181BBA"/>
    <w:rsid w:val="00181EB9"/>
    <w:rsid w:val="001829CB"/>
    <w:rsid w:val="00183D8B"/>
    <w:rsid w:val="00186D7C"/>
    <w:rsid w:val="00190DBF"/>
    <w:rsid w:val="00196AE6"/>
    <w:rsid w:val="00197DB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6225"/>
    <w:rsid w:val="001F660D"/>
    <w:rsid w:val="00212846"/>
    <w:rsid w:val="002159DA"/>
    <w:rsid w:val="00216B87"/>
    <w:rsid w:val="00222CC1"/>
    <w:rsid w:val="002258F1"/>
    <w:rsid w:val="00227F79"/>
    <w:rsid w:val="0023462A"/>
    <w:rsid w:val="00240270"/>
    <w:rsid w:val="00244BE8"/>
    <w:rsid w:val="00251126"/>
    <w:rsid w:val="00251E75"/>
    <w:rsid w:val="00252009"/>
    <w:rsid w:val="00252605"/>
    <w:rsid w:val="00257B42"/>
    <w:rsid w:val="002663FD"/>
    <w:rsid w:val="0027216E"/>
    <w:rsid w:val="00273745"/>
    <w:rsid w:val="00273F44"/>
    <w:rsid w:val="00274E68"/>
    <w:rsid w:val="0028078F"/>
    <w:rsid w:val="002818A9"/>
    <w:rsid w:val="00284DE5"/>
    <w:rsid w:val="00287131"/>
    <w:rsid w:val="00293A11"/>
    <w:rsid w:val="00293DAF"/>
    <w:rsid w:val="002A2B14"/>
    <w:rsid w:val="002A72C1"/>
    <w:rsid w:val="002B0B7B"/>
    <w:rsid w:val="002B127F"/>
    <w:rsid w:val="002B60AC"/>
    <w:rsid w:val="002B67FD"/>
    <w:rsid w:val="002B688E"/>
    <w:rsid w:val="002B73F9"/>
    <w:rsid w:val="002B7D6F"/>
    <w:rsid w:val="002C3DC2"/>
    <w:rsid w:val="002D0EC2"/>
    <w:rsid w:val="002D1D33"/>
    <w:rsid w:val="002D679C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301C17"/>
    <w:rsid w:val="0030317D"/>
    <w:rsid w:val="00303C7C"/>
    <w:rsid w:val="003058C0"/>
    <w:rsid w:val="00306655"/>
    <w:rsid w:val="00314309"/>
    <w:rsid w:val="0032179A"/>
    <w:rsid w:val="00325212"/>
    <w:rsid w:val="00330450"/>
    <w:rsid w:val="00330F79"/>
    <w:rsid w:val="0033506B"/>
    <w:rsid w:val="00335FA0"/>
    <w:rsid w:val="00342999"/>
    <w:rsid w:val="00350798"/>
    <w:rsid w:val="00352944"/>
    <w:rsid w:val="00356560"/>
    <w:rsid w:val="00361465"/>
    <w:rsid w:val="00361712"/>
    <w:rsid w:val="00362EA5"/>
    <w:rsid w:val="00362F35"/>
    <w:rsid w:val="003637E4"/>
    <w:rsid w:val="00371DC9"/>
    <w:rsid w:val="00371FEC"/>
    <w:rsid w:val="00373188"/>
    <w:rsid w:val="00375CDF"/>
    <w:rsid w:val="003800A0"/>
    <w:rsid w:val="003813DC"/>
    <w:rsid w:val="00381EB9"/>
    <w:rsid w:val="00384756"/>
    <w:rsid w:val="00384D7E"/>
    <w:rsid w:val="0038699D"/>
    <w:rsid w:val="00386DF2"/>
    <w:rsid w:val="00386EA7"/>
    <w:rsid w:val="00387AEB"/>
    <w:rsid w:val="00395BC7"/>
    <w:rsid w:val="003A0DD6"/>
    <w:rsid w:val="003A286B"/>
    <w:rsid w:val="003A336A"/>
    <w:rsid w:val="003A3D7E"/>
    <w:rsid w:val="003A504E"/>
    <w:rsid w:val="003B0A60"/>
    <w:rsid w:val="003B0F47"/>
    <w:rsid w:val="003B518C"/>
    <w:rsid w:val="003B51A6"/>
    <w:rsid w:val="003C2FDD"/>
    <w:rsid w:val="003C3AD7"/>
    <w:rsid w:val="003C4A8C"/>
    <w:rsid w:val="003C4CD4"/>
    <w:rsid w:val="003C662E"/>
    <w:rsid w:val="003C75B1"/>
    <w:rsid w:val="003C7AC9"/>
    <w:rsid w:val="003D40CA"/>
    <w:rsid w:val="003D4BEA"/>
    <w:rsid w:val="003E0D1E"/>
    <w:rsid w:val="003E2B58"/>
    <w:rsid w:val="003E6777"/>
    <w:rsid w:val="003E7089"/>
    <w:rsid w:val="003F12C8"/>
    <w:rsid w:val="003F1B41"/>
    <w:rsid w:val="003F713D"/>
    <w:rsid w:val="004018C0"/>
    <w:rsid w:val="004065CE"/>
    <w:rsid w:val="004068E1"/>
    <w:rsid w:val="0040692F"/>
    <w:rsid w:val="00411018"/>
    <w:rsid w:val="004120E8"/>
    <w:rsid w:val="00415E18"/>
    <w:rsid w:val="00421828"/>
    <w:rsid w:val="00423C08"/>
    <w:rsid w:val="0043034C"/>
    <w:rsid w:val="00433299"/>
    <w:rsid w:val="00434601"/>
    <w:rsid w:val="00437247"/>
    <w:rsid w:val="00441BB5"/>
    <w:rsid w:val="00441EA0"/>
    <w:rsid w:val="00442D67"/>
    <w:rsid w:val="0044448C"/>
    <w:rsid w:val="004448B6"/>
    <w:rsid w:val="00455A18"/>
    <w:rsid w:val="004635BB"/>
    <w:rsid w:val="00464002"/>
    <w:rsid w:val="0047186E"/>
    <w:rsid w:val="00472FA6"/>
    <w:rsid w:val="00480042"/>
    <w:rsid w:val="00481AB8"/>
    <w:rsid w:val="004935EF"/>
    <w:rsid w:val="004B0C78"/>
    <w:rsid w:val="004B1A35"/>
    <w:rsid w:val="004B4A2D"/>
    <w:rsid w:val="004B5087"/>
    <w:rsid w:val="004B66C8"/>
    <w:rsid w:val="004B713A"/>
    <w:rsid w:val="004B7E64"/>
    <w:rsid w:val="004C4985"/>
    <w:rsid w:val="004D3731"/>
    <w:rsid w:val="004D7681"/>
    <w:rsid w:val="004E08EA"/>
    <w:rsid w:val="004E452F"/>
    <w:rsid w:val="004E4B2C"/>
    <w:rsid w:val="004E55D0"/>
    <w:rsid w:val="004F6C88"/>
    <w:rsid w:val="00500980"/>
    <w:rsid w:val="00503269"/>
    <w:rsid w:val="00503461"/>
    <w:rsid w:val="005054AE"/>
    <w:rsid w:val="00511E34"/>
    <w:rsid w:val="00513688"/>
    <w:rsid w:val="00514EDB"/>
    <w:rsid w:val="0052263A"/>
    <w:rsid w:val="005246FE"/>
    <w:rsid w:val="00527251"/>
    <w:rsid w:val="0053279E"/>
    <w:rsid w:val="0054581A"/>
    <w:rsid w:val="00553B90"/>
    <w:rsid w:val="00554866"/>
    <w:rsid w:val="00554923"/>
    <w:rsid w:val="005557EF"/>
    <w:rsid w:val="00561346"/>
    <w:rsid w:val="00565221"/>
    <w:rsid w:val="005652CA"/>
    <w:rsid w:val="0056787E"/>
    <w:rsid w:val="005719B7"/>
    <w:rsid w:val="0057233E"/>
    <w:rsid w:val="00573EC6"/>
    <w:rsid w:val="0058318C"/>
    <w:rsid w:val="00584C3F"/>
    <w:rsid w:val="00584DEE"/>
    <w:rsid w:val="00585A23"/>
    <w:rsid w:val="005860E1"/>
    <w:rsid w:val="005879E2"/>
    <w:rsid w:val="0059024D"/>
    <w:rsid w:val="0059550D"/>
    <w:rsid w:val="005A03D1"/>
    <w:rsid w:val="005A0CB8"/>
    <w:rsid w:val="005A361C"/>
    <w:rsid w:val="005A580A"/>
    <w:rsid w:val="005B15D8"/>
    <w:rsid w:val="005B5682"/>
    <w:rsid w:val="005B5F69"/>
    <w:rsid w:val="005B6D7B"/>
    <w:rsid w:val="005C09DC"/>
    <w:rsid w:val="005C1814"/>
    <w:rsid w:val="005C4C26"/>
    <w:rsid w:val="005D266F"/>
    <w:rsid w:val="005D2A34"/>
    <w:rsid w:val="005D32D0"/>
    <w:rsid w:val="005D4262"/>
    <w:rsid w:val="005D52E0"/>
    <w:rsid w:val="005E15E5"/>
    <w:rsid w:val="005E2690"/>
    <w:rsid w:val="005E47AA"/>
    <w:rsid w:val="005E4C09"/>
    <w:rsid w:val="005F21CD"/>
    <w:rsid w:val="005F2834"/>
    <w:rsid w:val="005F7B10"/>
    <w:rsid w:val="006009C7"/>
    <w:rsid w:val="0060225F"/>
    <w:rsid w:val="006057A2"/>
    <w:rsid w:val="006074AF"/>
    <w:rsid w:val="006074B9"/>
    <w:rsid w:val="006127A0"/>
    <w:rsid w:val="00614DB1"/>
    <w:rsid w:val="00615B3D"/>
    <w:rsid w:val="00615D8E"/>
    <w:rsid w:val="00620605"/>
    <w:rsid w:val="00621B2D"/>
    <w:rsid w:val="00623716"/>
    <w:rsid w:val="00624817"/>
    <w:rsid w:val="00627B5B"/>
    <w:rsid w:val="006342AA"/>
    <w:rsid w:val="006360DC"/>
    <w:rsid w:val="00637CE0"/>
    <w:rsid w:val="00643147"/>
    <w:rsid w:val="006462CB"/>
    <w:rsid w:val="006527AF"/>
    <w:rsid w:val="00653869"/>
    <w:rsid w:val="006553F5"/>
    <w:rsid w:val="00661141"/>
    <w:rsid w:val="00675D41"/>
    <w:rsid w:val="0067601A"/>
    <w:rsid w:val="00676A87"/>
    <w:rsid w:val="00680725"/>
    <w:rsid w:val="006811BD"/>
    <w:rsid w:val="0069013E"/>
    <w:rsid w:val="00691885"/>
    <w:rsid w:val="00694956"/>
    <w:rsid w:val="00696F86"/>
    <w:rsid w:val="006A3936"/>
    <w:rsid w:val="006A5EB1"/>
    <w:rsid w:val="006B0673"/>
    <w:rsid w:val="006B3ACF"/>
    <w:rsid w:val="006B5085"/>
    <w:rsid w:val="006B71DA"/>
    <w:rsid w:val="006C7768"/>
    <w:rsid w:val="006D12CB"/>
    <w:rsid w:val="006D1AD2"/>
    <w:rsid w:val="006D1EF9"/>
    <w:rsid w:val="006D5C9E"/>
    <w:rsid w:val="006D77AF"/>
    <w:rsid w:val="006E0135"/>
    <w:rsid w:val="006E23AC"/>
    <w:rsid w:val="006E7255"/>
    <w:rsid w:val="006E7A49"/>
    <w:rsid w:val="006E7F41"/>
    <w:rsid w:val="006F0F50"/>
    <w:rsid w:val="006F3289"/>
    <w:rsid w:val="006F4131"/>
    <w:rsid w:val="007019C9"/>
    <w:rsid w:val="0070214E"/>
    <w:rsid w:val="007146DB"/>
    <w:rsid w:val="00715E59"/>
    <w:rsid w:val="00720432"/>
    <w:rsid w:val="00722C54"/>
    <w:rsid w:val="00725FCC"/>
    <w:rsid w:val="00730D94"/>
    <w:rsid w:val="007316CC"/>
    <w:rsid w:val="0073217B"/>
    <w:rsid w:val="007347B4"/>
    <w:rsid w:val="0074112C"/>
    <w:rsid w:val="00742F16"/>
    <w:rsid w:val="0074343E"/>
    <w:rsid w:val="00743ACE"/>
    <w:rsid w:val="00745559"/>
    <w:rsid w:val="0075274E"/>
    <w:rsid w:val="0075788A"/>
    <w:rsid w:val="00762F5E"/>
    <w:rsid w:val="00765ACB"/>
    <w:rsid w:val="00766F12"/>
    <w:rsid w:val="007676EA"/>
    <w:rsid w:val="007715AC"/>
    <w:rsid w:val="007727CC"/>
    <w:rsid w:val="00773023"/>
    <w:rsid w:val="0077670C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A3EC9"/>
    <w:rsid w:val="007A3FF7"/>
    <w:rsid w:val="007A7C42"/>
    <w:rsid w:val="007A7DA0"/>
    <w:rsid w:val="007B0EC2"/>
    <w:rsid w:val="007B129C"/>
    <w:rsid w:val="007B38B3"/>
    <w:rsid w:val="007B529C"/>
    <w:rsid w:val="007B596D"/>
    <w:rsid w:val="007C011A"/>
    <w:rsid w:val="007C18C1"/>
    <w:rsid w:val="007C197A"/>
    <w:rsid w:val="007C2BD2"/>
    <w:rsid w:val="007C3E7B"/>
    <w:rsid w:val="007C463F"/>
    <w:rsid w:val="007C6E50"/>
    <w:rsid w:val="007C7FFE"/>
    <w:rsid w:val="007D1357"/>
    <w:rsid w:val="007E025B"/>
    <w:rsid w:val="007E4484"/>
    <w:rsid w:val="007E5996"/>
    <w:rsid w:val="007E5C87"/>
    <w:rsid w:val="007E75BD"/>
    <w:rsid w:val="007F1007"/>
    <w:rsid w:val="0080096E"/>
    <w:rsid w:val="00802C38"/>
    <w:rsid w:val="0080696B"/>
    <w:rsid w:val="00812AA5"/>
    <w:rsid w:val="00814B3F"/>
    <w:rsid w:val="008151DE"/>
    <w:rsid w:val="00822137"/>
    <w:rsid w:val="00822EC4"/>
    <w:rsid w:val="008253BB"/>
    <w:rsid w:val="0082557E"/>
    <w:rsid w:val="008302BF"/>
    <w:rsid w:val="00831FB9"/>
    <w:rsid w:val="00835982"/>
    <w:rsid w:val="0084697D"/>
    <w:rsid w:val="00850024"/>
    <w:rsid w:val="00851D96"/>
    <w:rsid w:val="00853E7E"/>
    <w:rsid w:val="00855DDC"/>
    <w:rsid w:val="00862C5B"/>
    <w:rsid w:val="00876D01"/>
    <w:rsid w:val="00877E04"/>
    <w:rsid w:val="00883848"/>
    <w:rsid w:val="00883905"/>
    <w:rsid w:val="008839F3"/>
    <w:rsid w:val="00885ADB"/>
    <w:rsid w:val="0088740B"/>
    <w:rsid w:val="00890866"/>
    <w:rsid w:val="00891DBC"/>
    <w:rsid w:val="00892D5E"/>
    <w:rsid w:val="008A14A4"/>
    <w:rsid w:val="008A2526"/>
    <w:rsid w:val="008A5DFD"/>
    <w:rsid w:val="008A6E7A"/>
    <w:rsid w:val="008B2035"/>
    <w:rsid w:val="008B239B"/>
    <w:rsid w:val="008B4775"/>
    <w:rsid w:val="008B4ACC"/>
    <w:rsid w:val="008B628F"/>
    <w:rsid w:val="008B7D32"/>
    <w:rsid w:val="008C061E"/>
    <w:rsid w:val="008C3193"/>
    <w:rsid w:val="008C55B4"/>
    <w:rsid w:val="008C6F34"/>
    <w:rsid w:val="008D009B"/>
    <w:rsid w:val="008E55E0"/>
    <w:rsid w:val="008E704D"/>
    <w:rsid w:val="008F18EF"/>
    <w:rsid w:val="008F1914"/>
    <w:rsid w:val="008F24B1"/>
    <w:rsid w:val="008F3349"/>
    <w:rsid w:val="008F3A9B"/>
    <w:rsid w:val="008F482C"/>
    <w:rsid w:val="008F6BAE"/>
    <w:rsid w:val="008F7A17"/>
    <w:rsid w:val="0090166C"/>
    <w:rsid w:val="009033E8"/>
    <w:rsid w:val="00910498"/>
    <w:rsid w:val="0091190D"/>
    <w:rsid w:val="009120F0"/>
    <w:rsid w:val="00913126"/>
    <w:rsid w:val="00913E74"/>
    <w:rsid w:val="00915EC8"/>
    <w:rsid w:val="00924356"/>
    <w:rsid w:val="009302D6"/>
    <w:rsid w:val="00930EAB"/>
    <w:rsid w:val="009316A6"/>
    <w:rsid w:val="00931AC3"/>
    <w:rsid w:val="009413B7"/>
    <w:rsid w:val="009425BD"/>
    <w:rsid w:val="0094299B"/>
    <w:rsid w:val="00942AA3"/>
    <w:rsid w:val="00943B60"/>
    <w:rsid w:val="00951591"/>
    <w:rsid w:val="00962D14"/>
    <w:rsid w:val="00962E31"/>
    <w:rsid w:val="00965C68"/>
    <w:rsid w:val="00965DBE"/>
    <w:rsid w:val="00971B82"/>
    <w:rsid w:val="00977A21"/>
    <w:rsid w:val="0098030A"/>
    <w:rsid w:val="0098099C"/>
    <w:rsid w:val="009869DB"/>
    <w:rsid w:val="009967EC"/>
    <w:rsid w:val="00996888"/>
    <w:rsid w:val="009A4A2C"/>
    <w:rsid w:val="009A66AD"/>
    <w:rsid w:val="009B1603"/>
    <w:rsid w:val="009B5070"/>
    <w:rsid w:val="009C3B4D"/>
    <w:rsid w:val="009C4051"/>
    <w:rsid w:val="009C493F"/>
    <w:rsid w:val="009D011F"/>
    <w:rsid w:val="009E155B"/>
    <w:rsid w:val="009E16EB"/>
    <w:rsid w:val="009E2746"/>
    <w:rsid w:val="009E4C93"/>
    <w:rsid w:val="009E75E7"/>
    <w:rsid w:val="009F0E66"/>
    <w:rsid w:val="009F219F"/>
    <w:rsid w:val="00A0082C"/>
    <w:rsid w:val="00A02A4E"/>
    <w:rsid w:val="00A02A89"/>
    <w:rsid w:val="00A057B4"/>
    <w:rsid w:val="00A05D95"/>
    <w:rsid w:val="00A1470B"/>
    <w:rsid w:val="00A14B6D"/>
    <w:rsid w:val="00A15C77"/>
    <w:rsid w:val="00A15F83"/>
    <w:rsid w:val="00A2058F"/>
    <w:rsid w:val="00A20824"/>
    <w:rsid w:val="00A20CB5"/>
    <w:rsid w:val="00A21FFC"/>
    <w:rsid w:val="00A224DB"/>
    <w:rsid w:val="00A231F9"/>
    <w:rsid w:val="00A26F2D"/>
    <w:rsid w:val="00A34944"/>
    <w:rsid w:val="00A34E58"/>
    <w:rsid w:val="00A3729E"/>
    <w:rsid w:val="00A376E4"/>
    <w:rsid w:val="00A43134"/>
    <w:rsid w:val="00A4346B"/>
    <w:rsid w:val="00A46918"/>
    <w:rsid w:val="00A46E47"/>
    <w:rsid w:val="00A54219"/>
    <w:rsid w:val="00A5495F"/>
    <w:rsid w:val="00A54AD1"/>
    <w:rsid w:val="00A54D91"/>
    <w:rsid w:val="00A55084"/>
    <w:rsid w:val="00A56D2F"/>
    <w:rsid w:val="00A57B56"/>
    <w:rsid w:val="00A6279E"/>
    <w:rsid w:val="00A70703"/>
    <w:rsid w:val="00A71351"/>
    <w:rsid w:val="00A72D21"/>
    <w:rsid w:val="00A73159"/>
    <w:rsid w:val="00A74868"/>
    <w:rsid w:val="00A7569E"/>
    <w:rsid w:val="00A81D28"/>
    <w:rsid w:val="00A82222"/>
    <w:rsid w:val="00A84BED"/>
    <w:rsid w:val="00A8558A"/>
    <w:rsid w:val="00A86177"/>
    <w:rsid w:val="00A946E8"/>
    <w:rsid w:val="00A962EF"/>
    <w:rsid w:val="00A96F11"/>
    <w:rsid w:val="00A97D6A"/>
    <w:rsid w:val="00AA47DB"/>
    <w:rsid w:val="00AB543C"/>
    <w:rsid w:val="00AB61AB"/>
    <w:rsid w:val="00AB6EA6"/>
    <w:rsid w:val="00AD0262"/>
    <w:rsid w:val="00AD23B0"/>
    <w:rsid w:val="00AD44C0"/>
    <w:rsid w:val="00AD5414"/>
    <w:rsid w:val="00AD784E"/>
    <w:rsid w:val="00AE4E41"/>
    <w:rsid w:val="00AE5E26"/>
    <w:rsid w:val="00AE6651"/>
    <w:rsid w:val="00AF0E1E"/>
    <w:rsid w:val="00AF4657"/>
    <w:rsid w:val="00AF542C"/>
    <w:rsid w:val="00AF63A6"/>
    <w:rsid w:val="00AF72AC"/>
    <w:rsid w:val="00B0238C"/>
    <w:rsid w:val="00B0692A"/>
    <w:rsid w:val="00B06946"/>
    <w:rsid w:val="00B10D11"/>
    <w:rsid w:val="00B163C8"/>
    <w:rsid w:val="00B22974"/>
    <w:rsid w:val="00B24FE9"/>
    <w:rsid w:val="00B25B86"/>
    <w:rsid w:val="00B2649F"/>
    <w:rsid w:val="00B31586"/>
    <w:rsid w:val="00B32CDB"/>
    <w:rsid w:val="00B347D0"/>
    <w:rsid w:val="00B3700F"/>
    <w:rsid w:val="00B40CDC"/>
    <w:rsid w:val="00B419F0"/>
    <w:rsid w:val="00B42DB5"/>
    <w:rsid w:val="00B50DA8"/>
    <w:rsid w:val="00B520C3"/>
    <w:rsid w:val="00B53CA5"/>
    <w:rsid w:val="00B57AFD"/>
    <w:rsid w:val="00B6158B"/>
    <w:rsid w:val="00B61E43"/>
    <w:rsid w:val="00B66231"/>
    <w:rsid w:val="00B677F3"/>
    <w:rsid w:val="00B74430"/>
    <w:rsid w:val="00B7522D"/>
    <w:rsid w:val="00B75438"/>
    <w:rsid w:val="00B844C1"/>
    <w:rsid w:val="00B84FE1"/>
    <w:rsid w:val="00B86154"/>
    <w:rsid w:val="00B9242D"/>
    <w:rsid w:val="00B92A6D"/>
    <w:rsid w:val="00B93030"/>
    <w:rsid w:val="00B96161"/>
    <w:rsid w:val="00BA1B16"/>
    <w:rsid w:val="00BA1D9F"/>
    <w:rsid w:val="00BA53A7"/>
    <w:rsid w:val="00BA6412"/>
    <w:rsid w:val="00BB52BB"/>
    <w:rsid w:val="00BB71E9"/>
    <w:rsid w:val="00BC148B"/>
    <w:rsid w:val="00BC29B5"/>
    <w:rsid w:val="00BC6B50"/>
    <w:rsid w:val="00BD4220"/>
    <w:rsid w:val="00BD529E"/>
    <w:rsid w:val="00BD629A"/>
    <w:rsid w:val="00BD7071"/>
    <w:rsid w:val="00BE3BD5"/>
    <w:rsid w:val="00BE429F"/>
    <w:rsid w:val="00BE566E"/>
    <w:rsid w:val="00BE7636"/>
    <w:rsid w:val="00BF1C61"/>
    <w:rsid w:val="00BF267E"/>
    <w:rsid w:val="00C007F6"/>
    <w:rsid w:val="00C053E4"/>
    <w:rsid w:val="00C1406D"/>
    <w:rsid w:val="00C17B89"/>
    <w:rsid w:val="00C217ED"/>
    <w:rsid w:val="00C21C6A"/>
    <w:rsid w:val="00C2318E"/>
    <w:rsid w:val="00C244C2"/>
    <w:rsid w:val="00C251E9"/>
    <w:rsid w:val="00C25921"/>
    <w:rsid w:val="00C262B3"/>
    <w:rsid w:val="00C2796A"/>
    <w:rsid w:val="00C31D75"/>
    <w:rsid w:val="00C340F2"/>
    <w:rsid w:val="00C37FDA"/>
    <w:rsid w:val="00C4375E"/>
    <w:rsid w:val="00C4695C"/>
    <w:rsid w:val="00C47FDC"/>
    <w:rsid w:val="00C50756"/>
    <w:rsid w:val="00C507D6"/>
    <w:rsid w:val="00C573CD"/>
    <w:rsid w:val="00C5785B"/>
    <w:rsid w:val="00C645A5"/>
    <w:rsid w:val="00C657FA"/>
    <w:rsid w:val="00C65987"/>
    <w:rsid w:val="00C71129"/>
    <w:rsid w:val="00C8362B"/>
    <w:rsid w:val="00C857F3"/>
    <w:rsid w:val="00C915B0"/>
    <w:rsid w:val="00C91B23"/>
    <w:rsid w:val="00C920FD"/>
    <w:rsid w:val="00C927EC"/>
    <w:rsid w:val="00C92B63"/>
    <w:rsid w:val="00C95A18"/>
    <w:rsid w:val="00C97D6F"/>
    <w:rsid w:val="00CA0E06"/>
    <w:rsid w:val="00CA2581"/>
    <w:rsid w:val="00CA5D58"/>
    <w:rsid w:val="00CA65D6"/>
    <w:rsid w:val="00CB32FF"/>
    <w:rsid w:val="00CB512B"/>
    <w:rsid w:val="00CB63AE"/>
    <w:rsid w:val="00CB6B70"/>
    <w:rsid w:val="00CC3D3F"/>
    <w:rsid w:val="00CC4A75"/>
    <w:rsid w:val="00CC64B9"/>
    <w:rsid w:val="00CC7084"/>
    <w:rsid w:val="00CD1372"/>
    <w:rsid w:val="00CD1D50"/>
    <w:rsid w:val="00CD64D4"/>
    <w:rsid w:val="00CE3264"/>
    <w:rsid w:val="00CE4DD2"/>
    <w:rsid w:val="00CE56B8"/>
    <w:rsid w:val="00CE57D9"/>
    <w:rsid w:val="00CF2165"/>
    <w:rsid w:val="00CF2CCB"/>
    <w:rsid w:val="00D12495"/>
    <w:rsid w:val="00D12C29"/>
    <w:rsid w:val="00D21715"/>
    <w:rsid w:val="00D24F00"/>
    <w:rsid w:val="00D33766"/>
    <w:rsid w:val="00D33EF1"/>
    <w:rsid w:val="00D37DAB"/>
    <w:rsid w:val="00D41BC1"/>
    <w:rsid w:val="00D42452"/>
    <w:rsid w:val="00D4321D"/>
    <w:rsid w:val="00D5409B"/>
    <w:rsid w:val="00D5712C"/>
    <w:rsid w:val="00D619FE"/>
    <w:rsid w:val="00D752D7"/>
    <w:rsid w:val="00D77A7D"/>
    <w:rsid w:val="00D811B4"/>
    <w:rsid w:val="00D823EB"/>
    <w:rsid w:val="00D83C7F"/>
    <w:rsid w:val="00D83E20"/>
    <w:rsid w:val="00D918D3"/>
    <w:rsid w:val="00D93F49"/>
    <w:rsid w:val="00D94E95"/>
    <w:rsid w:val="00D96381"/>
    <w:rsid w:val="00D97EBD"/>
    <w:rsid w:val="00DA1833"/>
    <w:rsid w:val="00DA22AD"/>
    <w:rsid w:val="00DA3A68"/>
    <w:rsid w:val="00DB238A"/>
    <w:rsid w:val="00DB4028"/>
    <w:rsid w:val="00DB4AC7"/>
    <w:rsid w:val="00DB6269"/>
    <w:rsid w:val="00DB74DA"/>
    <w:rsid w:val="00DB783F"/>
    <w:rsid w:val="00DC16BD"/>
    <w:rsid w:val="00DC2044"/>
    <w:rsid w:val="00DC2E4D"/>
    <w:rsid w:val="00DC42D1"/>
    <w:rsid w:val="00DC75A5"/>
    <w:rsid w:val="00DD4E4E"/>
    <w:rsid w:val="00DD649E"/>
    <w:rsid w:val="00DD79BB"/>
    <w:rsid w:val="00DE4F2A"/>
    <w:rsid w:val="00DF1392"/>
    <w:rsid w:val="00DF1C97"/>
    <w:rsid w:val="00DF4A72"/>
    <w:rsid w:val="00DF59C3"/>
    <w:rsid w:val="00E007F3"/>
    <w:rsid w:val="00E03ABD"/>
    <w:rsid w:val="00E04D12"/>
    <w:rsid w:val="00E05DE4"/>
    <w:rsid w:val="00E10E5E"/>
    <w:rsid w:val="00E13751"/>
    <w:rsid w:val="00E17C22"/>
    <w:rsid w:val="00E17D91"/>
    <w:rsid w:val="00E2427B"/>
    <w:rsid w:val="00E307D0"/>
    <w:rsid w:val="00E335BC"/>
    <w:rsid w:val="00E36E62"/>
    <w:rsid w:val="00E374F0"/>
    <w:rsid w:val="00E37787"/>
    <w:rsid w:val="00E420BC"/>
    <w:rsid w:val="00E42CA4"/>
    <w:rsid w:val="00E521A7"/>
    <w:rsid w:val="00E53127"/>
    <w:rsid w:val="00E61B06"/>
    <w:rsid w:val="00E64F31"/>
    <w:rsid w:val="00E65D97"/>
    <w:rsid w:val="00E733F8"/>
    <w:rsid w:val="00E7399E"/>
    <w:rsid w:val="00E80A34"/>
    <w:rsid w:val="00E80E69"/>
    <w:rsid w:val="00E81831"/>
    <w:rsid w:val="00E820E6"/>
    <w:rsid w:val="00E83FD3"/>
    <w:rsid w:val="00E84C4F"/>
    <w:rsid w:val="00E863F3"/>
    <w:rsid w:val="00E870C5"/>
    <w:rsid w:val="00E87257"/>
    <w:rsid w:val="00E906C0"/>
    <w:rsid w:val="00E930BA"/>
    <w:rsid w:val="00E95F9C"/>
    <w:rsid w:val="00EA17AE"/>
    <w:rsid w:val="00EA2D9B"/>
    <w:rsid w:val="00EA4A05"/>
    <w:rsid w:val="00EA6F0B"/>
    <w:rsid w:val="00EB4E17"/>
    <w:rsid w:val="00EC028F"/>
    <w:rsid w:val="00EC09D9"/>
    <w:rsid w:val="00EC136B"/>
    <w:rsid w:val="00EC193A"/>
    <w:rsid w:val="00EC1D0B"/>
    <w:rsid w:val="00EC5135"/>
    <w:rsid w:val="00ED4D36"/>
    <w:rsid w:val="00ED5177"/>
    <w:rsid w:val="00ED558E"/>
    <w:rsid w:val="00ED724B"/>
    <w:rsid w:val="00EE09F9"/>
    <w:rsid w:val="00EE1FE2"/>
    <w:rsid w:val="00EE2F95"/>
    <w:rsid w:val="00EE3C38"/>
    <w:rsid w:val="00EE69A4"/>
    <w:rsid w:val="00EF0165"/>
    <w:rsid w:val="00EF028C"/>
    <w:rsid w:val="00EF0D67"/>
    <w:rsid w:val="00EF5177"/>
    <w:rsid w:val="00EF6400"/>
    <w:rsid w:val="00F005AC"/>
    <w:rsid w:val="00F00EA4"/>
    <w:rsid w:val="00F03294"/>
    <w:rsid w:val="00F03D06"/>
    <w:rsid w:val="00F0676C"/>
    <w:rsid w:val="00F12793"/>
    <w:rsid w:val="00F13AE5"/>
    <w:rsid w:val="00F14183"/>
    <w:rsid w:val="00F174BF"/>
    <w:rsid w:val="00F2427E"/>
    <w:rsid w:val="00F2623D"/>
    <w:rsid w:val="00F27784"/>
    <w:rsid w:val="00F30468"/>
    <w:rsid w:val="00F3365C"/>
    <w:rsid w:val="00F34FA9"/>
    <w:rsid w:val="00F36334"/>
    <w:rsid w:val="00F41B63"/>
    <w:rsid w:val="00F423E4"/>
    <w:rsid w:val="00F45563"/>
    <w:rsid w:val="00F50C38"/>
    <w:rsid w:val="00F52261"/>
    <w:rsid w:val="00F5287C"/>
    <w:rsid w:val="00F548DC"/>
    <w:rsid w:val="00F55CD7"/>
    <w:rsid w:val="00F60108"/>
    <w:rsid w:val="00F65B3C"/>
    <w:rsid w:val="00F7486C"/>
    <w:rsid w:val="00F74E19"/>
    <w:rsid w:val="00F752A1"/>
    <w:rsid w:val="00F77834"/>
    <w:rsid w:val="00F8222D"/>
    <w:rsid w:val="00F826A0"/>
    <w:rsid w:val="00F8393D"/>
    <w:rsid w:val="00F85D83"/>
    <w:rsid w:val="00F863A7"/>
    <w:rsid w:val="00F877C8"/>
    <w:rsid w:val="00F92DB1"/>
    <w:rsid w:val="00F95C15"/>
    <w:rsid w:val="00F960A5"/>
    <w:rsid w:val="00FA4FF9"/>
    <w:rsid w:val="00FA5EB2"/>
    <w:rsid w:val="00FB12E3"/>
    <w:rsid w:val="00FB1A54"/>
    <w:rsid w:val="00FB1B52"/>
    <w:rsid w:val="00FB21B3"/>
    <w:rsid w:val="00FB31F1"/>
    <w:rsid w:val="00FC0972"/>
    <w:rsid w:val="00FC165C"/>
    <w:rsid w:val="00FD24F0"/>
    <w:rsid w:val="00FD485D"/>
    <w:rsid w:val="00FD51AB"/>
    <w:rsid w:val="00FD716C"/>
    <w:rsid w:val="00FE0F13"/>
    <w:rsid w:val="00FE181C"/>
    <w:rsid w:val="00FE4BD8"/>
    <w:rsid w:val="00FF2BC8"/>
    <w:rsid w:val="00FF5A35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19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1914"/>
    <w:rPr>
      <w:rFonts w:cs="Times New Roman"/>
    </w:rPr>
  </w:style>
  <w:style w:type="character" w:styleId="PageNumber">
    <w:name w:val="page number"/>
    <w:basedOn w:val="DefaultParagraphFont"/>
    <w:uiPriority w:val="99"/>
    <w:rsid w:val="008F1914"/>
    <w:rPr>
      <w:rFonts w:cs="Times New Roman"/>
    </w:rPr>
  </w:style>
  <w:style w:type="paragraph" w:customStyle="1" w:styleId="ConsPlusNormal">
    <w:name w:val="ConsPlusNormal"/>
    <w:uiPriority w:val="99"/>
    <w:rsid w:val="00144F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44F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3C4C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879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2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5B0199CA58D948656600523BA4F197BC60B6386906DAB03E5C38BEAE5QEc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0DB4906BCF994D426F2B365076A2A1DF85CBFDDB1C8A37D22B20D73CB43A87B3212EBBC4ADD323xF5CH" TargetMode="External"/><Relationship Id="rId12" Type="http://schemas.openxmlformats.org/officeDocument/2006/relationships/hyperlink" Target="consultantplus://offline/ref=C0A094D0D4E34884534D5A73518D6E92DDC10460CA38825B0BE8D3865AA5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4B8BAB9E70FC860436C027E17D1F9789A3BCA629F9D91756BE112799E4Y0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5AA7E093373692B8FD5FB07292FCBA318E1E261A5061DCEA4009200F65l1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6</Pages>
  <Words>2357</Words>
  <Characters>13441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127</cp:revision>
  <cp:lastPrinted>2018-09-04T10:53:00Z</cp:lastPrinted>
  <dcterms:created xsi:type="dcterms:W3CDTF">2018-08-22T10:17:00Z</dcterms:created>
  <dcterms:modified xsi:type="dcterms:W3CDTF">2018-09-11T07:54:00Z</dcterms:modified>
</cp:coreProperties>
</file>