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B2" w:rsidRDefault="00F663B2" w:rsidP="00424CDA">
      <w:pPr>
        <w:pStyle w:val="30"/>
        <w:shd w:val="clear" w:color="auto" w:fill="auto"/>
        <w:spacing w:line="240" w:lineRule="auto"/>
        <w:rPr>
          <w:color w:val="auto"/>
        </w:rPr>
      </w:pPr>
      <w:r w:rsidRPr="00424CDA">
        <w:rPr>
          <w:color w:val="auto"/>
        </w:rPr>
        <w:t>АДМИНИСТРАЦИЯ МУНИ</w:t>
      </w:r>
      <w:r>
        <w:rPr>
          <w:color w:val="auto"/>
        </w:rPr>
        <w:t>ЦИПАЛЬНОГО ОБРАЗОВАНИЯ</w:t>
      </w:r>
    </w:p>
    <w:p w:rsidR="00F663B2" w:rsidRDefault="00F663B2" w:rsidP="00424CDA">
      <w:pPr>
        <w:pStyle w:val="30"/>
        <w:shd w:val="clear" w:color="auto" w:fill="auto"/>
        <w:spacing w:line="240" w:lineRule="auto"/>
        <w:rPr>
          <w:color w:val="auto"/>
        </w:rPr>
      </w:pPr>
      <w:r>
        <w:rPr>
          <w:color w:val="auto"/>
        </w:rPr>
        <w:t>«КОНОШСКИЙ МУНИЦИПАЛЬНЫЙ РАЙОН»</w:t>
      </w:r>
    </w:p>
    <w:p w:rsidR="00F663B2" w:rsidRPr="00424CDA" w:rsidRDefault="00F663B2" w:rsidP="00424CDA">
      <w:pPr>
        <w:pStyle w:val="30"/>
        <w:shd w:val="clear" w:color="auto" w:fill="auto"/>
        <w:spacing w:line="240" w:lineRule="auto"/>
        <w:rPr>
          <w:b w:val="0"/>
          <w:color w:val="auto"/>
          <w:sz w:val="48"/>
          <w:szCs w:val="48"/>
        </w:rPr>
      </w:pPr>
    </w:p>
    <w:p w:rsidR="00F663B2" w:rsidRPr="00424CDA" w:rsidRDefault="00F663B2" w:rsidP="00424CDA">
      <w:pPr>
        <w:pStyle w:val="10"/>
        <w:keepNext/>
        <w:keepLines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bookmarkStart w:id="0" w:name="bookmark0"/>
      <w:r w:rsidRPr="00424CDA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424CDA">
        <w:rPr>
          <w:color w:val="auto"/>
          <w:sz w:val="28"/>
          <w:szCs w:val="28"/>
        </w:rPr>
        <w:t>Е</w:t>
      </w:r>
      <w:bookmarkEnd w:id="0"/>
    </w:p>
    <w:p w:rsidR="00F663B2" w:rsidRPr="00424CDA" w:rsidRDefault="00F663B2" w:rsidP="00424CDA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auto"/>
          <w:sz w:val="48"/>
          <w:szCs w:val="48"/>
        </w:rPr>
      </w:pPr>
    </w:p>
    <w:p w:rsidR="00F663B2" w:rsidRDefault="00F663B2" w:rsidP="00424CDA">
      <w:pPr>
        <w:pStyle w:val="10"/>
        <w:keepNext/>
        <w:keepLines/>
        <w:shd w:val="clear" w:color="auto" w:fill="auto"/>
        <w:spacing w:before="0" w:after="0" w:line="240" w:lineRule="auto"/>
        <w:rPr>
          <w:rStyle w:val="2"/>
          <w:b w:val="0"/>
          <w:bCs w:val="0"/>
          <w:color w:val="auto"/>
        </w:rPr>
      </w:pPr>
      <w:r>
        <w:rPr>
          <w:rStyle w:val="2"/>
          <w:b w:val="0"/>
          <w:bCs w:val="0"/>
          <w:color w:val="auto"/>
        </w:rPr>
        <w:t xml:space="preserve">от 28 сентября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2"/>
            <w:b w:val="0"/>
            <w:bCs w:val="0"/>
            <w:color w:val="auto"/>
          </w:rPr>
          <w:t>2018 г</w:t>
        </w:r>
      </w:smartTag>
      <w:r>
        <w:rPr>
          <w:rStyle w:val="2"/>
          <w:b w:val="0"/>
          <w:bCs w:val="0"/>
          <w:color w:val="auto"/>
        </w:rPr>
        <w:t>. № 573</w:t>
      </w:r>
    </w:p>
    <w:p w:rsidR="00F663B2" w:rsidRDefault="00F663B2" w:rsidP="00424CDA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auto"/>
          <w:sz w:val="24"/>
          <w:szCs w:val="24"/>
        </w:rPr>
      </w:pPr>
    </w:p>
    <w:p w:rsidR="00F663B2" w:rsidRDefault="00F663B2" w:rsidP="00424CDA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auto"/>
          <w:sz w:val="24"/>
          <w:szCs w:val="24"/>
        </w:rPr>
      </w:pPr>
    </w:p>
    <w:p w:rsidR="00F663B2" w:rsidRDefault="00F663B2" w:rsidP="00424CDA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пос. Коноша Архангельской области</w:t>
      </w:r>
    </w:p>
    <w:p w:rsidR="00F663B2" w:rsidRPr="007604DB" w:rsidRDefault="00F663B2" w:rsidP="00424CDA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auto"/>
          <w:sz w:val="28"/>
          <w:szCs w:val="28"/>
        </w:rPr>
      </w:pPr>
    </w:p>
    <w:p w:rsidR="00F663B2" w:rsidRPr="007604DB" w:rsidRDefault="00F663B2" w:rsidP="00424CDA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  <w:color w:val="auto"/>
          <w:sz w:val="28"/>
          <w:szCs w:val="28"/>
        </w:rPr>
      </w:pPr>
    </w:p>
    <w:p w:rsidR="00F663B2" w:rsidRDefault="00F663B2" w:rsidP="00424CDA">
      <w:pPr>
        <w:pStyle w:val="30"/>
        <w:shd w:val="clear" w:color="auto" w:fill="auto"/>
        <w:spacing w:line="240" w:lineRule="auto"/>
        <w:rPr>
          <w:color w:val="auto"/>
        </w:rPr>
      </w:pPr>
      <w:r w:rsidRPr="00424CDA">
        <w:rPr>
          <w:color w:val="auto"/>
        </w:rPr>
        <w:t xml:space="preserve">Об образовании </w:t>
      </w:r>
      <w:r>
        <w:rPr>
          <w:color w:val="auto"/>
        </w:rPr>
        <w:t>районной комиссии по проведению</w:t>
      </w:r>
    </w:p>
    <w:p w:rsidR="00F663B2" w:rsidRDefault="00F663B2" w:rsidP="00424CDA">
      <w:pPr>
        <w:pStyle w:val="30"/>
        <w:shd w:val="clear" w:color="auto" w:fill="auto"/>
        <w:spacing w:line="240" w:lineRule="auto"/>
        <w:rPr>
          <w:color w:val="auto"/>
        </w:rPr>
      </w:pPr>
      <w:r w:rsidRPr="00424CDA">
        <w:rPr>
          <w:color w:val="auto"/>
        </w:rPr>
        <w:t>Всероссийской переписи населения 2020 года</w:t>
      </w:r>
    </w:p>
    <w:p w:rsidR="00F663B2" w:rsidRDefault="00F663B2" w:rsidP="00424CDA">
      <w:pPr>
        <w:pStyle w:val="30"/>
        <w:shd w:val="clear" w:color="auto" w:fill="auto"/>
        <w:spacing w:line="240" w:lineRule="auto"/>
        <w:rPr>
          <w:color w:val="auto"/>
        </w:rPr>
      </w:pPr>
    </w:p>
    <w:p w:rsidR="00F663B2" w:rsidRPr="00424CDA" w:rsidRDefault="00F663B2" w:rsidP="00424CDA">
      <w:pPr>
        <w:pStyle w:val="30"/>
        <w:shd w:val="clear" w:color="auto" w:fill="auto"/>
        <w:spacing w:line="240" w:lineRule="auto"/>
        <w:rPr>
          <w:color w:val="auto"/>
        </w:rPr>
      </w:pPr>
    </w:p>
    <w:p w:rsidR="00F663B2" w:rsidRPr="00424CDA" w:rsidRDefault="00F663B2" w:rsidP="00424CDA">
      <w:pPr>
        <w:pStyle w:val="21"/>
        <w:shd w:val="clear" w:color="auto" w:fill="auto"/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 xml:space="preserve">В соответствии с Федеральным законом от </w:t>
      </w:r>
      <w:r>
        <w:rPr>
          <w:bCs/>
          <w:color w:val="auto"/>
        </w:rPr>
        <w:t xml:space="preserve">25 января </w:t>
      </w:r>
      <w:r w:rsidRPr="00424CDA">
        <w:rPr>
          <w:bCs/>
          <w:color w:val="auto"/>
        </w:rPr>
        <w:t xml:space="preserve">2002 </w:t>
      </w:r>
      <w:r>
        <w:rPr>
          <w:bCs/>
          <w:color w:val="auto"/>
        </w:rPr>
        <w:t xml:space="preserve">года </w:t>
      </w:r>
      <w:r w:rsidRPr="00424CDA">
        <w:rPr>
          <w:color w:val="auto"/>
        </w:rPr>
        <w:t xml:space="preserve">№ 8-ФЗ «О Всероссийской переписи населения», постановлением Правительства Российской Федерации от </w:t>
      </w:r>
      <w:r w:rsidRPr="00424CDA">
        <w:rPr>
          <w:bCs/>
          <w:color w:val="auto"/>
        </w:rPr>
        <w:t xml:space="preserve">29 </w:t>
      </w:r>
      <w:r w:rsidRPr="00424CDA">
        <w:rPr>
          <w:color w:val="auto"/>
        </w:rPr>
        <w:t xml:space="preserve">сентября </w:t>
      </w:r>
      <w:r w:rsidRPr="00424CDA">
        <w:rPr>
          <w:bCs/>
          <w:color w:val="auto"/>
        </w:rPr>
        <w:t xml:space="preserve">2017 </w:t>
      </w:r>
      <w:r w:rsidRPr="00424CDA">
        <w:rPr>
          <w:color w:val="auto"/>
        </w:rPr>
        <w:t xml:space="preserve">года № </w:t>
      </w:r>
      <w:r w:rsidRPr="00424CDA">
        <w:rPr>
          <w:bCs/>
          <w:color w:val="auto"/>
        </w:rPr>
        <w:t xml:space="preserve">1185 </w:t>
      </w:r>
      <w:r w:rsidRPr="00424CDA">
        <w:rPr>
          <w:color w:val="auto"/>
        </w:rPr>
        <w:t xml:space="preserve">«Об образовании Комиссии Правительства Российской Федерации по проведению Всероссийской переписи населения </w:t>
      </w:r>
      <w:r w:rsidRPr="00424CDA">
        <w:rPr>
          <w:bCs/>
          <w:color w:val="auto"/>
        </w:rPr>
        <w:t xml:space="preserve">2020 </w:t>
      </w:r>
      <w:r w:rsidRPr="00424CDA">
        <w:rPr>
          <w:color w:val="auto"/>
        </w:rPr>
        <w:t>года»</w:t>
      </w:r>
      <w:r>
        <w:rPr>
          <w:color w:val="auto"/>
        </w:rPr>
        <w:t xml:space="preserve"> администрация муниципального образования</w:t>
      </w:r>
      <w:r w:rsidRPr="00424CDA">
        <w:rPr>
          <w:color w:val="auto"/>
        </w:rPr>
        <w:t xml:space="preserve"> </w:t>
      </w:r>
      <w:r>
        <w:rPr>
          <w:rStyle w:val="20"/>
          <w:color w:val="auto"/>
        </w:rPr>
        <w:t>п о с т а н о в л я е т</w:t>
      </w:r>
      <w:r w:rsidRPr="00424CDA">
        <w:rPr>
          <w:rStyle w:val="20"/>
          <w:color w:val="auto"/>
        </w:rPr>
        <w:t>:</w:t>
      </w:r>
    </w:p>
    <w:p w:rsidR="00F663B2" w:rsidRPr="00424CDA" w:rsidRDefault="00F663B2" w:rsidP="00424CDA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24"/>
        <w:jc w:val="both"/>
        <w:rPr>
          <w:color w:val="auto"/>
        </w:rPr>
      </w:pPr>
      <w:r>
        <w:rPr>
          <w:color w:val="auto"/>
        </w:rPr>
        <w:t xml:space="preserve">1. </w:t>
      </w:r>
      <w:r w:rsidRPr="00424CDA">
        <w:rPr>
          <w:color w:val="auto"/>
        </w:rPr>
        <w:t>За</w:t>
      </w:r>
      <w:r>
        <w:rPr>
          <w:color w:val="auto"/>
        </w:rPr>
        <w:t>местителю Главы администрации муниципального образования</w:t>
      </w:r>
      <w:r w:rsidRPr="00424CDA">
        <w:rPr>
          <w:color w:val="auto"/>
        </w:rPr>
        <w:t xml:space="preserve"> «Коношский муниципальный район» по вопросам местного самоупр</w:t>
      </w:r>
      <w:r>
        <w:rPr>
          <w:color w:val="auto"/>
        </w:rPr>
        <w:t xml:space="preserve">авления, руководителю аппарата А.А. Леонову </w:t>
      </w:r>
      <w:r w:rsidRPr="00424CDA">
        <w:rPr>
          <w:color w:val="auto"/>
        </w:rPr>
        <w:t>совместно с подразделением государственной статистики Архангельскстата в К</w:t>
      </w:r>
      <w:r>
        <w:rPr>
          <w:color w:val="auto"/>
        </w:rPr>
        <w:t>оношском районе в срок до 10 но</w:t>
      </w:r>
      <w:r w:rsidRPr="00424CDA">
        <w:rPr>
          <w:color w:val="auto"/>
        </w:rPr>
        <w:t>ября 2018 года сформировать состав районной комиссии по подготовке и проведению Всероссийской переписи населения в 2020 году на территории Коношского района Архангельской области и утвердить её состав.</w:t>
      </w:r>
    </w:p>
    <w:p w:rsidR="00F663B2" w:rsidRPr="00627A67" w:rsidRDefault="00F663B2" w:rsidP="00424CDA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24"/>
        <w:jc w:val="both"/>
        <w:rPr>
          <w:b/>
          <w:color w:val="auto"/>
        </w:rPr>
      </w:pPr>
      <w:r w:rsidRPr="00627A67">
        <w:rPr>
          <w:color w:val="auto"/>
        </w:rPr>
        <w:t xml:space="preserve">2. Утвердить Положение о районной комиссии по подготовке и проведению Всероссийской переписи населения в </w:t>
      </w:r>
      <w:r w:rsidRPr="00627A67">
        <w:rPr>
          <w:rStyle w:val="20"/>
          <w:b w:val="0"/>
          <w:color w:val="auto"/>
        </w:rPr>
        <w:t xml:space="preserve">2020 </w:t>
      </w:r>
      <w:r w:rsidRPr="00627A67">
        <w:rPr>
          <w:color w:val="auto"/>
        </w:rPr>
        <w:t>году на территории Коношского района Архангельской области согласно приложению</w:t>
      </w:r>
      <w:r>
        <w:rPr>
          <w:color w:val="auto"/>
        </w:rPr>
        <w:t>.</w:t>
      </w:r>
    </w:p>
    <w:p w:rsidR="00F663B2" w:rsidRPr="00627A67" w:rsidRDefault="00F663B2" w:rsidP="00424CDA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24"/>
        <w:jc w:val="both"/>
        <w:rPr>
          <w:color w:val="auto"/>
        </w:rPr>
      </w:pPr>
      <w:r>
        <w:rPr>
          <w:color w:val="auto"/>
        </w:rPr>
        <w:t xml:space="preserve">3. </w:t>
      </w:r>
      <w:r w:rsidRPr="00627A67">
        <w:rPr>
          <w:color w:val="auto"/>
        </w:rPr>
        <w:t xml:space="preserve">Разместить настоящее постановление на официальном сайте муниципального образования «Коношский муниципальный район» </w:t>
      </w:r>
      <w:r>
        <w:rPr>
          <w:color w:val="auto"/>
        </w:rPr>
        <w:t>в информационно-телекоммуникационной сети «Интернет».</w:t>
      </w:r>
    </w:p>
    <w:p w:rsidR="00F663B2" w:rsidRDefault="00F663B2" w:rsidP="00627A67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24"/>
        <w:jc w:val="both"/>
        <w:rPr>
          <w:color w:val="auto"/>
        </w:rPr>
      </w:pPr>
      <w:r>
        <w:rPr>
          <w:color w:val="auto"/>
        </w:rPr>
        <w:t xml:space="preserve">4. </w:t>
      </w:r>
      <w:r w:rsidRPr="00627A67">
        <w:rPr>
          <w:color w:val="auto"/>
        </w:rPr>
        <w:t>Контроль за исполнением настоящего постановления возложить на за</w:t>
      </w:r>
      <w:r>
        <w:rPr>
          <w:color w:val="auto"/>
        </w:rPr>
        <w:t>местителя Главы администрации муниципального образования</w:t>
      </w:r>
      <w:r w:rsidRPr="00627A67">
        <w:rPr>
          <w:color w:val="auto"/>
        </w:rPr>
        <w:t xml:space="preserve"> «Коношский муниципальный район» по вопросам местного самоуправления, руководителя аппарата А.А.</w:t>
      </w:r>
      <w:r>
        <w:rPr>
          <w:color w:val="auto"/>
        </w:rPr>
        <w:t xml:space="preserve"> Леонова.</w:t>
      </w:r>
    </w:p>
    <w:p w:rsidR="00F663B2" w:rsidRPr="00627A67" w:rsidRDefault="00F663B2" w:rsidP="00627A67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24"/>
        <w:jc w:val="both"/>
        <w:rPr>
          <w:color w:val="auto"/>
        </w:rPr>
      </w:pPr>
      <w:r>
        <w:rPr>
          <w:color w:val="auto"/>
        </w:rPr>
        <w:t xml:space="preserve">5. </w:t>
      </w:r>
      <w:r w:rsidRPr="00627A67">
        <w:rPr>
          <w:color w:val="auto"/>
        </w:rPr>
        <w:t>Настоящее поста</w:t>
      </w:r>
      <w:r>
        <w:rPr>
          <w:color w:val="auto"/>
        </w:rPr>
        <w:t xml:space="preserve">новление вступает в силу со дня его </w:t>
      </w:r>
      <w:r w:rsidRPr="00627A67">
        <w:rPr>
          <w:color w:val="auto"/>
        </w:rPr>
        <w:t>подписания.</w:t>
      </w:r>
    </w:p>
    <w:p w:rsidR="00F663B2" w:rsidRDefault="00F663B2" w:rsidP="00424CDA">
      <w:pPr>
        <w:pStyle w:val="30"/>
        <w:shd w:val="clear" w:color="auto" w:fill="auto"/>
        <w:spacing w:line="240" w:lineRule="auto"/>
        <w:jc w:val="left"/>
        <w:rPr>
          <w:color w:val="auto"/>
        </w:rPr>
      </w:pPr>
    </w:p>
    <w:p w:rsidR="00F663B2" w:rsidRPr="00424CDA" w:rsidRDefault="00F663B2" w:rsidP="00424CDA">
      <w:pPr>
        <w:pStyle w:val="30"/>
        <w:shd w:val="clear" w:color="auto" w:fill="auto"/>
        <w:spacing w:line="240" w:lineRule="auto"/>
        <w:jc w:val="left"/>
        <w:rPr>
          <w:color w:val="auto"/>
        </w:rPr>
      </w:pPr>
    </w:p>
    <w:p w:rsidR="00F663B2" w:rsidRPr="00424CDA" w:rsidRDefault="00F663B2" w:rsidP="00424CDA">
      <w:pPr>
        <w:pStyle w:val="30"/>
        <w:shd w:val="clear" w:color="auto" w:fill="auto"/>
        <w:spacing w:line="240" w:lineRule="auto"/>
        <w:jc w:val="left"/>
        <w:rPr>
          <w:color w:val="auto"/>
        </w:rPr>
      </w:pPr>
      <w:r w:rsidRPr="00424CDA">
        <w:rPr>
          <w:color w:val="auto"/>
        </w:rPr>
        <w:t xml:space="preserve">Исполняющий обязанности </w:t>
      </w:r>
    </w:p>
    <w:p w:rsidR="00F663B2" w:rsidRDefault="00F663B2" w:rsidP="00424CDA">
      <w:pPr>
        <w:pStyle w:val="30"/>
        <w:shd w:val="clear" w:color="auto" w:fill="auto"/>
        <w:spacing w:line="240" w:lineRule="auto"/>
        <w:jc w:val="left"/>
        <w:rPr>
          <w:color w:val="auto"/>
        </w:rPr>
      </w:pPr>
      <w:r>
        <w:rPr>
          <w:color w:val="auto"/>
        </w:rPr>
        <w:t>Главы администрации</w:t>
      </w:r>
    </w:p>
    <w:p w:rsidR="00F663B2" w:rsidRDefault="00F663B2" w:rsidP="00627A67">
      <w:pPr>
        <w:pStyle w:val="30"/>
        <w:shd w:val="clear" w:color="auto" w:fill="auto"/>
        <w:tabs>
          <w:tab w:val="left" w:pos="7602"/>
        </w:tabs>
        <w:spacing w:line="240" w:lineRule="auto"/>
        <w:jc w:val="left"/>
        <w:rPr>
          <w:color w:val="auto"/>
        </w:rPr>
        <w:sectPr w:rsidR="00F663B2" w:rsidSect="007604DB">
          <w:headerReference w:type="even" r:id="rId7"/>
          <w:headerReference w:type="default" r:id="rId8"/>
          <w:type w:val="continuous"/>
          <w:pgSz w:w="11900" w:h="16840"/>
          <w:pgMar w:top="1134" w:right="851" w:bottom="1134" w:left="1701" w:header="0" w:footer="6" w:gutter="0"/>
          <w:pgNumType w:start="1"/>
          <w:cols w:space="720"/>
          <w:noEndnote/>
          <w:titlePg/>
          <w:docGrid w:linePitch="360"/>
        </w:sectPr>
      </w:pPr>
      <w:r>
        <w:rPr>
          <w:color w:val="auto"/>
        </w:rPr>
        <w:t>муниципального образования</w:t>
      </w:r>
      <w:r>
        <w:rPr>
          <w:color w:val="auto"/>
        </w:rPr>
        <w:tab/>
        <w:t xml:space="preserve">  </w:t>
      </w:r>
      <w:r w:rsidRPr="00424CDA">
        <w:rPr>
          <w:color w:val="auto"/>
        </w:rPr>
        <w:t>В.В. Лебедев</w:t>
      </w:r>
    </w:p>
    <w:p w:rsidR="00F663B2" w:rsidRDefault="00F663B2" w:rsidP="00627A67">
      <w:pPr>
        <w:pStyle w:val="30"/>
        <w:shd w:val="clear" w:color="auto" w:fill="auto"/>
        <w:tabs>
          <w:tab w:val="left" w:pos="7602"/>
        </w:tabs>
        <w:spacing w:line="240" w:lineRule="auto"/>
        <w:jc w:val="left"/>
        <w:rPr>
          <w:color w:val="auto"/>
        </w:rPr>
        <w:sectPr w:rsidR="00F663B2" w:rsidSect="007604DB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663B2" w:rsidRPr="00424CDA" w:rsidRDefault="00F663B2" w:rsidP="00424CDA">
      <w:pPr>
        <w:rPr>
          <w:color w:val="auto"/>
          <w:sz w:val="2"/>
          <w:szCs w:val="2"/>
        </w:rPr>
      </w:pPr>
    </w:p>
    <w:p w:rsidR="00F663B2" w:rsidRDefault="00F663B2" w:rsidP="00CF49A8">
      <w:pPr>
        <w:pStyle w:val="21"/>
        <w:shd w:val="clear" w:color="auto" w:fill="auto"/>
        <w:spacing w:before="0" w:after="0" w:line="240" w:lineRule="auto"/>
        <w:ind w:left="4887"/>
        <w:rPr>
          <w:color w:val="auto"/>
        </w:rPr>
      </w:pPr>
      <w:r>
        <w:rPr>
          <w:color w:val="auto"/>
        </w:rPr>
        <w:t>ПРИЛОЖЕНИЕ</w:t>
      </w:r>
    </w:p>
    <w:p w:rsidR="00F663B2" w:rsidRDefault="00F663B2" w:rsidP="00CF49A8">
      <w:pPr>
        <w:pStyle w:val="21"/>
        <w:shd w:val="clear" w:color="auto" w:fill="auto"/>
        <w:spacing w:before="0" w:after="0" w:line="240" w:lineRule="auto"/>
        <w:ind w:left="4887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F663B2" w:rsidRDefault="00F663B2" w:rsidP="00CF49A8">
      <w:pPr>
        <w:pStyle w:val="21"/>
        <w:shd w:val="clear" w:color="auto" w:fill="auto"/>
        <w:spacing w:before="0" w:after="0" w:line="240" w:lineRule="auto"/>
        <w:ind w:left="4887"/>
        <w:rPr>
          <w:color w:val="auto"/>
        </w:rPr>
      </w:pPr>
      <w:r>
        <w:rPr>
          <w:color w:val="auto"/>
        </w:rPr>
        <w:t>муниципального образования</w:t>
      </w:r>
    </w:p>
    <w:p w:rsidR="00F663B2" w:rsidRDefault="00F663B2" w:rsidP="00CF49A8">
      <w:pPr>
        <w:pStyle w:val="21"/>
        <w:shd w:val="clear" w:color="auto" w:fill="auto"/>
        <w:spacing w:before="0" w:after="0" w:line="240" w:lineRule="auto"/>
        <w:ind w:left="4887"/>
        <w:rPr>
          <w:color w:val="auto"/>
        </w:rPr>
      </w:pPr>
      <w:r>
        <w:rPr>
          <w:color w:val="auto"/>
        </w:rPr>
        <w:t>«Коношский муниципальный район»</w:t>
      </w:r>
    </w:p>
    <w:p w:rsidR="00F663B2" w:rsidRDefault="00F663B2" w:rsidP="00CF49A8">
      <w:pPr>
        <w:pStyle w:val="21"/>
        <w:shd w:val="clear" w:color="auto" w:fill="auto"/>
        <w:spacing w:before="0" w:after="0" w:line="240" w:lineRule="auto"/>
        <w:ind w:left="4887"/>
        <w:rPr>
          <w:color w:val="auto"/>
        </w:rPr>
      </w:pPr>
      <w:r w:rsidRPr="00424CDA">
        <w:rPr>
          <w:color w:val="auto"/>
        </w:rPr>
        <w:t xml:space="preserve">от 28 сентября </w:t>
      </w:r>
      <w:smartTag w:uri="urn:schemas-microsoft-com:office:smarttags" w:element="metricconverter">
        <w:smartTagPr>
          <w:attr w:name="ProductID" w:val="2018 г"/>
        </w:smartTagPr>
        <w:r w:rsidRPr="00424CDA">
          <w:rPr>
            <w:color w:val="auto"/>
          </w:rPr>
          <w:t>2018 г</w:t>
        </w:r>
      </w:smartTag>
      <w:r w:rsidRPr="00424CDA">
        <w:rPr>
          <w:color w:val="auto"/>
        </w:rPr>
        <w:t>.</w:t>
      </w:r>
      <w:r>
        <w:rPr>
          <w:color w:val="auto"/>
        </w:rPr>
        <w:t xml:space="preserve"> № 573</w:t>
      </w:r>
    </w:p>
    <w:p w:rsidR="00F663B2" w:rsidRDefault="00F663B2" w:rsidP="00CF49A8">
      <w:pPr>
        <w:pStyle w:val="21"/>
        <w:shd w:val="clear" w:color="auto" w:fill="auto"/>
        <w:spacing w:before="0" w:after="0" w:line="240" w:lineRule="auto"/>
        <w:rPr>
          <w:color w:val="auto"/>
        </w:rPr>
      </w:pPr>
    </w:p>
    <w:p w:rsidR="00F663B2" w:rsidRDefault="00F663B2" w:rsidP="00CF49A8">
      <w:pPr>
        <w:pStyle w:val="21"/>
        <w:shd w:val="clear" w:color="auto" w:fill="auto"/>
        <w:spacing w:before="0" w:after="0" w:line="240" w:lineRule="auto"/>
        <w:rPr>
          <w:color w:val="auto"/>
        </w:rPr>
      </w:pPr>
    </w:p>
    <w:p w:rsidR="00F663B2" w:rsidRPr="00424CDA" w:rsidRDefault="00F663B2" w:rsidP="00CF49A8">
      <w:pPr>
        <w:pStyle w:val="21"/>
        <w:shd w:val="clear" w:color="auto" w:fill="auto"/>
        <w:spacing w:before="0" w:after="0" w:line="240" w:lineRule="auto"/>
        <w:rPr>
          <w:color w:val="auto"/>
        </w:rPr>
      </w:pPr>
    </w:p>
    <w:p w:rsidR="00F663B2" w:rsidRPr="00CF49A8" w:rsidRDefault="00F663B2" w:rsidP="00CF49A8">
      <w:pPr>
        <w:pStyle w:val="21"/>
        <w:shd w:val="clear" w:color="auto" w:fill="auto"/>
        <w:spacing w:before="0" w:after="0" w:line="240" w:lineRule="auto"/>
        <w:rPr>
          <w:b/>
          <w:color w:val="auto"/>
        </w:rPr>
      </w:pPr>
      <w:r w:rsidRPr="00CF49A8">
        <w:rPr>
          <w:b/>
          <w:color w:val="auto"/>
        </w:rPr>
        <w:t>П</w:t>
      </w:r>
      <w:r>
        <w:rPr>
          <w:b/>
          <w:color w:val="auto"/>
        </w:rPr>
        <w:t xml:space="preserve"> </w:t>
      </w:r>
      <w:r w:rsidRPr="00CF49A8">
        <w:rPr>
          <w:b/>
          <w:color w:val="auto"/>
        </w:rPr>
        <w:t>О</w:t>
      </w:r>
      <w:r>
        <w:rPr>
          <w:b/>
          <w:color w:val="auto"/>
        </w:rPr>
        <w:t xml:space="preserve"> </w:t>
      </w:r>
      <w:r w:rsidRPr="00CF49A8">
        <w:rPr>
          <w:b/>
          <w:color w:val="auto"/>
        </w:rPr>
        <w:t>Л</w:t>
      </w:r>
      <w:r>
        <w:rPr>
          <w:b/>
          <w:color w:val="auto"/>
        </w:rPr>
        <w:t xml:space="preserve"> </w:t>
      </w:r>
      <w:r w:rsidRPr="00CF49A8">
        <w:rPr>
          <w:b/>
          <w:color w:val="auto"/>
        </w:rPr>
        <w:t>О</w:t>
      </w:r>
      <w:r>
        <w:rPr>
          <w:b/>
          <w:color w:val="auto"/>
        </w:rPr>
        <w:t xml:space="preserve"> </w:t>
      </w:r>
      <w:r w:rsidRPr="00CF49A8">
        <w:rPr>
          <w:b/>
          <w:color w:val="auto"/>
        </w:rPr>
        <w:t>Ж</w:t>
      </w:r>
      <w:r>
        <w:rPr>
          <w:b/>
          <w:color w:val="auto"/>
        </w:rPr>
        <w:t xml:space="preserve"> </w:t>
      </w:r>
      <w:r w:rsidRPr="00CF49A8">
        <w:rPr>
          <w:b/>
          <w:color w:val="auto"/>
        </w:rPr>
        <w:t>Е</w:t>
      </w:r>
      <w:r>
        <w:rPr>
          <w:b/>
          <w:color w:val="auto"/>
        </w:rPr>
        <w:t xml:space="preserve"> </w:t>
      </w:r>
      <w:r w:rsidRPr="00CF49A8">
        <w:rPr>
          <w:b/>
          <w:color w:val="auto"/>
        </w:rPr>
        <w:t>Н</w:t>
      </w:r>
      <w:r>
        <w:rPr>
          <w:b/>
          <w:color w:val="auto"/>
        </w:rPr>
        <w:t xml:space="preserve"> </w:t>
      </w:r>
      <w:r w:rsidRPr="00CF49A8">
        <w:rPr>
          <w:b/>
          <w:color w:val="auto"/>
        </w:rPr>
        <w:t>И</w:t>
      </w:r>
      <w:r>
        <w:rPr>
          <w:b/>
          <w:color w:val="auto"/>
        </w:rPr>
        <w:t xml:space="preserve"> </w:t>
      </w:r>
      <w:r w:rsidRPr="00CF49A8">
        <w:rPr>
          <w:b/>
          <w:color w:val="auto"/>
        </w:rPr>
        <w:t>Е</w:t>
      </w:r>
    </w:p>
    <w:p w:rsidR="00F663B2" w:rsidRDefault="00F663B2" w:rsidP="00CF49A8">
      <w:pPr>
        <w:pStyle w:val="21"/>
        <w:shd w:val="clear" w:color="auto" w:fill="auto"/>
        <w:spacing w:before="0" w:after="0" w:line="240" w:lineRule="auto"/>
        <w:rPr>
          <w:b/>
          <w:color w:val="auto"/>
        </w:rPr>
      </w:pPr>
      <w:r w:rsidRPr="00CF49A8">
        <w:rPr>
          <w:b/>
          <w:color w:val="auto"/>
        </w:rPr>
        <w:t>о районной коми</w:t>
      </w:r>
      <w:r>
        <w:rPr>
          <w:b/>
          <w:color w:val="auto"/>
        </w:rPr>
        <w:t>ссии по подготовке и проведению</w:t>
      </w:r>
    </w:p>
    <w:p w:rsidR="00F663B2" w:rsidRDefault="00F663B2" w:rsidP="00CF49A8">
      <w:pPr>
        <w:pStyle w:val="21"/>
        <w:shd w:val="clear" w:color="auto" w:fill="auto"/>
        <w:spacing w:before="0" w:after="0" w:line="240" w:lineRule="auto"/>
        <w:rPr>
          <w:b/>
          <w:color w:val="auto"/>
        </w:rPr>
      </w:pPr>
      <w:r w:rsidRPr="00CF49A8">
        <w:rPr>
          <w:b/>
          <w:color w:val="auto"/>
        </w:rPr>
        <w:t>Всероссийской переписи на</w:t>
      </w:r>
      <w:r>
        <w:rPr>
          <w:b/>
          <w:color w:val="auto"/>
        </w:rPr>
        <w:t>селения 2020 года на территории</w:t>
      </w:r>
    </w:p>
    <w:p w:rsidR="00F663B2" w:rsidRDefault="00F663B2" w:rsidP="00CF49A8">
      <w:pPr>
        <w:pStyle w:val="21"/>
        <w:shd w:val="clear" w:color="auto" w:fill="auto"/>
        <w:spacing w:before="0" w:after="0" w:line="240" w:lineRule="auto"/>
        <w:rPr>
          <w:b/>
          <w:color w:val="auto"/>
        </w:rPr>
      </w:pPr>
      <w:r w:rsidRPr="00CF49A8">
        <w:rPr>
          <w:b/>
          <w:color w:val="auto"/>
        </w:rPr>
        <w:t xml:space="preserve">Коношского района Архангельской области (далее </w:t>
      </w:r>
      <w:r>
        <w:rPr>
          <w:b/>
          <w:color w:val="auto"/>
        </w:rPr>
        <w:t>–</w:t>
      </w:r>
      <w:r w:rsidRPr="00CF49A8">
        <w:rPr>
          <w:b/>
          <w:color w:val="auto"/>
        </w:rPr>
        <w:t xml:space="preserve"> Положение)</w:t>
      </w:r>
    </w:p>
    <w:p w:rsidR="00F663B2" w:rsidRPr="00CF49A8" w:rsidRDefault="00F663B2" w:rsidP="00CF49A8">
      <w:pPr>
        <w:pStyle w:val="21"/>
        <w:shd w:val="clear" w:color="auto" w:fill="auto"/>
        <w:spacing w:before="0" w:after="0" w:line="240" w:lineRule="auto"/>
        <w:rPr>
          <w:b/>
          <w:color w:val="auto"/>
        </w:rPr>
      </w:pPr>
    </w:p>
    <w:p w:rsidR="00F663B2" w:rsidRPr="00424CDA" w:rsidRDefault="00F663B2" w:rsidP="00CF49A8">
      <w:pPr>
        <w:pStyle w:val="21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Районная комиссия по</w:t>
      </w:r>
      <w:r>
        <w:rPr>
          <w:color w:val="auto"/>
        </w:rPr>
        <w:t xml:space="preserve"> подготовке и</w:t>
      </w:r>
      <w:r w:rsidRPr="00424CDA">
        <w:rPr>
          <w:color w:val="auto"/>
        </w:rPr>
        <w:t xml:space="preserve"> проведению Все</w:t>
      </w:r>
      <w:r>
        <w:rPr>
          <w:color w:val="auto"/>
        </w:rPr>
        <w:t xml:space="preserve">российской переписи населения </w:t>
      </w:r>
      <w:r w:rsidRPr="00424CDA">
        <w:rPr>
          <w:color w:val="auto"/>
        </w:rPr>
        <w:t xml:space="preserve">2020 года (далее </w:t>
      </w:r>
      <w:r>
        <w:rPr>
          <w:color w:val="auto"/>
        </w:rPr>
        <w:t>–</w:t>
      </w:r>
      <w:r w:rsidRPr="00424CDA">
        <w:rPr>
          <w:color w:val="auto"/>
        </w:rPr>
        <w:t xml:space="preserve"> К</w:t>
      </w:r>
      <w:r>
        <w:rPr>
          <w:color w:val="auto"/>
        </w:rPr>
        <w:t>омиссия</w:t>
      </w:r>
      <w:r w:rsidRPr="00424CDA">
        <w:rPr>
          <w:color w:val="auto"/>
        </w:rPr>
        <w:t>) является совещательным органом при администрации Коношского муниципального района, образованным для обеспечения согласованных действий территориальных органов федеральных органов исполнительной власти, исполнительных органов государственной власти Архангельской области и органов местного самоуправления Коношского муниципального района по проведению Всероссийской переписи населения 2020 года на территории Коношского муниципального района.</w:t>
      </w:r>
    </w:p>
    <w:p w:rsidR="00F663B2" w:rsidRPr="00424CDA" w:rsidRDefault="00F663B2" w:rsidP="00CF49A8">
      <w:pPr>
        <w:pStyle w:val="21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Комиссия в своей работе руководствуется Конституцией Российской Федерации</w:t>
      </w:r>
      <w:r>
        <w:rPr>
          <w:color w:val="auto"/>
        </w:rPr>
        <w:t>, федеральными конституционными</w:t>
      </w:r>
      <w:r w:rsidRPr="00424CDA">
        <w:rPr>
          <w:color w:val="auto"/>
        </w:rPr>
        <w:t xml:space="preserve">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Архангельской области, постановлениями и распоряжениями Губернатора Архангельской области, постановлениями и распоряжениями Правительства Архангельской области, муниципальными правовыми актами, настоящим Положением.</w:t>
      </w:r>
    </w:p>
    <w:p w:rsidR="00F663B2" w:rsidRPr="00424CDA" w:rsidRDefault="00F663B2" w:rsidP="00CF49A8">
      <w:pPr>
        <w:pStyle w:val="21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Основными задачами Комиссии являются:</w:t>
      </w:r>
    </w:p>
    <w:p w:rsidR="00F663B2" w:rsidRPr="00424CDA" w:rsidRDefault="00F663B2" w:rsidP="00F157D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а)</w:t>
      </w:r>
      <w:r w:rsidRPr="00424CDA">
        <w:rPr>
          <w:color w:val="auto"/>
        </w:rPr>
        <w:tab/>
        <w:t>обеспечение согласованных действий территориальных органов</w:t>
      </w:r>
      <w:r>
        <w:rPr>
          <w:color w:val="auto"/>
        </w:rPr>
        <w:t xml:space="preserve"> </w:t>
      </w:r>
      <w:r w:rsidRPr="00424CDA">
        <w:rPr>
          <w:color w:val="auto"/>
        </w:rPr>
        <w:t xml:space="preserve">федеральных органов исполнительной власти, исполнительных органов государственной власти Архангельской области и </w:t>
      </w:r>
      <w:r>
        <w:rPr>
          <w:color w:val="auto"/>
        </w:rPr>
        <w:t xml:space="preserve">органов местного самоуправления </w:t>
      </w:r>
      <w:r w:rsidRPr="00424CDA">
        <w:rPr>
          <w:color w:val="auto"/>
        </w:rPr>
        <w:t>Коношского муниципального района, организаций и</w:t>
      </w:r>
      <w:r>
        <w:rPr>
          <w:color w:val="auto"/>
        </w:rPr>
        <w:t xml:space="preserve"> </w:t>
      </w:r>
      <w:r w:rsidRPr="00424CDA">
        <w:rPr>
          <w:color w:val="auto"/>
        </w:rPr>
        <w:t>предприятий на территории района по подготовке и проведению Всероссийской переписи населения 2020 года;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б) оказание помощи группе сбора в обработке статистической информации, другим организациям в своевременной и качественной подготовке и организованном проведении переписи населения на территории Коношского муниципального района;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в)</w:t>
      </w:r>
      <w:r w:rsidRPr="00424CDA">
        <w:rPr>
          <w:color w:val="auto"/>
        </w:rPr>
        <w:tab/>
        <w:t>оперативное решение вопросов, связанных с подготовкой и проведением Всероссийской переписи населения 2020 года.</w:t>
      </w:r>
    </w:p>
    <w:p w:rsidR="00F663B2" w:rsidRPr="00424CDA" w:rsidRDefault="00F663B2" w:rsidP="00CF49A8">
      <w:pPr>
        <w:pStyle w:val="21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Комиссия для осуществления возложенных на нее задач: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а)</w:t>
      </w:r>
      <w:r w:rsidRPr="00424CDA">
        <w:rPr>
          <w:color w:val="auto"/>
        </w:rPr>
        <w:tab/>
        <w:t>рассматривает вопросы взаимодействия территориальных органов федеральных органов исполнительной власти, исполнительных органов государственной власти Архангельской области и органов местного самоуправления Коношского муниципального района в ходе подготовки, проведения Всероссийской переписи населения 2020 года, обработки ее материалов и официального опубликования итогов;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>
        <w:rPr>
          <w:color w:val="auto"/>
        </w:rPr>
        <w:t>б)</w:t>
      </w:r>
      <w:r>
        <w:rPr>
          <w:color w:val="auto"/>
        </w:rPr>
        <w:tab/>
        <w:t xml:space="preserve">рассматривает программу </w:t>
      </w:r>
      <w:r w:rsidRPr="00424CDA">
        <w:rPr>
          <w:color w:val="auto"/>
        </w:rPr>
        <w:t>Всероссийск</w:t>
      </w:r>
      <w:r>
        <w:rPr>
          <w:color w:val="auto"/>
        </w:rPr>
        <w:t>ой переписи населения 2020 года</w:t>
      </w:r>
      <w:r w:rsidRPr="00424CDA">
        <w:rPr>
          <w:color w:val="auto"/>
        </w:rPr>
        <w:t xml:space="preserve"> и программу ее итогов;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в)</w:t>
      </w:r>
      <w:r w:rsidRPr="00424CDA">
        <w:rPr>
          <w:color w:val="auto"/>
        </w:rPr>
        <w:tab/>
        <w:t>осуществляет контроль за ходом подготовки и проведения Всероссийской переписи населения 2020 года на территории Коношского района;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г)</w:t>
      </w:r>
      <w:r w:rsidRPr="00424CDA">
        <w:rPr>
          <w:color w:val="auto"/>
        </w:rPr>
        <w:tab/>
        <w:t>рассматривает вопрос о результатах пробной переписи населения 2018 года, о готовности к Всероссийской переписи населения 2020 года и первых ее результатах;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д)</w:t>
      </w:r>
      <w:r w:rsidRPr="00424CDA">
        <w:rPr>
          <w:color w:val="auto"/>
        </w:rPr>
        <w:tab/>
        <w:t>рассматривает предложения по вопросам:</w:t>
      </w:r>
    </w:p>
    <w:p w:rsidR="00F663B2" w:rsidRPr="00424CDA" w:rsidRDefault="00F663B2" w:rsidP="00F157D8">
      <w:pPr>
        <w:pStyle w:val="21"/>
        <w:shd w:val="clear" w:color="auto" w:fill="auto"/>
        <w:tabs>
          <w:tab w:val="left" w:pos="1016"/>
          <w:tab w:val="left" w:pos="1332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привлечения организаций различных организационно-правовых форм</w:t>
      </w:r>
      <w:r>
        <w:rPr>
          <w:color w:val="auto"/>
        </w:rPr>
        <w:t xml:space="preserve"> </w:t>
      </w:r>
      <w:r w:rsidRPr="00424CDA">
        <w:rPr>
          <w:color w:val="auto"/>
        </w:rPr>
        <w:t>к работе по подготовке и проведению Всероссийской</w:t>
      </w:r>
      <w:r>
        <w:rPr>
          <w:color w:val="auto"/>
        </w:rPr>
        <w:t xml:space="preserve"> переписи населения 2020 года;</w:t>
      </w:r>
    </w:p>
    <w:p w:rsidR="00F663B2" w:rsidRPr="00424CDA" w:rsidRDefault="00F663B2" w:rsidP="00F157D8">
      <w:pPr>
        <w:pStyle w:val="21"/>
        <w:shd w:val="clear" w:color="auto" w:fill="auto"/>
        <w:tabs>
          <w:tab w:val="left" w:pos="1016"/>
          <w:tab w:val="left" w:pos="1337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проведения переписи отдельных категорий населения;</w:t>
      </w:r>
    </w:p>
    <w:p w:rsidR="00F663B2" w:rsidRPr="00424CDA" w:rsidRDefault="00F663B2" w:rsidP="00F157D8">
      <w:pPr>
        <w:pStyle w:val="21"/>
        <w:shd w:val="clear" w:color="auto" w:fill="auto"/>
        <w:tabs>
          <w:tab w:val="left" w:pos="1016"/>
          <w:tab w:val="left" w:pos="1311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года.</w:t>
      </w:r>
    </w:p>
    <w:p w:rsidR="00F663B2" w:rsidRPr="00424CDA" w:rsidRDefault="00F663B2" w:rsidP="00CF49A8">
      <w:pPr>
        <w:pStyle w:val="21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Комиссия имеет право: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а)</w:t>
      </w:r>
      <w:r w:rsidRPr="00424CDA">
        <w:rPr>
          <w:color w:val="auto"/>
        </w:rPr>
        <w:tab/>
        <w:t>заслушивать на своих заседаниях информацию представителей территориальных органов федеральных органов исполнительной власти, исполнительных органов государственной власти Архангельской области и органов местного самоуправления Коношского муниципального района о ходе подготовки и проведения Всероссийской переписи населения 2020 года;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б)</w:t>
      </w:r>
      <w:r w:rsidRPr="00424CDA">
        <w:rPr>
          <w:color w:val="auto"/>
        </w:rPr>
        <w:tab/>
        <w:t>запрашивать в установленном порядке у территориальных органов федеральных органов исполнительной власти, исполнительных органов государственной власти Архангельской области и органов местного самоуправления Коношского муниципального района, необходимые материалы по вопросам подготовки и проведения Всероссийской переписи населения 2020 года;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в)</w:t>
      </w:r>
      <w:r w:rsidRPr="00424CDA">
        <w:rPr>
          <w:color w:val="auto"/>
        </w:rPr>
        <w:tab/>
        <w:t>направлять в территориальные органы федеральных органов исполнительной власти, исполнительные органы государственной власти Архангельской области и органы местного самоуправления Коношского муниципального района рекомендации по вопросам подготовки и проведения Всероссийской переписи населения 2020 года;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г)</w:t>
      </w:r>
      <w:r w:rsidRPr="00424CDA">
        <w:rPr>
          <w:color w:val="auto"/>
        </w:rPr>
        <w:tab/>
        <w:t>привлекать в установленном порядке к работе Комиссии представителей территориальных органов федеральных органов исполнительной власти, исполнительных органов государственной власти Вологодской области и органов местного самоуправления Коношского муниципального района, представителей научных и религиозных организаций и общественных объединений, а также средств массовой информации;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д)</w:t>
      </w:r>
      <w:r w:rsidRPr="00424CDA">
        <w:rPr>
          <w:color w:val="auto"/>
        </w:rPr>
        <w:tab/>
        <w:t>создавать рабочие группы для рассмотрения вопросов, связанных с решением возложенных на Комиссию задач.</w:t>
      </w:r>
    </w:p>
    <w:p w:rsidR="00F663B2" w:rsidRPr="00424CDA" w:rsidRDefault="00F663B2" w:rsidP="00CF49A8">
      <w:pPr>
        <w:pStyle w:val="21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Комиссия действует в составе председателя Комиссии, заместителя председателя Комиссии, секре</w:t>
      </w:r>
      <w:r>
        <w:rPr>
          <w:color w:val="auto"/>
        </w:rPr>
        <w:t>таря и членов Комиссии. Состав К</w:t>
      </w:r>
      <w:r w:rsidRPr="00424CDA">
        <w:rPr>
          <w:color w:val="auto"/>
        </w:rPr>
        <w:t xml:space="preserve">омиссии утверждается постановлением администрации </w:t>
      </w:r>
      <w:r>
        <w:rPr>
          <w:color w:val="auto"/>
        </w:rPr>
        <w:t>муниципального образования «Коношский муниципальный район».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В Комиссию включаются по согласованию представители территориальных федеральных органов исполнительной власти, органов исполнительной власти субъектов Российской Федерации, администраций сельских поселений и муниципальных образований Коношского муниципального района, а также могут включаться представители других государственных органов, научных и религиозных организаций, общественных объединений, средств массовой информации, которые имеют право совещательного голоса.</w:t>
      </w:r>
    </w:p>
    <w:p w:rsidR="00F663B2" w:rsidRPr="00424CDA" w:rsidRDefault="00F663B2" w:rsidP="00CF49A8">
      <w:pPr>
        <w:pStyle w:val="21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Заседания Комиссии проводит председатель Комиссии, в его отсутствие заместитель председателя Комиссии. Заседание Комиссии считается правомочным, если на нем присутствует более половины ее состава. Заседания Комиссии проводятся по мере необходимости. 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F663B2" w:rsidRPr="00424CDA" w:rsidRDefault="00F663B2" w:rsidP="00CF49A8">
      <w:pPr>
        <w:pStyle w:val="21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Решения Комиссии оформляются протоколом заседания, который подписывается председателем Комиссии или его заместителем, председательствующим на заседании Комиссии.</w:t>
      </w:r>
    </w:p>
    <w:p w:rsidR="00F663B2" w:rsidRPr="00424CDA" w:rsidRDefault="00F663B2" w:rsidP="00CF49A8">
      <w:pPr>
        <w:pStyle w:val="21"/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>
        <w:rPr>
          <w:color w:val="auto"/>
        </w:rPr>
        <w:t>По вопросам, требующим решения Г</w:t>
      </w:r>
      <w:r w:rsidRPr="00424CDA">
        <w:rPr>
          <w:color w:val="auto"/>
        </w:rPr>
        <w:t xml:space="preserve">лавы </w:t>
      </w:r>
      <w:r>
        <w:rPr>
          <w:color w:val="auto"/>
        </w:rPr>
        <w:t>муниципального образования «Коношский муниципальный район»</w:t>
      </w:r>
      <w:r w:rsidRPr="00424CDA">
        <w:rPr>
          <w:color w:val="auto"/>
        </w:rPr>
        <w:t>, Комиссия вносит в установленном порядке соответствующие предложения.</w:t>
      </w:r>
    </w:p>
    <w:p w:rsidR="00F663B2" w:rsidRDefault="00F663B2" w:rsidP="00CF49A8">
      <w:pPr>
        <w:pStyle w:val="21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F663B2" w:rsidRDefault="00F663B2" w:rsidP="00CF49A8">
      <w:pPr>
        <w:pStyle w:val="21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 w:line="240" w:lineRule="auto"/>
        <w:ind w:firstLine="724"/>
        <w:jc w:val="both"/>
        <w:rPr>
          <w:color w:val="auto"/>
        </w:rPr>
      </w:pPr>
      <w:r w:rsidRPr="00424CDA">
        <w:rPr>
          <w:color w:val="auto"/>
        </w:rPr>
        <w:t>Организационно-техническое обеспечение работы Комиссии</w:t>
      </w:r>
      <w:r>
        <w:rPr>
          <w:color w:val="auto"/>
        </w:rPr>
        <w:t xml:space="preserve"> осуществляется Территориальным </w:t>
      </w:r>
      <w:r w:rsidRPr="00424CDA">
        <w:rPr>
          <w:color w:val="auto"/>
        </w:rPr>
        <w:t>органом Федеральной службы государственной статистики по Архангельской области в Коношском районе.</w:t>
      </w:r>
    </w:p>
    <w:p w:rsidR="00F663B2" w:rsidRDefault="00F663B2" w:rsidP="006F5880">
      <w:pPr>
        <w:pStyle w:val="21"/>
        <w:shd w:val="clear" w:color="auto" w:fill="auto"/>
        <w:tabs>
          <w:tab w:val="left" w:pos="905"/>
        </w:tabs>
        <w:spacing w:before="0" w:after="0" w:line="240" w:lineRule="auto"/>
        <w:rPr>
          <w:color w:val="auto"/>
        </w:rPr>
      </w:pPr>
    </w:p>
    <w:p w:rsidR="00F663B2" w:rsidRDefault="00F663B2" w:rsidP="006F5880">
      <w:pPr>
        <w:pStyle w:val="21"/>
        <w:shd w:val="clear" w:color="auto" w:fill="auto"/>
        <w:tabs>
          <w:tab w:val="left" w:pos="905"/>
        </w:tabs>
        <w:spacing w:before="0" w:after="0" w:line="240" w:lineRule="auto"/>
        <w:rPr>
          <w:color w:val="auto"/>
        </w:rPr>
      </w:pPr>
    </w:p>
    <w:p w:rsidR="00F663B2" w:rsidRPr="00424CDA" w:rsidRDefault="00F663B2" w:rsidP="006F5880">
      <w:pPr>
        <w:pStyle w:val="21"/>
        <w:shd w:val="clear" w:color="auto" w:fill="auto"/>
        <w:tabs>
          <w:tab w:val="left" w:pos="905"/>
        </w:tabs>
        <w:spacing w:before="0" w:after="0" w:line="240" w:lineRule="auto"/>
        <w:rPr>
          <w:color w:val="auto"/>
        </w:rPr>
      </w:pPr>
      <w:r>
        <w:rPr>
          <w:color w:val="auto"/>
        </w:rPr>
        <w:t>_________________</w:t>
      </w:r>
    </w:p>
    <w:sectPr w:rsidR="00F663B2" w:rsidRPr="00424CDA" w:rsidSect="00CF49A8">
      <w:pgSz w:w="11900" w:h="16840" w:code="9"/>
      <w:pgMar w:top="1134" w:right="851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B2" w:rsidRDefault="00F663B2" w:rsidP="00A23A94">
      <w:r>
        <w:separator/>
      </w:r>
    </w:p>
  </w:endnote>
  <w:endnote w:type="continuationSeparator" w:id="1">
    <w:p w:rsidR="00F663B2" w:rsidRDefault="00F663B2" w:rsidP="00A23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B2" w:rsidRDefault="00F663B2"/>
  </w:footnote>
  <w:footnote w:type="continuationSeparator" w:id="1">
    <w:p w:rsidR="00F663B2" w:rsidRDefault="00F663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B2" w:rsidRDefault="00F663B2" w:rsidP="00CF49A8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F663B2" w:rsidRDefault="00F663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B2" w:rsidRPr="00CF49A8" w:rsidRDefault="00F663B2" w:rsidP="00CF49A8">
    <w:pPr>
      <w:pStyle w:val="Header"/>
      <w:framePr w:wrap="around" w:vAnchor="text" w:hAnchor="page" w:x="6227" w:y="57"/>
      <w:rPr>
        <w:rStyle w:val="PageNumber"/>
        <w:rFonts w:ascii="Times New Roman" w:hAnsi="Times New Roman"/>
      </w:rPr>
    </w:pPr>
    <w:r w:rsidRPr="00CF49A8">
      <w:rPr>
        <w:rStyle w:val="PageNumber"/>
        <w:rFonts w:ascii="Times New Roman" w:hAnsi="Times New Roman"/>
      </w:rPr>
      <w:fldChar w:fldCharType="begin"/>
    </w:r>
    <w:r w:rsidRPr="00CF49A8">
      <w:rPr>
        <w:rStyle w:val="PageNumber"/>
        <w:rFonts w:ascii="Times New Roman" w:hAnsi="Times New Roman"/>
      </w:rPr>
      <w:instrText xml:space="preserve">PAGE  </w:instrText>
    </w:r>
    <w:r w:rsidRPr="00CF49A8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3</w:t>
    </w:r>
    <w:r w:rsidRPr="00CF49A8">
      <w:rPr>
        <w:rStyle w:val="PageNumber"/>
        <w:rFonts w:ascii="Times New Roman" w:hAnsi="Times New Roman"/>
      </w:rPr>
      <w:fldChar w:fldCharType="end"/>
    </w:r>
  </w:p>
  <w:p w:rsidR="00F663B2" w:rsidRDefault="00F663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0C9A"/>
    <w:multiLevelType w:val="hybridMultilevel"/>
    <w:tmpl w:val="56520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8228BF"/>
    <w:multiLevelType w:val="hybridMultilevel"/>
    <w:tmpl w:val="C9D0D170"/>
    <w:lvl w:ilvl="0" w:tplc="13E80D48">
      <w:start w:val="1"/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">
    <w:nsid w:val="44F40497"/>
    <w:multiLevelType w:val="multilevel"/>
    <w:tmpl w:val="73F859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3963E21"/>
    <w:multiLevelType w:val="multilevel"/>
    <w:tmpl w:val="73AE5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5BA3B81"/>
    <w:multiLevelType w:val="multilevel"/>
    <w:tmpl w:val="1FD0F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A94"/>
    <w:rsid w:val="001B1912"/>
    <w:rsid w:val="003247FE"/>
    <w:rsid w:val="00347977"/>
    <w:rsid w:val="00383C9A"/>
    <w:rsid w:val="003A1C23"/>
    <w:rsid w:val="0042203C"/>
    <w:rsid w:val="00424CDA"/>
    <w:rsid w:val="004E5D5D"/>
    <w:rsid w:val="005377D2"/>
    <w:rsid w:val="00611977"/>
    <w:rsid w:val="00627A67"/>
    <w:rsid w:val="006A0DF8"/>
    <w:rsid w:val="006F5880"/>
    <w:rsid w:val="007217A8"/>
    <w:rsid w:val="00743737"/>
    <w:rsid w:val="0075287E"/>
    <w:rsid w:val="007604DB"/>
    <w:rsid w:val="00787028"/>
    <w:rsid w:val="007924C2"/>
    <w:rsid w:val="007F644D"/>
    <w:rsid w:val="00840382"/>
    <w:rsid w:val="00847D32"/>
    <w:rsid w:val="008B2EF4"/>
    <w:rsid w:val="00911A9C"/>
    <w:rsid w:val="009F15B4"/>
    <w:rsid w:val="00A23A94"/>
    <w:rsid w:val="00B50E77"/>
    <w:rsid w:val="00C768D7"/>
    <w:rsid w:val="00C87D72"/>
    <w:rsid w:val="00CF49A8"/>
    <w:rsid w:val="00F157D8"/>
    <w:rsid w:val="00F309B4"/>
    <w:rsid w:val="00F6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9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3A94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DefaultParagraphFont"/>
    <w:uiPriority w:val="99"/>
    <w:rsid w:val="00A23A9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23A9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A23A94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A23A94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uiPriority w:val="99"/>
    <w:rsid w:val="00A23A94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"/>
    <w:basedOn w:val="2"/>
    <w:uiPriority w:val="99"/>
    <w:rsid w:val="00A23A94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A23A94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A23A94"/>
    <w:pPr>
      <w:shd w:val="clear" w:color="auto" w:fill="FFFFFF"/>
      <w:spacing w:before="360" w:after="420" w:line="240" w:lineRule="atLeas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1"/>
    <w:basedOn w:val="Normal"/>
    <w:link w:val="2"/>
    <w:uiPriority w:val="99"/>
    <w:rsid w:val="00A23A94"/>
    <w:pPr>
      <w:shd w:val="clear" w:color="auto" w:fill="FFFFFF"/>
      <w:spacing w:before="420" w:after="3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7604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604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49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7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4</Pages>
  <Words>1308</Words>
  <Characters>7457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 МС</dc:creator>
  <cp:keywords/>
  <dc:description/>
  <cp:lastModifiedBy>Администрация</cp:lastModifiedBy>
  <cp:revision>14</cp:revision>
  <cp:lastPrinted>2018-10-25T12:43:00Z</cp:lastPrinted>
  <dcterms:created xsi:type="dcterms:W3CDTF">2018-09-28T06:51:00Z</dcterms:created>
  <dcterms:modified xsi:type="dcterms:W3CDTF">2018-10-25T12:43:00Z</dcterms:modified>
</cp:coreProperties>
</file>