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96" w:rsidRPr="004371CA" w:rsidRDefault="00C05496" w:rsidP="00737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1C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05496" w:rsidRPr="004371CA" w:rsidRDefault="00C05496" w:rsidP="00737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1CA">
        <w:rPr>
          <w:rFonts w:ascii="Times New Roman" w:hAnsi="Times New Roman"/>
          <w:b/>
          <w:sz w:val="28"/>
          <w:szCs w:val="28"/>
        </w:rPr>
        <w:t>«КОНОШСКИЙ МУНИЦИПАЛЬНЫЙ РАЙОН»</w:t>
      </w:r>
    </w:p>
    <w:p w:rsidR="00C05496" w:rsidRDefault="00C05496" w:rsidP="00737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496" w:rsidRPr="007379D1" w:rsidRDefault="00C05496" w:rsidP="00737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496" w:rsidRDefault="00C05496" w:rsidP="007379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1C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5496" w:rsidRPr="004371CA" w:rsidRDefault="00C05496" w:rsidP="007379D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05496" w:rsidRDefault="00C05496" w:rsidP="007379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Pr="00437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4371C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371CA">
          <w:rPr>
            <w:rFonts w:ascii="Times New Roman" w:hAnsi="Times New Roman"/>
            <w:sz w:val="28"/>
            <w:szCs w:val="28"/>
          </w:rPr>
          <w:t>2018 г</w:t>
        </w:r>
      </w:smartTag>
      <w:r w:rsidRPr="004371CA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642</w:t>
      </w:r>
    </w:p>
    <w:p w:rsidR="00C05496" w:rsidRPr="004371CA" w:rsidRDefault="00C05496" w:rsidP="007379D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05496" w:rsidRPr="004371CA" w:rsidRDefault="00C05496" w:rsidP="007379D1">
      <w:pPr>
        <w:tabs>
          <w:tab w:val="center" w:pos="4677"/>
          <w:tab w:val="left" w:pos="68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71CA">
        <w:rPr>
          <w:rFonts w:ascii="Times New Roman" w:hAnsi="Times New Roman"/>
          <w:sz w:val="20"/>
          <w:szCs w:val="20"/>
        </w:rPr>
        <w:t>пос. Коноша Архангельской области</w:t>
      </w:r>
    </w:p>
    <w:p w:rsidR="00C05496" w:rsidRPr="007379D1" w:rsidRDefault="00C05496" w:rsidP="0073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496" w:rsidRPr="007379D1" w:rsidRDefault="00C05496" w:rsidP="0073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496" w:rsidRPr="007379D1" w:rsidRDefault="00C05496" w:rsidP="00737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5496" w:rsidRDefault="00C05496" w:rsidP="005448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</w:t>
      </w:r>
    </w:p>
    <w:p w:rsidR="00C05496" w:rsidRDefault="00C05496" w:rsidP="005448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4828">
        <w:rPr>
          <w:rFonts w:ascii="Times New Roman" w:hAnsi="Times New Roman"/>
          <w:b/>
          <w:bCs/>
          <w:sz w:val="26"/>
          <w:szCs w:val="26"/>
          <w:lang w:eastAsia="ru-RU"/>
        </w:rPr>
        <w:t>в постановление администрации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C05496" w:rsidRPr="00544828" w:rsidRDefault="00C05496" w:rsidP="005448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44828">
        <w:rPr>
          <w:rFonts w:ascii="Times New Roman" w:hAnsi="Times New Roman"/>
          <w:b/>
          <w:bCs/>
          <w:sz w:val="26"/>
          <w:szCs w:val="26"/>
          <w:lang w:eastAsia="ru-RU"/>
        </w:rPr>
        <w:t>«Коношский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544828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муниципальный район» от 11 сентября 2018 года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544828">
        <w:rPr>
          <w:rFonts w:ascii="Times New Roman" w:hAnsi="Times New Roman"/>
          <w:b/>
          <w:bCs/>
          <w:sz w:val="26"/>
          <w:szCs w:val="26"/>
          <w:lang w:eastAsia="ru-RU"/>
        </w:rPr>
        <w:t>№ 528</w:t>
      </w:r>
    </w:p>
    <w:p w:rsidR="00C05496" w:rsidRPr="00544828" w:rsidRDefault="00C05496" w:rsidP="005448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05496" w:rsidRPr="00544828" w:rsidRDefault="00C05496" w:rsidP="0054482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05496" w:rsidRPr="00544828" w:rsidRDefault="00C05496" w:rsidP="00BB7778">
      <w:pPr>
        <w:pStyle w:val="Default"/>
        <w:ind w:firstLine="720"/>
        <w:jc w:val="both"/>
        <w:rPr>
          <w:sz w:val="26"/>
          <w:szCs w:val="26"/>
          <w:lang w:eastAsia="en-US"/>
        </w:rPr>
      </w:pPr>
      <w:r w:rsidRPr="00544828">
        <w:rPr>
          <w:bCs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</w:t>
      </w:r>
      <w:r>
        <w:rPr>
          <w:bCs/>
          <w:sz w:val="26"/>
          <w:szCs w:val="26"/>
        </w:rPr>
        <w:t>ения в Российской Федерации, статьей</w:t>
      </w:r>
      <w:r w:rsidRPr="00544828">
        <w:rPr>
          <w:bCs/>
          <w:sz w:val="26"/>
          <w:szCs w:val="26"/>
        </w:rPr>
        <w:t xml:space="preserve"> 25 Устава муниципального образования «Коношский муниципальный район» Архангельской области</w:t>
      </w:r>
      <w:r>
        <w:rPr>
          <w:bCs/>
          <w:sz w:val="26"/>
          <w:szCs w:val="26"/>
        </w:rPr>
        <w:t xml:space="preserve"> и </w:t>
      </w:r>
      <w:r w:rsidRPr="00544828">
        <w:rPr>
          <w:bCs/>
          <w:sz w:val="26"/>
          <w:szCs w:val="26"/>
        </w:rPr>
        <w:t xml:space="preserve">в целях эффективной реализации муниципальной политики в области физической культуры и спорта на территории муниципального образования «Коношский муниципальный район», администрация муниципального образования </w:t>
      </w:r>
      <w:r w:rsidRPr="00544828">
        <w:rPr>
          <w:b/>
          <w:sz w:val="26"/>
          <w:szCs w:val="26"/>
        </w:rPr>
        <w:t>п о с т а н о в л я е т:</w:t>
      </w:r>
    </w:p>
    <w:p w:rsidR="00C05496" w:rsidRPr="00544828" w:rsidRDefault="00C05496" w:rsidP="00BB7778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 </w:t>
      </w:r>
      <w:r w:rsidRPr="00544828">
        <w:rPr>
          <w:rFonts w:ascii="Times New Roman" w:hAnsi="Times New Roman"/>
          <w:bCs/>
          <w:sz w:val="26"/>
          <w:szCs w:val="26"/>
          <w:lang w:eastAsia="ru-RU"/>
        </w:rPr>
        <w:t>Приложение № 1 к постановлению администрации муниципального образования «Коношский муниципальный район» от 11 сентября 2018 года № 528 «О создании Совета по фи</w:t>
      </w:r>
      <w:r>
        <w:rPr>
          <w:rFonts w:ascii="Times New Roman" w:hAnsi="Times New Roman"/>
          <w:bCs/>
          <w:sz w:val="26"/>
          <w:szCs w:val="26"/>
          <w:lang w:eastAsia="ru-RU"/>
        </w:rPr>
        <w:t>зической культуре и спорту при Г</w:t>
      </w:r>
      <w:r w:rsidRPr="00544828">
        <w:rPr>
          <w:rFonts w:ascii="Times New Roman" w:hAnsi="Times New Roman"/>
          <w:bCs/>
          <w:sz w:val="26"/>
          <w:szCs w:val="26"/>
          <w:lang w:eastAsia="ru-RU"/>
        </w:rPr>
        <w:t xml:space="preserve">лаве МО «Коношский муниципальный район» изложить в новой редакции согласно приложению. </w:t>
      </w:r>
    </w:p>
    <w:p w:rsidR="00C05496" w:rsidRPr="00544828" w:rsidRDefault="00C05496" w:rsidP="00BB7778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Pr="00544828">
        <w:rPr>
          <w:rFonts w:ascii="Times New Roman" w:hAnsi="Times New Roman"/>
          <w:bCs/>
          <w:sz w:val="26"/>
          <w:szCs w:val="26"/>
          <w:lang w:eastAsia="ru-RU"/>
        </w:rPr>
        <w:t xml:space="preserve">Разместить настоящее постановление на официальном сайте муниципального образования «Коношский муниципальный район» 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информационно-телекоммуникационной </w:t>
      </w:r>
      <w:r w:rsidRPr="00544828">
        <w:rPr>
          <w:rFonts w:ascii="Times New Roman" w:hAnsi="Times New Roman"/>
          <w:bCs/>
          <w:sz w:val="26"/>
          <w:szCs w:val="26"/>
          <w:lang w:eastAsia="ru-RU"/>
        </w:rPr>
        <w:t>сети «Интернет».</w:t>
      </w:r>
    </w:p>
    <w:p w:rsidR="00C05496" w:rsidRPr="00544828" w:rsidRDefault="00C05496" w:rsidP="00BB7778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r w:rsidRPr="00544828">
        <w:rPr>
          <w:rFonts w:ascii="Times New Roman" w:hAnsi="Times New Roman"/>
          <w:bCs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МО «Коношский муниципальный район» по социальным вопросам С.А.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Захарова.</w:t>
      </w:r>
    </w:p>
    <w:p w:rsidR="00C05496" w:rsidRPr="00544828" w:rsidRDefault="00C05496" w:rsidP="00BB7778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Pr="00544828"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C05496" w:rsidRPr="00544828" w:rsidRDefault="00C05496" w:rsidP="0054482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05496" w:rsidRPr="00544828" w:rsidRDefault="00C05496" w:rsidP="0054482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05496" w:rsidRPr="00544828" w:rsidRDefault="00C05496" w:rsidP="0054482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05496" w:rsidRPr="00544828" w:rsidRDefault="00C05496" w:rsidP="0054482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44828">
        <w:rPr>
          <w:rFonts w:ascii="Times New Roman" w:hAnsi="Times New Roman"/>
          <w:b/>
          <w:sz w:val="26"/>
          <w:szCs w:val="26"/>
        </w:rPr>
        <w:t>Глава</w:t>
      </w:r>
    </w:p>
    <w:p w:rsidR="00C05496" w:rsidRPr="00544828" w:rsidRDefault="00C05496" w:rsidP="00077B06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44828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544828">
        <w:rPr>
          <w:rFonts w:ascii="Times New Roman" w:hAnsi="Times New Roman"/>
          <w:b/>
          <w:sz w:val="26"/>
          <w:szCs w:val="26"/>
        </w:rPr>
        <w:t>О.Г. Реутов</w:t>
      </w:r>
    </w:p>
    <w:p w:rsidR="00C05496" w:rsidRPr="00544828" w:rsidRDefault="00C05496" w:rsidP="005448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5496" w:rsidRDefault="00C05496" w:rsidP="00544828">
      <w:pPr>
        <w:spacing w:after="0" w:line="240" w:lineRule="auto"/>
        <w:rPr>
          <w:rFonts w:ascii="Times New Roman" w:hAnsi="Times New Roman"/>
          <w:sz w:val="26"/>
          <w:szCs w:val="26"/>
        </w:rPr>
        <w:sectPr w:rsidR="00C05496" w:rsidSect="00666F50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05496" w:rsidRPr="006F0952" w:rsidRDefault="00C05496" w:rsidP="006F0952">
      <w:pPr>
        <w:spacing w:after="0" w:line="240" w:lineRule="auto"/>
        <w:ind w:left="504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ПРИЛОЖЕНИЕ</w:t>
      </w:r>
    </w:p>
    <w:p w:rsidR="00C05496" w:rsidRPr="006F0952" w:rsidRDefault="00C05496" w:rsidP="006F0952">
      <w:pPr>
        <w:spacing w:after="0" w:line="240" w:lineRule="auto"/>
        <w:ind w:left="504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F0952">
        <w:rPr>
          <w:rFonts w:ascii="Times New Roman" w:hAnsi="Times New Roman"/>
          <w:bCs/>
          <w:sz w:val="26"/>
          <w:szCs w:val="26"/>
          <w:lang w:eastAsia="ru-RU"/>
        </w:rPr>
        <w:t>к постановлению администрации</w:t>
      </w:r>
    </w:p>
    <w:p w:rsidR="00C05496" w:rsidRPr="006F0952" w:rsidRDefault="00C05496" w:rsidP="006F0952">
      <w:pPr>
        <w:spacing w:after="0" w:line="240" w:lineRule="auto"/>
        <w:ind w:left="504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F0952">
        <w:rPr>
          <w:rFonts w:ascii="Times New Roman" w:hAnsi="Times New Roman"/>
          <w:bCs/>
          <w:sz w:val="26"/>
          <w:szCs w:val="26"/>
          <w:lang w:eastAsia="ru-RU"/>
        </w:rPr>
        <w:t>муниципального образования</w:t>
      </w:r>
    </w:p>
    <w:p w:rsidR="00C05496" w:rsidRPr="006F0952" w:rsidRDefault="00C05496" w:rsidP="006F0952">
      <w:pPr>
        <w:spacing w:after="0" w:line="240" w:lineRule="auto"/>
        <w:ind w:left="504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F0952">
        <w:rPr>
          <w:rFonts w:ascii="Times New Roman" w:hAnsi="Times New Roman"/>
          <w:bCs/>
          <w:sz w:val="26"/>
          <w:szCs w:val="26"/>
          <w:lang w:eastAsia="ru-RU"/>
        </w:rPr>
        <w:t>«Коношский муниципальный район»</w:t>
      </w:r>
    </w:p>
    <w:p w:rsidR="00C05496" w:rsidRPr="006F0952" w:rsidRDefault="00C05496" w:rsidP="006F0952">
      <w:pPr>
        <w:shd w:val="clear" w:color="auto" w:fill="FFFFFF"/>
        <w:spacing w:after="0" w:line="240" w:lineRule="auto"/>
        <w:ind w:left="5040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6F0952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bCs/>
          <w:sz w:val="26"/>
          <w:szCs w:val="26"/>
          <w:lang w:eastAsia="ru-RU"/>
        </w:rPr>
        <w:t>22 октября</w:t>
      </w:r>
      <w:r w:rsidRPr="006F095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6F0952">
          <w:rPr>
            <w:rFonts w:ascii="Times New Roman" w:hAnsi="Times New Roman"/>
            <w:bCs/>
            <w:sz w:val="26"/>
            <w:szCs w:val="26"/>
            <w:lang w:eastAsia="ru-RU"/>
          </w:rPr>
          <w:t>2018 г</w:t>
        </w:r>
      </w:smartTag>
      <w:r>
        <w:rPr>
          <w:rFonts w:ascii="Times New Roman" w:hAnsi="Times New Roman"/>
          <w:bCs/>
          <w:sz w:val="26"/>
          <w:szCs w:val="26"/>
          <w:lang w:eastAsia="ru-RU"/>
        </w:rPr>
        <w:t>. № 642</w:t>
      </w:r>
    </w:p>
    <w:p w:rsidR="00C05496" w:rsidRPr="006F0952" w:rsidRDefault="00C05496" w:rsidP="006F095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C05496" w:rsidRDefault="00C05496" w:rsidP="006F095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C05496" w:rsidRPr="006F0952" w:rsidRDefault="00C05496" w:rsidP="006F095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C05496" w:rsidRPr="006F0952" w:rsidRDefault="00C05496" w:rsidP="006F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0952">
        <w:rPr>
          <w:rFonts w:ascii="Times New Roman" w:hAnsi="Times New Roman"/>
          <w:b/>
          <w:sz w:val="26"/>
          <w:szCs w:val="26"/>
          <w:lang w:eastAsia="ru-RU"/>
        </w:rPr>
        <w:t>С О С Т А В</w:t>
      </w:r>
    </w:p>
    <w:p w:rsidR="00C05496" w:rsidRPr="006F0952" w:rsidRDefault="00C05496" w:rsidP="006F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0952">
        <w:rPr>
          <w:rFonts w:ascii="Times New Roman" w:hAnsi="Times New Roman"/>
          <w:b/>
          <w:sz w:val="26"/>
          <w:szCs w:val="26"/>
          <w:lang w:eastAsia="ru-RU"/>
        </w:rPr>
        <w:t>Совета по физической культуре и спорту</w:t>
      </w:r>
    </w:p>
    <w:p w:rsidR="00C05496" w:rsidRPr="006F0952" w:rsidRDefault="00C05496" w:rsidP="006F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0952">
        <w:rPr>
          <w:rFonts w:ascii="Times New Roman" w:hAnsi="Times New Roman"/>
          <w:b/>
          <w:sz w:val="26"/>
          <w:szCs w:val="26"/>
          <w:lang w:eastAsia="ru-RU"/>
        </w:rPr>
        <w:t>при Главе МО «Коношский муниципальный район»</w:t>
      </w:r>
    </w:p>
    <w:p w:rsidR="00C05496" w:rsidRPr="006F0952" w:rsidRDefault="00C05496" w:rsidP="006F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1"/>
        <w:tblW w:w="94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20"/>
        <w:gridCol w:w="360"/>
        <w:gridCol w:w="6000"/>
      </w:tblGrid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Реутов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Олег Геннадьевич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Глава МО «Коношский муниципальный район», председатель Совета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Захаров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Сергей Александрович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 xml:space="preserve">заместитель </w:t>
            </w:r>
            <w:r w:rsidRPr="00402AF6">
              <w:rPr>
                <w:bCs/>
                <w:sz w:val="26"/>
                <w:szCs w:val="26"/>
                <w:lang w:eastAsia="ru-RU"/>
              </w:rPr>
              <w:t>Главы администрации МО «Коношский муниципальный район» по социальным вопросам, заместитель</w:t>
            </w:r>
            <w:r w:rsidRPr="00402AF6">
              <w:rPr>
                <w:sz w:val="26"/>
                <w:szCs w:val="26"/>
                <w:lang w:eastAsia="ru-RU"/>
              </w:rPr>
              <w:t xml:space="preserve"> председателя Совета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Потягова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Елена Константиновна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ведущий специалист отдела по вопросам молодежной политики, физкультуре и спорту Отдела культуры администрации МО «Коношский муниципальный район», секретарь Совета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402AF6">
        <w:trPr>
          <w:trHeight w:val="375"/>
        </w:trPr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Бова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Анатолий Геннадьевич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 xml:space="preserve">помощник оперативного дежурного дежурной части ОМВД </w:t>
            </w:r>
            <w:r>
              <w:rPr>
                <w:sz w:val="26"/>
                <w:szCs w:val="26"/>
                <w:lang w:eastAsia="ru-RU"/>
              </w:rPr>
              <w:t>России по Коношскому району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Воронов</w:t>
            </w:r>
          </w:p>
          <w:p w:rsidR="00C0549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Александр Владимирович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 xml:space="preserve">мастер АО «Плесецкое </w:t>
            </w:r>
            <w:r>
              <w:rPr>
                <w:sz w:val="26"/>
                <w:szCs w:val="26"/>
                <w:lang w:eastAsia="ru-RU"/>
              </w:rPr>
              <w:t>дорожное управление»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Годовикова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Марина Васильевна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учитель по физической культуре МБОУ «Коношская СШ им. Н.П.Лавёрова», тренер по волейболу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Дедова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Тамара Николаевна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учитель по физической культуре МБОУ «Ерцевская СШ»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shd w:val="clear" w:color="auto" w:fill="FFFFFF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Едемский</w:t>
            </w:r>
          </w:p>
          <w:p w:rsidR="00C05496" w:rsidRPr="00402AF6" w:rsidRDefault="00C05496" w:rsidP="00402AF6">
            <w:pPr>
              <w:shd w:val="clear" w:color="auto" w:fill="FFFFFF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Сергей Сергеевич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начальник управления экономики, инфраструктуры и закупок администрации МО «Коношский муниципальный район»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Козьмина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заведующий Отделом культуры администрации МО «Коношский муниципальный район»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05496" w:rsidRDefault="00C05496"/>
    <w:tbl>
      <w:tblPr>
        <w:tblStyle w:val="1"/>
        <w:tblW w:w="94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20"/>
        <w:gridCol w:w="360"/>
        <w:gridCol w:w="6000"/>
      </w:tblGrid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Колегина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Елизавета Андреевна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начальник отдела по вопросам молодежной, физкультуре и спорту Отдела культуры администрации МО «Коношский муниципальный район»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Коновалов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Андрей Альбертович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директор, учитель ОБЖ МБОУ «Коношская СШ им. Н.П.Лавёрова», тренер по лыжам, волейболу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Лобанов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Вячеслав Анатольевич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Pr="00402AF6">
              <w:rPr>
                <w:sz w:val="26"/>
                <w:szCs w:val="26"/>
                <w:lang w:eastAsia="ru-RU"/>
              </w:rPr>
              <w:t>читель по физической культуре МБОУ «Лесозаводская СШ»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Метревели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Ирина Владимировна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тренер-преподаватель МБОУ ДО «Коношская ДЮСШ» по рэндзю (шашки)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Носов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Виктор Анатольевич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 xml:space="preserve">главный инженер ФГКУ </w:t>
            </w:r>
            <w:r>
              <w:rPr>
                <w:sz w:val="26"/>
                <w:szCs w:val="26"/>
                <w:lang w:eastAsia="ru-RU"/>
              </w:rPr>
              <w:t>комбинат «Полярник» Росрезерва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Патоков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Александр Павлович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тренер-преподаватель МБОУ ДО «Коношская ДЮСШ» по дзюдо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Прокопьев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Александр Иванович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руководитель структурного подразделения Вельского индустриального экономического колледжа п. Подюга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Пантелеева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Светлана Геннадьевна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402AF6">
              <w:rPr>
                <w:sz w:val="26"/>
                <w:szCs w:val="26"/>
              </w:rPr>
              <w:t>начальник отдела общего и дополнительного образования управления образования администрации МО «Коношский муниципальный район»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Савинова</w:t>
            </w:r>
          </w:p>
          <w:p w:rsidR="00C0549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Елена Анатольевна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директор Центра Красоты и З</w:t>
            </w:r>
            <w:r>
              <w:rPr>
                <w:sz w:val="26"/>
                <w:szCs w:val="26"/>
                <w:lang w:eastAsia="ru-RU"/>
              </w:rPr>
              <w:t>доровья «Гармония»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Стародворская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Тамара Владимировна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заместитель начальника отдела бухгалтерского учета и отчетности финансового управления администрации МО «Коношский му</w:t>
            </w:r>
            <w:r>
              <w:rPr>
                <w:sz w:val="26"/>
                <w:szCs w:val="26"/>
                <w:lang w:eastAsia="ru-RU"/>
              </w:rPr>
              <w:t>ниципальный район»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Старцева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Марина Васильевна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директор МБОУ ДО «Коношская ДЮСШ»</w:t>
            </w: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Чучман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Виктор Борисович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402AF6">
              <w:rPr>
                <w:sz w:val="26"/>
                <w:szCs w:val="26"/>
              </w:rPr>
              <w:t>председатель Собрания депутатов МО «Коношский муниципальный район»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05496" w:rsidRPr="00402AF6" w:rsidTr="0030795B">
        <w:tc>
          <w:tcPr>
            <w:tcW w:w="312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Чеплагин</w:t>
            </w:r>
          </w:p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02AF6">
              <w:rPr>
                <w:sz w:val="26"/>
                <w:szCs w:val="26"/>
                <w:lang w:eastAsia="ru-RU"/>
              </w:rPr>
              <w:t>Антон Александрович</w:t>
            </w:r>
          </w:p>
        </w:tc>
        <w:tc>
          <w:tcPr>
            <w:tcW w:w="36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000" w:type="dxa"/>
          </w:tcPr>
          <w:p w:rsidR="00C05496" w:rsidRPr="00402AF6" w:rsidRDefault="00C05496" w:rsidP="00402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402AF6">
              <w:rPr>
                <w:sz w:val="26"/>
                <w:szCs w:val="26"/>
              </w:rPr>
              <w:t>старший корреспондент ГАУ АО ИД «Коношский курьер»</w:t>
            </w:r>
          </w:p>
        </w:tc>
      </w:tr>
    </w:tbl>
    <w:p w:rsidR="00C05496" w:rsidRPr="006F0952" w:rsidRDefault="00C05496" w:rsidP="006F0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5496" w:rsidRPr="006F0952" w:rsidRDefault="00C05496" w:rsidP="006F095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F0952">
        <w:rPr>
          <w:rFonts w:ascii="Times New Roman" w:hAnsi="Times New Roman"/>
          <w:sz w:val="26"/>
          <w:szCs w:val="26"/>
          <w:lang w:eastAsia="ru-RU"/>
        </w:rPr>
        <w:t>__________________</w:t>
      </w:r>
    </w:p>
    <w:sectPr w:rsidR="00C05496" w:rsidRPr="006F0952" w:rsidSect="00666F5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96" w:rsidRDefault="00C05496">
      <w:r>
        <w:separator/>
      </w:r>
    </w:p>
  </w:endnote>
  <w:endnote w:type="continuationSeparator" w:id="1">
    <w:p w:rsidR="00C05496" w:rsidRDefault="00C0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96" w:rsidRDefault="00C05496">
      <w:r>
        <w:separator/>
      </w:r>
    </w:p>
  </w:footnote>
  <w:footnote w:type="continuationSeparator" w:id="1">
    <w:p w:rsidR="00C05496" w:rsidRDefault="00C0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96" w:rsidRDefault="00C05496" w:rsidP="009F74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496" w:rsidRDefault="00C054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96" w:rsidRPr="009037C7" w:rsidRDefault="00C05496" w:rsidP="009037C7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9037C7">
      <w:rPr>
        <w:rStyle w:val="PageNumber"/>
        <w:rFonts w:ascii="Times New Roman" w:hAnsi="Times New Roman"/>
        <w:sz w:val="24"/>
        <w:szCs w:val="24"/>
      </w:rPr>
      <w:fldChar w:fldCharType="begin"/>
    </w:r>
    <w:r w:rsidRPr="009037C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9037C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9037C7">
      <w:rPr>
        <w:rStyle w:val="PageNumber"/>
        <w:rFonts w:ascii="Times New Roman" w:hAnsi="Times New Roman"/>
        <w:sz w:val="24"/>
        <w:szCs w:val="24"/>
      </w:rPr>
      <w:fldChar w:fldCharType="end"/>
    </w:r>
  </w:p>
  <w:p w:rsidR="00C05496" w:rsidRDefault="00C05496" w:rsidP="009037C7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3E8"/>
    <w:multiLevelType w:val="hybridMultilevel"/>
    <w:tmpl w:val="D9D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C0A3A"/>
    <w:multiLevelType w:val="hybridMultilevel"/>
    <w:tmpl w:val="2D2EC494"/>
    <w:lvl w:ilvl="0" w:tplc="7F7081FE">
      <w:start w:val="1"/>
      <w:numFmt w:val="bullet"/>
      <w:lvlText w:val="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409C9"/>
    <w:multiLevelType w:val="multilevel"/>
    <w:tmpl w:val="669E1E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6B277DC0"/>
    <w:multiLevelType w:val="hybridMultilevel"/>
    <w:tmpl w:val="E006CB18"/>
    <w:lvl w:ilvl="0" w:tplc="5C361F9A">
      <w:start w:val="1"/>
      <w:numFmt w:val="bullet"/>
      <w:lvlText w:val="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78B"/>
    <w:rsid w:val="00077B06"/>
    <w:rsid w:val="000F0215"/>
    <w:rsid w:val="00171062"/>
    <w:rsid w:val="001B2AAE"/>
    <w:rsid w:val="001F6567"/>
    <w:rsid w:val="002227B3"/>
    <w:rsid w:val="0024754B"/>
    <w:rsid w:val="0028077A"/>
    <w:rsid w:val="002B0585"/>
    <w:rsid w:val="002B3E8F"/>
    <w:rsid w:val="002D7A43"/>
    <w:rsid w:val="002E4B03"/>
    <w:rsid w:val="0030795B"/>
    <w:rsid w:val="00310CB4"/>
    <w:rsid w:val="00311278"/>
    <w:rsid w:val="00387112"/>
    <w:rsid w:val="00393ABD"/>
    <w:rsid w:val="003B23B9"/>
    <w:rsid w:val="003B6C00"/>
    <w:rsid w:val="003C1882"/>
    <w:rsid w:val="00402AF6"/>
    <w:rsid w:val="004371CA"/>
    <w:rsid w:val="00470131"/>
    <w:rsid w:val="00544828"/>
    <w:rsid w:val="00577525"/>
    <w:rsid w:val="00591D2F"/>
    <w:rsid w:val="005C5BCF"/>
    <w:rsid w:val="00666F50"/>
    <w:rsid w:val="006718CB"/>
    <w:rsid w:val="006F0952"/>
    <w:rsid w:val="007379D1"/>
    <w:rsid w:val="007D0BB7"/>
    <w:rsid w:val="008A465E"/>
    <w:rsid w:val="008F4836"/>
    <w:rsid w:val="009037C7"/>
    <w:rsid w:val="0091378B"/>
    <w:rsid w:val="00993CA6"/>
    <w:rsid w:val="009F7468"/>
    <w:rsid w:val="00B45B1B"/>
    <w:rsid w:val="00BB7778"/>
    <w:rsid w:val="00C05496"/>
    <w:rsid w:val="00C65175"/>
    <w:rsid w:val="00C653F7"/>
    <w:rsid w:val="00CF64C1"/>
    <w:rsid w:val="00D438B1"/>
    <w:rsid w:val="00D75F6C"/>
    <w:rsid w:val="00E609A0"/>
    <w:rsid w:val="00F41D84"/>
    <w:rsid w:val="00F944FA"/>
    <w:rsid w:val="00FA72B8"/>
    <w:rsid w:val="00FC0682"/>
    <w:rsid w:val="00FF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378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91378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37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37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Normal"/>
    <w:uiPriority w:val="99"/>
    <w:rsid w:val="0091378B"/>
    <w:pPr>
      <w:spacing w:before="100" w:beforeAutospacing="1" w:after="100" w:afterAutospacing="1"/>
    </w:pPr>
  </w:style>
  <w:style w:type="paragraph" w:customStyle="1" w:styleId="msoplaintextmailrucssattributepostfix">
    <w:name w:val="msoplaintext_mailru_css_attribute_postfix"/>
    <w:basedOn w:val="Normal"/>
    <w:uiPriority w:val="99"/>
    <w:rsid w:val="0091378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137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99"/>
    <w:rsid w:val="006F0952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6F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C9B"/>
    <w:rPr>
      <w:lang w:eastAsia="en-US"/>
    </w:rPr>
  </w:style>
  <w:style w:type="character" w:styleId="PageNumber">
    <w:name w:val="page number"/>
    <w:basedOn w:val="DefaultParagraphFont"/>
    <w:uiPriority w:val="99"/>
    <w:rsid w:val="00666F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37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C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3</Pages>
  <Words>642</Words>
  <Characters>3661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19</cp:revision>
  <cp:lastPrinted>2018-10-23T08:45:00Z</cp:lastPrinted>
  <dcterms:created xsi:type="dcterms:W3CDTF">2018-10-16T08:05:00Z</dcterms:created>
  <dcterms:modified xsi:type="dcterms:W3CDTF">2018-10-23T08:46:00Z</dcterms:modified>
</cp:coreProperties>
</file>