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C2C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C2C">
        <w:rPr>
          <w:rFonts w:ascii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3A97" w:rsidRPr="00D65C2C" w:rsidRDefault="00FD3A97" w:rsidP="00D65C2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5C2C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C2C">
        <w:rPr>
          <w:rFonts w:ascii="Times New Roman" w:hAnsi="Times New Roman"/>
          <w:sz w:val="28"/>
          <w:szCs w:val="28"/>
          <w:lang w:eastAsia="ru-RU"/>
        </w:rPr>
        <w:t xml:space="preserve">от 25 октября </w:t>
      </w:r>
      <w:smartTag w:uri="urn:schemas-microsoft-com:office:smarttags" w:element="metricconverter">
        <w:smartTagPr>
          <w:attr w:name="ProductID" w:val="2018 г"/>
        </w:smartTagPr>
        <w:r w:rsidRPr="00D65C2C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656</w:t>
      </w:r>
    </w:p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5C2C">
        <w:rPr>
          <w:rFonts w:ascii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3A97" w:rsidRPr="00D65C2C" w:rsidRDefault="00FD3A97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3A97" w:rsidRDefault="00FD3A97" w:rsidP="00D65C2C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E9522F">
        <w:rPr>
          <w:rFonts w:ascii="Times New Roman" w:hAnsi="Times New Roman" w:cs="Times New Roman"/>
          <w:bCs w:val="0"/>
          <w:sz w:val="28"/>
          <w:szCs w:val="28"/>
        </w:rPr>
        <w:t>Об утверждении По</w:t>
      </w:r>
      <w:r>
        <w:rPr>
          <w:rFonts w:ascii="Times New Roman" w:hAnsi="Times New Roman" w:cs="Times New Roman"/>
          <w:bCs w:val="0"/>
          <w:sz w:val="28"/>
          <w:szCs w:val="28"/>
        </w:rPr>
        <w:t>рядка</w:t>
      </w:r>
    </w:p>
    <w:p w:rsidR="00FD3A97" w:rsidRDefault="00FD3A97" w:rsidP="00D65C2C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E9522F">
        <w:rPr>
          <w:rFonts w:ascii="Times New Roman" w:hAnsi="Times New Roman" w:cs="Times New Roman"/>
          <w:bCs w:val="0"/>
          <w:sz w:val="28"/>
          <w:szCs w:val="28"/>
        </w:rPr>
        <w:t>уведомлени</w:t>
      </w:r>
      <w:r>
        <w:rPr>
          <w:rFonts w:ascii="Times New Roman" w:hAnsi="Times New Roman" w:cs="Times New Roman"/>
          <w:bCs w:val="0"/>
          <w:sz w:val="28"/>
          <w:szCs w:val="28"/>
        </w:rPr>
        <w:t>я собственника жилого помещения</w:t>
      </w:r>
    </w:p>
    <w:p w:rsidR="00FD3A97" w:rsidRDefault="00FD3A97" w:rsidP="00D65C2C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E9522F">
        <w:rPr>
          <w:rFonts w:ascii="Times New Roman" w:hAnsi="Times New Roman" w:cs="Times New Roman"/>
          <w:bCs w:val="0"/>
          <w:sz w:val="28"/>
          <w:szCs w:val="28"/>
        </w:rPr>
        <w:t xml:space="preserve">(уполномоченного им лица) о времени и месте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проведения </w:t>
      </w:r>
      <w:r w:rsidRPr="00E9522F">
        <w:rPr>
          <w:rFonts w:ascii="Times New Roman" w:hAnsi="Times New Roman" w:cs="Times New Roman"/>
          <w:bCs w:val="0"/>
          <w:sz w:val="28"/>
          <w:szCs w:val="28"/>
        </w:rPr>
        <w:t>межведомственной комисс</w:t>
      </w:r>
      <w:r>
        <w:rPr>
          <w:rFonts w:ascii="Times New Roman" w:hAnsi="Times New Roman" w:cs="Times New Roman"/>
          <w:bCs w:val="0"/>
          <w:sz w:val="28"/>
          <w:szCs w:val="28"/>
        </w:rPr>
        <w:t>ии для оценки жилых помещений и</w:t>
      </w:r>
    </w:p>
    <w:p w:rsidR="00FD3A97" w:rsidRDefault="00FD3A97" w:rsidP="00D65C2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22F">
        <w:rPr>
          <w:rFonts w:ascii="Times New Roman" w:hAnsi="Times New Roman" w:cs="Times New Roman"/>
          <w:bCs w:val="0"/>
          <w:sz w:val="28"/>
          <w:szCs w:val="28"/>
        </w:rPr>
        <w:t xml:space="preserve">домов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в сельских поселениях </w:t>
      </w:r>
      <w:r w:rsidRPr="00E952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D3A97" w:rsidRPr="0042455F" w:rsidRDefault="00FD3A97" w:rsidP="00D65C2C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E9522F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FD3A97" w:rsidRDefault="00FD3A97" w:rsidP="00D65C2C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FD3A97" w:rsidRPr="000464D3" w:rsidRDefault="00FD3A97" w:rsidP="00D65C2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3A97" w:rsidRDefault="00FD3A97" w:rsidP="00D65C2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588">
        <w:rPr>
          <w:rFonts w:ascii="Times New Roman" w:hAnsi="Times New Roman" w:cs="Times New Roman"/>
          <w:sz w:val="28"/>
          <w:szCs w:val="28"/>
        </w:rPr>
        <w:t>В соответствии с пунктом 7 постановления Правительства Российской Федерации от 28 января 2006 года № 47 «Об утверждении Положения о признании помещений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4D3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464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«Коношский муниципальный район» Архангельской области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D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D3A97" w:rsidRPr="00D749BB" w:rsidRDefault="00FD3A97" w:rsidP="00D65C2C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522F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  <w:r w:rsidRPr="00E952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уведомления собственника жилого помещения (уполномоченного им лица) о времени и месте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</w:t>
      </w:r>
      <w:r w:rsidRPr="00E952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межведомственной комиссии для оценки жилых помещений и домов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сельских поселениях </w:t>
      </w:r>
      <w:r w:rsidRPr="00E9522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«Коношский муниципальный район».</w:t>
      </w:r>
    </w:p>
    <w:p w:rsidR="00FD3A97" w:rsidRDefault="00FD3A97" w:rsidP="00D65C2C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A81CEA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опубликованию (обнародованию)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«Вестнике муниципального образования «Коношский муниципальный район», размещению </w:t>
      </w:r>
      <w:r w:rsidRPr="00A81CEA">
        <w:rPr>
          <w:rFonts w:ascii="Times New Roman" w:hAnsi="Times New Roman" w:cs="Times New Roman"/>
          <w:b w:val="0"/>
          <w:sz w:val="28"/>
          <w:szCs w:val="28"/>
        </w:rPr>
        <w:t>на официальном сайте муниципального образования «Коношский муниципальный район» в информационно-телекоммуникационной сети «Интернет»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A81CEA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опубликования.</w:t>
      </w:r>
    </w:p>
    <w:p w:rsidR="00FD3A97" w:rsidRDefault="00FD3A97" w:rsidP="00D65C2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D3A97" w:rsidRDefault="00FD3A97" w:rsidP="00D65C2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D3A97" w:rsidRPr="00A81CEA" w:rsidRDefault="00FD3A97" w:rsidP="00D65C2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D3A97" w:rsidRDefault="00FD3A97" w:rsidP="00D65C2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Исполняющий обязанности</w:t>
      </w:r>
    </w:p>
    <w:p w:rsidR="00FD3A97" w:rsidRPr="000464D3" w:rsidRDefault="00FD3A97" w:rsidP="00D65C2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464D3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Pr="000464D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дминистрации</w:t>
      </w:r>
    </w:p>
    <w:p w:rsidR="00FD3A97" w:rsidRDefault="00FD3A97" w:rsidP="00D65C2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FD3A97" w:rsidSect="000464D3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134" w:right="851" w:bottom="1134" w:left="1701" w:header="720" w:footer="720" w:gutter="0"/>
          <w:cols w:space="143"/>
          <w:titlePg/>
          <w:docGrid w:linePitch="326"/>
        </w:sectPr>
      </w:pPr>
      <w:r w:rsidRPr="000464D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0464D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В.В. Лебедев</w:t>
      </w:r>
    </w:p>
    <w:p w:rsidR="00FD3A97" w:rsidRPr="007F4D07" w:rsidRDefault="00FD3A97" w:rsidP="007F4D07">
      <w:pPr>
        <w:pStyle w:val="ConsPlusNormal"/>
        <w:widowControl/>
        <w:ind w:left="5040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FD3A97" w:rsidRPr="007F4D07" w:rsidRDefault="00FD3A97" w:rsidP="007F4D07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F4D0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D3A97" w:rsidRPr="007F4D07" w:rsidRDefault="00FD3A97" w:rsidP="007F4D07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F4D0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FD3A97" w:rsidRPr="007F4D07" w:rsidRDefault="00FD3A97" w:rsidP="007F4D07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F4D07"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FD3A97" w:rsidRPr="007F4D07" w:rsidRDefault="00FD3A97" w:rsidP="007F4D07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F4D0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25 октября </w:t>
      </w:r>
      <w:smartTag w:uri="urn:schemas-microsoft-com:office:smarttags" w:element="metricconverter">
        <w:smartTagPr>
          <w:attr w:name="ProductID" w:val="2018 г"/>
        </w:smartTagPr>
        <w:r w:rsidRPr="007F4D07">
          <w:rPr>
            <w:rFonts w:ascii="Times New Roman" w:hAnsi="Times New Roman" w:cs="Times New Roman"/>
            <w:sz w:val="26"/>
            <w:szCs w:val="26"/>
          </w:rPr>
          <w:t>2018 г</w:t>
        </w:r>
      </w:smartTag>
      <w:r w:rsidRPr="007F4D07">
        <w:rPr>
          <w:rFonts w:ascii="Times New Roman" w:hAnsi="Times New Roman" w:cs="Times New Roman"/>
          <w:sz w:val="26"/>
          <w:szCs w:val="26"/>
        </w:rPr>
        <w:t xml:space="preserve">. № </w:t>
      </w:r>
      <w:r>
        <w:rPr>
          <w:rFonts w:ascii="Times New Roman" w:hAnsi="Times New Roman" w:cs="Times New Roman"/>
          <w:sz w:val="26"/>
          <w:szCs w:val="26"/>
        </w:rPr>
        <w:t>656</w:t>
      </w:r>
    </w:p>
    <w:p w:rsidR="00FD3A97" w:rsidRPr="007F4D07" w:rsidRDefault="00FD3A97" w:rsidP="007F4D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3A9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</w:p>
    <w:p w:rsidR="00FD3A97" w:rsidRPr="007F4D0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</w:p>
    <w:p w:rsidR="00FD3A97" w:rsidRPr="007F4D0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7F4D07">
        <w:rPr>
          <w:rFonts w:ascii="Times New Roman" w:hAnsi="Times New Roman" w:cs="Times New Roman"/>
          <w:bCs w:val="0"/>
          <w:sz w:val="26"/>
          <w:szCs w:val="26"/>
        </w:rPr>
        <w:t>П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Cs w:val="0"/>
          <w:sz w:val="26"/>
          <w:szCs w:val="26"/>
        </w:rPr>
        <w:t>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Cs w:val="0"/>
          <w:sz w:val="26"/>
          <w:szCs w:val="26"/>
        </w:rPr>
        <w:t>Р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Cs w:val="0"/>
          <w:sz w:val="26"/>
          <w:szCs w:val="26"/>
        </w:rPr>
        <w:t>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Cs w:val="0"/>
          <w:sz w:val="26"/>
          <w:szCs w:val="26"/>
        </w:rPr>
        <w:t>Д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Cs w:val="0"/>
          <w:sz w:val="26"/>
          <w:szCs w:val="26"/>
        </w:rPr>
        <w:t>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Cs w:val="0"/>
          <w:sz w:val="26"/>
          <w:szCs w:val="26"/>
        </w:rPr>
        <w:t>К</w:t>
      </w:r>
    </w:p>
    <w:p w:rsidR="00FD3A97" w:rsidRPr="007F4D0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7F4D07">
        <w:rPr>
          <w:rFonts w:ascii="Times New Roman" w:hAnsi="Times New Roman" w:cs="Times New Roman"/>
          <w:bCs w:val="0"/>
          <w:sz w:val="26"/>
          <w:szCs w:val="26"/>
        </w:rPr>
        <w:t>уведомления собственника жилого помещения (уполномоченного им лица)</w:t>
      </w:r>
    </w:p>
    <w:p w:rsidR="00FD3A9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7F4D07">
        <w:rPr>
          <w:rFonts w:ascii="Times New Roman" w:hAnsi="Times New Roman" w:cs="Times New Roman"/>
          <w:bCs w:val="0"/>
          <w:sz w:val="26"/>
          <w:szCs w:val="26"/>
        </w:rPr>
        <w:t>о времени и месте проведения межве</w:t>
      </w:r>
      <w:r>
        <w:rPr>
          <w:rFonts w:ascii="Times New Roman" w:hAnsi="Times New Roman" w:cs="Times New Roman"/>
          <w:bCs w:val="0"/>
          <w:sz w:val="26"/>
          <w:szCs w:val="26"/>
        </w:rPr>
        <w:t>домственной комиссии для оценки</w:t>
      </w:r>
    </w:p>
    <w:p w:rsidR="00FD3A9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7F4D07">
        <w:rPr>
          <w:rFonts w:ascii="Times New Roman" w:hAnsi="Times New Roman" w:cs="Times New Roman"/>
          <w:bCs w:val="0"/>
          <w:sz w:val="26"/>
          <w:szCs w:val="26"/>
        </w:rPr>
        <w:t xml:space="preserve">жилых помещений и домов </w:t>
      </w:r>
      <w:r>
        <w:rPr>
          <w:rFonts w:ascii="Times New Roman" w:hAnsi="Times New Roman" w:cs="Times New Roman"/>
          <w:bCs w:val="0"/>
          <w:sz w:val="26"/>
          <w:szCs w:val="26"/>
        </w:rPr>
        <w:t>в сельских поселениях</w:t>
      </w:r>
    </w:p>
    <w:p w:rsidR="00FD3A97" w:rsidRPr="007F4D0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7F4D0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FD3A97" w:rsidRPr="007F4D07" w:rsidRDefault="00FD3A97" w:rsidP="007F4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D3A97" w:rsidRPr="007F4D07" w:rsidRDefault="00FD3A97" w:rsidP="007F4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D3A97" w:rsidRPr="007F4D07" w:rsidRDefault="00FD3A97" w:rsidP="007F4D07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F4D07">
        <w:rPr>
          <w:rFonts w:ascii="Times New Roman" w:hAnsi="Times New Roman"/>
          <w:b w:val="0"/>
          <w:sz w:val="26"/>
          <w:szCs w:val="26"/>
        </w:rPr>
        <w:t>1.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7F4D07">
        <w:rPr>
          <w:rFonts w:ascii="Times New Roman" w:hAnsi="Times New Roman"/>
          <w:b w:val="0"/>
          <w:sz w:val="26"/>
          <w:szCs w:val="26"/>
        </w:rPr>
        <w:t>Настоящий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7F4D07">
        <w:rPr>
          <w:rFonts w:ascii="Times New Roman" w:hAnsi="Times New Roman"/>
          <w:b w:val="0"/>
          <w:sz w:val="26"/>
          <w:szCs w:val="26"/>
        </w:rPr>
        <w:t>Порядок</w:t>
      </w:r>
      <w:r w:rsidRPr="007F4D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уведомления собственника жилого помещения (уполномоченного им лица) о времени и месте проведения межведомственной комиссии для оценки жилых помещений и домов в сельских поселениях </w:t>
      </w:r>
      <w:r w:rsidRPr="007F4D07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«Коношский муниципальный район» (далее – Порядок) </w:t>
      </w:r>
      <w:r w:rsidRPr="007F4D07">
        <w:rPr>
          <w:rFonts w:ascii="Times New Roman" w:hAnsi="Times New Roman"/>
          <w:b w:val="0"/>
          <w:sz w:val="26"/>
          <w:szCs w:val="26"/>
        </w:rPr>
        <w:t xml:space="preserve">разработан в соответствии </w:t>
      </w:r>
      <w:r w:rsidRPr="007F4D07">
        <w:rPr>
          <w:rFonts w:ascii="Times New Roman" w:hAnsi="Times New Roman" w:cs="Times New Roman"/>
          <w:b w:val="0"/>
          <w:sz w:val="26"/>
          <w:szCs w:val="26"/>
        </w:rPr>
        <w:t>пунктом 7 постановления Правительства Российской Федерации от 28 января 2006 года № 47 «Об утверждении Положения о признании помещений жилым помещением, жилого помещения непригодным для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 w:val="0"/>
          <w:sz w:val="26"/>
          <w:szCs w:val="26"/>
        </w:rPr>
        <w:t>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7F4D07">
        <w:rPr>
          <w:rFonts w:ascii="Times New Roman" w:hAnsi="Times New Roman"/>
          <w:b w:val="0"/>
          <w:sz w:val="26"/>
          <w:szCs w:val="26"/>
        </w:rPr>
        <w:t>определяет порядок, способ и срок уведомления собственника жилого помещения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 w:val="0"/>
          <w:color w:val="000000"/>
          <w:sz w:val="26"/>
          <w:szCs w:val="26"/>
        </w:rPr>
        <w:t>(уполномоченного им лица), о времени и месте проведения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 w:val="0"/>
          <w:color w:val="000000"/>
          <w:sz w:val="26"/>
          <w:szCs w:val="26"/>
        </w:rPr>
        <w:t>межведомственной комиссии по рассмотрению вопросов о признании жилых домов (жилых помещений) на территории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 w:val="0"/>
          <w:color w:val="000000"/>
          <w:sz w:val="26"/>
          <w:szCs w:val="26"/>
        </w:rPr>
        <w:t>«Коношский муниципальный район» непригодными для проживания, о признании многоквартирного дома аварийным и подлежащим сносу или реконструкции (далее –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 w:val="0"/>
          <w:color w:val="000000"/>
          <w:sz w:val="26"/>
          <w:szCs w:val="26"/>
        </w:rPr>
        <w:t>межведомственная комиссия).</w:t>
      </w:r>
    </w:p>
    <w:p w:rsidR="00FD3A97" w:rsidRPr="007F4D07" w:rsidRDefault="00FD3A97" w:rsidP="007F4D0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F4D07">
        <w:rPr>
          <w:rFonts w:ascii="Times New Roman" w:hAnsi="Times New Roman"/>
          <w:sz w:val="26"/>
          <w:szCs w:val="26"/>
        </w:rPr>
        <w:t xml:space="preserve">2. </w:t>
      </w:r>
      <w:r w:rsidRPr="007F4D07">
        <w:rPr>
          <w:rFonts w:ascii="Times New Roman" w:hAnsi="Times New Roman"/>
          <w:sz w:val="26"/>
          <w:szCs w:val="26"/>
          <w:shd w:val="clear" w:color="auto" w:fill="FFFFFF"/>
        </w:rPr>
        <w:t>Собственник жилого помещения (уполномоченное им лицо), расположенного на территории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F4D07">
        <w:rPr>
          <w:rFonts w:ascii="Times New Roman" w:hAnsi="Times New Roman"/>
          <w:sz w:val="26"/>
          <w:szCs w:val="26"/>
          <w:shd w:val="clear" w:color="auto" w:fill="FFFFFF"/>
        </w:rPr>
        <w:t>сельского поселения муниципального образования «Коношский муниципальный район»,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F4D07">
        <w:rPr>
          <w:rFonts w:ascii="Times New Roman" w:hAnsi="Times New Roman"/>
          <w:sz w:val="26"/>
          <w:szCs w:val="26"/>
          <w:shd w:val="clear" w:color="auto" w:fill="FFFFFF"/>
        </w:rPr>
        <w:t xml:space="preserve">уведомляется о времени и месте проведения межведомственной комиссии (далее </w:t>
      </w:r>
      <w:r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7F4D07">
        <w:rPr>
          <w:rFonts w:ascii="Times New Roman" w:hAnsi="Times New Roman"/>
          <w:sz w:val="26"/>
          <w:szCs w:val="26"/>
          <w:shd w:val="clear" w:color="auto" w:fill="FFFFFF"/>
        </w:rPr>
        <w:t xml:space="preserve"> уведомление)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F4D07">
        <w:rPr>
          <w:rFonts w:ascii="Times New Roman" w:hAnsi="Times New Roman"/>
          <w:sz w:val="26"/>
          <w:szCs w:val="26"/>
          <w:shd w:val="clear" w:color="auto" w:fill="FFFFFF"/>
        </w:rPr>
        <w:t>по вопросу признания его помещения жилым помещением, его жилого помещения непригодным для проживания и многоквартирного дома, в котором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F4D07">
        <w:rPr>
          <w:rFonts w:ascii="Times New Roman" w:hAnsi="Times New Roman"/>
          <w:sz w:val="26"/>
          <w:szCs w:val="26"/>
          <w:shd w:val="clear" w:color="auto" w:fill="FFFFFF"/>
        </w:rPr>
        <w:t>находится жилое помещение, принадлежащее ему на праве собственности,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F4D07">
        <w:rPr>
          <w:rFonts w:ascii="Times New Roman" w:hAnsi="Times New Roman"/>
          <w:sz w:val="26"/>
          <w:szCs w:val="26"/>
          <w:shd w:val="clear" w:color="auto" w:fill="FFFFFF"/>
        </w:rPr>
        <w:t>аварийным и подлежащим сносу или реконструкции.</w:t>
      </w:r>
    </w:p>
    <w:p w:rsidR="00FD3A97" w:rsidRDefault="00FD3A97" w:rsidP="007F4D0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F4D07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4D07">
        <w:rPr>
          <w:rFonts w:ascii="Times New Roman" w:hAnsi="Times New Roman"/>
          <w:sz w:val="26"/>
          <w:szCs w:val="26"/>
          <w:shd w:val="clear" w:color="auto" w:fill="FFFFFF"/>
        </w:rPr>
        <w:t>Уведомление составляется в двух экземплярах (приложение) идентичного содержания, которые подписываются председателем межведомственной комиссии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</w:t>
      </w:r>
      <w:r w:rsidRPr="007F4D07">
        <w:rPr>
          <w:rFonts w:ascii="Times New Roman" w:hAnsi="Times New Roman"/>
          <w:sz w:val="26"/>
          <w:szCs w:val="26"/>
          <w:shd w:val="clear" w:color="auto" w:fill="FFFFFF"/>
        </w:rPr>
        <w:t>в случае его отсутствия заместителем председателя межведомственной комиссии).</w:t>
      </w:r>
    </w:p>
    <w:p w:rsidR="00FD3A97" w:rsidRPr="007F4D07" w:rsidRDefault="00FD3A97" w:rsidP="007F4D0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7F4D07">
        <w:rPr>
          <w:rFonts w:ascii="Times New Roman" w:hAnsi="Times New Roman"/>
          <w:sz w:val="26"/>
          <w:szCs w:val="26"/>
          <w:shd w:val="clear" w:color="auto" w:fill="FFFFFF"/>
        </w:rPr>
        <w:t>4. Уведомление должно содержать информацию о дате, времени и месте проведения межведомственной комиссии.</w:t>
      </w:r>
    </w:p>
    <w:p w:rsidR="00FD3A97" w:rsidRPr="007F4D07" w:rsidRDefault="00FD3A97" w:rsidP="007F4D07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7F4D07">
        <w:rPr>
          <w:rFonts w:ascii="Times New Roman" w:hAnsi="Times New Roman" w:cs="Times New Roman"/>
          <w:b w:val="0"/>
          <w:sz w:val="26"/>
          <w:szCs w:val="26"/>
        </w:rPr>
        <w:t>5.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Уведомление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7F4D0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направляется собственнику жилого помещения (уполномоченному им лицу) не позднее, чем за 10 (десять) календарных дней до дня проведения межведомственной комиссии одним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из нижеперечисленных способов:</w:t>
      </w:r>
    </w:p>
    <w:p w:rsidR="00FD3A97" w:rsidRDefault="00FD3A97" w:rsidP="007F4D07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F4D0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а) направление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7F4D0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заказного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7F4D0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письма по почте;</w:t>
      </w:r>
    </w:p>
    <w:p w:rsidR="00FD3A97" w:rsidRDefault="00FD3A97" w:rsidP="007F4D07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F4D0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б) направление электронного документа на адрес электронной почты,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7F4D0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с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7F4D0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которого поступило обращение заявителя; </w:t>
      </w:r>
    </w:p>
    <w:p w:rsidR="00FD3A97" w:rsidRPr="007F4D07" w:rsidRDefault="00FD3A97" w:rsidP="007F4D07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7F4D0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в) вручение уведомления собственнику жилого помещения (уполно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моченному им лицу) под расписку;</w:t>
      </w:r>
    </w:p>
    <w:p w:rsidR="00FD3A97" w:rsidRPr="007F4D07" w:rsidRDefault="00FD3A97" w:rsidP="007F4D07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7F4D0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г) телефонограммой, с последующим вручением уведомления собственнику жилого помещения (уполномоченному им лицу).</w:t>
      </w:r>
    </w:p>
    <w:p w:rsidR="00FD3A97" w:rsidRPr="007F4D07" w:rsidRDefault="00FD3A97" w:rsidP="007F4D07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7F4D0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6. Второй экземпляр уведомления приобщается к материалам межведомственной комиссии.</w:t>
      </w:r>
    </w:p>
    <w:p w:rsidR="00FD3A9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D3A9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D3A9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__________________</w:t>
      </w:r>
    </w:p>
    <w:p w:rsidR="00FD3A9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D3A9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  <w:sectPr w:rsidR="00FD3A97" w:rsidSect="007F4D07">
          <w:pgSz w:w="11906" w:h="16838" w:code="9"/>
          <w:pgMar w:top="1134" w:right="851" w:bottom="1134" w:left="1701" w:header="720" w:footer="720" w:gutter="0"/>
          <w:pgNumType w:start="1"/>
          <w:cols w:space="143"/>
          <w:titlePg/>
          <w:docGrid w:linePitch="326"/>
        </w:sectPr>
      </w:pPr>
    </w:p>
    <w:p w:rsidR="00FD3A97" w:rsidRPr="007F4D07" w:rsidRDefault="00FD3A97" w:rsidP="00305E71">
      <w:pPr>
        <w:pStyle w:val="ConsPlusTitle"/>
        <w:ind w:left="3960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F4D07">
        <w:rPr>
          <w:rFonts w:ascii="Times New Roman" w:hAnsi="Times New Roman" w:cs="Times New Roman"/>
          <w:b w:val="0"/>
          <w:sz w:val="26"/>
          <w:szCs w:val="26"/>
        </w:rPr>
        <w:t>ПРИЛОЖЕНИЕ</w:t>
      </w:r>
    </w:p>
    <w:p w:rsidR="00FD3A97" w:rsidRDefault="00FD3A97" w:rsidP="00305E71">
      <w:pPr>
        <w:pStyle w:val="ConsPlusTitle"/>
        <w:ind w:left="396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F4D07">
        <w:rPr>
          <w:rFonts w:ascii="Times New Roman" w:hAnsi="Times New Roman" w:cs="Times New Roman"/>
          <w:b w:val="0"/>
          <w:sz w:val="26"/>
          <w:szCs w:val="26"/>
        </w:rPr>
        <w:t>к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F4D07">
        <w:rPr>
          <w:rFonts w:ascii="Times New Roman" w:hAnsi="Times New Roman" w:cs="Times New Roman"/>
          <w:b w:val="0"/>
          <w:sz w:val="26"/>
          <w:szCs w:val="26"/>
        </w:rPr>
        <w:t xml:space="preserve">Порядку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уведомления собственника</w:t>
      </w:r>
    </w:p>
    <w:p w:rsidR="00FD3A97" w:rsidRDefault="00FD3A97" w:rsidP="00305E71">
      <w:pPr>
        <w:pStyle w:val="ConsPlusTitle"/>
        <w:ind w:left="396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F4D07">
        <w:rPr>
          <w:rFonts w:ascii="Times New Roman" w:hAnsi="Times New Roman" w:cs="Times New Roman"/>
          <w:b w:val="0"/>
          <w:bCs w:val="0"/>
          <w:sz w:val="26"/>
          <w:szCs w:val="26"/>
        </w:rPr>
        <w:t>жилого помещения (уполномоченного им лица)</w:t>
      </w:r>
    </w:p>
    <w:p w:rsidR="00FD3A97" w:rsidRDefault="00FD3A97" w:rsidP="00305E71">
      <w:pPr>
        <w:pStyle w:val="ConsPlusTitle"/>
        <w:ind w:left="396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F4D07">
        <w:rPr>
          <w:rFonts w:ascii="Times New Roman" w:hAnsi="Times New Roman" w:cs="Times New Roman"/>
          <w:b w:val="0"/>
          <w:bCs w:val="0"/>
          <w:sz w:val="26"/>
          <w:szCs w:val="26"/>
        </w:rPr>
        <w:t>о времени и месте проведения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межведомственной комиссии</w:t>
      </w:r>
    </w:p>
    <w:p w:rsidR="00FD3A97" w:rsidRDefault="00FD3A97" w:rsidP="00305E71">
      <w:pPr>
        <w:pStyle w:val="ConsPlusTitle"/>
        <w:ind w:left="396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для оценки жилых помещений и</w:t>
      </w:r>
    </w:p>
    <w:p w:rsidR="00FD3A97" w:rsidRDefault="00FD3A97" w:rsidP="00305E71">
      <w:pPr>
        <w:pStyle w:val="ConsPlusTitle"/>
        <w:ind w:left="396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F4D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домов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 сельских поселениях</w:t>
      </w:r>
    </w:p>
    <w:p w:rsidR="00FD3A97" w:rsidRPr="007F4D07" w:rsidRDefault="00FD3A97" w:rsidP="00305E71">
      <w:pPr>
        <w:pStyle w:val="ConsPlusTitle"/>
        <w:ind w:left="3960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F4D07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</w:t>
      </w:r>
    </w:p>
    <w:p w:rsidR="00FD3A97" w:rsidRPr="007F4D07" w:rsidRDefault="00FD3A97" w:rsidP="00305E71">
      <w:pPr>
        <w:pStyle w:val="ConsPlusTitle"/>
        <w:ind w:left="396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F4D07">
        <w:rPr>
          <w:rFonts w:ascii="Times New Roman" w:hAnsi="Times New Roman" w:cs="Times New Roman"/>
          <w:b w:val="0"/>
          <w:sz w:val="26"/>
          <w:szCs w:val="26"/>
        </w:rPr>
        <w:t>«Коношский муниципальный район»</w:t>
      </w:r>
    </w:p>
    <w:p w:rsidR="00FD3A9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D3A97" w:rsidRPr="007F4D07" w:rsidRDefault="00FD3A97" w:rsidP="007F4D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D3A97" w:rsidRPr="007F4D07" w:rsidRDefault="00FD3A97" w:rsidP="007F4D07">
      <w:pPr>
        <w:tabs>
          <w:tab w:val="left" w:pos="567"/>
          <w:tab w:val="left" w:pos="631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D3A97" w:rsidRPr="007F4D07" w:rsidRDefault="00FD3A97" w:rsidP="007F4D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4D07">
        <w:rPr>
          <w:rFonts w:ascii="Times New Roman" w:hAnsi="Times New Roman"/>
          <w:b/>
          <w:sz w:val="26"/>
          <w:szCs w:val="26"/>
        </w:rPr>
        <w:t>У В Е Д О М Л Е Н И Е</w:t>
      </w:r>
    </w:p>
    <w:p w:rsidR="00FD3A97" w:rsidRPr="007F4D07" w:rsidRDefault="00FD3A97" w:rsidP="007F4D0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3A97" w:rsidRPr="00305E71" w:rsidRDefault="00FD3A97" w:rsidP="00305E71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305E71">
        <w:rPr>
          <w:rFonts w:ascii="Times New Roman" w:hAnsi="Times New Roman"/>
          <w:sz w:val="26"/>
          <w:szCs w:val="26"/>
        </w:rPr>
        <w:t>В соответствии с пунктом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</w:t>
      </w:r>
      <w:r>
        <w:rPr>
          <w:rFonts w:ascii="Times New Roman" w:hAnsi="Times New Roman"/>
          <w:sz w:val="26"/>
          <w:szCs w:val="26"/>
        </w:rPr>
        <w:t>и реконструкции, утвержденного п</w:t>
      </w:r>
      <w:r w:rsidRPr="00305E71">
        <w:rPr>
          <w:rFonts w:ascii="Times New Roman" w:hAnsi="Times New Roman"/>
          <w:sz w:val="26"/>
          <w:szCs w:val="26"/>
        </w:rPr>
        <w:t>остановлением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305E71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305E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br/>
      </w:r>
      <w:r w:rsidRPr="00305E71">
        <w:rPr>
          <w:rFonts w:ascii="Times New Roman" w:hAnsi="Times New Roman"/>
          <w:sz w:val="26"/>
          <w:szCs w:val="26"/>
        </w:rPr>
        <w:t>28 января 2006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5E71">
        <w:rPr>
          <w:rFonts w:ascii="Times New Roman" w:hAnsi="Times New Roman"/>
          <w:sz w:val="26"/>
          <w:szCs w:val="26"/>
        </w:rPr>
        <w:t xml:space="preserve">№ 47, уведомляем Вас о том, что проведение межведомственной комиссии муниципального образования «Коношский муниципальный район» по </w:t>
      </w:r>
      <w:r w:rsidRPr="00305E71">
        <w:rPr>
          <w:rFonts w:ascii="Times New Roman" w:hAnsi="Times New Roman"/>
          <w:color w:val="000000"/>
          <w:sz w:val="26"/>
          <w:szCs w:val="26"/>
        </w:rPr>
        <w:t>рассмотрению вопросов о признании жилых домов (жилых помещений) на территории муниципального образования «Коношский муниципальный район» непригодными для проживания, о признании многоквартирного дома аварийным и подлежащим сносу или реконструкции</w:t>
      </w:r>
      <w:r w:rsidRPr="00305E71">
        <w:rPr>
          <w:rFonts w:ascii="Times New Roman" w:hAnsi="Times New Roman"/>
          <w:sz w:val="26"/>
          <w:szCs w:val="26"/>
        </w:rPr>
        <w:t xml:space="preserve"> будет проведено «___» ___________20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5E71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</w:t>
      </w:r>
      <w:r w:rsidRPr="00305E71">
        <w:rPr>
          <w:rFonts w:ascii="Times New Roman" w:hAnsi="Times New Roman"/>
          <w:sz w:val="26"/>
          <w:szCs w:val="26"/>
        </w:rPr>
        <w:t xml:space="preserve"> года с _____ часов ____ минут по адресу: 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</w:t>
      </w:r>
    </w:p>
    <w:p w:rsidR="00FD3A97" w:rsidRPr="00305E71" w:rsidRDefault="00FD3A97" w:rsidP="00305E7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5E71">
        <w:rPr>
          <w:rFonts w:ascii="Times New Roman" w:hAnsi="Times New Roman"/>
          <w:sz w:val="26"/>
          <w:szCs w:val="26"/>
        </w:rPr>
        <w:t>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</w:t>
      </w:r>
    </w:p>
    <w:p w:rsidR="00FD3A97" w:rsidRPr="00305E71" w:rsidRDefault="00FD3A97" w:rsidP="00305E7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305E71">
        <w:rPr>
          <w:rFonts w:ascii="Times New Roman" w:hAnsi="Times New Roman"/>
          <w:sz w:val="26"/>
          <w:szCs w:val="26"/>
        </w:rPr>
        <w:t xml:space="preserve">Вы привлекаетесь к работе в межведомственной комиссии </w:t>
      </w:r>
      <w:r>
        <w:rPr>
          <w:rFonts w:ascii="Times New Roman" w:hAnsi="Times New Roman"/>
          <w:sz w:val="26"/>
          <w:szCs w:val="26"/>
        </w:rPr>
        <w:t>с правом совещательного голоса.</w:t>
      </w:r>
    </w:p>
    <w:p w:rsidR="00FD3A97" w:rsidRPr="00305E71" w:rsidRDefault="00FD3A97" w:rsidP="00D65C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3A97" w:rsidRPr="00305E71" w:rsidRDefault="00FD3A97" w:rsidP="00D65C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5E71">
        <w:rPr>
          <w:rFonts w:ascii="Times New Roman" w:hAnsi="Times New Roman"/>
          <w:sz w:val="26"/>
          <w:szCs w:val="26"/>
        </w:rPr>
        <w:t>«__</w:t>
      </w:r>
      <w:r>
        <w:rPr>
          <w:rFonts w:ascii="Times New Roman" w:hAnsi="Times New Roman"/>
          <w:sz w:val="26"/>
          <w:szCs w:val="26"/>
        </w:rPr>
        <w:t>_»_______________20___ года</w:t>
      </w:r>
    </w:p>
    <w:p w:rsidR="00FD3A97" w:rsidRDefault="00FD3A97" w:rsidP="00D65C2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3A97" w:rsidRPr="00305E71" w:rsidRDefault="00FD3A97" w:rsidP="00D65C2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3A97" w:rsidRPr="00305E71" w:rsidRDefault="00FD3A97" w:rsidP="00305E71">
      <w:pPr>
        <w:tabs>
          <w:tab w:val="left" w:pos="7020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05E71">
        <w:rPr>
          <w:rFonts w:ascii="Times New Roman" w:hAnsi="Times New Roman"/>
          <w:sz w:val="26"/>
          <w:szCs w:val="26"/>
          <w:u w:val="single"/>
        </w:rPr>
        <w:t>Председатель межведомственной комиссии</w:t>
      </w:r>
      <w:r w:rsidRPr="00305E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/</w:t>
      </w:r>
      <w:r w:rsidRPr="00305E71">
        <w:rPr>
          <w:rFonts w:ascii="Times New Roman" w:hAnsi="Times New Roman"/>
          <w:sz w:val="26"/>
          <w:szCs w:val="26"/>
        </w:rPr>
        <w:t>________________/</w:t>
      </w:r>
    </w:p>
    <w:p w:rsidR="00FD3A97" w:rsidRPr="00072440" w:rsidRDefault="00FD3A97" w:rsidP="00D65C2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072440">
        <w:rPr>
          <w:rFonts w:ascii="Times New Roman" w:hAnsi="Times New Roman"/>
          <w:sz w:val="16"/>
          <w:szCs w:val="16"/>
        </w:rPr>
        <w:t>в случае отсутствия председателя</w:t>
      </w:r>
      <w:r>
        <w:rPr>
          <w:rFonts w:ascii="Times New Roman" w:hAnsi="Times New Roman"/>
          <w:sz w:val="16"/>
          <w:szCs w:val="16"/>
        </w:rPr>
        <w:t xml:space="preserve"> – заместитель)</w:t>
      </w:r>
    </w:p>
    <w:p w:rsidR="00FD3A97" w:rsidRDefault="00FD3A97" w:rsidP="00305E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3A97" w:rsidRDefault="00FD3A97" w:rsidP="00305E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3A97" w:rsidRPr="00305E71" w:rsidRDefault="00FD3A97" w:rsidP="00305E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</w:p>
    <w:sectPr w:rsidR="00FD3A97" w:rsidRPr="00305E71" w:rsidSect="005B662B">
      <w:pgSz w:w="11906" w:h="16838" w:code="9"/>
      <w:pgMar w:top="1134" w:right="851" w:bottom="1134" w:left="1701" w:header="720" w:footer="720" w:gutter="0"/>
      <w:pgNumType w:start="1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A97" w:rsidRDefault="00FD3A97">
      <w:pPr>
        <w:spacing w:after="0" w:line="240" w:lineRule="auto"/>
      </w:pPr>
      <w:r>
        <w:separator/>
      </w:r>
    </w:p>
  </w:endnote>
  <w:endnote w:type="continuationSeparator" w:id="1">
    <w:p w:rsidR="00FD3A97" w:rsidRDefault="00FD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97" w:rsidRDefault="00FD3A97" w:rsidP="00F819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A97" w:rsidRDefault="00FD3A97" w:rsidP="007F4D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97" w:rsidRDefault="00FD3A97" w:rsidP="007F4D0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97" w:rsidRPr="00820AA3" w:rsidRDefault="00FD3A97" w:rsidP="00820AA3">
    <w:pPr>
      <w:pStyle w:val="Footer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A97" w:rsidRDefault="00FD3A97">
      <w:pPr>
        <w:spacing w:after="0" w:line="240" w:lineRule="auto"/>
      </w:pPr>
      <w:r>
        <w:separator/>
      </w:r>
    </w:p>
  </w:footnote>
  <w:footnote w:type="continuationSeparator" w:id="1">
    <w:p w:rsidR="00FD3A97" w:rsidRDefault="00FD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97" w:rsidRDefault="00FD3A97" w:rsidP="00B86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A97" w:rsidRDefault="00FD3A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97" w:rsidRPr="00820AA3" w:rsidRDefault="00FD3A97" w:rsidP="00820AA3">
    <w:pPr>
      <w:pStyle w:val="Header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820AA3">
      <w:rPr>
        <w:rFonts w:ascii="Times New Roman" w:hAnsi="Times New Roman"/>
        <w:sz w:val="24"/>
        <w:szCs w:val="24"/>
      </w:rPr>
      <w:fldChar w:fldCharType="begin"/>
    </w:r>
    <w:r w:rsidRPr="00820AA3">
      <w:rPr>
        <w:rFonts w:ascii="Times New Roman" w:hAnsi="Times New Roman"/>
        <w:sz w:val="24"/>
        <w:szCs w:val="24"/>
      </w:rPr>
      <w:instrText>PAGE   \* MERGEFORMAT</w:instrText>
    </w:r>
    <w:r w:rsidRPr="00820AA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820AA3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27504"/>
    <w:rsid w:val="00040FEC"/>
    <w:rsid w:val="000454E4"/>
    <w:rsid w:val="000464D3"/>
    <w:rsid w:val="0005002D"/>
    <w:rsid w:val="00050C14"/>
    <w:rsid w:val="00055052"/>
    <w:rsid w:val="00055609"/>
    <w:rsid w:val="00064BC0"/>
    <w:rsid w:val="00070EA5"/>
    <w:rsid w:val="00072440"/>
    <w:rsid w:val="000742CA"/>
    <w:rsid w:val="000800BA"/>
    <w:rsid w:val="000800D1"/>
    <w:rsid w:val="000834D5"/>
    <w:rsid w:val="00085462"/>
    <w:rsid w:val="00086752"/>
    <w:rsid w:val="000926EA"/>
    <w:rsid w:val="000A2894"/>
    <w:rsid w:val="000A5458"/>
    <w:rsid w:val="000A6289"/>
    <w:rsid w:val="000B2BCF"/>
    <w:rsid w:val="000B50F5"/>
    <w:rsid w:val="000C711B"/>
    <w:rsid w:val="000C713E"/>
    <w:rsid w:val="000D10A3"/>
    <w:rsid w:val="000D2E95"/>
    <w:rsid w:val="000E058F"/>
    <w:rsid w:val="000F25FF"/>
    <w:rsid w:val="000F2BFE"/>
    <w:rsid w:val="000F4AD8"/>
    <w:rsid w:val="000F6895"/>
    <w:rsid w:val="00105081"/>
    <w:rsid w:val="00107517"/>
    <w:rsid w:val="00107DAE"/>
    <w:rsid w:val="00114651"/>
    <w:rsid w:val="00116F96"/>
    <w:rsid w:val="00117A06"/>
    <w:rsid w:val="00120E8D"/>
    <w:rsid w:val="001476BC"/>
    <w:rsid w:val="00152467"/>
    <w:rsid w:val="001551B0"/>
    <w:rsid w:val="0016138F"/>
    <w:rsid w:val="00166977"/>
    <w:rsid w:val="00170532"/>
    <w:rsid w:val="0017455B"/>
    <w:rsid w:val="00180831"/>
    <w:rsid w:val="00186D7C"/>
    <w:rsid w:val="00190DBF"/>
    <w:rsid w:val="001A75C8"/>
    <w:rsid w:val="001C3DE8"/>
    <w:rsid w:val="001C5D21"/>
    <w:rsid w:val="001C619F"/>
    <w:rsid w:val="001C63CF"/>
    <w:rsid w:val="001D6B10"/>
    <w:rsid w:val="00202F47"/>
    <w:rsid w:val="002159DA"/>
    <w:rsid w:val="00216B87"/>
    <w:rsid w:val="00222CC1"/>
    <w:rsid w:val="002258F1"/>
    <w:rsid w:val="002339BC"/>
    <w:rsid w:val="0023462A"/>
    <w:rsid w:val="00240270"/>
    <w:rsid w:val="00251126"/>
    <w:rsid w:val="00251E75"/>
    <w:rsid w:val="00252605"/>
    <w:rsid w:val="0026097F"/>
    <w:rsid w:val="00264BF6"/>
    <w:rsid w:val="00273F44"/>
    <w:rsid w:val="00287131"/>
    <w:rsid w:val="00293DAF"/>
    <w:rsid w:val="002948C7"/>
    <w:rsid w:val="00294CCC"/>
    <w:rsid w:val="002A72C1"/>
    <w:rsid w:val="002B127F"/>
    <w:rsid w:val="002D0EC2"/>
    <w:rsid w:val="002D1D33"/>
    <w:rsid w:val="002D4EC7"/>
    <w:rsid w:val="002D679C"/>
    <w:rsid w:val="002E44DD"/>
    <w:rsid w:val="002E7E29"/>
    <w:rsid w:val="002F0350"/>
    <w:rsid w:val="002F04F6"/>
    <w:rsid w:val="002F2883"/>
    <w:rsid w:val="00305E71"/>
    <w:rsid w:val="00306655"/>
    <w:rsid w:val="003138C6"/>
    <w:rsid w:val="00316899"/>
    <w:rsid w:val="0032179A"/>
    <w:rsid w:val="00325212"/>
    <w:rsid w:val="00330450"/>
    <w:rsid w:val="00330F79"/>
    <w:rsid w:val="0033506B"/>
    <w:rsid w:val="00335FA0"/>
    <w:rsid w:val="00350798"/>
    <w:rsid w:val="00352944"/>
    <w:rsid w:val="00356560"/>
    <w:rsid w:val="00361712"/>
    <w:rsid w:val="00362EA5"/>
    <w:rsid w:val="00370CD1"/>
    <w:rsid w:val="00373188"/>
    <w:rsid w:val="00375CDF"/>
    <w:rsid w:val="00386DF2"/>
    <w:rsid w:val="003A336A"/>
    <w:rsid w:val="003A3D7E"/>
    <w:rsid w:val="003A7F20"/>
    <w:rsid w:val="003B0F47"/>
    <w:rsid w:val="003B518C"/>
    <w:rsid w:val="003C4A8C"/>
    <w:rsid w:val="003C6477"/>
    <w:rsid w:val="003C7AC9"/>
    <w:rsid w:val="003D40CA"/>
    <w:rsid w:val="003D4BEA"/>
    <w:rsid w:val="003E0D1E"/>
    <w:rsid w:val="003E2B58"/>
    <w:rsid w:val="003F713D"/>
    <w:rsid w:val="004068E1"/>
    <w:rsid w:val="00411018"/>
    <w:rsid w:val="004132A4"/>
    <w:rsid w:val="0042455F"/>
    <w:rsid w:val="004273A3"/>
    <w:rsid w:val="00430053"/>
    <w:rsid w:val="00433299"/>
    <w:rsid w:val="00434601"/>
    <w:rsid w:val="00434858"/>
    <w:rsid w:val="00442D67"/>
    <w:rsid w:val="00444A96"/>
    <w:rsid w:val="004750D8"/>
    <w:rsid w:val="00477B94"/>
    <w:rsid w:val="00481AB8"/>
    <w:rsid w:val="004953DF"/>
    <w:rsid w:val="004A4DFA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F2117"/>
    <w:rsid w:val="004F5AB1"/>
    <w:rsid w:val="004F6C88"/>
    <w:rsid w:val="005054AE"/>
    <w:rsid w:val="00513688"/>
    <w:rsid w:val="00554866"/>
    <w:rsid w:val="00557082"/>
    <w:rsid w:val="00561346"/>
    <w:rsid w:val="0057233E"/>
    <w:rsid w:val="00584C3F"/>
    <w:rsid w:val="005860E1"/>
    <w:rsid w:val="005A03D1"/>
    <w:rsid w:val="005B2AD2"/>
    <w:rsid w:val="005B5F69"/>
    <w:rsid w:val="005B662B"/>
    <w:rsid w:val="005B6D7B"/>
    <w:rsid w:val="005C09DC"/>
    <w:rsid w:val="005C1814"/>
    <w:rsid w:val="005D4262"/>
    <w:rsid w:val="005D52E0"/>
    <w:rsid w:val="005E15E5"/>
    <w:rsid w:val="005F2834"/>
    <w:rsid w:val="006009C7"/>
    <w:rsid w:val="0060225F"/>
    <w:rsid w:val="006025AE"/>
    <w:rsid w:val="006074AF"/>
    <w:rsid w:val="00620605"/>
    <w:rsid w:val="00621B2D"/>
    <w:rsid w:val="00623716"/>
    <w:rsid w:val="00624817"/>
    <w:rsid w:val="00627B5B"/>
    <w:rsid w:val="006360DC"/>
    <w:rsid w:val="00643147"/>
    <w:rsid w:val="006462CB"/>
    <w:rsid w:val="00653869"/>
    <w:rsid w:val="006553F5"/>
    <w:rsid w:val="006646F1"/>
    <w:rsid w:val="00675DBD"/>
    <w:rsid w:val="0067601A"/>
    <w:rsid w:val="00676A87"/>
    <w:rsid w:val="0069013E"/>
    <w:rsid w:val="00691885"/>
    <w:rsid w:val="00694956"/>
    <w:rsid w:val="006A0CEE"/>
    <w:rsid w:val="006A3936"/>
    <w:rsid w:val="006B3ACF"/>
    <w:rsid w:val="006C2B53"/>
    <w:rsid w:val="006C6804"/>
    <w:rsid w:val="006C7768"/>
    <w:rsid w:val="006E23AC"/>
    <w:rsid w:val="006E7255"/>
    <w:rsid w:val="006E7A49"/>
    <w:rsid w:val="006F4131"/>
    <w:rsid w:val="007019C9"/>
    <w:rsid w:val="0070214E"/>
    <w:rsid w:val="00722C54"/>
    <w:rsid w:val="007316CC"/>
    <w:rsid w:val="0074112C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0E9C"/>
    <w:rsid w:val="007A3FF7"/>
    <w:rsid w:val="007B38B3"/>
    <w:rsid w:val="007C3E7B"/>
    <w:rsid w:val="007C463F"/>
    <w:rsid w:val="007D1357"/>
    <w:rsid w:val="007D2CE9"/>
    <w:rsid w:val="007E025B"/>
    <w:rsid w:val="007E4484"/>
    <w:rsid w:val="007E5C87"/>
    <w:rsid w:val="007E7925"/>
    <w:rsid w:val="007F1007"/>
    <w:rsid w:val="007F3345"/>
    <w:rsid w:val="007F4D07"/>
    <w:rsid w:val="0080096E"/>
    <w:rsid w:val="00802C38"/>
    <w:rsid w:val="00820AA3"/>
    <w:rsid w:val="0082557E"/>
    <w:rsid w:val="00831FB9"/>
    <w:rsid w:val="00850024"/>
    <w:rsid w:val="00851D96"/>
    <w:rsid w:val="00855C62"/>
    <w:rsid w:val="00855DDC"/>
    <w:rsid w:val="008744C0"/>
    <w:rsid w:val="00877E04"/>
    <w:rsid w:val="0088740B"/>
    <w:rsid w:val="00892D5E"/>
    <w:rsid w:val="00895EC4"/>
    <w:rsid w:val="008A14A4"/>
    <w:rsid w:val="008A745C"/>
    <w:rsid w:val="008B4775"/>
    <w:rsid w:val="008C321F"/>
    <w:rsid w:val="008C6F34"/>
    <w:rsid w:val="008D009B"/>
    <w:rsid w:val="008D662C"/>
    <w:rsid w:val="008E55E0"/>
    <w:rsid w:val="008E704D"/>
    <w:rsid w:val="008F24B1"/>
    <w:rsid w:val="008F3349"/>
    <w:rsid w:val="008F3A9B"/>
    <w:rsid w:val="008F7593"/>
    <w:rsid w:val="00913126"/>
    <w:rsid w:val="00913E74"/>
    <w:rsid w:val="00924356"/>
    <w:rsid w:val="00930EAB"/>
    <w:rsid w:val="009316A6"/>
    <w:rsid w:val="00931AC3"/>
    <w:rsid w:val="00931BD7"/>
    <w:rsid w:val="00941139"/>
    <w:rsid w:val="009413B7"/>
    <w:rsid w:val="009425BD"/>
    <w:rsid w:val="0094299B"/>
    <w:rsid w:val="00942AA3"/>
    <w:rsid w:val="0096009C"/>
    <w:rsid w:val="009621E8"/>
    <w:rsid w:val="00962D14"/>
    <w:rsid w:val="00965DBE"/>
    <w:rsid w:val="00971B82"/>
    <w:rsid w:val="00977A21"/>
    <w:rsid w:val="0098030A"/>
    <w:rsid w:val="0098099C"/>
    <w:rsid w:val="009A6F81"/>
    <w:rsid w:val="009B5070"/>
    <w:rsid w:val="009D011F"/>
    <w:rsid w:val="009E155B"/>
    <w:rsid w:val="009E2746"/>
    <w:rsid w:val="009F0E66"/>
    <w:rsid w:val="009F219F"/>
    <w:rsid w:val="00A121CE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54A7C"/>
    <w:rsid w:val="00A54AD1"/>
    <w:rsid w:val="00A54D91"/>
    <w:rsid w:val="00A55084"/>
    <w:rsid w:val="00A56D2F"/>
    <w:rsid w:val="00A610B6"/>
    <w:rsid w:val="00A6279E"/>
    <w:rsid w:val="00A64588"/>
    <w:rsid w:val="00A70703"/>
    <w:rsid w:val="00A73159"/>
    <w:rsid w:val="00A7569E"/>
    <w:rsid w:val="00A81CEA"/>
    <w:rsid w:val="00A82222"/>
    <w:rsid w:val="00A84BED"/>
    <w:rsid w:val="00A86177"/>
    <w:rsid w:val="00A962EF"/>
    <w:rsid w:val="00A96F11"/>
    <w:rsid w:val="00A97D6A"/>
    <w:rsid w:val="00AA148E"/>
    <w:rsid w:val="00AA47DB"/>
    <w:rsid w:val="00AA4B0F"/>
    <w:rsid w:val="00AB61AB"/>
    <w:rsid w:val="00AB6EA6"/>
    <w:rsid w:val="00AC0DC2"/>
    <w:rsid w:val="00AD0262"/>
    <w:rsid w:val="00AD23B0"/>
    <w:rsid w:val="00AD5414"/>
    <w:rsid w:val="00AE4E41"/>
    <w:rsid w:val="00AE6651"/>
    <w:rsid w:val="00AF0E1E"/>
    <w:rsid w:val="00AF4657"/>
    <w:rsid w:val="00B02AF1"/>
    <w:rsid w:val="00B0692A"/>
    <w:rsid w:val="00B10D11"/>
    <w:rsid w:val="00B24FE9"/>
    <w:rsid w:val="00B32356"/>
    <w:rsid w:val="00B32CDB"/>
    <w:rsid w:val="00B3381F"/>
    <w:rsid w:val="00B3700F"/>
    <w:rsid w:val="00B42DB5"/>
    <w:rsid w:val="00B67A3F"/>
    <w:rsid w:val="00B832A2"/>
    <w:rsid w:val="00B844C1"/>
    <w:rsid w:val="00B860B6"/>
    <w:rsid w:val="00B86154"/>
    <w:rsid w:val="00B93030"/>
    <w:rsid w:val="00B96161"/>
    <w:rsid w:val="00BA53A7"/>
    <w:rsid w:val="00BC148B"/>
    <w:rsid w:val="00BC29B5"/>
    <w:rsid w:val="00BC6B50"/>
    <w:rsid w:val="00BD529E"/>
    <w:rsid w:val="00BD7071"/>
    <w:rsid w:val="00BE429F"/>
    <w:rsid w:val="00BE5B7B"/>
    <w:rsid w:val="00C007F6"/>
    <w:rsid w:val="00C053E4"/>
    <w:rsid w:val="00C1406D"/>
    <w:rsid w:val="00C21C6A"/>
    <w:rsid w:val="00C244C2"/>
    <w:rsid w:val="00C31439"/>
    <w:rsid w:val="00C31D75"/>
    <w:rsid w:val="00C340F2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2165"/>
    <w:rsid w:val="00D10BF3"/>
    <w:rsid w:val="00D12C29"/>
    <w:rsid w:val="00D14390"/>
    <w:rsid w:val="00D431FD"/>
    <w:rsid w:val="00D4321D"/>
    <w:rsid w:val="00D5409B"/>
    <w:rsid w:val="00D65C2C"/>
    <w:rsid w:val="00D661E6"/>
    <w:rsid w:val="00D749BB"/>
    <w:rsid w:val="00D77A7D"/>
    <w:rsid w:val="00D811B4"/>
    <w:rsid w:val="00D823EB"/>
    <w:rsid w:val="00D94E95"/>
    <w:rsid w:val="00D97EBD"/>
    <w:rsid w:val="00DA22AD"/>
    <w:rsid w:val="00DA3A68"/>
    <w:rsid w:val="00DB6269"/>
    <w:rsid w:val="00DB74DA"/>
    <w:rsid w:val="00DB783F"/>
    <w:rsid w:val="00DC2E4D"/>
    <w:rsid w:val="00DC42D1"/>
    <w:rsid w:val="00DC75A5"/>
    <w:rsid w:val="00DE4F2A"/>
    <w:rsid w:val="00DE6013"/>
    <w:rsid w:val="00DF1054"/>
    <w:rsid w:val="00DF1392"/>
    <w:rsid w:val="00DF1C97"/>
    <w:rsid w:val="00DF3770"/>
    <w:rsid w:val="00DF4A72"/>
    <w:rsid w:val="00E007F3"/>
    <w:rsid w:val="00E04D12"/>
    <w:rsid w:val="00E17C22"/>
    <w:rsid w:val="00E307D0"/>
    <w:rsid w:val="00E36E62"/>
    <w:rsid w:val="00E43AF0"/>
    <w:rsid w:val="00E53127"/>
    <w:rsid w:val="00E733F8"/>
    <w:rsid w:val="00E820E6"/>
    <w:rsid w:val="00E839B6"/>
    <w:rsid w:val="00E83FD3"/>
    <w:rsid w:val="00E870C5"/>
    <w:rsid w:val="00E930BA"/>
    <w:rsid w:val="00E9522F"/>
    <w:rsid w:val="00EA2D9B"/>
    <w:rsid w:val="00EB2363"/>
    <w:rsid w:val="00EC136B"/>
    <w:rsid w:val="00ED5177"/>
    <w:rsid w:val="00ED7399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23FBD"/>
    <w:rsid w:val="00F423E4"/>
    <w:rsid w:val="00F50C38"/>
    <w:rsid w:val="00F52261"/>
    <w:rsid w:val="00F55CD7"/>
    <w:rsid w:val="00F55E17"/>
    <w:rsid w:val="00F65B3C"/>
    <w:rsid w:val="00F74E19"/>
    <w:rsid w:val="00F77834"/>
    <w:rsid w:val="00F81091"/>
    <w:rsid w:val="00F819F3"/>
    <w:rsid w:val="00F8575F"/>
    <w:rsid w:val="00F85F98"/>
    <w:rsid w:val="00F877C8"/>
    <w:rsid w:val="00F937EE"/>
    <w:rsid w:val="00F95C15"/>
    <w:rsid w:val="00F960A5"/>
    <w:rsid w:val="00FA4FF9"/>
    <w:rsid w:val="00FA7CF3"/>
    <w:rsid w:val="00FB31F1"/>
    <w:rsid w:val="00FD3A97"/>
    <w:rsid w:val="00FE0F13"/>
    <w:rsid w:val="00FE181C"/>
    <w:rsid w:val="00FE4BD8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E429F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429F"/>
  </w:style>
  <w:style w:type="character" w:styleId="PageNumber">
    <w:name w:val="page number"/>
    <w:basedOn w:val="DefaultParagraphFont"/>
    <w:uiPriority w:val="99"/>
    <w:rsid w:val="00BE429F"/>
    <w:rPr>
      <w:rFonts w:cs="Times New Roman"/>
    </w:rPr>
  </w:style>
  <w:style w:type="table" w:styleId="TableGrid">
    <w:name w:val="Table Grid"/>
    <w:basedOn w:val="TableNormal"/>
    <w:uiPriority w:val="99"/>
    <w:rsid w:val="006A0C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A0E9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50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0D8"/>
    <w:rPr>
      <w:rFonts w:ascii="Tahoma" w:hAnsi="Tahoma"/>
      <w:sz w:val="16"/>
      <w:lang w:eastAsia="en-US"/>
    </w:rPr>
  </w:style>
  <w:style w:type="character" w:customStyle="1" w:styleId="a">
    <w:name w:val="Гипертекстовая ссылка"/>
    <w:uiPriority w:val="99"/>
    <w:rsid w:val="0005002D"/>
    <w:rPr>
      <w:b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576</TotalTime>
  <Pages>4</Pages>
  <Words>881</Words>
  <Characters>5022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83</cp:revision>
  <cp:lastPrinted>2018-10-26T11:09:00Z</cp:lastPrinted>
  <dcterms:created xsi:type="dcterms:W3CDTF">2018-03-22T12:36:00Z</dcterms:created>
  <dcterms:modified xsi:type="dcterms:W3CDTF">2018-10-26T11:10:00Z</dcterms:modified>
</cp:coreProperties>
</file>