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3E" w:rsidRPr="007603B0" w:rsidRDefault="0007433E" w:rsidP="0069642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603B0">
        <w:rPr>
          <w:rFonts w:ascii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07433E" w:rsidRPr="007603B0" w:rsidRDefault="0007433E" w:rsidP="0069642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603B0">
        <w:rPr>
          <w:rFonts w:ascii="Times New Roman" w:hAnsi="Times New Roman"/>
          <w:b/>
          <w:sz w:val="28"/>
          <w:szCs w:val="28"/>
          <w:lang w:eastAsia="ru-RU"/>
        </w:rPr>
        <w:t>«КОНОШСКИЙ МУНИЦИПАЛЬНЫЙ РАЙОН»</w:t>
      </w:r>
    </w:p>
    <w:p w:rsidR="0007433E" w:rsidRPr="007603B0" w:rsidRDefault="0007433E" w:rsidP="006964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433E" w:rsidRPr="007603B0" w:rsidRDefault="0007433E" w:rsidP="006964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433E" w:rsidRPr="007603B0" w:rsidRDefault="0007433E" w:rsidP="00696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603B0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07433E" w:rsidRPr="007603B0" w:rsidRDefault="0007433E" w:rsidP="00696424">
      <w:pPr>
        <w:spacing w:after="0" w:line="240" w:lineRule="auto"/>
        <w:contextualSpacing/>
        <w:jc w:val="center"/>
        <w:rPr>
          <w:rFonts w:ascii="Times New Roman" w:hAnsi="Times New Roman"/>
          <w:sz w:val="48"/>
          <w:szCs w:val="48"/>
          <w:lang w:eastAsia="ru-RU"/>
        </w:rPr>
      </w:pPr>
    </w:p>
    <w:p w:rsidR="0007433E" w:rsidRPr="007603B0" w:rsidRDefault="0007433E" w:rsidP="0069642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03B0">
        <w:rPr>
          <w:rFonts w:ascii="Times New Roman" w:hAnsi="Times New Roman"/>
          <w:sz w:val="28"/>
          <w:szCs w:val="28"/>
          <w:lang w:eastAsia="ru-RU"/>
        </w:rPr>
        <w:t xml:space="preserve">от 29 декабря </w:t>
      </w:r>
      <w:smartTag w:uri="urn:schemas-microsoft-com:office:smarttags" w:element="metricconverter">
        <w:smartTagPr>
          <w:attr w:name="ProductID" w:val="2018 г"/>
        </w:smartTagPr>
        <w:r w:rsidRPr="007603B0">
          <w:rPr>
            <w:rFonts w:ascii="Times New Roman" w:hAnsi="Times New Roman"/>
            <w:sz w:val="28"/>
            <w:szCs w:val="28"/>
            <w:lang w:eastAsia="ru-RU"/>
          </w:rPr>
          <w:t>2018 г</w:t>
        </w:r>
      </w:smartTag>
      <w:r w:rsidRPr="007603B0">
        <w:rPr>
          <w:rFonts w:ascii="Times New Roman" w:hAnsi="Times New Roman"/>
          <w:sz w:val="28"/>
          <w:szCs w:val="28"/>
          <w:lang w:eastAsia="ru-RU"/>
        </w:rPr>
        <w:t>. № 859</w:t>
      </w:r>
    </w:p>
    <w:p w:rsidR="0007433E" w:rsidRPr="007603B0" w:rsidRDefault="0007433E" w:rsidP="00696424">
      <w:pPr>
        <w:spacing w:after="0" w:line="240" w:lineRule="auto"/>
        <w:contextualSpacing/>
        <w:jc w:val="center"/>
        <w:rPr>
          <w:rFonts w:ascii="Times New Roman" w:hAnsi="Times New Roman"/>
          <w:sz w:val="48"/>
          <w:szCs w:val="48"/>
          <w:lang w:eastAsia="ru-RU"/>
        </w:rPr>
      </w:pPr>
    </w:p>
    <w:p w:rsidR="0007433E" w:rsidRPr="007603B0" w:rsidRDefault="0007433E" w:rsidP="00696424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603B0">
        <w:rPr>
          <w:rFonts w:ascii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07433E" w:rsidRPr="007603B0" w:rsidRDefault="0007433E" w:rsidP="006964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433E" w:rsidRPr="007603B0" w:rsidRDefault="0007433E" w:rsidP="006964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433E" w:rsidRPr="007603B0" w:rsidRDefault="0007433E" w:rsidP="006964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433E" w:rsidRPr="002D5262" w:rsidRDefault="0007433E" w:rsidP="0069642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2D5262">
        <w:rPr>
          <w:rFonts w:ascii="Times New Roman" w:hAnsi="Times New Roman"/>
          <w:b/>
          <w:bCs/>
          <w:sz w:val="26"/>
          <w:szCs w:val="26"/>
          <w:lang w:eastAsia="ru-RU"/>
        </w:rPr>
        <w:t>О Совете по делам молодежи</w:t>
      </w:r>
    </w:p>
    <w:p w:rsidR="0007433E" w:rsidRDefault="0007433E" w:rsidP="0069642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2D5262">
        <w:rPr>
          <w:rFonts w:ascii="Times New Roman" w:hAnsi="Times New Roman"/>
          <w:b/>
          <w:bCs/>
          <w:sz w:val="26"/>
          <w:szCs w:val="26"/>
          <w:lang w:eastAsia="ru-RU"/>
        </w:rPr>
        <w:t>при Главе муниципального образования</w:t>
      </w:r>
    </w:p>
    <w:p w:rsidR="0007433E" w:rsidRPr="002D5262" w:rsidRDefault="0007433E" w:rsidP="0069642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2D5262">
        <w:rPr>
          <w:rFonts w:ascii="Times New Roman" w:hAnsi="Times New Roman"/>
          <w:b/>
          <w:bCs/>
          <w:sz w:val="26"/>
          <w:szCs w:val="26"/>
          <w:lang w:eastAsia="ru-RU"/>
        </w:rPr>
        <w:t>«Коношский муниципальный район»</w:t>
      </w:r>
    </w:p>
    <w:p w:rsidR="0007433E" w:rsidRPr="007603B0" w:rsidRDefault="0007433E" w:rsidP="0069642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7433E" w:rsidRPr="007603B0" w:rsidRDefault="0007433E" w:rsidP="0069642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7433E" w:rsidRDefault="0007433E" w:rsidP="002D5262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 w:rsidRPr="007603B0">
        <w:rPr>
          <w:rFonts w:ascii="Times New Roman" w:hAnsi="Times New Roman"/>
          <w:bCs/>
          <w:sz w:val="26"/>
          <w:szCs w:val="26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</w:t>
      </w:r>
      <w:r>
        <w:rPr>
          <w:rFonts w:ascii="Times New Roman" w:hAnsi="Times New Roman"/>
          <w:bCs/>
          <w:sz w:val="26"/>
          <w:szCs w:val="26"/>
          <w:lang w:eastAsia="ru-RU"/>
        </w:rPr>
        <w:t>ции, статьей</w:t>
      </w:r>
      <w:r w:rsidRPr="007603B0">
        <w:rPr>
          <w:rFonts w:ascii="Times New Roman" w:hAnsi="Times New Roman"/>
          <w:bCs/>
          <w:sz w:val="26"/>
          <w:szCs w:val="26"/>
          <w:lang w:eastAsia="ru-RU"/>
        </w:rPr>
        <w:t xml:space="preserve"> 25 Устава муниципального образования «Коношский муниципальный район» Архангельской области, Положением об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Отделе культуры администрации </w:t>
      </w:r>
      <w:r w:rsidRPr="007603B0">
        <w:rPr>
          <w:rFonts w:ascii="Times New Roman" w:hAnsi="Times New Roman"/>
          <w:bCs/>
          <w:sz w:val="26"/>
          <w:szCs w:val="26"/>
          <w:lang w:eastAsia="ru-RU"/>
        </w:rPr>
        <w:t>муниципального образования «Коношский муниципальный район»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и </w:t>
      </w:r>
      <w:r w:rsidRPr="007603B0">
        <w:rPr>
          <w:rFonts w:ascii="Times New Roman" w:hAnsi="Times New Roman"/>
          <w:bCs/>
          <w:sz w:val="26"/>
          <w:szCs w:val="26"/>
          <w:lang w:eastAsia="ru-RU"/>
        </w:rPr>
        <w:t xml:space="preserve">в целях </w:t>
      </w:r>
      <w:r w:rsidRPr="007603B0">
        <w:rPr>
          <w:rFonts w:ascii="Times New Roman" w:hAnsi="Times New Roman"/>
          <w:sz w:val="26"/>
          <w:szCs w:val="26"/>
          <w:lang w:eastAsia="ru-RU"/>
        </w:rPr>
        <w:t>организации взаимодействия органов муниципальной власти с представителями активной молодежи для эффективного осуществления молодежной политики на территории муниципального образования «Коношский муниципальный район»</w:t>
      </w:r>
      <w:r w:rsidRPr="007603B0">
        <w:rPr>
          <w:rFonts w:ascii="Times New Roman" w:hAnsi="Times New Roman"/>
          <w:bCs/>
          <w:sz w:val="26"/>
          <w:szCs w:val="26"/>
          <w:lang w:eastAsia="ru-RU"/>
        </w:rPr>
        <w:t>, администрация муниципального образования</w:t>
      </w:r>
    </w:p>
    <w:p w:rsidR="0007433E" w:rsidRPr="007603B0" w:rsidRDefault="0007433E" w:rsidP="002D5262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 w:rsidRPr="007603B0">
        <w:rPr>
          <w:rFonts w:ascii="Times New Roman" w:hAnsi="Times New Roman"/>
          <w:b/>
          <w:sz w:val="26"/>
          <w:szCs w:val="26"/>
        </w:rPr>
        <w:t>п о с т а н о в л я е т:</w:t>
      </w:r>
    </w:p>
    <w:p w:rsidR="0007433E" w:rsidRPr="007603B0" w:rsidRDefault="0007433E" w:rsidP="002D5262">
      <w:pPr>
        <w:pStyle w:val="ListParagraph"/>
        <w:shd w:val="clear" w:color="auto" w:fill="FFFFFF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1. </w:t>
      </w:r>
      <w:r w:rsidRPr="007603B0">
        <w:rPr>
          <w:rFonts w:ascii="Times New Roman" w:hAnsi="Times New Roman"/>
          <w:bCs/>
          <w:sz w:val="26"/>
          <w:szCs w:val="26"/>
          <w:lang w:eastAsia="ru-RU"/>
        </w:rPr>
        <w:t xml:space="preserve">Создать Совет по делам молодежи при Главе </w:t>
      </w:r>
      <w:r>
        <w:rPr>
          <w:rFonts w:ascii="Times New Roman" w:hAnsi="Times New Roman"/>
          <w:bCs/>
          <w:sz w:val="26"/>
          <w:szCs w:val="26"/>
          <w:lang w:eastAsia="ru-RU"/>
        </w:rPr>
        <w:t>муниципального образования</w:t>
      </w:r>
      <w:r w:rsidRPr="007603B0">
        <w:rPr>
          <w:rFonts w:ascii="Times New Roman" w:hAnsi="Times New Roman"/>
          <w:bCs/>
          <w:sz w:val="26"/>
          <w:szCs w:val="26"/>
          <w:lang w:eastAsia="ru-RU"/>
        </w:rPr>
        <w:t xml:space="preserve"> «Коношский муниципальный район».</w:t>
      </w:r>
    </w:p>
    <w:p w:rsidR="0007433E" w:rsidRPr="007603B0" w:rsidRDefault="0007433E" w:rsidP="002D5262">
      <w:pPr>
        <w:pStyle w:val="ListParagraph"/>
        <w:shd w:val="clear" w:color="auto" w:fill="FFFFFF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2. </w:t>
      </w:r>
      <w:r w:rsidRPr="007603B0">
        <w:rPr>
          <w:rFonts w:ascii="Times New Roman" w:hAnsi="Times New Roman"/>
          <w:bCs/>
          <w:sz w:val="26"/>
          <w:szCs w:val="26"/>
          <w:lang w:eastAsia="ru-RU"/>
        </w:rPr>
        <w:t xml:space="preserve">Утвердить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прилагаемое </w:t>
      </w:r>
      <w:r w:rsidRPr="007603B0">
        <w:rPr>
          <w:rFonts w:ascii="Times New Roman" w:hAnsi="Times New Roman"/>
          <w:bCs/>
          <w:sz w:val="26"/>
          <w:szCs w:val="26"/>
          <w:lang w:eastAsia="ru-RU"/>
        </w:rPr>
        <w:t xml:space="preserve">Положение о Совете по делам молодежи при Главе </w:t>
      </w:r>
      <w:r>
        <w:rPr>
          <w:rFonts w:ascii="Times New Roman" w:hAnsi="Times New Roman"/>
          <w:bCs/>
          <w:sz w:val="26"/>
          <w:szCs w:val="26"/>
          <w:lang w:eastAsia="ru-RU"/>
        </w:rPr>
        <w:t>муниципального образования</w:t>
      </w:r>
      <w:r w:rsidRPr="007603B0">
        <w:rPr>
          <w:rFonts w:ascii="Times New Roman" w:hAnsi="Times New Roman"/>
          <w:bCs/>
          <w:sz w:val="26"/>
          <w:szCs w:val="26"/>
          <w:lang w:eastAsia="ru-RU"/>
        </w:rPr>
        <w:t xml:space="preserve"> «Коношский муниципальный район».</w:t>
      </w:r>
    </w:p>
    <w:p w:rsidR="0007433E" w:rsidRPr="007603B0" w:rsidRDefault="0007433E" w:rsidP="002D5262">
      <w:pPr>
        <w:pStyle w:val="ListParagraph"/>
        <w:shd w:val="clear" w:color="auto" w:fill="FFFFFF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3. </w:t>
      </w:r>
      <w:r w:rsidRPr="007603B0">
        <w:rPr>
          <w:rFonts w:ascii="Times New Roman" w:hAnsi="Times New Roman"/>
          <w:bCs/>
          <w:sz w:val="26"/>
          <w:szCs w:val="26"/>
          <w:lang w:eastAsia="ru-RU"/>
        </w:rPr>
        <w:t xml:space="preserve">Разместить настоящее постановление на официальном сайте муниципального образования «Коношский муниципальный район» в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информационно-телекоммуникационной </w:t>
      </w:r>
      <w:r w:rsidRPr="007603B0">
        <w:rPr>
          <w:rFonts w:ascii="Times New Roman" w:hAnsi="Times New Roman"/>
          <w:bCs/>
          <w:sz w:val="26"/>
          <w:szCs w:val="26"/>
          <w:lang w:eastAsia="ru-RU"/>
        </w:rPr>
        <w:t>сети «Интернет».</w:t>
      </w:r>
    </w:p>
    <w:p w:rsidR="0007433E" w:rsidRPr="007603B0" w:rsidRDefault="0007433E" w:rsidP="002D5262">
      <w:pPr>
        <w:pStyle w:val="ListParagraph"/>
        <w:shd w:val="clear" w:color="auto" w:fill="FFFFFF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4. </w:t>
      </w:r>
      <w:r w:rsidRPr="007603B0">
        <w:rPr>
          <w:rFonts w:ascii="Times New Roman" w:hAnsi="Times New Roman"/>
          <w:bCs/>
          <w:sz w:val="26"/>
          <w:szCs w:val="26"/>
          <w:lang w:eastAsia="ru-RU"/>
        </w:rPr>
        <w:t>Контроль за исполнением настоящего постановления возложить на за</w:t>
      </w:r>
      <w:r>
        <w:rPr>
          <w:rFonts w:ascii="Times New Roman" w:hAnsi="Times New Roman"/>
          <w:bCs/>
          <w:sz w:val="26"/>
          <w:szCs w:val="26"/>
          <w:lang w:eastAsia="ru-RU"/>
        </w:rPr>
        <w:t>местителя Главы администрации муниципального образования</w:t>
      </w:r>
      <w:r w:rsidRPr="007603B0">
        <w:rPr>
          <w:rFonts w:ascii="Times New Roman" w:hAnsi="Times New Roman"/>
          <w:bCs/>
          <w:sz w:val="26"/>
          <w:szCs w:val="26"/>
          <w:lang w:eastAsia="ru-RU"/>
        </w:rPr>
        <w:t xml:space="preserve"> «Коношский муниципальный район» по социальным вопросам С.А.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Захарова.</w:t>
      </w:r>
    </w:p>
    <w:p w:rsidR="0007433E" w:rsidRPr="007603B0" w:rsidRDefault="0007433E" w:rsidP="002D5262">
      <w:pPr>
        <w:pStyle w:val="ListParagraph"/>
        <w:shd w:val="clear" w:color="auto" w:fill="FFFFFF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5. </w:t>
      </w:r>
      <w:r w:rsidRPr="007603B0">
        <w:rPr>
          <w:rFonts w:ascii="Times New Roman" w:hAnsi="Times New Roman"/>
          <w:bCs/>
          <w:sz w:val="26"/>
          <w:szCs w:val="26"/>
          <w:lang w:eastAsia="ru-RU"/>
        </w:rPr>
        <w:t>Настоящее постановление вступает в силу со дня его подписания.</w:t>
      </w:r>
    </w:p>
    <w:p w:rsidR="0007433E" w:rsidRDefault="0007433E" w:rsidP="002D5262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7433E" w:rsidRPr="007603B0" w:rsidRDefault="0007433E" w:rsidP="002D5262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7433E" w:rsidRPr="007603B0" w:rsidRDefault="0007433E" w:rsidP="0069642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7433E" w:rsidRPr="007603B0" w:rsidRDefault="0007433E" w:rsidP="0069642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603B0">
        <w:rPr>
          <w:rFonts w:ascii="Times New Roman" w:hAnsi="Times New Roman"/>
          <w:b/>
          <w:sz w:val="26"/>
          <w:szCs w:val="26"/>
        </w:rPr>
        <w:t>Глава</w:t>
      </w:r>
    </w:p>
    <w:p w:rsidR="0007433E" w:rsidRPr="007603B0" w:rsidRDefault="0007433E" w:rsidP="002D5262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603B0">
        <w:rPr>
          <w:rFonts w:ascii="Times New Roman" w:hAnsi="Times New Roman"/>
          <w:b/>
          <w:sz w:val="26"/>
          <w:szCs w:val="26"/>
        </w:rPr>
        <w:t>муниципального образования</w:t>
      </w:r>
      <w:r>
        <w:rPr>
          <w:rFonts w:ascii="Times New Roman" w:hAnsi="Times New Roman"/>
          <w:b/>
          <w:sz w:val="26"/>
          <w:szCs w:val="26"/>
        </w:rPr>
        <w:tab/>
        <w:t xml:space="preserve"> </w:t>
      </w:r>
      <w:r w:rsidRPr="007603B0">
        <w:rPr>
          <w:rFonts w:ascii="Times New Roman" w:hAnsi="Times New Roman"/>
          <w:b/>
          <w:sz w:val="26"/>
          <w:szCs w:val="26"/>
        </w:rPr>
        <w:t>О.Г. Реутов</w:t>
      </w:r>
    </w:p>
    <w:p w:rsidR="0007433E" w:rsidRPr="007603B0" w:rsidRDefault="0007433E" w:rsidP="00696424">
      <w:pPr>
        <w:pStyle w:val="BodyTextIndent"/>
        <w:spacing w:after="0"/>
        <w:ind w:left="0"/>
        <w:jc w:val="center"/>
        <w:rPr>
          <w:sz w:val="26"/>
          <w:szCs w:val="26"/>
        </w:rPr>
      </w:pPr>
    </w:p>
    <w:p w:rsidR="0007433E" w:rsidRDefault="0007433E" w:rsidP="00696424">
      <w:pPr>
        <w:pStyle w:val="BodyTextIndent"/>
        <w:spacing w:after="0"/>
        <w:ind w:left="0"/>
        <w:jc w:val="center"/>
        <w:rPr>
          <w:sz w:val="26"/>
          <w:szCs w:val="26"/>
        </w:rPr>
        <w:sectPr w:rsidR="0007433E" w:rsidSect="00BD4299">
          <w:headerReference w:type="even" r:id="rId7"/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7433E" w:rsidRPr="007603B0" w:rsidRDefault="0007433E" w:rsidP="002D5262">
      <w:pPr>
        <w:pStyle w:val="Default"/>
        <w:ind w:left="5040"/>
        <w:jc w:val="center"/>
        <w:rPr>
          <w:bCs/>
          <w:color w:val="auto"/>
          <w:sz w:val="26"/>
          <w:szCs w:val="26"/>
        </w:rPr>
      </w:pPr>
      <w:r w:rsidRPr="007603B0">
        <w:rPr>
          <w:bCs/>
          <w:color w:val="auto"/>
          <w:sz w:val="26"/>
          <w:szCs w:val="26"/>
        </w:rPr>
        <w:t>УТВЕРЖДЕНО</w:t>
      </w:r>
    </w:p>
    <w:p w:rsidR="0007433E" w:rsidRPr="007603B0" w:rsidRDefault="0007433E" w:rsidP="002D5262">
      <w:pPr>
        <w:pStyle w:val="Default"/>
        <w:ind w:left="5040"/>
        <w:jc w:val="center"/>
        <w:rPr>
          <w:bCs/>
          <w:color w:val="auto"/>
          <w:sz w:val="26"/>
          <w:szCs w:val="26"/>
        </w:rPr>
      </w:pPr>
      <w:r w:rsidRPr="007603B0">
        <w:rPr>
          <w:bCs/>
          <w:color w:val="auto"/>
          <w:sz w:val="26"/>
          <w:szCs w:val="26"/>
        </w:rPr>
        <w:t>постановлением администрации</w:t>
      </w:r>
    </w:p>
    <w:p w:rsidR="0007433E" w:rsidRPr="007603B0" w:rsidRDefault="0007433E" w:rsidP="002D5262">
      <w:pPr>
        <w:pStyle w:val="Default"/>
        <w:ind w:left="5040"/>
        <w:jc w:val="center"/>
        <w:rPr>
          <w:bCs/>
          <w:color w:val="auto"/>
          <w:sz w:val="26"/>
          <w:szCs w:val="26"/>
        </w:rPr>
      </w:pPr>
      <w:r w:rsidRPr="007603B0">
        <w:rPr>
          <w:bCs/>
          <w:color w:val="auto"/>
          <w:sz w:val="26"/>
          <w:szCs w:val="26"/>
        </w:rPr>
        <w:t>муниципального образования</w:t>
      </w:r>
    </w:p>
    <w:p w:rsidR="0007433E" w:rsidRPr="007603B0" w:rsidRDefault="0007433E" w:rsidP="002D5262">
      <w:pPr>
        <w:pStyle w:val="Default"/>
        <w:ind w:left="5040"/>
        <w:jc w:val="center"/>
        <w:rPr>
          <w:bCs/>
          <w:color w:val="auto"/>
          <w:sz w:val="26"/>
          <w:szCs w:val="26"/>
        </w:rPr>
      </w:pPr>
      <w:r w:rsidRPr="007603B0">
        <w:rPr>
          <w:bCs/>
          <w:color w:val="auto"/>
          <w:sz w:val="26"/>
          <w:szCs w:val="26"/>
        </w:rPr>
        <w:t>«Коношский муниципальный район»</w:t>
      </w:r>
    </w:p>
    <w:p w:rsidR="0007433E" w:rsidRPr="007603B0" w:rsidRDefault="0007433E" w:rsidP="002D5262">
      <w:pPr>
        <w:pStyle w:val="Default"/>
        <w:ind w:left="5040"/>
        <w:jc w:val="center"/>
        <w:rPr>
          <w:bCs/>
          <w:color w:val="auto"/>
          <w:sz w:val="26"/>
          <w:szCs w:val="26"/>
        </w:rPr>
      </w:pPr>
      <w:r w:rsidRPr="007603B0">
        <w:rPr>
          <w:bCs/>
          <w:color w:val="auto"/>
          <w:sz w:val="26"/>
          <w:szCs w:val="26"/>
        </w:rPr>
        <w:t xml:space="preserve">от </w:t>
      </w:r>
      <w:r>
        <w:rPr>
          <w:bCs/>
          <w:color w:val="auto"/>
          <w:sz w:val="26"/>
          <w:szCs w:val="26"/>
        </w:rPr>
        <w:t xml:space="preserve">29 декабря </w:t>
      </w:r>
      <w:smartTag w:uri="urn:schemas-microsoft-com:office:smarttags" w:element="metricconverter">
        <w:smartTagPr>
          <w:attr w:name="ProductID" w:val="2018 г"/>
        </w:smartTagPr>
        <w:r>
          <w:rPr>
            <w:bCs/>
            <w:color w:val="auto"/>
            <w:sz w:val="26"/>
            <w:szCs w:val="26"/>
          </w:rPr>
          <w:t>2018 г</w:t>
        </w:r>
      </w:smartTag>
      <w:r>
        <w:rPr>
          <w:bCs/>
          <w:color w:val="auto"/>
          <w:sz w:val="26"/>
          <w:szCs w:val="26"/>
        </w:rPr>
        <w:t>. № 859</w:t>
      </w:r>
    </w:p>
    <w:p w:rsidR="0007433E" w:rsidRPr="007603B0" w:rsidRDefault="0007433E" w:rsidP="002D5262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07433E" w:rsidRDefault="0007433E" w:rsidP="002D5262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07433E" w:rsidRPr="007603B0" w:rsidRDefault="0007433E" w:rsidP="002D5262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07433E" w:rsidRDefault="0007433E" w:rsidP="002D526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603B0">
        <w:rPr>
          <w:rFonts w:ascii="Times New Roman" w:hAnsi="Times New Roman"/>
          <w:b/>
          <w:bCs/>
          <w:sz w:val="26"/>
          <w:szCs w:val="26"/>
          <w:lang w:eastAsia="ru-RU"/>
        </w:rPr>
        <w:t>П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7603B0">
        <w:rPr>
          <w:rFonts w:ascii="Times New Roman" w:hAnsi="Times New Roman"/>
          <w:b/>
          <w:bCs/>
          <w:sz w:val="26"/>
          <w:szCs w:val="26"/>
          <w:lang w:eastAsia="ru-RU"/>
        </w:rPr>
        <w:t>О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7603B0">
        <w:rPr>
          <w:rFonts w:ascii="Times New Roman" w:hAnsi="Times New Roman"/>
          <w:b/>
          <w:bCs/>
          <w:sz w:val="26"/>
          <w:szCs w:val="26"/>
          <w:lang w:eastAsia="ru-RU"/>
        </w:rPr>
        <w:t>Л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7603B0">
        <w:rPr>
          <w:rFonts w:ascii="Times New Roman" w:hAnsi="Times New Roman"/>
          <w:b/>
          <w:bCs/>
          <w:sz w:val="26"/>
          <w:szCs w:val="26"/>
          <w:lang w:eastAsia="ru-RU"/>
        </w:rPr>
        <w:t>О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7603B0">
        <w:rPr>
          <w:rFonts w:ascii="Times New Roman" w:hAnsi="Times New Roman"/>
          <w:b/>
          <w:bCs/>
          <w:sz w:val="26"/>
          <w:szCs w:val="26"/>
          <w:lang w:eastAsia="ru-RU"/>
        </w:rPr>
        <w:t>Ж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7603B0">
        <w:rPr>
          <w:rFonts w:ascii="Times New Roman" w:hAnsi="Times New Roman"/>
          <w:b/>
          <w:bCs/>
          <w:sz w:val="26"/>
          <w:szCs w:val="26"/>
          <w:lang w:eastAsia="ru-RU"/>
        </w:rPr>
        <w:t>Е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7603B0">
        <w:rPr>
          <w:rFonts w:ascii="Times New Roman" w:hAnsi="Times New Roman"/>
          <w:b/>
          <w:bCs/>
          <w:sz w:val="26"/>
          <w:szCs w:val="26"/>
          <w:lang w:eastAsia="ru-RU"/>
        </w:rPr>
        <w:t>Н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7603B0">
        <w:rPr>
          <w:rFonts w:ascii="Times New Roman" w:hAnsi="Times New Roman"/>
          <w:b/>
          <w:bCs/>
          <w:sz w:val="26"/>
          <w:szCs w:val="26"/>
          <w:lang w:eastAsia="ru-RU"/>
        </w:rPr>
        <w:t>И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7603B0">
        <w:rPr>
          <w:rFonts w:ascii="Times New Roman" w:hAnsi="Times New Roman"/>
          <w:b/>
          <w:bCs/>
          <w:sz w:val="26"/>
          <w:szCs w:val="26"/>
          <w:lang w:eastAsia="ru-RU"/>
        </w:rPr>
        <w:t>Е</w:t>
      </w:r>
    </w:p>
    <w:p w:rsidR="0007433E" w:rsidRDefault="0007433E" w:rsidP="002D526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603B0">
        <w:rPr>
          <w:rFonts w:ascii="Times New Roman" w:hAnsi="Times New Roman"/>
          <w:b/>
          <w:bCs/>
          <w:sz w:val="26"/>
          <w:szCs w:val="26"/>
          <w:lang w:eastAsia="ru-RU"/>
        </w:rPr>
        <w:t>о Совете по делам молодежи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при Главе муниципального образования</w:t>
      </w:r>
      <w:r w:rsidRPr="007603B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«Коношский муниципальный район»</w:t>
      </w:r>
    </w:p>
    <w:p w:rsidR="0007433E" w:rsidRPr="007603B0" w:rsidRDefault="0007433E" w:rsidP="002D526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7433E" w:rsidRDefault="0007433E" w:rsidP="002D5262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1. </w:t>
      </w:r>
      <w:r w:rsidRPr="007603B0">
        <w:rPr>
          <w:rFonts w:ascii="Times New Roman" w:hAnsi="Times New Roman"/>
          <w:b/>
          <w:sz w:val="26"/>
          <w:szCs w:val="26"/>
          <w:lang w:eastAsia="ru-RU"/>
        </w:rPr>
        <w:t>Общие положения</w:t>
      </w:r>
    </w:p>
    <w:p w:rsidR="0007433E" w:rsidRPr="007603B0" w:rsidRDefault="0007433E" w:rsidP="002D5262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7433E" w:rsidRPr="007603B0" w:rsidRDefault="0007433E" w:rsidP="00D403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sub_1001"/>
      <w:r w:rsidRPr="007603B0">
        <w:rPr>
          <w:rFonts w:ascii="Times New Roman" w:hAnsi="Times New Roman"/>
          <w:sz w:val="26"/>
          <w:szCs w:val="26"/>
          <w:lang w:eastAsia="ru-RU"/>
        </w:rPr>
        <w:t xml:space="preserve">1.1. Настоящее положение о Совете по делам молодежи при Главе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Pr="007603B0">
        <w:rPr>
          <w:rFonts w:ascii="Times New Roman" w:hAnsi="Times New Roman"/>
          <w:sz w:val="26"/>
          <w:szCs w:val="26"/>
          <w:lang w:eastAsia="ru-RU"/>
        </w:rPr>
        <w:t xml:space="preserve">«Коношский муниципальный район» (далее – Положение) разработано в целях организации взаимодействия органов муниципальной власти с представителями активной молодежи, для эффективного осуществления организации деятельности Совета по делам молодежи при Главе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 образования</w:t>
      </w:r>
      <w:r w:rsidRPr="007603B0">
        <w:rPr>
          <w:rFonts w:ascii="Times New Roman" w:hAnsi="Times New Roman"/>
          <w:sz w:val="26"/>
          <w:szCs w:val="26"/>
          <w:lang w:eastAsia="ru-RU"/>
        </w:rPr>
        <w:t xml:space="preserve"> «Коношский муниципальный район» (далее – Совет)</w:t>
      </w:r>
      <w:r>
        <w:rPr>
          <w:rFonts w:ascii="Times New Roman" w:hAnsi="Times New Roman"/>
          <w:sz w:val="26"/>
          <w:szCs w:val="26"/>
          <w:lang w:eastAsia="ru-RU"/>
        </w:rPr>
        <w:t xml:space="preserve">. Положение разработано </w:t>
      </w:r>
      <w:r w:rsidRPr="007603B0">
        <w:rPr>
          <w:rFonts w:ascii="Times New Roman" w:hAnsi="Times New Roman"/>
          <w:sz w:val="26"/>
          <w:szCs w:val="26"/>
          <w:lang w:eastAsia="ru-RU"/>
        </w:rPr>
        <w:t>в соответствии с Конституцией Российской Федерации, Основами государственной молодежной политики Российской Федерации на период до 2025 года, утвержденными распоряжением Правительства Российской Фе</w:t>
      </w:r>
      <w:r>
        <w:rPr>
          <w:rFonts w:ascii="Times New Roman" w:hAnsi="Times New Roman"/>
          <w:sz w:val="26"/>
          <w:szCs w:val="26"/>
          <w:lang w:eastAsia="ru-RU"/>
        </w:rPr>
        <w:t>дерации от 29 ноября 2014 года № 2403-р, з</w:t>
      </w:r>
      <w:r w:rsidRPr="007603B0">
        <w:rPr>
          <w:rFonts w:ascii="Times New Roman" w:hAnsi="Times New Roman"/>
          <w:sz w:val="26"/>
          <w:szCs w:val="26"/>
          <w:lang w:eastAsia="ru-RU"/>
        </w:rPr>
        <w:t xml:space="preserve">аконом Архангельской области </w:t>
      </w:r>
      <w:r>
        <w:rPr>
          <w:rFonts w:ascii="Times New Roman" w:hAnsi="Times New Roman"/>
          <w:sz w:val="26"/>
          <w:szCs w:val="26"/>
          <w:lang w:eastAsia="ru-RU"/>
        </w:rPr>
        <w:t>от</w:t>
      </w:r>
      <w:r>
        <w:rPr>
          <w:rFonts w:ascii="Times New Roman" w:hAnsi="Times New Roman"/>
          <w:sz w:val="26"/>
          <w:szCs w:val="26"/>
          <w:lang w:eastAsia="ru-RU"/>
        </w:rPr>
        <w:br/>
      </w:r>
      <w:r w:rsidRPr="007603B0">
        <w:rPr>
          <w:rFonts w:ascii="Times New Roman" w:hAnsi="Times New Roman"/>
          <w:sz w:val="26"/>
          <w:szCs w:val="26"/>
          <w:lang w:eastAsia="ru-RU"/>
        </w:rPr>
        <w:t>20 сентября 2005 года №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603B0">
        <w:rPr>
          <w:rFonts w:ascii="Times New Roman" w:hAnsi="Times New Roman"/>
          <w:sz w:val="26"/>
          <w:szCs w:val="26"/>
          <w:lang w:eastAsia="ru-RU"/>
        </w:rPr>
        <w:t>83-5-ОЗ «О молодежи и молодежной политике в Архангельской области».</w:t>
      </w:r>
    </w:p>
    <w:p w:rsidR="0007433E" w:rsidRPr="007603B0" w:rsidRDefault="0007433E" w:rsidP="00D403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sz w:val="26"/>
          <w:szCs w:val="26"/>
          <w:lang w:eastAsia="ru-RU"/>
        </w:rPr>
        <w:t xml:space="preserve">1.2. Совет не является юридическим лицом и действует, как совещательный, консультативный, коллегиальный орган по вопросам молодежной политики на территории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 образования</w:t>
      </w:r>
      <w:r w:rsidRPr="007603B0">
        <w:rPr>
          <w:rFonts w:ascii="Times New Roman" w:hAnsi="Times New Roman"/>
          <w:sz w:val="26"/>
          <w:szCs w:val="26"/>
          <w:lang w:eastAsia="ru-RU"/>
        </w:rPr>
        <w:t xml:space="preserve"> «Коношский муниципальный район».</w:t>
      </w:r>
    </w:p>
    <w:p w:rsidR="0007433E" w:rsidRPr="007603B0" w:rsidRDefault="0007433E" w:rsidP="00D403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sub_1002"/>
      <w:bookmarkEnd w:id="0"/>
      <w:r w:rsidRPr="007603B0">
        <w:rPr>
          <w:rFonts w:ascii="Times New Roman" w:hAnsi="Times New Roman"/>
          <w:sz w:val="26"/>
          <w:szCs w:val="26"/>
          <w:lang w:eastAsia="ru-RU"/>
        </w:rPr>
        <w:t xml:space="preserve">1.3. Совет в своей деятельности руководствуется Конституцией Российской Федерации, федеральным и областным законодательством, нормативными правовыми актами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 образования</w:t>
      </w:r>
      <w:r w:rsidRPr="007603B0">
        <w:rPr>
          <w:rFonts w:ascii="Times New Roman" w:hAnsi="Times New Roman"/>
          <w:sz w:val="26"/>
          <w:szCs w:val="26"/>
          <w:lang w:eastAsia="ru-RU"/>
        </w:rPr>
        <w:t xml:space="preserve"> «Коношский муниципальный район», а также настоящим Положением.</w:t>
      </w:r>
    </w:p>
    <w:p w:rsidR="0007433E" w:rsidRPr="007603B0" w:rsidRDefault="0007433E" w:rsidP="00D403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sz w:val="26"/>
          <w:szCs w:val="26"/>
          <w:lang w:eastAsia="ru-RU"/>
        </w:rPr>
        <w:t>1.4. В Положении применены следующие основные термины и определения:</w:t>
      </w:r>
    </w:p>
    <w:p w:rsidR="0007433E" w:rsidRPr="007603B0" w:rsidRDefault="0007433E" w:rsidP="00D403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sz w:val="26"/>
          <w:szCs w:val="26"/>
          <w:lang w:eastAsia="ru-RU"/>
        </w:rPr>
        <w:t xml:space="preserve">молодежь (молодые граждане) </w:t>
      </w:r>
      <w:r>
        <w:rPr>
          <w:rFonts w:ascii="Times New Roman" w:hAnsi="Times New Roman"/>
          <w:sz w:val="26"/>
          <w:szCs w:val="26"/>
          <w:lang w:eastAsia="ru-RU"/>
        </w:rPr>
        <w:t>–</w:t>
      </w:r>
      <w:r w:rsidRPr="007603B0">
        <w:rPr>
          <w:rFonts w:ascii="Times New Roman" w:hAnsi="Times New Roman"/>
          <w:sz w:val="26"/>
          <w:szCs w:val="26"/>
          <w:lang w:eastAsia="ru-RU"/>
        </w:rPr>
        <w:t xml:space="preserve"> граждане Российской Федерации в возрасте от 14 до 30 лет включительно, проживающие на территории Архангельской области;</w:t>
      </w:r>
    </w:p>
    <w:p w:rsidR="0007433E" w:rsidRPr="007603B0" w:rsidRDefault="0007433E" w:rsidP="00D403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sz w:val="26"/>
          <w:szCs w:val="26"/>
          <w:lang w:eastAsia="ru-RU"/>
        </w:rPr>
        <w:t xml:space="preserve">молодежное самоуправление </w:t>
      </w:r>
      <w:r>
        <w:rPr>
          <w:rFonts w:ascii="Times New Roman" w:hAnsi="Times New Roman"/>
          <w:sz w:val="26"/>
          <w:szCs w:val="26"/>
          <w:lang w:eastAsia="ru-RU"/>
        </w:rPr>
        <w:t>–</w:t>
      </w:r>
      <w:r w:rsidRPr="007603B0">
        <w:rPr>
          <w:rFonts w:ascii="Times New Roman" w:hAnsi="Times New Roman"/>
          <w:sz w:val="26"/>
          <w:szCs w:val="26"/>
          <w:lang w:eastAsia="ru-RU"/>
        </w:rPr>
        <w:t xml:space="preserve"> форма управления при органах государственной власти Архангельской области и органах местного самоуправления муниципальных образований Архангельской области, предусматривающая активное участие молодежи в подготовке, принятии и реализации управленческих решений, касающихся ее жизнедеятельности, а также защиты прав и законных интересов молодых граждан.</w:t>
      </w:r>
    </w:p>
    <w:p w:rsidR="0007433E" w:rsidRPr="007603B0" w:rsidRDefault="0007433E" w:rsidP="00D403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sz w:val="26"/>
          <w:szCs w:val="26"/>
          <w:lang w:eastAsia="ru-RU"/>
        </w:rPr>
        <w:t xml:space="preserve">1.5. Совет организует </w:t>
      </w:r>
      <w:r>
        <w:rPr>
          <w:rFonts w:ascii="Times New Roman" w:hAnsi="Times New Roman"/>
          <w:sz w:val="26"/>
          <w:szCs w:val="26"/>
          <w:lang w:eastAsia="ru-RU"/>
        </w:rPr>
        <w:t xml:space="preserve">свою деятельность на принципах </w:t>
      </w:r>
      <w:r w:rsidRPr="007603B0">
        <w:rPr>
          <w:rFonts w:ascii="Times New Roman" w:hAnsi="Times New Roman"/>
          <w:sz w:val="26"/>
          <w:szCs w:val="26"/>
          <w:lang w:eastAsia="ru-RU"/>
        </w:rPr>
        <w:t>гласности, законности, самоуправления, добровольности участия, равноправия его членов и действует на общественных началах.</w:t>
      </w:r>
    </w:p>
    <w:p w:rsidR="0007433E" w:rsidRPr="007603B0" w:rsidRDefault="0007433E" w:rsidP="00D403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sz w:val="26"/>
          <w:szCs w:val="26"/>
          <w:lang w:eastAsia="ru-RU"/>
        </w:rPr>
        <w:t xml:space="preserve">1.6. Совет подчинен Главе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 образования</w:t>
      </w:r>
      <w:r w:rsidRPr="007603B0">
        <w:rPr>
          <w:rFonts w:ascii="Times New Roman" w:hAnsi="Times New Roman"/>
          <w:sz w:val="26"/>
          <w:szCs w:val="26"/>
          <w:lang w:eastAsia="ru-RU"/>
        </w:rPr>
        <w:t xml:space="preserve"> «Коношский муниципальный район».</w:t>
      </w:r>
    </w:p>
    <w:p w:rsidR="0007433E" w:rsidRPr="007603B0" w:rsidRDefault="0007433E" w:rsidP="00D403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sz w:val="26"/>
          <w:szCs w:val="26"/>
          <w:lang w:eastAsia="ru-RU"/>
        </w:rPr>
        <w:t>1.7. Совет может иметь свою символику, бланки с собственным наименованием.</w:t>
      </w:r>
    </w:p>
    <w:p w:rsidR="0007433E" w:rsidRPr="007603B0" w:rsidRDefault="0007433E" w:rsidP="00D4035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1.8. Все решения </w:t>
      </w:r>
      <w:r w:rsidRPr="007603B0">
        <w:rPr>
          <w:rFonts w:ascii="Times New Roman" w:hAnsi="Times New Roman"/>
          <w:sz w:val="26"/>
          <w:szCs w:val="26"/>
          <w:lang w:eastAsia="ru-RU"/>
        </w:rPr>
        <w:t>Совета носят рекомендательный характер.</w:t>
      </w:r>
    </w:p>
    <w:p w:rsidR="0007433E" w:rsidRDefault="0007433E" w:rsidP="00356D56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7433E" w:rsidRDefault="0007433E" w:rsidP="00356D56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2. </w:t>
      </w:r>
      <w:r w:rsidRPr="007603B0">
        <w:rPr>
          <w:rFonts w:ascii="Times New Roman" w:hAnsi="Times New Roman"/>
          <w:b/>
          <w:sz w:val="26"/>
          <w:szCs w:val="26"/>
          <w:lang w:eastAsia="ru-RU"/>
        </w:rPr>
        <w:t xml:space="preserve">Основные цели, задачи и полномочия Совета </w:t>
      </w:r>
    </w:p>
    <w:p w:rsidR="0007433E" w:rsidRPr="007603B0" w:rsidRDefault="0007433E" w:rsidP="00356D56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07433E" w:rsidRPr="0035151E" w:rsidRDefault="0007433E" w:rsidP="0035151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151E">
        <w:rPr>
          <w:rFonts w:ascii="Times New Roman" w:hAnsi="Times New Roman"/>
          <w:sz w:val="26"/>
          <w:szCs w:val="26"/>
          <w:lang w:eastAsia="ru-RU"/>
        </w:rPr>
        <w:t>2.1. Цели Совета:</w:t>
      </w:r>
    </w:p>
    <w:p w:rsidR="0007433E" w:rsidRPr="0035151E" w:rsidRDefault="0007433E" w:rsidP="0035151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151E">
        <w:rPr>
          <w:rFonts w:ascii="Times New Roman" w:hAnsi="Times New Roman"/>
          <w:sz w:val="26"/>
          <w:szCs w:val="26"/>
          <w:lang w:eastAsia="ru-RU"/>
        </w:rPr>
        <w:t xml:space="preserve">1) </w:t>
      </w:r>
      <w:r w:rsidRPr="0035151E">
        <w:rPr>
          <w:rFonts w:ascii="Times New Roman" w:hAnsi="Times New Roman"/>
          <w:sz w:val="26"/>
          <w:szCs w:val="26"/>
        </w:rPr>
        <w:t>создание условий для включения молодежи в социально-экономическую, политическую и культурную жизнь</w:t>
      </w:r>
      <w:r w:rsidRPr="0035151E">
        <w:rPr>
          <w:rFonts w:ascii="Times New Roman" w:hAnsi="Times New Roman"/>
          <w:sz w:val="26"/>
          <w:szCs w:val="26"/>
          <w:lang w:eastAsia="ru-RU"/>
        </w:rPr>
        <w:t>;</w:t>
      </w:r>
    </w:p>
    <w:p w:rsidR="0007433E" w:rsidRPr="0035151E" w:rsidRDefault="0007433E" w:rsidP="0035151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151E">
        <w:rPr>
          <w:rFonts w:ascii="Times New Roman" w:hAnsi="Times New Roman"/>
          <w:sz w:val="26"/>
          <w:szCs w:val="26"/>
        </w:rPr>
        <w:t xml:space="preserve">2) содействие формированию осознанной и активной гражданской позиции у молодежи, проживающей на территории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 образования</w:t>
      </w:r>
      <w:r w:rsidRPr="0035151E">
        <w:rPr>
          <w:rFonts w:ascii="Times New Roman" w:hAnsi="Times New Roman"/>
          <w:sz w:val="26"/>
          <w:szCs w:val="26"/>
        </w:rPr>
        <w:t xml:space="preserve"> «Коношский муниципальный район».</w:t>
      </w:r>
    </w:p>
    <w:p w:rsidR="0007433E" w:rsidRPr="0035151E" w:rsidRDefault="0007433E" w:rsidP="0035151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151E">
        <w:rPr>
          <w:rFonts w:ascii="Times New Roman" w:hAnsi="Times New Roman"/>
          <w:sz w:val="26"/>
          <w:szCs w:val="26"/>
          <w:lang w:eastAsia="ru-RU"/>
        </w:rPr>
        <w:t>2.2. Основные задачи Совета:</w:t>
      </w:r>
    </w:p>
    <w:p w:rsidR="0007433E" w:rsidRPr="0035151E" w:rsidRDefault="0007433E" w:rsidP="0035151E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6"/>
          <w:szCs w:val="26"/>
        </w:rPr>
      </w:pPr>
      <w:r w:rsidRPr="0035151E">
        <w:rPr>
          <w:rFonts w:ascii="Times New Roman" w:hAnsi="Times New Roman"/>
          <w:bCs/>
          <w:sz w:val="26"/>
          <w:szCs w:val="26"/>
        </w:rPr>
        <w:t>изучение, обобщение, использование и распространение передового опыта работы с молодежью других муниципальных образований Архангельской области, других регионов и Российской Федерации в целом;</w:t>
      </w:r>
    </w:p>
    <w:p w:rsidR="0007433E" w:rsidRPr="0035151E" w:rsidRDefault="0007433E" w:rsidP="0035151E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6"/>
          <w:szCs w:val="26"/>
        </w:rPr>
      </w:pPr>
      <w:r w:rsidRPr="0035151E">
        <w:rPr>
          <w:rFonts w:ascii="Times New Roman" w:hAnsi="Times New Roman"/>
          <w:bCs/>
          <w:sz w:val="26"/>
          <w:szCs w:val="26"/>
        </w:rPr>
        <w:t>разработка и подготовка предложений по определению основных направлений и приоритетов развития молодежной политики в Коношском районе и конкретных мер по их реализации;</w:t>
      </w:r>
    </w:p>
    <w:p w:rsidR="0007433E" w:rsidRPr="0035151E" w:rsidRDefault="0007433E" w:rsidP="0035151E">
      <w:pPr>
        <w:pStyle w:val="ListParagraph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6"/>
          <w:szCs w:val="26"/>
        </w:rPr>
      </w:pPr>
      <w:r w:rsidRPr="0035151E">
        <w:rPr>
          <w:rFonts w:ascii="Times New Roman" w:hAnsi="Times New Roman"/>
          <w:bCs/>
          <w:sz w:val="26"/>
          <w:szCs w:val="26"/>
        </w:rPr>
        <w:t>участие в разработке проектов нормативных правовых актов по вопросам молодежной политики;</w:t>
      </w:r>
    </w:p>
    <w:p w:rsidR="0007433E" w:rsidRPr="0035151E" w:rsidRDefault="0007433E" w:rsidP="0035151E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6"/>
          <w:szCs w:val="26"/>
        </w:rPr>
      </w:pPr>
      <w:r w:rsidRPr="0035151E">
        <w:rPr>
          <w:rFonts w:ascii="Times New Roman" w:hAnsi="Times New Roman"/>
          <w:bCs/>
          <w:sz w:val="26"/>
          <w:szCs w:val="26"/>
        </w:rPr>
        <w:t>взаимодействие и сотрудничество с органами местной власти, общественными организациями, деятельность которых направлена на разрешение проблем молодежной политики;</w:t>
      </w:r>
    </w:p>
    <w:p w:rsidR="0007433E" w:rsidRPr="0035151E" w:rsidRDefault="0007433E" w:rsidP="0035151E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6"/>
          <w:szCs w:val="26"/>
        </w:rPr>
      </w:pPr>
      <w:r w:rsidRPr="0035151E">
        <w:rPr>
          <w:rFonts w:ascii="Times New Roman" w:hAnsi="Times New Roman"/>
          <w:bCs/>
          <w:sz w:val="26"/>
          <w:szCs w:val="26"/>
        </w:rPr>
        <w:t>содействие в реализации молодежных проектов, программ, в том числе организация совместных проектов с органами местного самоуправления;</w:t>
      </w:r>
    </w:p>
    <w:p w:rsidR="0007433E" w:rsidRPr="0035151E" w:rsidRDefault="0007433E" w:rsidP="0035151E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6"/>
          <w:szCs w:val="26"/>
        </w:rPr>
      </w:pPr>
      <w:r w:rsidRPr="0035151E">
        <w:rPr>
          <w:rFonts w:ascii="Times New Roman" w:hAnsi="Times New Roman"/>
          <w:bCs/>
          <w:sz w:val="26"/>
          <w:szCs w:val="26"/>
        </w:rPr>
        <w:t>подготовка и проведение муниципальных молодежных мероприятий в области государственной молодежной политики, образования, культуры, спорта и досуга;</w:t>
      </w:r>
    </w:p>
    <w:p w:rsidR="0007433E" w:rsidRPr="0035151E" w:rsidRDefault="0007433E" w:rsidP="0035151E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6"/>
          <w:szCs w:val="26"/>
        </w:rPr>
      </w:pPr>
      <w:r w:rsidRPr="0035151E">
        <w:rPr>
          <w:rFonts w:ascii="Times New Roman" w:hAnsi="Times New Roman"/>
          <w:bCs/>
          <w:sz w:val="26"/>
          <w:szCs w:val="26"/>
        </w:rPr>
        <w:t>организация и проведение семинаров, консультаций, «круглых столов» и иных мероприятий, направленных на реализацию задач в сфере молодежной политики;</w:t>
      </w:r>
    </w:p>
    <w:p w:rsidR="0007433E" w:rsidRPr="0035151E" w:rsidRDefault="0007433E" w:rsidP="0035151E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6"/>
          <w:szCs w:val="26"/>
        </w:rPr>
      </w:pPr>
      <w:r w:rsidRPr="0035151E">
        <w:rPr>
          <w:rFonts w:ascii="Times New Roman" w:hAnsi="Times New Roman"/>
          <w:bCs/>
          <w:sz w:val="26"/>
          <w:szCs w:val="26"/>
        </w:rPr>
        <w:t xml:space="preserve">содействие повышению социальной активности молодежи, обеспечение участия молодежи в общественно-политической жизни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 образования</w:t>
      </w:r>
      <w:r w:rsidRPr="0035151E">
        <w:rPr>
          <w:rFonts w:ascii="Times New Roman" w:hAnsi="Times New Roman"/>
          <w:bCs/>
          <w:sz w:val="26"/>
          <w:szCs w:val="26"/>
        </w:rPr>
        <w:t xml:space="preserve"> «Коношский муниципальный район»;</w:t>
      </w:r>
    </w:p>
    <w:p w:rsidR="0007433E" w:rsidRPr="0035151E" w:rsidRDefault="0007433E" w:rsidP="0035151E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6"/>
          <w:szCs w:val="26"/>
        </w:rPr>
      </w:pPr>
      <w:r w:rsidRPr="0035151E">
        <w:rPr>
          <w:rFonts w:ascii="Times New Roman" w:hAnsi="Times New Roman"/>
          <w:bCs/>
          <w:sz w:val="26"/>
          <w:szCs w:val="26"/>
        </w:rPr>
        <w:t>содействие в самоорганизации молодежи с целью реализации ее общественно-полезных инициатив.</w:t>
      </w:r>
    </w:p>
    <w:p w:rsidR="0007433E" w:rsidRPr="007603B0" w:rsidRDefault="0007433E" w:rsidP="00C57D5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Cs/>
          <w:sz w:val="26"/>
          <w:szCs w:val="26"/>
        </w:rPr>
      </w:pPr>
    </w:p>
    <w:p w:rsidR="0007433E" w:rsidRDefault="0007433E" w:rsidP="00C57D57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3. Полномочия Совета</w:t>
      </w:r>
    </w:p>
    <w:p w:rsidR="0007433E" w:rsidRPr="007603B0" w:rsidRDefault="0007433E" w:rsidP="00C57D57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7433E" w:rsidRPr="007603B0" w:rsidRDefault="0007433E" w:rsidP="00C57D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sz w:val="26"/>
          <w:szCs w:val="26"/>
          <w:lang w:eastAsia="ru-RU"/>
        </w:rPr>
        <w:t>3.1. Для реализации целей и задач Совет осуществляет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603B0">
        <w:rPr>
          <w:rFonts w:ascii="Times New Roman" w:hAnsi="Times New Roman"/>
          <w:sz w:val="26"/>
          <w:szCs w:val="26"/>
          <w:lang w:eastAsia="ru-RU"/>
        </w:rPr>
        <w:t>следующие полномочия:</w:t>
      </w:r>
    </w:p>
    <w:p w:rsidR="0007433E" w:rsidRPr="007603B0" w:rsidRDefault="0007433E" w:rsidP="003F2993">
      <w:pPr>
        <w:pStyle w:val="ListParagraph"/>
        <w:numPr>
          <w:ilvl w:val="1"/>
          <w:numId w:val="8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bCs/>
          <w:sz w:val="26"/>
          <w:szCs w:val="26"/>
        </w:rPr>
        <w:t xml:space="preserve">проводит анализ состояния молодежной политики на территории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 образования</w:t>
      </w:r>
      <w:r w:rsidRPr="007603B0">
        <w:rPr>
          <w:rFonts w:ascii="Times New Roman" w:hAnsi="Times New Roman"/>
          <w:bCs/>
          <w:sz w:val="26"/>
          <w:szCs w:val="26"/>
        </w:rPr>
        <w:t xml:space="preserve"> «Коношский муниципальный район»;</w:t>
      </w:r>
    </w:p>
    <w:p w:rsidR="0007433E" w:rsidRPr="007603B0" w:rsidRDefault="0007433E" w:rsidP="003F2993">
      <w:pPr>
        <w:pStyle w:val="ListParagraph"/>
        <w:numPr>
          <w:ilvl w:val="1"/>
          <w:numId w:val="8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bCs/>
          <w:sz w:val="26"/>
          <w:szCs w:val="26"/>
        </w:rPr>
        <w:t xml:space="preserve">информирует органы местного самоуправления о проблемах молодежи, о процессах, происходящих в молодежной среде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 образования</w:t>
      </w:r>
      <w:r w:rsidRPr="007603B0">
        <w:rPr>
          <w:rFonts w:ascii="Times New Roman" w:hAnsi="Times New Roman"/>
          <w:bCs/>
          <w:sz w:val="26"/>
          <w:szCs w:val="26"/>
        </w:rPr>
        <w:t xml:space="preserve"> «Коношский муниципальный район», о деятельности молодежных общественных объединений и организаций;</w:t>
      </w:r>
    </w:p>
    <w:p w:rsidR="0007433E" w:rsidRPr="007603B0" w:rsidRDefault="0007433E" w:rsidP="003F2993">
      <w:pPr>
        <w:pStyle w:val="ListParagraph"/>
        <w:numPr>
          <w:ilvl w:val="1"/>
          <w:numId w:val="8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6"/>
          <w:szCs w:val="26"/>
        </w:rPr>
      </w:pPr>
      <w:r w:rsidRPr="007603B0">
        <w:rPr>
          <w:rFonts w:ascii="Times New Roman" w:hAnsi="Times New Roman"/>
          <w:bCs/>
          <w:sz w:val="26"/>
          <w:szCs w:val="26"/>
        </w:rPr>
        <w:t xml:space="preserve">представляет интересы молодежи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 образования</w:t>
      </w:r>
      <w:r w:rsidRPr="007603B0">
        <w:rPr>
          <w:rFonts w:ascii="Times New Roman" w:hAnsi="Times New Roman"/>
          <w:bCs/>
          <w:sz w:val="26"/>
          <w:szCs w:val="26"/>
        </w:rPr>
        <w:t xml:space="preserve"> «Коношский муниципальный район»;</w:t>
      </w:r>
    </w:p>
    <w:p w:rsidR="0007433E" w:rsidRPr="007603B0" w:rsidRDefault="0007433E" w:rsidP="003F2993">
      <w:pPr>
        <w:pStyle w:val="ListParagraph"/>
        <w:numPr>
          <w:ilvl w:val="1"/>
          <w:numId w:val="8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6"/>
          <w:szCs w:val="26"/>
        </w:rPr>
      </w:pPr>
      <w:r w:rsidRPr="007603B0">
        <w:rPr>
          <w:rFonts w:ascii="Times New Roman" w:hAnsi="Times New Roman"/>
          <w:bCs/>
          <w:sz w:val="26"/>
          <w:szCs w:val="26"/>
        </w:rPr>
        <w:t xml:space="preserve">участвует в разработке и реализации муниципальных программ и проектов в сфере молодежной политики на территории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 образования</w:t>
      </w:r>
      <w:r w:rsidRPr="007603B0">
        <w:rPr>
          <w:rFonts w:ascii="Times New Roman" w:hAnsi="Times New Roman"/>
          <w:bCs/>
          <w:sz w:val="26"/>
          <w:szCs w:val="26"/>
        </w:rPr>
        <w:t xml:space="preserve"> «Коношский муниципальный район»;</w:t>
      </w:r>
    </w:p>
    <w:p w:rsidR="0007433E" w:rsidRPr="007603B0" w:rsidRDefault="0007433E" w:rsidP="003F2993">
      <w:pPr>
        <w:pStyle w:val="ListParagraph"/>
        <w:numPr>
          <w:ilvl w:val="1"/>
          <w:numId w:val="8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6"/>
          <w:szCs w:val="26"/>
        </w:rPr>
      </w:pPr>
      <w:r w:rsidRPr="007603B0">
        <w:rPr>
          <w:rFonts w:ascii="Times New Roman" w:hAnsi="Times New Roman"/>
          <w:bCs/>
          <w:sz w:val="26"/>
          <w:szCs w:val="26"/>
        </w:rPr>
        <w:t xml:space="preserve">вносит предложения по вопросам финансирования молодежных программ из средств бюджета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 образования</w:t>
      </w:r>
      <w:r w:rsidRPr="007603B0">
        <w:rPr>
          <w:rFonts w:ascii="Times New Roman" w:hAnsi="Times New Roman"/>
          <w:bCs/>
          <w:sz w:val="26"/>
          <w:szCs w:val="26"/>
        </w:rPr>
        <w:t xml:space="preserve"> «Коношский муниципальный район» и иных источников;</w:t>
      </w:r>
    </w:p>
    <w:p w:rsidR="0007433E" w:rsidRPr="007603B0" w:rsidRDefault="0007433E" w:rsidP="003F2993">
      <w:pPr>
        <w:pStyle w:val="ListParagraph"/>
        <w:numPr>
          <w:ilvl w:val="1"/>
          <w:numId w:val="8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bCs/>
          <w:sz w:val="26"/>
          <w:szCs w:val="26"/>
        </w:rPr>
        <w:t>участвует в организации и проведении молодежных мероприятий в области государственной (муниципальной) молодежной политики, образования, культуры, спорта и досуга;</w:t>
      </w:r>
    </w:p>
    <w:p w:rsidR="0007433E" w:rsidRPr="007603B0" w:rsidRDefault="0007433E" w:rsidP="003F2993">
      <w:pPr>
        <w:pStyle w:val="ListParagraph"/>
        <w:numPr>
          <w:ilvl w:val="1"/>
          <w:numId w:val="8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6"/>
          <w:szCs w:val="26"/>
        </w:rPr>
      </w:pPr>
      <w:r w:rsidRPr="007603B0">
        <w:rPr>
          <w:rFonts w:ascii="Times New Roman" w:hAnsi="Times New Roman"/>
          <w:bCs/>
          <w:sz w:val="26"/>
          <w:szCs w:val="26"/>
        </w:rPr>
        <w:t xml:space="preserve">организует и проводит конференции, </w:t>
      </w:r>
      <w:r>
        <w:rPr>
          <w:rFonts w:ascii="Times New Roman" w:hAnsi="Times New Roman"/>
          <w:bCs/>
          <w:sz w:val="26"/>
          <w:szCs w:val="26"/>
        </w:rPr>
        <w:t>семинары, собрания, «</w:t>
      </w:r>
      <w:r w:rsidRPr="007603B0">
        <w:rPr>
          <w:rFonts w:ascii="Times New Roman" w:hAnsi="Times New Roman"/>
          <w:bCs/>
          <w:sz w:val="26"/>
          <w:szCs w:val="26"/>
        </w:rPr>
        <w:t>круглые столы</w:t>
      </w:r>
      <w:r>
        <w:rPr>
          <w:rFonts w:ascii="Times New Roman" w:hAnsi="Times New Roman"/>
          <w:bCs/>
          <w:sz w:val="26"/>
          <w:szCs w:val="26"/>
        </w:rPr>
        <w:t>»</w:t>
      </w:r>
      <w:r w:rsidRPr="007603B0">
        <w:rPr>
          <w:rFonts w:ascii="Times New Roman" w:hAnsi="Times New Roman"/>
          <w:bCs/>
          <w:sz w:val="26"/>
          <w:szCs w:val="26"/>
        </w:rPr>
        <w:t xml:space="preserve"> и иные мероприятия по актуальным проблемам молодежи;</w:t>
      </w:r>
    </w:p>
    <w:p w:rsidR="0007433E" w:rsidRPr="007603B0" w:rsidRDefault="0007433E" w:rsidP="003F2993">
      <w:pPr>
        <w:pStyle w:val="ListParagraph"/>
        <w:numPr>
          <w:ilvl w:val="1"/>
          <w:numId w:val="8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6"/>
          <w:szCs w:val="26"/>
        </w:rPr>
      </w:pPr>
      <w:r w:rsidRPr="007603B0">
        <w:rPr>
          <w:rFonts w:ascii="Times New Roman" w:hAnsi="Times New Roman"/>
          <w:bCs/>
          <w:sz w:val="26"/>
          <w:szCs w:val="26"/>
        </w:rPr>
        <w:t xml:space="preserve">планирует свою деятельность, распределяет поручения по выполнению планов работы между участниками Совета, координирует подготовку и проведение запланированных мероприятий Совета, Отдела культуры администрации муниципального образования «Коношский муниципальный район» (далее – отдел культуры), учреждений культуры и культурно-досуговых учреждений культуры, администрации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 образования</w:t>
      </w:r>
      <w:r w:rsidRPr="007603B0">
        <w:rPr>
          <w:rFonts w:ascii="Times New Roman" w:hAnsi="Times New Roman"/>
          <w:bCs/>
          <w:sz w:val="26"/>
          <w:szCs w:val="26"/>
        </w:rPr>
        <w:t xml:space="preserve"> «Коношский муниципальный район», заслушивает отчеты о выполнении поручений и заданий;</w:t>
      </w:r>
    </w:p>
    <w:p w:rsidR="0007433E" w:rsidRPr="007603B0" w:rsidRDefault="0007433E" w:rsidP="003F2993">
      <w:pPr>
        <w:pStyle w:val="ListParagraph"/>
        <w:numPr>
          <w:ilvl w:val="1"/>
          <w:numId w:val="8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6"/>
          <w:szCs w:val="26"/>
        </w:rPr>
      </w:pPr>
      <w:r w:rsidRPr="007603B0">
        <w:rPr>
          <w:rFonts w:ascii="Times New Roman" w:hAnsi="Times New Roman"/>
          <w:bCs/>
          <w:sz w:val="26"/>
          <w:szCs w:val="26"/>
        </w:rPr>
        <w:t xml:space="preserve">направляет решения Совета Главе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 образования</w:t>
      </w:r>
      <w:r w:rsidRPr="007603B0">
        <w:rPr>
          <w:rFonts w:ascii="Times New Roman" w:hAnsi="Times New Roman"/>
          <w:bCs/>
          <w:sz w:val="26"/>
          <w:szCs w:val="26"/>
        </w:rPr>
        <w:t xml:space="preserve"> «Коношский муниципальный район»;</w:t>
      </w:r>
    </w:p>
    <w:p w:rsidR="0007433E" w:rsidRPr="007603B0" w:rsidRDefault="0007433E" w:rsidP="003F2993">
      <w:pPr>
        <w:pStyle w:val="ListParagraph"/>
        <w:numPr>
          <w:ilvl w:val="1"/>
          <w:numId w:val="8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sz w:val="26"/>
          <w:szCs w:val="26"/>
          <w:lang w:eastAsia="ru-RU"/>
        </w:rPr>
        <w:t>рассматривает предложения, инициативы, письменные обращения членов Совета, организаций (учреждений), жителей Коношского района по реализации молодежной политики;</w:t>
      </w:r>
    </w:p>
    <w:p w:rsidR="0007433E" w:rsidRPr="007603B0" w:rsidRDefault="0007433E" w:rsidP="003F2993">
      <w:pPr>
        <w:pStyle w:val="ListParagraph"/>
        <w:numPr>
          <w:ilvl w:val="1"/>
          <w:numId w:val="8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6"/>
          <w:szCs w:val="26"/>
        </w:rPr>
      </w:pPr>
      <w:r w:rsidRPr="007603B0">
        <w:rPr>
          <w:rFonts w:ascii="Times New Roman" w:hAnsi="Times New Roman"/>
          <w:bCs/>
          <w:sz w:val="26"/>
          <w:szCs w:val="26"/>
        </w:rPr>
        <w:t>расширяет и укрепляет контакты с молодежными советами и другими молодежными объединениями субъектов Российской Федерации;</w:t>
      </w:r>
    </w:p>
    <w:p w:rsidR="0007433E" w:rsidRPr="007603B0" w:rsidRDefault="0007433E" w:rsidP="003F2993">
      <w:pPr>
        <w:pStyle w:val="ListParagraph"/>
        <w:numPr>
          <w:ilvl w:val="1"/>
          <w:numId w:val="8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sz w:val="26"/>
          <w:szCs w:val="26"/>
          <w:lang w:eastAsia="ru-RU"/>
        </w:rPr>
        <w:t>взаимодействует с органами местного самоуправления, предприятиями и организациями независимо от форм собственности, СМИ по вопросам молодежной политики;</w:t>
      </w:r>
    </w:p>
    <w:p w:rsidR="0007433E" w:rsidRPr="007603B0" w:rsidRDefault="0007433E" w:rsidP="003F2993">
      <w:pPr>
        <w:pStyle w:val="ListParagraph"/>
        <w:numPr>
          <w:ilvl w:val="1"/>
          <w:numId w:val="8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sz w:val="26"/>
          <w:szCs w:val="26"/>
          <w:lang w:eastAsia="ru-RU"/>
        </w:rPr>
        <w:t>осуществляет иную деятельность в формах, не запрещенных законодательством Российской Федерации.</w:t>
      </w:r>
    </w:p>
    <w:p w:rsidR="0007433E" w:rsidRPr="007603B0" w:rsidRDefault="0007433E" w:rsidP="00C57D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603B0">
        <w:rPr>
          <w:rFonts w:ascii="Times New Roman" w:hAnsi="Times New Roman"/>
          <w:sz w:val="26"/>
          <w:szCs w:val="26"/>
        </w:rPr>
        <w:t>3.2. Для реализации указанных полномочий Совет вправе:</w:t>
      </w:r>
    </w:p>
    <w:p w:rsidR="0007433E" w:rsidRPr="007603B0" w:rsidRDefault="0007433E" w:rsidP="00C57D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603B0">
        <w:rPr>
          <w:rFonts w:ascii="Times New Roman" w:hAnsi="Times New Roman"/>
          <w:sz w:val="26"/>
          <w:szCs w:val="26"/>
        </w:rPr>
        <w:t xml:space="preserve">1) ходатайствовать перед Главой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 образования</w:t>
      </w:r>
      <w:r w:rsidRPr="007603B0">
        <w:rPr>
          <w:rFonts w:ascii="Times New Roman" w:hAnsi="Times New Roman"/>
          <w:sz w:val="26"/>
          <w:szCs w:val="26"/>
        </w:rPr>
        <w:t xml:space="preserve"> «Коношский муниципальный район» о присутствии на заседаниях Совета должностных лиц администрации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 образования</w:t>
      </w:r>
      <w:r w:rsidRPr="007603B0">
        <w:rPr>
          <w:rFonts w:ascii="Times New Roman" w:hAnsi="Times New Roman"/>
          <w:sz w:val="26"/>
          <w:szCs w:val="26"/>
        </w:rPr>
        <w:t xml:space="preserve"> «Коношский муниципальный район», депутатов Собрания депутатов МО «Коношский муниципальный район» для сообщений, ответов на вопросы, предоставления информации по вопросам, относящимся к компетенции Совета;</w:t>
      </w:r>
    </w:p>
    <w:p w:rsidR="0007433E" w:rsidRPr="007603B0" w:rsidRDefault="0007433E" w:rsidP="00C57D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603B0">
        <w:rPr>
          <w:rFonts w:ascii="Times New Roman" w:hAnsi="Times New Roman"/>
          <w:sz w:val="26"/>
          <w:szCs w:val="26"/>
        </w:rPr>
        <w:t>2) запрашивать у муниципальных органов, учреждений, предприятий, политических партий и общественных объединений информацию, необходимую для своей деятельности;</w:t>
      </w:r>
    </w:p>
    <w:p w:rsidR="0007433E" w:rsidRPr="007603B0" w:rsidRDefault="0007433E" w:rsidP="00C57D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603B0">
        <w:rPr>
          <w:rFonts w:ascii="Times New Roman" w:hAnsi="Times New Roman"/>
          <w:sz w:val="26"/>
          <w:szCs w:val="26"/>
        </w:rPr>
        <w:t xml:space="preserve">3) при содействии Главы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 образования</w:t>
      </w:r>
      <w:r w:rsidRPr="007603B0">
        <w:rPr>
          <w:rFonts w:ascii="Times New Roman" w:hAnsi="Times New Roman"/>
          <w:sz w:val="26"/>
          <w:szCs w:val="26"/>
        </w:rPr>
        <w:t xml:space="preserve"> «Коношский муниципальный район» привлекать к своей работе консультантов и экспертов из числа специалистов, практических работников, не являющихся членами Совета;</w:t>
      </w:r>
    </w:p>
    <w:p w:rsidR="0007433E" w:rsidRPr="007603B0" w:rsidRDefault="0007433E" w:rsidP="00C57D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sz w:val="26"/>
          <w:szCs w:val="26"/>
        </w:rPr>
        <w:t xml:space="preserve">4) свободно распространять информацию о своей деятельности в СМИ и в сети Интернет на официальном сайте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 образования</w:t>
      </w:r>
      <w:r w:rsidRPr="007603B0">
        <w:rPr>
          <w:rFonts w:ascii="Times New Roman" w:hAnsi="Times New Roman"/>
          <w:sz w:val="26"/>
          <w:szCs w:val="26"/>
        </w:rPr>
        <w:t xml:space="preserve"> «Коношский муниципальный район».</w:t>
      </w:r>
    </w:p>
    <w:p w:rsidR="0007433E" w:rsidRDefault="0007433E" w:rsidP="003F2993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4. </w:t>
      </w:r>
      <w:r w:rsidRPr="007603B0">
        <w:rPr>
          <w:rFonts w:ascii="Times New Roman" w:hAnsi="Times New Roman"/>
          <w:b/>
          <w:sz w:val="26"/>
          <w:szCs w:val="26"/>
          <w:lang w:eastAsia="ru-RU"/>
        </w:rPr>
        <w:t xml:space="preserve">Состав, порядок формирования и </w:t>
      </w:r>
      <w:r>
        <w:rPr>
          <w:rFonts w:ascii="Times New Roman" w:hAnsi="Times New Roman"/>
          <w:b/>
          <w:sz w:val="26"/>
          <w:szCs w:val="26"/>
          <w:lang w:eastAsia="ru-RU"/>
        </w:rPr>
        <w:t>организация деятельности Совета</w:t>
      </w:r>
    </w:p>
    <w:p w:rsidR="0007433E" w:rsidRPr="007603B0" w:rsidRDefault="0007433E" w:rsidP="003F2993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7433E" w:rsidRPr="007603B0" w:rsidRDefault="0007433E" w:rsidP="003F2993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4.1. </w:t>
      </w:r>
      <w:r w:rsidRPr="007603B0">
        <w:rPr>
          <w:rFonts w:ascii="Times New Roman" w:hAnsi="Times New Roman"/>
          <w:sz w:val="26"/>
          <w:szCs w:val="26"/>
          <w:lang w:eastAsia="ru-RU"/>
        </w:rPr>
        <w:t xml:space="preserve">Состав Совета формируется на основе добровольного участия социально активных молодых граждан – жителей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 образования</w:t>
      </w:r>
      <w:r w:rsidRPr="007603B0">
        <w:rPr>
          <w:rFonts w:ascii="Times New Roman" w:hAnsi="Times New Roman"/>
          <w:sz w:val="26"/>
          <w:szCs w:val="26"/>
          <w:lang w:eastAsia="ru-RU"/>
        </w:rPr>
        <w:t xml:space="preserve"> «Коношский муниципальный район» в возрасте от 14 до 30 лет включительно сроком на 2 года из числа:</w:t>
      </w:r>
    </w:p>
    <w:p w:rsidR="0007433E" w:rsidRPr="007603B0" w:rsidRDefault="0007433E" w:rsidP="003F2993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Pr="007603B0">
        <w:rPr>
          <w:rFonts w:ascii="Times New Roman" w:hAnsi="Times New Roman"/>
          <w:sz w:val="26"/>
          <w:szCs w:val="26"/>
        </w:rPr>
        <w:t xml:space="preserve">представителей учащейся молодежи; </w:t>
      </w:r>
    </w:p>
    <w:p w:rsidR="0007433E" w:rsidRPr="007603B0" w:rsidRDefault="0007433E" w:rsidP="003F2993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Pr="007603B0">
        <w:rPr>
          <w:rFonts w:ascii="Times New Roman" w:hAnsi="Times New Roman"/>
          <w:sz w:val="26"/>
          <w:szCs w:val="26"/>
        </w:rPr>
        <w:t xml:space="preserve">представителей студенческой молодежи; </w:t>
      </w:r>
    </w:p>
    <w:p w:rsidR="0007433E" w:rsidRPr="007603B0" w:rsidRDefault="0007433E" w:rsidP="003F2993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Pr="007603B0">
        <w:rPr>
          <w:rFonts w:ascii="Times New Roman" w:hAnsi="Times New Roman"/>
          <w:sz w:val="26"/>
          <w:szCs w:val="26"/>
        </w:rPr>
        <w:t>представителей работающей молодежи;</w:t>
      </w:r>
    </w:p>
    <w:p w:rsidR="0007433E" w:rsidRPr="007603B0" w:rsidRDefault="0007433E" w:rsidP="003F2993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 w:rsidRPr="007603B0">
        <w:rPr>
          <w:rFonts w:ascii="Times New Roman" w:hAnsi="Times New Roman"/>
          <w:sz w:val="26"/>
          <w:szCs w:val="26"/>
        </w:rPr>
        <w:t xml:space="preserve">представителей молодежных общественных объединений; </w:t>
      </w:r>
    </w:p>
    <w:p w:rsidR="0007433E" w:rsidRPr="007603B0" w:rsidRDefault="0007433E" w:rsidP="003F2993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</w:t>
      </w:r>
      <w:r w:rsidRPr="007603B0">
        <w:rPr>
          <w:rFonts w:ascii="Times New Roman" w:hAnsi="Times New Roman"/>
          <w:sz w:val="26"/>
          <w:szCs w:val="26"/>
        </w:rPr>
        <w:t xml:space="preserve">представителей политических партий и движений; </w:t>
      </w:r>
    </w:p>
    <w:p w:rsidR="0007433E" w:rsidRPr="007603B0" w:rsidRDefault="0007433E" w:rsidP="003F2993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sz w:val="26"/>
          <w:szCs w:val="26"/>
        </w:rPr>
        <w:t>6)</w:t>
      </w:r>
      <w:r>
        <w:rPr>
          <w:rFonts w:ascii="Times New Roman" w:hAnsi="Times New Roman"/>
          <w:sz w:val="26"/>
          <w:szCs w:val="26"/>
        </w:rPr>
        <w:t xml:space="preserve"> </w:t>
      </w:r>
      <w:r w:rsidRPr="007603B0">
        <w:rPr>
          <w:rFonts w:ascii="Times New Roman" w:hAnsi="Times New Roman"/>
          <w:sz w:val="26"/>
          <w:szCs w:val="26"/>
        </w:rPr>
        <w:t>представителей молодежи от каждого муниципального образования Коношского района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07433E" w:rsidRPr="007603B0" w:rsidRDefault="0007433E" w:rsidP="003F2993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4.2. </w:t>
      </w:r>
      <w:r w:rsidRPr="007603B0">
        <w:rPr>
          <w:rFonts w:ascii="Times New Roman" w:hAnsi="Times New Roman"/>
          <w:sz w:val="26"/>
          <w:szCs w:val="26"/>
          <w:lang w:eastAsia="ru-RU"/>
        </w:rPr>
        <w:t>Численный состав Совета не должен превышать 20 человек.</w:t>
      </w:r>
    </w:p>
    <w:p w:rsidR="0007433E" w:rsidRPr="007603B0" w:rsidRDefault="0007433E" w:rsidP="003F2993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4.3. </w:t>
      </w:r>
      <w:r w:rsidRPr="007603B0">
        <w:rPr>
          <w:rFonts w:ascii="Times New Roman" w:hAnsi="Times New Roman"/>
          <w:sz w:val="26"/>
          <w:szCs w:val="26"/>
          <w:shd w:val="clear" w:color="auto" w:fill="FFFFFF"/>
        </w:rPr>
        <w:t xml:space="preserve">Порядок формирования состава Совета определяется муниципальными нормативно-правовыми актами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 образования</w:t>
      </w:r>
      <w:r w:rsidRPr="007603B0">
        <w:rPr>
          <w:rFonts w:ascii="Times New Roman" w:hAnsi="Times New Roman"/>
          <w:sz w:val="26"/>
          <w:szCs w:val="26"/>
          <w:shd w:val="clear" w:color="auto" w:fill="FFFFFF"/>
        </w:rPr>
        <w:t xml:space="preserve"> «Коношский муниципальный район»</w:t>
      </w:r>
      <w:r w:rsidRPr="007603B0">
        <w:rPr>
          <w:rFonts w:ascii="Times New Roman" w:hAnsi="Times New Roman"/>
          <w:sz w:val="26"/>
          <w:szCs w:val="26"/>
          <w:lang w:eastAsia="ru-RU"/>
        </w:rPr>
        <w:t>.</w:t>
      </w:r>
    </w:p>
    <w:p w:rsidR="0007433E" w:rsidRPr="007603B0" w:rsidRDefault="0007433E" w:rsidP="003F2993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4.4. </w:t>
      </w:r>
      <w:r w:rsidRPr="007603B0">
        <w:rPr>
          <w:rFonts w:ascii="Times New Roman" w:hAnsi="Times New Roman"/>
          <w:sz w:val="26"/>
          <w:szCs w:val="26"/>
          <w:lang w:eastAsia="ru-RU"/>
        </w:rPr>
        <w:t xml:space="preserve">Для проведения конкурса </w:t>
      </w:r>
      <w:r>
        <w:rPr>
          <w:rFonts w:ascii="Times New Roman" w:hAnsi="Times New Roman"/>
          <w:sz w:val="26"/>
          <w:szCs w:val="26"/>
          <w:lang w:eastAsia="ru-RU"/>
        </w:rPr>
        <w:t>формируется конкурная комиссия, председателем</w:t>
      </w:r>
      <w:r w:rsidRPr="007603B0">
        <w:rPr>
          <w:rFonts w:ascii="Times New Roman" w:hAnsi="Times New Roman"/>
          <w:sz w:val="26"/>
          <w:szCs w:val="26"/>
          <w:lang w:eastAsia="ru-RU"/>
        </w:rPr>
        <w:t xml:space="preserve"> которой является Глава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 образования</w:t>
      </w:r>
      <w:r w:rsidRPr="007603B0">
        <w:rPr>
          <w:rFonts w:ascii="Times New Roman" w:hAnsi="Times New Roman"/>
          <w:sz w:val="26"/>
          <w:szCs w:val="26"/>
          <w:lang w:eastAsia="ru-RU"/>
        </w:rPr>
        <w:t xml:space="preserve"> «Коношский муниципальны</w:t>
      </w:r>
      <w:r>
        <w:rPr>
          <w:rFonts w:ascii="Times New Roman" w:hAnsi="Times New Roman"/>
          <w:sz w:val="26"/>
          <w:szCs w:val="26"/>
          <w:lang w:eastAsia="ru-RU"/>
        </w:rPr>
        <w:t>й район».</w:t>
      </w:r>
    </w:p>
    <w:p w:rsidR="0007433E" w:rsidRPr="007603B0" w:rsidRDefault="0007433E" w:rsidP="003F2993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sz w:val="26"/>
          <w:szCs w:val="26"/>
          <w:lang w:eastAsia="ru-RU"/>
        </w:rPr>
        <w:t xml:space="preserve">4.5. Заявка на участие в конкурсе подается в комиссию по проведению конкурса по отбору кандидатур в Совет </w:t>
      </w:r>
      <w:r>
        <w:rPr>
          <w:rFonts w:ascii="Times New Roman" w:hAnsi="Times New Roman"/>
          <w:sz w:val="26"/>
          <w:szCs w:val="26"/>
          <w:lang w:eastAsia="ru-RU"/>
        </w:rPr>
        <w:t>кандидатом в письменной форме.</w:t>
      </w:r>
    </w:p>
    <w:p w:rsidR="0007433E" w:rsidRPr="007603B0" w:rsidRDefault="0007433E" w:rsidP="003F2993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4.6. </w:t>
      </w:r>
      <w:r w:rsidRPr="007603B0">
        <w:rPr>
          <w:rFonts w:ascii="Times New Roman" w:hAnsi="Times New Roman"/>
          <w:sz w:val="26"/>
          <w:szCs w:val="26"/>
          <w:lang w:eastAsia="ru-RU"/>
        </w:rPr>
        <w:t xml:space="preserve">Решение о включении молодых граждан в Совет по делам молодежи из числа кандидатов, принявших участие в заседании конкурсной комиссии, принимается конкурсной комиссией </w:t>
      </w:r>
      <w:r w:rsidRPr="007603B0">
        <w:rPr>
          <w:rFonts w:ascii="Times New Roman" w:hAnsi="Times New Roman"/>
          <w:sz w:val="26"/>
          <w:szCs w:val="26"/>
        </w:rPr>
        <w:t xml:space="preserve">путем проведения открытого голосования членов конкурсной комиссии и утверждается распоряжением администрации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 образования</w:t>
      </w:r>
      <w:r w:rsidRPr="007603B0">
        <w:rPr>
          <w:rFonts w:ascii="Times New Roman" w:hAnsi="Times New Roman"/>
          <w:sz w:val="26"/>
          <w:szCs w:val="26"/>
        </w:rPr>
        <w:t xml:space="preserve"> «Коношский муниципальный район».</w:t>
      </w:r>
    </w:p>
    <w:p w:rsidR="0007433E" w:rsidRPr="007603B0" w:rsidRDefault="0007433E" w:rsidP="003F2993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4.7. </w:t>
      </w:r>
      <w:r w:rsidRPr="007603B0">
        <w:rPr>
          <w:rFonts w:ascii="Times New Roman" w:hAnsi="Times New Roman"/>
          <w:sz w:val="26"/>
          <w:szCs w:val="26"/>
          <w:lang w:eastAsia="ru-RU"/>
        </w:rPr>
        <w:t>Изменения</w:t>
      </w:r>
      <w:bookmarkStart w:id="2" w:name="_GoBack"/>
      <w:bookmarkEnd w:id="2"/>
      <w:r w:rsidRPr="007603B0">
        <w:rPr>
          <w:rFonts w:ascii="Times New Roman" w:hAnsi="Times New Roman"/>
          <w:sz w:val="26"/>
          <w:szCs w:val="26"/>
          <w:lang w:eastAsia="ru-RU"/>
        </w:rPr>
        <w:t xml:space="preserve"> в состав Совета могут вноситься на протяжении всего периода его деятельности путем проведения конкурса по отбору кандидатур для включения в Совет</w:t>
      </w:r>
      <w:r w:rsidRPr="007603B0">
        <w:rPr>
          <w:rFonts w:ascii="Times New Roman" w:hAnsi="Times New Roman"/>
          <w:sz w:val="26"/>
          <w:szCs w:val="26"/>
          <w:shd w:val="clear" w:color="auto" w:fill="FFFFFF"/>
        </w:rPr>
        <w:t xml:space="preserve">, утверждаемым распоряжением администрации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 образования</w:t>
      </w:r>
      <w:r w:rsidRPr="007603B0">
        <w:rPr>
          <w:rFonts w:ascii="Times New Roman" w:hAnsi="Times New Roman"/>
          <w:sz w:val="26"/>
          <w:szCs w:val="26"/>
          <w:lang w:eastAsia="ru-RU"/>
        </w:rPr>
        <w:t xml:space="preserve"> «Коношский муниципальный район».</w:t>
      </w:r>
    </w:p>
    <w:p w:rsidR="0007433E" w:rsidRPr="007603B0" w:rsidRDefault="0007433E" w:rsidP="003F2993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4.8. </w:t>
      </w:r>
      <w:r w:rsidRPr="007603B0">
        <w:rPr>
          <w:rFonts w:ascii="Times New Roman" w:hAnsi="Times New Roman"/>
          <w:sz w:val="26"/>
          <w:szCs w:val="26"/>
          <w:lang w:eastAsia="ru-RU"/>
        </w:rPr>
        <w:t>Полномочия член</w:t>
      </w:r>
      <w:r>
        <w:rPr>
          <w:rFonts w:ascii="Times New Roman" w:hAnsi="Times New Roman"/>
          <w:sz w:val="26"/>
          <w:szCs w:val="26"/>
          <w:lang w:eastAsia="ru-RU"/>
        </w:rPr>
        <w:t xml:space="preserve">а Совета прекращается досрочно </w:t>
      </w:r>
      <w:r w:rsidRPr="007603B0">
        <w:rPr>
          <w:rFonts w:ascii="Times New Roman" w:hAnsi="Times New Roman"/>
          <w:sz w:val="26"/>
          <w:szCs w:val="26"/>
          <w:lang w:eastAsia="ru-RU"/>
        </w:rPr>
        <w:t xml:space="preserve">по следующим основаниям: </w:t>
      </w:r>
    </w:p>
    <w:p w:rsidR="0007433E" w:rsidRPr="007603B0" w:rsidRDefault="0007433E" w:rsidP="003F2993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1) </w:t>
      </w:r>
      <w:r w:rsidRPr="007603B0">
        <w:rPr>
          <w:rFonts w:ascii="Times New Roman" w:hAnsi="Times New Roman"/>
          <w:sz w:val="26"/>
          <w:szCs w:val="26"/>
          <w:lang w:eastAsia="ru-RU"/>
        </w:rPr>
        <w:t>личный отказ;</w:t>
      </w:r>
    </w:p>
    <w:p w:rsidR="0007433E" w:rsidRPr="007603B0" w:rsidRDefault="0007433E" w:rsidP="003F2993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2) </w:t>
      </w:r>
      <w:r w:rsidRPr="007603B0">
        <w:rPr>
          <w:rFonts w:ascii="Times New Roman" w:hAnsi="Times New Roman"/>
          <w:sz w:val="26"/>
          <w:szCs w:val="26"/>
          <w:lang w:eastAsia="ru-RU"/>
        </w:rPr>
        <w:t>нарушение дисциплины или некорректное поведение;</w:t>
      </w:r>
    </w:p>
    <w:p w:rsidR="0007433E" w:rsidRPr="007603B0" w:rsidRDefault="0007433E" w:rsidP="003F2993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3) </w:t>
      </w:r>
      <w:r w:rsidRPr="007603B0">
        <w:rPr>
          <w:rFonts w:ascii="Times New Roman" w:hAnsi="Times New Roman"/>
          <w:sz w:val="26"/>
          <w:szCs w:val="26"/>
          <w:lang w:eastAsia="ru-RU"/>
        </w:rPr>
        <w:t>вступление в отношении его в законную силу обвинительного приговора суда;</w:t>
      </w:r>
    </w:p>
    <w:p w:rsidR="0007433E" w:rsidRPr="007603B0" w:rsidRDefault="0007433E" w:rsidP="003F2993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4) </w:t>
      </w:r>
      <w:r w:rsidRPr="007603B0">
        <w:rPr>
          <w:rFonts w:ascii="Times New Roman" w:hAnsi="Times New Roman"/>
          <w:sz w:val="26"/>
          <w:szCs w:val="26"/>
          <w:lang w:eastAsia="ru-RU"/>
        </w:rPr>
        <w:t>систематическое отсутствие на заседаниях Совета без уважительной причины;</w:t>
      </w:r>
    </w:p>
    <w:p w:rsidR="0007433E" w:rsidRPr="007603B0" w:rsidRDefault="0007433E" w:rsidP="003F2993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5) </w:t>
      </w:r>
      <w:r w:rsidRPr="007603B0">
        <w:rPr>
          <w:rFonts w:ascii="Times New Roman" w:hAnsi="Times New Roman"/>
          <w:sz w:val="26"/>
          <w:szCs w:val="26"/>
          <w:lang w:eastAsia="ru-RU"/>
        </w:rPr>
        <w:t xml:space="preserve">неоднократного неисполнения поручений председателя Совета или систематического отказа от участия в мероприятиях, организуемых Советом по делам молодежи; </w:t>
      </w:r>
    </w:p>
    <w:p w:rsidR="0007433E" w:rsidRPr="007603B0" w:rsidRDefault="0007433E" w:rsidP="003F2993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6) </w:t>
      </w:r>
      <w:r w:rsidRPr="007603B0">
        <w:rPr>
          <w:rFonts w:ascii="Times New Roman" w:hAnsi="Times New Roman"/>
          <w:sz w:val="26"/>
          <w:szCs w:val="26"/>
          <w:lang w:eastAsia="ru-RU"/>
        </w:rPr>
        <w:t>выезд члена Совета на постоянное место жительства за пределы муниципального образования Коношский муниципальный район»;</w:t>
      </w:r>
    </w:p>
    <w:p w:rsidR="0007433E" w:rsidRPr="007603B0" w:rsidRDefault="0007433E" w:rsidP="003F2993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7) </w:t>
      </w:r>
      <w:r w:rsidRPr="007603B0">
        <w:rPr>
          <w:rFonts w:ascii="Times New Roman" w:hAnsi="Times New Roman"/>
          <w:sz w:val="26"/>
          <w:szCs w:val="26"/>
          <w:lang w:eastAsia="ru-RU"/>
        </w:rPr>
        <w:t>нарушение настоящего Положения;</w:t>
      </w:r>
    </w:p>
    <w:p w:rsidR="0007433E" w:rsidRPr="007603B0" w:rsidRDefault="0007433E" w:rsidP="003F2993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8) достижение возраста 30 лет.</w:t>
      </w:r>
    </w:p>
    <w:p w:rsidR="0007433E" w:rsidRPr="007603B0" w:rsidRDefault="0007433E" w:rsidP="003F2993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4.9. </w:t>
      </w:r>
      <w:r w:rsidRPr="007603B0">
        <w:rPr>
          <w:rFonts w:ascii="Times New Roman" w:hAnsi="Times New Roman"/>
          <w:sz w:val="26"/>
          <w:szCs w:val="26"/>
          <w:lang w:eastAsia="ru-RU"/>
        </w:rPr>
        <w:t>Данное решение считается принятым, если за него проголосовало не менее 1/2 от присутствующих на заседании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603B0">
        <w:rPr>
          <w:rFonts w:ascii="Times New Roman" w:hAnsi="Times New Roman"/>
          <w:sz w:val="26"/>
          <w:szCs w:val="26"/>
          <w:lang w:eastAsia="ru-RU"/>
        </w:rPr>
        <w:t xml:space="preserve">членов Совета. </w:t>
      </w:r>
    </w:p>
    <w:p w:rsidR="0007433E" w:rsidRPr="007603B0" w:rsidRDefault="0007433E" w:rsidP="003F299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4.10. Структура Совета:</w:t>
      </w:r>
    </w:p>
    <w:p w:rsidR="0007433E" w:rsidRPr="007603B0" w:rsidRDefault="0007433E" w:rsidP="003F299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 w:rsidRPr="007603B0">
        <w:rPr>
          <w:rFonts w:ascii="Times New Roman" w:hAnsi="Times New Roman"/>
          <w:sz w:val="26"/>
          <w:szCs w:val="26"/>
        </w:rPr>
        <w:t>председатель Совета;</w:t>
      </w:r>
    </w:p>
    <w:p w:rsidR="0007433E" w:rsidRPr="007603B0" w:rsidRDefault="0007433E" w:rsidP="003F299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Pr="007603B0">
        <w:rPr>
          <w:rFonts w:ascii="Times New Roman" w:hAnsi="Times New Roman"/>
          <w:sz w:val="26"/>
          <w:szCs w:val="26"/>
        </w:rPr>
        <w:t xml:space="preserve">заместители председателя Совета; </w:t>
      </w:r>
    </w:p>
    <w:p w:rsidR="0007433E" w:rsidRPr="007603B0" w:rsidRDefault="0007433E" w:rsidP="003F299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Pr="007603B0">
        <w:rPr>
          <w:rFonts w:ascii="Times New Roman" w:hAnsi="Times New Roman"/>
          <w:sz w:val="26"/>
          <w:szCs w:val="26"/>
        </w:rPr>
        <w:t>секретарь Совета;</w:t>
      </w:r>
    </w:p>
    <w:p w:rsidR="0007433E" w:rsidRPr="007603B0" w:rsidRDefault="0007433E" w:rsidP="003F299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 w:rsidRPr="007603B0">
        <w:rPr>
          <w:rFonts w:ascii="Times New Roman" w:hAnsi="Times New Roman"/>
          <w:sz w:val="26"/>
          <w:szCs w:val="26"/>
        </w:rPr>
        <w:t xml:space="preserve">члены Совета. </w:t>
      </w:r>
    </w:p>
    <w:p w:rsidR="0007433E" w:rsidRPr="007603B0" w:rsidRDefault="0007433E" w:rsidP="003F299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603B0">
        <w:rPr>
          <w:rFonts w:ascii="Times New Roman" w:hAnsi="Times New Roman"/>
          <w:sz w:val="26"/>
          <w:szCs w:val="26"/>
        </w:rPr>
        <w:t xml:space="preserve">4.11. Председатель, заместитель председателя, секретарь избираются из состава Совета путем открытого голосования. Избранным считается член Совета, получивший более половины голосов членов Совета, присутствующих на заседании. </w:t>
      </w:r>
    </w:p>
    <w:p w:rsidR="0007433E" w:rsidRPr="00276049" w:rsidRDefault="0007433E" w:rsidP="003F299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76049">
        <w:rPr>
          <w:rFonts w:ascii="Times New Roman" w:hAnsi="Times New Roman"/>
          <w:sz w:val="26"/>
          <w:szCs w:val="26"/>
          <w:lang w:eastAsia="ru-RU"/>
        </w:rPr>
        <w:t>Председатель Совета:</w:t>
      </w:r>
    </w:p>
    <w:p w:rsidR="0007433E" w:rsidRPr="00276049" w:rsidRDefault="0007433E" w:rsidP="00276049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276049">
        <w:rPr>
          <w:rFonts w:ascii="Times New Roman" w:hAnsi="Times New Roman"/>
          <w:sz w:val="26"/>
          <w:szCs w:val="26"/>
        </w:rPr>
        <w:t>1) избирается сроком на 2 года и не может быть более двух сроков подряд;</w:t>
      </w:r>
    </w:p>
    <w:p w:rsidR="0007433E" w:rsidRPr="00276049" w:rsidRDefault="0007433E" w:rsidP="003F2993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Pr="00276049">
        <w:rPr>
          <w:rFonts w:ascii="Times New Roman" w:hAnsi="Times New Roman"/>
          <w:sz w:val="26"/>
          <w:szCs w:val="26"/>
        </w:rPr>
        <w:t>осуществляет руководство деятельностью Совета и обеспечивает ее планирование;</w:t>
      </w:r>
    </w:p>
    <w:p w:rsidR="0007433E" w:rsidRPr="007603B0" w:rsidRDefault="0007433E" w:rsidP="003F2993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Pr="00276049">
        <w:rPr>
          <w:rFonts w:ascii="Times New Roman" w:hAnsi="Times New Roman"/>
          <w:sz w:val="26"/>
          <w:szCs w:val="26"/>
        </w:rPr>
        <w:t>распределяет обязанности между</w:t>
      </w:r>
      <w:r w:rsidRPr="007603B0">
        <w:rPr>
          <w:rFonts w:ascii="Times New Roman" w:hAnsi="Times New Roman"/>
          <w:sz w:val="26"/>
          <w:szCs w:val="26"/>
        </w:rPr>
        <w:t xml:space="preserve"> заместителем, секретарем и членами совета; </w:t>
      </w:r>
    </w:p>
    <w:p w:rsidR="0007433E" w:rsidRPr="007603B0" w:rsidRDefault="0007433E" w:rsidP="003F2993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 w:rsidRPr="007603B0">
        <w:rPr>
          <w:rFonts w:ascii="Times New Roman" w:hAnsi="Times New Roman"/>
          <w:sz w:val="26"/>
          <w:szCs w:val="26"/>
        </w:rPr>
        <w:t xml:space="preserve">созывает заседания, определяет их повестку; </w:t>
      </w:r>
    </w:p>
    <w:p w:rsidR="0007433E" w:rsidRPr="007603B0" w:rsidRDefault="0007433E" w:rsidP="003F2993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</w:t>
      </w:r>
      <w:r w:rsidRPr="007603B0">
        <w:rPr>
          <w:rFonts w:ascii="Times New Roman" w:hAnsi="Times New Roman"/>
          <w:sz w:val="26"/>
          <w:szCs w:val="26"/>
        </w:rPr>
        <w:t xml:space="preserve">утверждает место, дату и время проведения заседаний; </w:t>
      </w:r>
    </w:p>
    <w:p w:rsidR="0007433E" w:rsidRPr="007603B0" w:rsidRDefault="0007433E" w:rsidP="003F2993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6) </w:t>
      </w:r>
      <w:r w:rsidRPr="007603B0">
        <w:rPr>
          <w:rFonts w:ascii="Times New Roman" w:hAnsi="Times New Roman"/>
          <w:sz w:val="26"/>
          <w:szCs w:val="26"/>
        </w:rPr>
        <w:t>председательствует на заседаниях;</w:t>
      </w:r>
    </w:p>
    <w:p w:rsidR="0007433E" w:rsidRPr="007603B0" w:rsidRDefault="0007433E" w:rsidP="003F2993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7) </w:t>
      </w:r>
      <w:r w:rsidRPr="007603B0">
        <w:rPr>
          <w:rFonts w:ascii="Times New Roman" w:hAnsi="Times New Roman"/>
          <w:sz w:val="26"/>
          <w:szCs w:val="26"/>
        </w:rPr>
        <w:t xml:space="preserve">подписывает документы </w:t>
      </w:r>
      <w:r w:rsidRPr="007603B0">
        <w:rPr>
          <w:rFonts w:ascii="Times New Roman" w:hAnsi="Times New Roman"/>
          <w:sz w:val="26"/>
          <w:szCs w:val="26"/>
          <w:lang w:eastAsia="ru-RU"/>
        </w:rPr>
        <w:t>Совета</w:t>
      </w:r>
      <w:r w:rsidRPr="007603B0">
        <w:rPr>
          <w:rFonts w:ascii="Times New Roman" w:hAnsi="Times New Roman"/>
          <w:sz w:val="26"/>
          <w:szCs w:val="26"/>
        </w:rPr>
        <w:t xml:space="preserve">, в том числе протоколы заседаний; </w:t>
      </w:r>
    </w:p>
    <w:p w:rsidR="0007433E" w:rsidRPr="007603B0" w:rsidRDefault="0007433E" w:rsidP="003F2993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8) </w:t>
      </w:r>
      <w:r w:rsidRPr="007603B0">
        <w:rPr>
          <w:rFonts w:ascii="Times New Roman" w:hAnsi="Times New Roman"/>
          <w:sz w:val="26"/>
          <w:szCs w:val="26"/>
        </w:rPr>
        <w:t>составляет отчет о работе Совета за год;</w:t>
      </w:r>
    </w:p>
    <w:p w:rsidR="0007433E" w:rsidRPr="007603B0" w:rsidRDefault="0007433E" w:rsidP="003F2993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9) </w:t>
      </w:r>
      <w:r w:rsidRPr="007603B0">
        <w:rPr>
          <w:rFonts w:ascii="Times New Roman" w:hAnsi="Times New Roman"/>
          <w:sz w:val="26"/>
          <w:szCs w:val="26"/>
        </w:rPr>
        <w:t xml:space="preserve">представляет </w:t>
      </w:r>
      <w:r w:rsidRPr="007603B0">
        <w:rPr>
          <w:rFonts w:ascii="Times New Roman" w:hAnsi="Times New Roman"/>
          <w:sz w:val="26"/>
          <w:szCs w:val="26"/>
          <w:lang w:eastAsia="ru-RU"/>
        </w:rPr>
        <w:t xml:space="preserve">Совет </w:t>
      </w:r>
      <w:r w:rsidRPr="007603B0">
        <w:rPr>
          <w:rFonts w:ascii="Times New Roman" w:hAnsi="Times New Roman"/>
          <w:sz w:val="26"/>
          <w:szCs w:val="26"/>
        </w:rPr>
        <w:t>в отношениях с органами местного самоуправления, организациями, общественными объединениями, в средствах массовой информации и гражданами;</w:t>
      </w:r>
    </w:p>
    <w:p w:rsidR="0007433E" w:rsidRPr="007603B0" w:rsidRDefault="0007433E" w:rsidP="003F2993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10) </w:t>
      </w:r>
      <w:r w:rsidRPr="007603B0">
        <w:rPr>
          <w:rFonts w:ascii="Times New Roman" w:hAnsi="Times New Roman"/>
          <w:sz w:val="26"/>
          <w:szCs w:val="26"/>
        </w:rPr>
        <w:t xml:space="preserve">выполняет иные функции по реализации целей и задач </w:t>
      </w:r>
      <w:r w:rsidRPr="007603B0">
        <w:rPr>
          <w:rFonts w:ascii="Times New Roman" w:hAnsi="Times New Roman"/>
          <w:sz w:val="26"/>
          <w:szCs w:val="26"/>
          <w:lang w:eastAsia="ru-RU"/>
        </w:rPr>
        <w:t>Совета</w:t>
      </w:r>
      <w:r w:rsidRPr="007603B0">
        <w:rPr>
          <w:rFonts w:ascii="Times New Roman" w:hAnsi="Times New Roman"/>
          <w:sz w:val="26"/>
          <w:szCs w:val="26"/>
        </w:rPr>
        <w:t>.</w:t>
      </w:r>
    </w:p>
    <w:p w:rsidR="0007433E" w:rsidRPr="007603B0" w:rsidRDefault="0007433E" w:rsidP="003F2993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4.12. </w:t>
      </w:r>
      <w:r w:rsidRPr="007603B0">
        <w:rPr>
          <w:rFonts w:ascii="Times New Roman" w:hAnsi="Times New Roman"/>
          <w:sz w:val="26"/>
          <w:szCs w:val="26"/>
        </w:rPr>
        <w:t xml:space="preserve">Заместитель председателя </w:t>
      </w:r>
      <w:r w:rsidRPr="007603B0">
        <w:rPr>
          <w:rFonts w:ascii="Times New Roman" w:hAnsi="Times New Roman"/>
          <w:sz w:val="26"/>
          <w:szCs w:val="26"/>
          <w:lang w:eastAsia="ru-RU"/>
        </w:rPr>
        <w:t>Совета</w:t>
      </w:r>
      <w:r w:rsidRPr="007603B0">
        <w:rPr>
          <w:rFonts w:ascii="Times New Roman" w:hAnsi="Times New Roman"/>
          <w:sz w:val="26"/>
          <w:szCs w:val="26"/>
        </w:rPr>
        <w:t>:</w:t>
      </w:r>
    </w:p>
    <w:p w:rsidR="0007433E" w:rsidRPr="007603B0" w:rsidRDefault="0007433E" w:rsidP="003F2993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Pr="007603B0">
        <w:rPr>
          <w:rFonts w:ascii="Times New Roman" w:hAnsi="Times New Roman"/>
          <w:sz w:val="26"/>
          <w:szCs w:val="26"/>
        </w:rPr>
        <w:t>обеспечивает подготовку вопросов, рассматриваемых на заседаниях;</w:t>
      </w:r>
    </w:p>
    <w:p w:rsidR="0007433E" w:rsidRPr="007603B0" w:rsidRDefault="0007433E" w:rsidP="003F2993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Pr="007603B0">
        <w:rPr>
          <w:rFonts w:ascii="Times New Roman" w:hAnsi="Times New Roman"/>
          <w:sz w:val="26"/>
          <w:szCs w:val="26"/>
        </w:rPr>
        <w:t xml:space="preserve">осуществляет контроль за исполнением решений </w:t>
      </w:r>
      <w:r w:rsidRPr="007603B0">
        <w:rPr>
          <w:rFonts w:ascii="Times New Roman" w:hAnsi="Times New Roman"/>
          <w:sz w:val="26"/>
          <w:szCs w:val="26"/>
          <w:lang w:eastAsia="ru-RU"/>
        </w:rPr>
        <w:t>Совета</w:t>
      </w:r>
      <w:r w:rsidRPr="007603B0">
        <w:rPr>
          <w:rFonts w:ascii="Times New Roman" w:hAnsi="Times New Roman"/>
          <w:sz w:val="26"/>
          <w:szCs w:val="26"/>
        </w:rPr>
        <w:t>;</w:t>
      </w:r>
    </w:p>
    <w:p w:rsidR="0007433E" w:rsidRPr="007603B0" w:rsidRDefault="0007433E" w:rsidP="003F2993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Pr="007603B0">
        <w:rPr>
          <w:rFonts w:ascii="Times New Roman" w:hAnsi="Times New Roman"/>
          <w:sz w:val="26"/>
          <w:szCs w:val="26"/>
        </w:rPr>
        <w:t xml:space="preserve">в отсутствие председателя выполняет его обязанности. </w:t>
      </w:r>
    </w:p>
    <w:p w:rsidR="0007433E" w:rsidRPr="007603B0" w:rsidRDefault="0007433E" w:rsidP="003F2993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4.13. </w:t>
      </w:r>
      <w:r w:rsidRPr="007603B0">
        <w:rPr>
          <w:rFonts w:ascii="Times New Roman" w:hAnsi="Times New Roman"/>
          <w:sz w:val="26"/>
          <w:szCs w:val="26"/>
        </w:rPr>
        <w:t xml:space="preserve">Члены </w:t>
      </w:r>
      <w:r w:rsidRPr="007603B0">
        <w:rPr>
          <w:rFonts w:ascii="Times New Roman" w:hAnsi="Times New Roman"/>
          <w:sz w:val="26"/>
          <w:szCs w:val="26"/>
          <w:lang w:eastAsia="ru-RU"/>
        </w:rPr>
        <w:t>Совета</w:t>
      </w:r>
      <w:r w:rsidRPr="007603B0">
        <w:rPr>
          <w:rFonts w:ascii="Times New Roman" w:hAnsi="Times New Roman"/>
          <w:sz w:val="26"/>
          <w:szCs w:val="26"/>
        </w:rPr>
        <w:t>:</w:t>
      </w:r>
    </w:p>
    <w:p w:rsidR="0007433E" w:rsidRPr="007603B0" w:rsidRDefault="0007433E" w:rsidP="003F299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Pr="007603B0">
        <w:rPr>
          <w:rFonts w:ascii="Times New Roman" w:hAnsi="Times New Roman"/>
          <w:sz w:val="26"/>
          <w:szCs w:val="26"/>
        </w:rPr>
        <w:t xml:space="preserve">выполняют поручения председателя и заместителя председателя </w:t>
      </w:r>
      <w:r w:rsidRPr="007603B0">
        <w:rPr>
          <w:rFonts w:ascii="Times New Roman" w:hAnsi="Times New Roman"/>
          <w:sz w:val="26"/>
          <w:szCs w:val="26"/>
          <w:lang w:eastAsia="ru-RU"/>
        </w:rPr>
        <w:t>Совета</w:t>
      </w:r>
      <w:r w:rsidRPr="007603B0">
        <w:rPr>
          <w:rFonts w:ascii="Times New Roman" w:hAnsi="Times New Roman"/>
          <w:sz w:val="26"/>
          <w:szCs w:val="26"/>
        </w:rPr>
        <w:t xml:space="preserve">; </w:t>
      </w:r>
    </w:p>
    <w:p w:rsidR="0007433E" w:rsidRPr="007603B0" w:rsidRDefault="0007433E" w:rsidP="003F299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Pr="007603B0">
        <w:rPr>
          <w:rFonts w:ascii="Times New Roman" w:hAnsi="Times New Roman"/>
          <w:sz w:val="26"/>
          <w:szCs w:val="26"/>
        </w:rPr>
        <w:t xml:space="preserve">участвуют в заседании </w:t>
      </w:r>
      <w:r w:rsidRPr="007603B0">
        <w:rPr>
          <w:rFonts w:ascii="Times New Roman" w:hAnsi="Times New Roman"/>
          <w:sz w:val="26"/>
          <w:szCs w:val="26"/>
          <w:lang w:eastAsia="ru-RU"/>
        </w:rPr>
        <w:t>Совета</w:t>
      </w:r>
      <w:r w:rsidRPr="007603B0">
        <w:rPr>
          <w:rFonts w:ascii="Times New Roman" w:hAnsi="Times New Roman"/>
          <w:sz w:val="26"/>
          <w:szCs w:val="26"/>
        </w:rPr>
        <w:t xml:space="preserve">; </w:t>
      </w:r>
    </w:p>
    <w:p w:rsidR="0007433E" w:rsidRPr="007603B0" w:rsidRDefault="0007433E" w:rsidP="003F299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3) </w:t>
      </w:r>
      <w:r w:rsidRPr="007603B0">
        <w:rPr>
          <w:rFonts w:ascii="Times New Roman" w:hAnsi="Times New Roman"/>
          <w:bCs/>
          <w:sz w:val="26"/>
          <w:szCs w:val="26"/>
        </w:rPr>
        <w:t xml:space="preserve">вносят предложения по плану работы </w:t>
      </w:r>
      <w:r w:rsidRPr="007603B0">
        <w:rPr>
          <w:rFonts w:ascii="Times New Roman" w:hAnsi="Times New Roman"/>
          <w:sz w:val="26"/>
          <w:szCs w:val="26"/>
          <w:lang w:eastAsia="ru-RU"/>
        </w:rPr>
        <w:t>Совета</w:t>
      </w:r>
      <w:r w:rsidRPr="007603B0">
        <w:rPr>
          <w:rFonts w:ascii="Times New Roman" w:hAnsi="Times New Roman"/>
          <w:bCs/>
          <w:sz w:val="26"/>
          <w:szCs w:val="26"/>
        </w:rPr>
        <w:t xml:space="preserve">, </w:t>
      </w:r>
      <w:r w:rsidRPr="007603B0">
        <w:rPr>
          <w:rFonts w:ascii="Times New Roman" w:hAnsi="Times New Roman"/>
          <w:sz w:val="26"/>
          <w:szCs w:val="26"/>
        </w:rPr>
        <w:t>участвуют в подготовке вопросов, выносимых на заседания, и принимают необходимые меры по выполнению его решений;</w:t>
      </w:r>
    </w:p>
    <w:p w:rsidR="0007433E" w:rsidRPr="007603B0" w:rsidRDefault="0007433E" w:rsidP="003F299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 w:rsidRPr="007603B0">
        <w:rPr>
          <w:rFonts w:ascii="Times New Roman" w:hAnsi="Times New Roman"/>
          <w:sz w:val="26"/>
          <w:szCs w:val="26"/>
        </w:rPr>
        <w:t>участвуют в подготовке материалов к заседаниям.</w:t>
      </w:r>
    </w:p>
    <w:p w:rsidR="0007433E" w:rsidRPr="007603B0" w:rsidRDefault="0007433E" w:rsidP="003F299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4.14. </w:t>
      </w:r>
      <w:r w:rsidRPr="007603B0">
        <w:rPr>
          <w:rFonts w:ascii="Times New Roman" w:hAnsi="Times New Roman"/>
          <w:sz w:val="26"/>
          <w:szCs w:val="26"/>
        </w:rPr>
        <w:t xml:space="preserve">Секретарь </w:t>
      </w:r>
      <w:r w:rsidRPr="007603B0">
        <w:rPr>
          <w:rFonts w:ascii="Times New Roman" w:hAnsi="Times New Roman"/>
          <w:sz w:val="26"/>
          <w:szCs w:val="26"/>
          <w:lang w:eastAsia="ru-RU"/>
        </w:rPr>
        <w:t>Совета</w:t>
      </w:r>
      <w:r w:rsidRPr="007603B0">
        <w:rPr>
          <w:rFonts w:ascii="Times New Roman" w:hAnsi="Times New Roman"/>
          <w:sz w:val="26"/>
          <w:szCs w:val="26"/>
        </w:rPr>
        <w:t>:</w:t>
      </w:r>
    </w:p>
    <w:p w:rsidR="0007433E" w:rsidRPr="007603B0" w:rsidRDefault="0007433E" w:rsidP="003F299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Pr="007603B0">
        <w:rPr>
          <w:rFonts w:ascii="Times New Roman" w:hAnsi="Times New Roman"/>
          <w:sz w:val="26"/>
          <w:szCs w:val="26"/>
        </w:rPr>
        <w:t xml:space="preserve">осуществляет организационное и информационное обеспечение деятельности </w:t>
      </w:r>
      <w:r w:rsidRPr="007603B0">
        <w:rPr>
          <w:rFonts w:ascii="Times New Roman" w:hAnsi="Times New Roman"/>
          <w:sz w:val="26"/>
          <w:szCs w:val="26"/>
          <w:lang w:eastAsia="ru-RU"/>
        </w:rPr>
        <w:t>Совета</w:t>
      </w:r>
      <w:r w:rsidRPr="007603B0">
        <w:rPr>
          <w:rFonts w:ascii="Times New Roman" w:hAnsi="Times New Roman"/>
          <w:sz w:val="26"/>
          <w:szCs w:val="26"/>
        </w:rPr>
        <w:t>;</w:t>
      </w:r>
    </w:p>
    <w:p w:rsidR="0007433E" w:rsidRPr="007603B0" w:rsidRDefault="0007433E" w:rsidP="003F299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Pr="007603B0">
        <w:rPr>
          <w:rFonts w:ascii="Times New Roman" w:hAnsi="Times New Roman"/>
          <w:sz w:val="26"/>
          <w:szCs w:val="26"/>
        </w:rPr>
        <w:t>ведет делопроизводство;</w:t>
      </w:r>
    </w:p>
    <w:p w:rsidR="0007433E" w:rsidRPr="007603B0" w:rsidRDefault="0007433E" w:rsidP="003F299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Pr="007603B0">
        <w:rPr>
          <w:rFonts w:ascii="Times New Roman" w:hAnsi="Times New Roman"/>
          <w:sz w:val="26"/>
          <w:szCs w:val="26"/>
        </w:rPr>
        <w:t>организует подготовку заседаний, в том числе информирует членов и приглашенных на заседания лиц о дате, времени, месте проведения и повестке дня заседания, рассылает проекты документов и иные материалы, подлежащие обсуждению;</w:t>
      </w:r>
    </w:p>
    <w:p w:rsidR="0007433E" w:rsidRPr="007603B0" w:rsidRDefault="0007433E" w:rsidP="003F299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 w:rsidRPr="007603B0">
        <w:rPr>
          <w:rFonts w:ascii="Times New Roman" w:hAnsi="Times New Roman"/>
          <w:sz w:val="26"/>
          <w:szCs w:val="26"/>
        </w:rPr>
        <w:t>обеспечивает проведение заседаний, в том числе ведет протоколы заседаний и подписывает их;</w:t>
      </w:r>
    </w:p>
    <w:p w:rsidR="0007433E" w:rsidRPr="007603B0" w:rsidRDefault="0007433E" w:rsidP="003F299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</w:t>
      </w:r>
      <w:r w:rsidRPr="007603B0">
        <w:rPr>
          <w:rFonts w:ascii="Times New Roman" w:hAnsi="Times New Roman"/>
          <w:sz w:val="26"/>
          <w:szCs w:val="26"/>
        </w:rPr>
        <w:t>осуществляет рассылку исполнителям выписок из протокола;</w:t>
      </w:r>
    </w:p>
    <w:p w:rsidR="0007433E" w:rsidRPr="007603B0" w:rsidRDefault="0007433E" w:rsidP="003F299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6) </w:t>
      </w:r>
      <w:r w:rsidRPr="007603B0">
        <w:rPr>
          <w:rFonts w:ascii="Times New Roman" w:hAnsi="Times New Roman"/>
          <w:sz w:val="26"/>
          <w:szCs w:val="26"/>
        </w:rPr>
        <w:t>по поручению председателя Совета его заместителя осуществляет подготовку ответов на поступившие обращения;</w:t>
      </w:r>
    </w:p>
    <w:p w:rsidR="0007433E" w:rsidRPr="007603B0" w:rsidRDefault="0007433E" w:rsidP="003F299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7) </w:t>
      </w:r>
      <w:r w:rsidRPr="007603B0">
        <w:rPr>
          <w:rFonts w:ascii="Times New Roman" w:hAnsi="Times New Roman"/>
          <w:sz w:val="26"/>
          <w:szCs w:val="26"/>
        </w:rPr>
        <w:t>обеспечивает решение текущих вопросов деятельности Совета.</w:t>
      </w:r>
    </w:p>
    <w:p w:rsidR="0007433E" w:rsidRPr="007603B0" w:rsidRDefault="0007433E" w:rsidP="003F299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4.15. </w:t>
      </w:r>
      <w:r w:rsidRPr="007603B0">
        <w:rPr>
          <w:rFonts w:ascii="Times New Roman" w:hAnsi="Times New Roman"/>
          <w:sz w:val="26"/>
          <w:szCs w:val="26"/>
          <w:lang w:eastAsia="ru-RU"/>
        </w:rPr>
        <w:t xml:space="preserve">Деятельностью </w:t>
      </w:r>
      <w:r w:rsidRPr="007603B0">
        <w:rPr>
          <w:rFonts w:ascii="Times New Roman" w:hAnsi="Times New Roman"/>
          <w:sz w:val="26"/>
          <w:szCs w:val="26"/>
        </w:rPr>
        <w:t xml:space="preserve">Совета </w:t>
      </w:r>
      <w:r w:rsidRPr="007603B0">
        <w:rPr>
          <w:rFonts w:ascii="Times New Roman" w:hAnsi="Times New Roman"/>
          <w:sz w:val="26"/>
          <w:szCs w:val="26"/>
          <w:lang w:eastAsia="ru-RU"/>
        </w:rPr>
        <w:t xml:space="preserve">руководит </w:t>
      </w:r>
      <w:r>
        <w:rPr>
          <w:rFonts w:ascii="Times New Roman" w:hAnsi="Times New Roman"/>
          <w:sz w:val="26"/>
          <w:szCs w:val="26"/>
        </w:rPr>
        <w:t>п</w:t>
      </w:r>
      <w:r w:rsidRPr="007603B0">
        <w:rPr>
          <w:rFonts w:ascii="Times New Roman" w:hAnsi="Times New Roman"/>
          <w:sz w:val="26"/>
          <w:szCs w:val="26"/>
        </w:rPr>
        <w:t>редседатель Совета</w:t>
      </w:r>
      <w:r w:rsidRPr="007603B0">
        <w:rPr>
          <w:rFonts w:ascii="Times New Roman" w:hAnsi="Times New Roman"/>
          <w:sz w:val="26"/>
          <w:szCs w:val="26"/>
          <w:lang w:eastAsia="ru-RU"/>
        </w:rPr>
        <w:t>, а в период его отсутствия руководство осуществляется заместителем председателя</w:t>
      </w:r>
      <w:r w:rsidRPr="007603B0">
        <w:rPr>
          <w:rFonts w:ascii="Times New Roman" w:hAnsi="Times New Roman"/>
          <w:sz w:val="26"/>
          <w:szCs w:val="26"/>
        </w:rPr>
        <w:t>.</w:t>
      </w:r>
    </w:p>
    <w:p w:rsidR="0007433E" w:rsidRPr="007603B0" w:rsidRDefault="0007433E" w:rsidP="003F299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4.16. </w:t>
      </w:r>
      <w:r w:rsidRPr="007603B0">
        <w:rPr>
          <w:rFonts w:ascii="Times New Roman" w:hAnsi="Times New Roman"/>
          <w:sz w:val="26"/>
          <w:szCs w:val="26"/>
        </w:rPr>
        <w:t>При временном отсутствии секретаря Совета его обязанности выполняет один из членов, избираемый на заседании.</w:t>
      </w:r>
    </w:p>
    <w:p w:rsidR="0007433E" w:rsidRPr="007603B0" w:rsidRDefault="0007433E" w:rsidP="003F2993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4.17. </w:t>
      </w:r>
      <w:r w:rsidRPr="007603B0">
        <w:rPr>
          <w:rFonts w:ascii="Times New Roman" w:hAnsi="Times New Roman"/>
          <w:sz w:val="26"/>
          <w:szCs w:val="26"/>
        </w:rPr>
        <w:t>Основной организационной формой деятельности Совета является заседание.</w:t>
      </w:r>
    </w:p>
    <w:p w:rsidR="0007433E" w:rsidRPr="007603B0" w:rsidRDefault="0007433E" w:rsidP="003F2993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4.18. </w:t>
      </w:r>
      <w:r w:rsidRPr="007603B0">
        <w:rPr>
          <w:rFonts w:ascii="Times New Roman" w:hAnsi="Times New Roman"/>
          <w:sz w:val="26"/>
          <w:szCs w:val="26"/>
        </w:rPr>
        <w:t>Определение приоритетных направлений деятельности Совета осуществляется на первом заседании.</w:t>
      </w:r>
    </w:p>
    <w:p w:rsidR="0007433E" w:rsidRPr="007603B0" w:rsidRDefault="0007433E" w:rsidP="003F2993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4.19. </w:t>
      </w:r>
      <w:r w:rsidRPr="007603B0">
        <w:rPr>
          <w:rFonts w:ascii="Times New Roman" w:hAnsi="Times New Roman"/>
          <w:sz w:val="26"/>
          <w:szCs w:val="26"/>
        </w:rPr>
        <w:t>Заседание Совета ведет председатель либо по его пору</w:t>
      </w:r>
      <w:r>
        <w:rPr>
          <w:rFonts w:ascii="Times New Roman" w:hAnsi="Times New Roman"/>
          <w:sz w:val="26"/>
          <w:szCs w:val="26"/>
        </w:rPr>
        <w:t>чению заместитель председателя.</w:t>
      </w:r>
    </w:p>
    <w:p w:rsidR="0007433E" w:rsidRPr="007603B0" w:rsidRDefault="0007433E" w:rsidP="003F2993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4.20. </w:t>
      </w:r>
      <w:r w:rsidRPr="007603B0">
        <w:rPr>
          <w:rFonts w:ascii="Times New Roman" w:hAnsi="Times New Roman"/>
          <w:sz w:val="26"/>
          <w:szCs w:val="26"/>
        </w:rPr>
        <w:t>Собрания Совета проводятся по мере необходимости, но не реже одного раза в квартал.</w:t>
      </w:r>
    </w:p>
    <w:p w:rsidR="0007433E" w:rsidRPr="007603B0" w:rsidRDefault="0007433E" w:rsidP="003F2993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4.21. </w:t>
      </w:r>
      <w:r w:rsidRPr="007603B0">
        <w:rPr>
          <w:rFonts w:ascii="Times New Roman" w:hAnsi="Times New Roman"/>
          <w:sz w:val="26"/>
          <w:szCs w:val="26"/>
        </w:rPr>
        <w:t xml:space="preserve">Решения Совета принимаются путем открытого голосования простым большинством голосов от общего числа членов, присутствующих на его заседании, и оформляются протоколами, которые подписываются председательствующим на заседании и секретарем. </w:t>
      </w:r>
    </w:p>
    <w:p w:rsidR="0007433E" w:rsidRPr="007603B0" w:rsidRDefault="0007433E" w:rsidP="003F2993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4.22. </w:t>
      </w:r>
      <w:r w:rsidRPr="007603B0">
        <w:rPr>
          <w:rFonts w:ascii="Times New Roman" w:hAnsi="Times New Roman"/>
          <w:sz w:val="26"/>
          <w:szCs w:val="26"/>
        </w:rPr>
        <w:t xml:space="preserve">По итогам года председателем Совета представляется отчет о проделанной работе и публикуется на </w:t>
      </w:r>
      <w:r w:rsidRPr="007603B0">
        <w:rPr>
          <w:rFonts w:ascii="Times New Roman" w:hAnsi="Times New Roman"/>
          <w:bCs/>
          <w:sz w:val="26"/>
          <w:szCs w:val="26"/>
          <w:lang w:eastAsia="ru-RU"/>
        </w:rPr>
        <w:t xml:space="preserve">официальном сайте муниципального образования «Коношский муниципальный район» в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информационно-телекоммуникационной </w:t>
      </w:r>
      <w:r w:rsidRPr="007603B0">
        <w:rPr>
          <w:rFonts w:ascii="Times New Roman" w:hAnsi="Times New Roman"/>
          <w:bCs/>
          <w:sz w:val="26"/>
          <w:szCs w:val="26"/>
          <w:lang w:eastAsia="ru-RU"/>
        </w:rPr>
        <w:t>сети «Интернет».</w:t>
      </w:r>
    </w:p>
    <w:p w:rsidR="0007433E" w:rsidRPr="007603B0" w:rsidRDefault="0007433E" w:rsidP="003F2993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4.23. </w:t>
      </w:r>
      <w:r w:rsidRPr="007603B0">
        <w:rPr>
          <w:rFonts w:ascii="Times New Roman" w:hAnsi="Times New Roman"/>
          <w:sz w:val="26"/>
          <w:szCs w:val="26"/>
        </w:rPr>
        <w:t xml:space="preserve">Деятельность Совета прекращается по решению Главы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 образования</w:t>
      </w:r>
      <w:r w:rsidRPr="007603B0">
        <w:rPr>
          <w:rFonts w:ascii="Times New Roman" w:hAnsi="Times New Roman"/>
          <w:sz w:val="26"/>
          <w:szCs w:val="26"/>
        </w:rPr>
        <w:t xml:space="preserve"> «Коношский муниципальный район» или большинства членов Совета и оформляется постановлением администрации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 образования</w:t>
      </w:r>
      <w:r w:rsidRPr="007603B0">
        <w:rPr>
          <w:rFonts w:ascii="Times New Roman" w:hAnsi="Times New Roman"/>
          <w:sz w:val="26"/>
          <w:szCs w:val="26"/>
        </w:rPr>
        <w:t xml:space="preserve"> «Коношский муниципальный район».</w:t>
      </w:r>
    </w:p>
    <w:p w:rsidR="0007433E" w:rsidRPr="007603B0" w:rsidRDefault="0007433E" w:rsidP="00065B72">
      <w:pPr>
        <w:pStyle w:val="Default"/>
        <w:jc w:val="center"/>
        <w:rPr>
          <w:color w:val="auto"/>
          <w:sz w:val="26"/>
          <w:szCs w:val="26"/>
        </w:rPr>
      </w:pPr>
    </w:p>
    <w:p w:rsidR="0007433E" w:rsidRDefault="0007433E" w:rsidP="00065B7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5. </w:t>
      </w:r>
      <w:r w:rsidRPr="007603B0">
        <w:rPr>
          <w:rFonts w:ascii="Times New Roman" w:hAnsi="Times New Roman"/>
          <w:b/>
          <w:sz w:val="26"/>
          <w:szCs w:val="26"/>
          <w:lang w:eastAsia="ru-RU"/>
        </w:rPr>
        <w:t>Права и обязанности члена Совета</w:t>
      </w:r>
    </w:p>
    <w:p w:rsidR="0007433E" w:rsidRPr="007603B0" w:rsidRDefault="0007433E" w:rsidP="00065B7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7433E" w:rsidRPr="007603B0" w:rsidRDefault="0007433E" w:rsidP="00065B7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5.1. </w:t>
      </w:r>
      <w:r w:rsidRPr="007603B0">
        <w:rPr>
          <w:rFonts w:ascii="Times New Roman" w:hAnsi="Times New Roman"/>
          <w:sz w:val="26"/>
          <w:szCs w:val="26"/>
          <w:lang w:eastAsia="ru-RU"/>
        </w:rPr>
        <w:t xml:space="preserve">Член </w:t>
      </w:r>
      <w:r>
        <w:rPr>
          <w:rFonts w:ascii="Times New Roman" w:hAnsi="Times New Roman"/>
          <w:sz w:val="26"/>
          <w:szCs w:val="26"/>
          <w:lang w:eastAsia="ru-RU"/>
        </w:rPr>
        <w:t>С</w:t>
      </w:r>
      <w:r w:rsidRPr="007603B0">
        <w:rPr>
          <w:rFonts w:ascii="Times New Roman" w:hAnsi="Times New Roman"/>
          <w:sz w:val="26"/>
          <w:szCs w:val="26"/>
          <w:lang w:eastAsia="ru-RU"/>
        </w:rPr>
        <w:t>овета имеет право:</w:t>
      </w:r>
    </w:p>
    <w:p w:rsidR="0007433E" w:rsidRPr="007603B0" w:rsidRDefault="0007433E" w:rsidP="00065B72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sz w:val="26"/>
          <w:szCs w:val="26"/>
          <w:lang w:eastAsia="ru-RU"/>
        </w:rPr>
        <w:t>вносить предложения на заседаниях при обсуждении осуществления молодежной политики;</w:t>
      </w:r>
    </w:p>
    <w:p w:rsidR="0007433E" w:rsidRPr="007603B0" w:rsidRDefault="0007433E" w:rsidP="00065B72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sz w:val="26"/>
          <w:szCs w:val="26"/>
        </w:rPr>
        <w:t>участвовать в подготовке материалов к заседаниям;</w:t>
      </w:r>
    </w:p>
    <w:p w:rsidR="0007433E" w:rsidRPr="007603B0" w:rsidRDefault="0007433E" w:rsidP="00065B72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sz w:val="26"/>
          <w:szCs w:val="26"/>
          <w:lang w:eastAsia="ru-RU"/>
        </w:rPr>
        <w:t>получать всю необходимую информацию, по вопросам, выносимым на заседания Совета, а также входящим в его компетенцию;</w:t>
      </w:r>
    </w:p>
    <w:p w:rsidR="0007433E" w:rsidRPr="007603B0" w:rsidRDefault="0007433E" w:rsidP="00065B72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sz w:val="26"/>
          <w:szCs w:val="26"/>
          <w:lang w:eastAsia="ru-RU"/>
        </w:rPr>
        <w:t>выступать с докладами, вносить и обосновывать предложения, давать пояснения, задавать вопросы, отвечать на вопросы в ходе заседания;</w:t>
      </w:r>
    </w:p>
    <w:p w:rsidR="0007433E" w:rsidRPr="007603B0" w:rsidRDefault="0007433E" w:rsidP="00065B72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sz w:val="26"/>
          <w:szCs w:val="26"/>
          <w:lang w:eastAsia="ru-RU"/>
        </w:rPr>
        <w:t>участвовать в реализации решений Совета;</w:t>
      </w:r>
    </w:p>
    <w:p w:rsidR="0007433E" w:rsidRPr="007603B0" w:rsidRDefault="0007433E" w:rsidP="00065B72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sz w:val="26"/>
          <w:szCs w:val="26"/>
          <w:lang w:eastAsia="ru-RU"/>
        </w:rPr>
        <w:t>принимать участие в планировании работы Совета;</w:t>
      </w:r>
    </w:p>
    <w:p w:rsidR="0007433E" w:rsidRPr="007603B0" w:rsidRDefault="0007433E" w:rsidP="00065B72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sz w:val="26"/>
          <w:szCs w:val="26"/>
          <w:lang w:eastAsia="ru-RU"/>
        </w:rPr>
        <w:t>отказаться от выполнения задания (с объяснением уважительной причины);</w:t>
      </w:r>
    </w:p>
    <w:p w:rsidR="0007433E" w:rsidRPr="007603B0" w:rsidRDefault="0007433E" w:rsidP="00065B72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sz w:val="26"/>
          <w:szCs w:val="26"/>
          <w:lang w:eastAsia="ru-RU"/>
        </w:rPr>
        <w:t>прекратить свою деятельность в Совете.</w:t>
      </w:r>
    </w:p>
    <w:p w:rsidR="0007433E" w:rsidRPr="007603B0" w:rsidRDefault="0007433E" w:rsidP="00065B72">
      <w:pPr>
        <w:pStyle w:val="ListParagraph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5.2. Член С</w:t>
      </w:r>
      <w:r w:rsidRPr="007603B0">
        <w:rPr>
          <w:rFonts w:ascii="Times New Roman" w:hAnsi="Times New Roman"/>
          <w:sz w:val="26"/>
          <w:szCs w:val="26"/>
          <w:lang w:eastAsia="ru-RU"/>
        </w:rPr>
        <w:t>овета обязан:</w:t>
      </w:r>
    </w:p>
    <w:p w:rsidR="0007433E" w:rsidRPr="007603B0" w:rsidRDefault="0007433E" w:rsidP="00065B72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sz w:val="26"/>
          <w:szCs w:val="26"/>
          <w:lang w:eastAsia="ru-RU"/>
        </w:rPr>
        <w:t>регулярно участвовать в заседаниях;</w:t>
      </w:r>
    </w:p>
    <w:p w:rsidR="0007433E" w:rsidRPr="007603B0" w:rsidRDefault="0007433E" w:rsidP="00065B72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sz w:val="26"/>
          <w:szCs w:val="26"/>
          <w:lang w:eastAsia="ru-RU"/>
        </w:rPr>
        <w:t xml:space="preserve">готовить для обсуждения на заседании Совета обоснованную позицию по выносимым на обсуждение вопросам, а при необходимости </w:t>
      </w:r>
      <w:r>
        <w:rPr>
          <w:rFonts w:ascii="Times New Roman" w:hAnsi="Times New Roman"/>
          <w:sz w:val="26"/>
          <w:szCs w:val="26"/>
          <w:lang w:eastAsia="ru-RU"/>
        </w:rPr>
        <w:t>–</w:t>
      </w:r>
      <w:r w:rsidRPr="007603B0">
        <w:rPr>
          <w:rFonts w:ascii="Times New Roman" w:hAnsi="Times New Roman"/>
          <w:sz w:val="26"/>
          <w:szCs w:val="26"/>
          <w:lang w:eastAsia="ru-RU"/>
        </w:rPr>
        <w:t xml:space="preserve"> обеспечивать представление на заседание соответствующих информационно-аналитических материалов;</w:t>
      </w:r>
    </w:p>
    <w:p w:rsidR="0007433E" w:rsidRPr="007603B0" w:rsidRDefault="0007433E" w:rsidP="00065B72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sz w:val="26"/>
          <w:szCs w:val="26"/>
          <w:lang w:eastAsia="ru-RU"/>
        </w:rPr>
        <w:t>своевременно исполнять решения и поручения, полученные на заседаниях Совета;</w:t>
      </w:r>
    </w:p>
    <w:p w:rsidR="0007433E" w:rsidRPr="007603B0" w:rsidRDefault="0007433E" w:rsidP="00065B72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sz w:val="26"/>
          <w:szCs w:val="26"/>
          <w:lang w:eastAsia="ru-RU"/>
        </w:rPr>
        <w:t>соблюдать настоящее Положение.</w:t>
      </w:r>
    </w:p>
    <w:p w:rsidR="0007433E" w:rsidRPr="007603B0" w:rsidRDefault="0007433E" w:rsidP="00065B7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7433E" w:rsidRPr="007603B0" w:rsidRDefault="0007433E" w:rsidP="00065B7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6. </w:t>
      </w:r>
      <w:r w:rsidRPr="007603B0">
        <w:rPr>
          <w:rFonts w:ascii="Times New Roman" w:hAnsi="Times New Roman"/>
          <w:b/>
          <w:sz w:val="26"/>
          <w:szCs w:val="26"/>
          <w:lang w:eastAsia="ru-RU"/>
        </w:rPr>
        <w:t>Права и обязанности Совета</w:t>
      </w:r>
    </w:p>
    <w:p w:rsidR="0007433E" w:rsidRPr="007603B0" w:rsidRDefault="0007433E" w:rsidP="00065B7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7433E" w:rsidRPr="007603B0" w:rsidRDefault="0007433E" w:rsidP="00065B7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6.1. </w:t>
      </w:r>
      <w:r w:rsidRPr="007603B0">
        <w:rPr>
          <w:rFonts w:ascii="Times New Roman" w:hAnsi="Times New Roman"/>
          <w:sz w:val="26"/>
          <w:szCs w:val="26"/>
        </w:rPr>
        <w:t xml:space="preserve">Совет </w:t>
      </w:r>
      <w:r w:rsidRPr="007603B0">
        <w:rPr>
          <w:rFonts w:ascii="Times New Roman" w:hAnsi="Times New Roman"/>
          <w:sz w:val="26"/>
          <w:szCs w:val="26"/>
          <w:lang w:eastAsia="ru-RU"/>
        </w:rPr>
        <w:t>имеет право:</w:t>
      </w:r>
    </w:p>
    <w:p w:rsidR="0007433E" w:rsidRPr="007603B0" w:rsidRDefault="0007433E" w:rsidP="00065B72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sz w:val="26"/>
          <w:szCs w:val="26"/>
          <w:lang w:eastAsia="ru-RU"/>
        </w:rPr>
        <w:t>требовать от члена Совета регулярного участия в заседаниях;</w:t>
      </w:r>
    </w:p>
    <w:p w:rsidR="0007433E" w:rsidRPr="007603B0" w:rsidRDefault="0007433E" w:rsidP="00065B72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sz w:val="26"/>
          <w:szCs w:val="26"/>
          <w:lang w:eastAsia="ru-RU"/>
        </w:rPr>
        <w:t>требовать от члена Совета своевременного исполнения решений и поручений, полученных на заседаниях;</w:t>
      </w:r>
    </w:p>
    <w:p w:rsidR="0007433E" w:rsidRPr="007603B0" w:rsidRDefault="0007433E" w:rsidP="00065B72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sz w:val="26"/>
          <w:szCs w:val="26"/>
          <w:lang w:eastAsia="ru-RU"/>
        </w:rPr>
        <w:t>поднять вопрос об исключении из состава Совета члена Совета при невыполнении им обязательств, нарушении дисциплины, некорректном поведении;</w:t>
      </w:r>
    </w:p>
    <w:p w:rsidR="0007433E" w:rsidRPr="007603B0" w:rsidRDefault="0007433E" w:rsidP="00065B72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sz w:val="26"/>
          <w:szCs w:val="26"/>
          <w:lang w:eastAsia="ru-RU"/>
        </w:rPr>
        <w:t xml:space="preserve">запрашивать и получать в установленном порядке информацию от органов местного самоуправления, учреждений, предприятий и общественных объединений информацию, необходимую для своей деятельности; </w:t>
      </w:r>
    </w:p>
    <w:p w:rsidR="0007433E" w:rsidRPr="007603B0" w:rsidRDefault="0007433E" w:rsidP="00065B72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sz w:val="26"/>
          <w:szCs w:val="26"/>
          <w:lang w:eastAsia="ru-RU"/>
        </w:rPr>
        <w:t>организовывать семинары, «круглые столы», конференции и иные мероприятия по актуальным проблемам молодежи;</w:t>
      </w:r>
    </w:p>
    <w:p w:rsidR="0007433E" w:rsidRPr="007603B0" w:rsidRDefault="0007433E" w:rsidP="00065B72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sz w:val="26"/>
          <w:szCs w:val="26"/>
          <w:lang w:eastAsia="ru-RU"/>
        </w:rPr>
        <w:t>приглашать на заседания руководителей и лидеров молодежных общественных объединений, общественных и творческих деятелей для участия в обсуждении вопросов, входящих в их компетенцию.</w:t>
      </w:r>
    </w:p>
    <w:p w:rsidR="0007433E" w:rsidRPr="007603B0" w:rsidRDefault="0007433E" w:rsidP="00065B7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6.2. </w:t>
      </w:r>
      <w:r w:rsidRPr="007603B0">
        <w:rPr>
          <w:rFonts w:ascii="Times New Roman" w:hAnsi="Times New Roman"/>
          <w:sz w:val="26"/>
          <w:szCs w:val="26"/>
        </w:rPr>
        <w:t xml:space="preserve">Совет </w:t>
      </w:r>
      <w:r w:rsidRPr="007603B0">
        <w:rPr>
          <w:rFonts w:ascii="Times New Roman" w:hAnsi="Times New Roman"/>
          <w:sz w:val="26"/>
          <w:szCs w:val="26"/>
          <w:lang w:eastAsia="ru-RU"/>
        </w:rPr>
        <w:t>обязан:</w:t>
      </w:r>
    </w:p>
    <w:p w:rsidR="0007433E" w:rsidRPr="007603B0" w:rsidRDefault="0007433E" w:rsidP="00065B72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sz w:val="26"/>
          <w:szCs w:val="26"/>
          <w:lang w:eastAsia="ru-RU"/>
        </w:rPr>
        <w:t>разъяснять члену Совета его права и обязанности;</w:t>
      </w:r>
    </w:p>
    <w:p w:rsidR="0007433E" w:rsidRPr="007603B0" w:rsidRDefault="0007433E" w:rsidP="00065B72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sz w:val="26"/>
          <w:szCs w:val="26"/>
          <w:lang w:eastAsia="ru-RU"/>
        </w:rPr>
        <w:t>предоставить члену Совета необходимую информацию, по вопросам, выносимым на заседания, а также входящим в его компетенцию;</w:t>
      </w:r>
    </w:p>
    <w:p w:rsidR="0007433E" w:rsidRPr="007603B0" w:rsidRDefault="0007433E" w:rsidP="00065B72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603B0">
        <w:rPr>
          <w:rFonts w:ascii="Times New Roman" w:hAnsi="Times New Roman"/>
          <w:sz w:val="26"/>
          <w:szCs w:val="26"/>
          <w:lang w:eastAsia="ru-RU"/>
        </w:rPr>
        <w:t>информировать население Коношского района о своей деятельности в СМИ.</w:t>
      </w:r>
    </w:p>
    <w:p w:rsidR="0007433E" w:rsidRPr="007603B0" w:rsidRDefault="0007433E" w:rsidP="00065B7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7433E" w:rsidRPr="007603B0" w:rsidRDefault="0007433E" w:rsidP="00065B7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7. </w:t>
      </w:r>
      <w:r w:rsidRPr="007603B0">
        <w:rPr>
          <w:rFonts w:ascii="Times New Roman" w:hAnsi="Times New Roman"/>
          <w:b/>
          <w:sz w:val="26"/>
          <w:szCs w:val="26"/>
          <w:lang w:eastAsia="ru-RU"/>
        </w:rPr>
        <w:t>Заключительные положения</w:t>
      </w:r>
    </w:p>
    <w:p w:rsidR="0007433E" w:rsidRPr="007603B0" w:rsidRDefault="0007433E" w:rsidP="00065B7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7433E" w:rsidRPr="007603B0" w:rsidRDefault="0007433E" w:rsidP="00065B72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7.1. </w:t>
      </w:r>
      <w:r w:rsidRPr="007603B0">
        <w:rPr>
          <w:rFonts w:ascii="Times New Roman" w:hAnsi="Times New Roman"/>
          <w:sz w:val="26"/>
          <w:szCs w:val="26"/>
        </w:rPr>
        <w:t>Вопросы, не охваченные настоящим Положением, решаются Советом в соответствии с действующим законодательством.</w:t>
      </w:r>
    </w:p>
    <w:p w:rsidR="0007433E" w:rsidRPr="007603B0" w:rsidRDefault="0007433E" w:rsidP="00065B72">
      <w:pPr>
        <w:pStyle w:val="ListParagraph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7.2. </w:t>
      </w:r>
      <w:r w:rsidRPr="007603B0">
        <w:rPr>
          <w:rFonts w:ascii="Times New Roman" w:hAnsi="Times New Roman"/>
          <w:sz w:val="26"/>
          <w:szCs w:val="26"/>
        </w:rPr>
        <w:t xml:space="preserve">Изменения и дополнения в настоящее Положение вносятся постановлениями администрации </w:t>
      </w:r>
      <w:r>
        <w:rPr>
          <w:rFonts w:ascii="Times New Roman" w:hAnsi="Times New Roman"/>
          <w:sz w:val="26"/>
          <w:szCs w:val="26"/>
          <w:lang w:eastAsia="ru-RU"/>
        </w:rPr>
        <w:t>муниципального образования</w:t>
      </w:r>
      <w:r w:rsidRPr="007603B0">
        <w:rPr>
          <w:rFonts w:ascii="Times New Roman" w:hAnsi="Times New Roman"/>
          <w:sz w:val="26"/>
          <w:szCs w:val="26"/>
        </w:rPr>
        <w:t xml:space="preserve"> «Коношский муниципальный район».</w:t>
      </w:r>
    </w:p>
    <w:p w:rsidR="0007433E" w:rsidRDefault="0007433E" w:rsidP="00065B7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433E" w:rsidRPr="00065B72" w:rsidRDefault="0007433E" w:rsidP="00065B7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433E" w:rsidRPr="00065B72" w:rsidRDefault="0007433E" w:rsidP="00065B7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65B72">
        <w:rPr>
          <w:rFonts w:ascii="Times New Roman" w:hAnsi="Times New Roman"/>
          <w:sz w:val="26"/>
          <w:szCs w:val="26"/>
        </w:rPr>
        <w:t>__________</w:t>
      </w:r>
      <w:bookmarkEnd w:id="1"/>
      <w:r>
        <w:rPr>
          <w:rFonts w:ascii="Times New Roman" w:hAnsi="Times New Roman"/>
          <w:sz w:val="26"/>
          <w:szCs w:val="26"/>
        </w:rPr>
        <w:t>_______</w:t>
      </w:r>
    </w:p>
    <w:sectPr w:rsidR="0007433E" w:rsidRPr="00065B72" w:rsidSect="00BD4299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33E" w:rsidRDefault="0007433E">
      <w:r>
        <w:separator/>
      </w:r>
    </w:p>
  </w:endnote>
  <w:endnote w:type="continuationSeparator" w:id="1">
    <w:p w:rsidR="0007433E" w:rsidRDefault="00074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33E" w:rsidRDefault="0007433E">
      <w:r>
        <w:separator/>
      </w:r>
    </w:p>
  </w:footnote>
  <w:footnote w:type="continuationSeparator" w:id="1">
    <w:p w:rsidR="0007433E" w:rsidRDefault="00074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3E" w:rsidRDefault="0007433E" w:rsidP="007064F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433E" w:rsidRDefault="000743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3E" w:rsidRPr="00BD4299" w:rsidRDefault="0007433E" w:rsidP="00BD4299">
    <w:pPr>
      <w:pStyle w:val="Header"/>
      <w:framePr w:wrap="around" w:vAnchor="text" w:hAnchor="margin" w:xAlign="center" w:y="1"/>
      <w:spacing w:after="0" w:line="240" w:lineRule="auto"/>
      <w:rPr>
        <w:rStyle w:val="PageNumber"/>
        <w:rFonts w:ascii="Times New Roman" w:hAnsi="Times New Roman"/>
        <w:sz w:val="24"/>
        <w:szCs w:val="24"/>
      </w:rPr>
    </w:pPr>
    <w:r w:rsidRPr="00BD4299">
      <w:rPr>
        <w:rStyle w:val="PageNumber"/>
        <w:rFonts w:ascii="Times New Roman" w:hAnsi="Times New Roman"/>
        <w:sz w:val="24"/>
        <w:szCs w:val="24"/>
      </w:rPr>
      <w:fldChar w:fldCharType="begin"/>
    </w:r>
    <w:r w:rsidRPr="00BD4299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BD4299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2</w:t>
    </w:r>
    <w:r w:rsidRPr="00BD4299">
      <w:rPr>
        <w:rStyle w:val="PageNumber"/>
        <w:rFonts w:ascii="Times New Roman" w:hAnsi="Times New Roman"/>
        <w:sz w:val="24"/>
        <w:szCs w:val="24"/>
      </w:rPr>
      <w:fldChar w:fldCharType="end"/>
    </w:r>
  </w:p>
  <w:p w:rsidR="0007433E" w:rsidRPr="00BD4299" w:rsidRDefault="0007433E" w:rsidP="00BD4299">
    <w:pPr>
      <w:pStyle w:val="Header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3E04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BE83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24A3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BE2F6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3E87A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AC8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2E9F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BA8E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34E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AE2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954B7"/>
    <w:multiLevelType w:val="multilevel"/>
    <w:tmpl w:val="9AECE9C8"/>
    <w:lvl w:ilvl="0">
      <w:start w:val="15"/>
      <w:numFmt w:val="decimal"/>
      <w:lvlText w:val="%1."/>
      <w:lvlJc w:val="left"/>
      <w:pPr>
        <w:ind w:left="-491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70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7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cs="Times New Roman" w:hint="default"/>
      </w:rPr>
    </w:lvl>
  </w:abstractNum>
  <w:abstractNum w:abstractNumId="11">
    <w:nsid w:val="031279E3"/>
    <w:multiLevelType w:val="multilevel"/>
    <w:tmpl w:val="12B047DE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6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8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736" w:hanging="1800"/>
      </w:pPr>
      <w:rPr>
        <w:rFonts w:cs="Times New Roman" w:hint="default"/>
      </w:rPr>
    </w:lvl>
  </w:abstractNum>
  <w:abstractNum w:abstractNumId="12">
    <w:nsid w:val="03684A00"/>
    <w:multiLevelType w:val="multilevel"/>
    <w:tmpl w:val="6D443706"/>
    <w:lvl w:ilvl="0">
      <w:start w:val="4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3">
    <w:nsid w:val="04CC2927"/>
    <w:multiLevelType w:val="hybridMultilevel"/>
    <w:tmpl w:val="8DDE20AE"/>
    <w:lvl w:ilvl="0" w:tplc="392A70F4">
      <w:start w:val="1"/>
      <w:numFmt w:val="decimal"/>
      <w:lvlText w:val="%1)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4">
    <w:nsid w:val="05926222"/>
    <w:multiLevelType w:val="hybridMultilevel"/>
    <w:tmpl w:val="1354FE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88215F6"/>
    <w:multiLevelType w:val="hybridMultilevel"/>
    <w:tmpl w:val="4A3432C4"/>
    <w:lvl w:ilvl="0" w:tplc="EAD467B0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0CE4266"/>
    <w:multiLevelType w:val="hybridMultilevel"/>
    <w:tmpl w:val="37A07A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30A7BEB"/>
    <w:multiLevelType w:val="hybridMultilevel"/>
    <w:tmpl w:val="916EBAA6"/>
    <w:lvl w:ilvl="0" w:tplc="90661FEA">
      <w:start w:val="1"/>
      <w:numFmt w:val="decimal"/>
      <w:lvlText w:val="%1)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4CE259D"/>
    <w:multiLevelType w:val="hybridMultilevel"/>
    <w:tmpl w:val="05E0CAF6"/>
    <w:lvl w:ilvl="0" w:tplc="E196B5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8A16369"/>
    <w:multiLevelType w:val="multilevel"/>
    <w:tmpl w:val="990A98EA"/>
    <w:lvl w:ilvl="0">
      <w:start w:val="1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29A43BBF"/>
    <w:multiLevelType w:val="hybridMultilevel"/>
    <w:tmpl w:val="C1EAD5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84087F"/>
    <w:multiLevelType w:val="hybridMultilevel"/>
    <w:tmpl w:val="3982A754"/>
    <w:lvl w:ilvl="0" w:tplc="AD12350C">
      <w:start w:val="1"/>
      <w:numFmt w:val="decimal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22">
    <w:nsid w:val="306C5B19"/>
    <w:multiLevelType w:val="hybridMultilevel"/>
    <w:tmpl w:val="8D569B42"/>
    <w:lvl w:ilvl="0" w:tplc="E1B8FD96">
      <w:start w:val="1"/>
      <w:numFmt w:val="decimal"/>
      <w:lvlText w:val="%1)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3">
    <w:nsid w:val="34AE392F"/>
    <w:multiLevelType w:val="hybridMultilevel"/>
    <w:tmpl w:val="009A4F40"/>
    <w:lvl w:ilvl="0" w:tplc="6CD252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3881625A"/>
    <w:multiLevelType w:val="multilevel"/>
    <w:tmpl w:val="FACAA4BC"/>
    <w:lvl w:ilvl="0">
      <w:start w:val="1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4F0D5892"/>
    <w:multiLevelType w:val="multilevel"/>
    <w:tmpl w:val="23E6784A"/>
    <w:lvl w:ilvl="0">
      <w:start w:val="4"/>
      <w:numFmt w:val="decimal"/>
      <w:lvlText w:val="%1."/>
      <w:lvlJc w:val="left"/>
      <w:pPr>
        <w:ind w:left="1802" w:hanging="525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cs="Times New Roman" w:hint="default"/>
      </w:rPr>
    </w:lvl>
  </w:abstractNum>
  <w:abstractNum w:abstractNumId="26">
    <w:nsid w:val="50522040"/>
    <w:multiLevelType w:val="multilevel"/>
    <w:tmpl w:val="31C477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27">
    <w:nsid w:val="51643C80"/>
    <w:multiLevelType w:val="multilevel"/>
    <w:tmpl w:val="49C20482"/>
    <w:lvl w:ilvl="0">
      <w:start w:val="4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8">
    <w:nsid w:val="520F3D39"/>
    <w:multiLevelType w:val="hybridMultilevel"/>
    <w:tmpl w:val="5DDC3CC6"/>
    <w:lvl w:ilvl="0" w:tplc="70669AD4">
      <w:start w:val="1"/>
      <w:numFmt w:val="decimal"/>
      <w:lvlText w:val="%1)"/>
      <w:lvlJc w:val="left"/>
      <w:pPr>
        <w:ind w:left="292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86" w:hanging="180"/>
      </w:pPr>
      <w:rPr>
        <w:rFonts w:cs="Times New Roman"/>
      </w:rPr>
    </w:lvl>
  </w:abstractNum>
  <w:abstractNum w:abstractNumId="29">
    <w:nsid w:val="55E57B8A"/>
    <w:multiLevelType w:val="hybridMultilevel"/>
    <w:tmpl w:val="FD28AF88"/>
    <w:lvl w:ilvl="0" w:tplc="9316397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0">
    <w:nsid w:val="561409C9"/>
    <w:multiLevelType w:val="multilevel"/>
    <w:tmpl w:val="669E1E0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31">
    <w:nsid w:val="5DC22D5B"/>
    <w:multiLevelType w:val="hybridMultilevel"/>
    <w:tmpl w:val="B6A204EA"/>
    <w:lvl w:ilvl="0" w:tplc="0560881A">
      <w:start w:val="1"/>
      <w:numFmt w:val="decimal"/>
      <w:lvlText w:val="%1)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2">
    <w:nsid w:val="61A3752B"/>
    <w:multiLevelType w:val="hybridMultilevel"/>
    <w:tmpl w:val="16922EBE"/>
    <w:lvl w:ilvl="0" w:tplc="90661FEA">
      <w:start w:val="1"/>
      <w:numFmt w:val="decimal"/>
      <w:lvlText w:val="%1)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2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8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6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3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0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779" w:hanging="180"/>
      </w:pPr>
      <w:rPr>
        <w:rFonts w:cs="Times New Roman"/>
      </w:rPr>
    </w:lvl>
  </w:abstractNum>
  <w:abstractNum w:abstractNumId="33">
    <w:nsid w:val="62412AE6"/>
    <w:multiLevelType w:val="multilevel"/>
    <w:tmpl w:val="F7D0A438"/>
    <w:lvl w:ilvl="0">
      <w:start w:val="1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6E7123D6"/>
    <w:multiLevelType w:val="multilevel"/>
    <w:tmpl w:val="93D6145A"/>
    <w:lvl w:ilvl="0">
      <w:start w:val="4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5">
    <w:nsid w:val="74844555"/>
    <w:multiLevelType w:val="hybridMultilevel"/>
    <w:tmpl w:val="200A84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46F813C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B3F6568"/>
    <w:multiLevelType w:val="multilevel"/>
    <w:tmpl w:val="295C189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7">
    <w:nsid w:val="7E264538"/>
    <w:multiLevelType w:val="hybridMultilevel"/>
    <w:tmpl w:val="7E6A2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8A49A8"/>
    <w:multiLevelType w:val="multilevel"/>
    <w:tmpl w:val="A0D0EF50"/>
    <w:lvl w:ilvl="0">
      <w:start w:val="1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0"/>
  </w:num>
  <w:num w:numId="2">
    <w:abstractNumId w:val="18"/>
  </w:num>
  <w:num w:numId="3">
    <w:abstractNumId w:val="31"/>
  </w:num>
  <w:num w:numId="4">
    <w:abstractNumId w:val="21"/>
  </w:num>
  <w:num w:numId="5">
    <w:abstractNumId w:val="13"/>
  </w:num>
  <w:num w:numId="6">
    <w:abstractNumId w:val="22"/>
  </w:num>
  <w:num w:numId="7">
    <w:abstractNumId w:val="10"/>
  </w:num>
  <w:num w:numId="8">
    <w:abstractNumId w:val="38"/>
  </w:num>
  <w:num w:numId="9">
    <w:abstractNumId w:val="32"/>
  </w:num>
  <w:num w:numId="10">
    <w:abstractNumId w:val="29"/>
  </w:num>
  <w:num w:numId="11">
    <w:abstractNumId w:val="24"/>
  </w:num>
  <w:num w:numId="12">
    <w:abstractNumId w:val="15"/>
  </w:num>
  <w:num w:numId="13">
    <w:abstractNumId w:val="19"/>
  </w:num>
  <w:num w:numId="14">
    <w:abstractNumId w:val="33"/>
  </w:num>
  <w:num w:numId="15">
    <w:abstractNumId w:val="23"/>
  </w:num>
  <w:num w:numId="16">
    <w:abstractNumId w:val="26"/>
  </w:num>
  <w:num w:numId="17">
    <w:abstractNumId w:val="36"/>
  </w:num>
  <w:num w:numId="18">
    <w:abstractNumId w:val="34"/>
  </w:num>
  <w:num w:numId="19">
    <w:abstractNumId w:val="27"/>
  </w:num>
  <w:num w:numId="20">
    <w:abstractNumId w:val="25"/>
  </w:num>
  <w:num w:numId="21">
    <w:abstractNumId w:val="28"/>
  </w:num>
  <w:num w:numId="22">
    <w:abstractNumId w:val="20"/>
  </w:num>
  <w:num w:numId="23">
    <w:abstractNumId w:val="35"/>
  </w:num>
  <w:num w:numId="24">
    <w:abstractNumId w:val="11"/>
  </w:num>
  <w:num w:numId="25">
    <w:abstractNumId w:val="12"/>
  </w:num>
  <w:num w:numId="26">
    <w:abstractNumId w:val="37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7"/>
  </w:num>
  <w:num w:numId="38">
    <w:abstractNumId w:val="14"/>
  </w:num>
  <w:num w:numId="39">
    <w:abstractNumId w:val="1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FBD"/>
    <w:rsid w:val="00000536"/>
    <w:rsid w:val="00016EC7"/>
    <w:rsid w:val="00022429"/>
    <w:rsid w:val="0002694C"/>
    <w:rsid w:val="00026EE5"/>
    <w:rsid w:val="0003585D"/>
    <w:rsid w:val="00041E20"/>
    <w:rsid w:val="0004434C"/>
    <w:rsid w:val="00054757"/>
    <w:rsid w:val="000578C3"/>
    <w:rsid w:val="00062016"/>
    <w:rsid w:val="00065B72"/>
    <w:rsid w:val="00066E2A"/>
    <w:rsid w:val="0006730D"/>
    <w:rsid w:val="000734F4"/>
    <w:rsid w:val="0007433E"/>
    <w:rsid w:val="00077839"/>
    <w:rsid w:val="00084B25"/>
    <w:rsid w:val="00092264"/>
    <w:rsid w:val="00093BC2"/>
    <w:rsid w:val="00096112"/>
    <w:rsid w:val="000A0FB0"/>
    <w:rsid w:val="000B0EE6"/>
    <w:rsid w:val="000B12CB"/>
    <w:rsid w:val="000B2808"/>
    <w:rsid w:val="000B412C"/>
    <w:rsid w:val="000C0EA0"/>
    <w:rsid w:val="000C2002"/>
    <w:rsid w:val="000C474E"/>
    <w:rsid w:val="000C6742"/>
    <w:rsid w:val="000D1FC4"/>
    <w:rsid w:val="000D350E"/>
    <w:rsid w:val="000D3B95"/>
    <w:rsid w:val="000D5753"/>
    <w:rsid w:val="000E321B"/>
    <w:rsid w:val="000E494B"/>
    <w:rsid w:val="000E6F70"/>
    <w:rsid w:val="000F37C7"/>
    <w:rsid w:val="001058EF"/>
    <w:rsid w:val="00105E8E"/>
    <w:rsid w:val="00107966"/>
    <w:rsid w:val="00110F85"/>
    <w:rsid w:val="001111FB"/>
    <w:rsid w:val="00121212"/>
    <w:rsid w:val="00123EC6"/>
    <w:rsid w:val="00131E14"/>
    <w:rsid w:val="00134271"/>
    <w:rsid w:val="00134D1D"/>
    <w:rsid w:val="0013584D"/>
    <w:rsid w:val="00136EAB"/>
    <w:rsid w:val="001431CB"/>
    <w:rsid w:val="00145A9B"/>
    <w:rsid w:val="0014620E"/>
    <w:rsid w:val="00154EF1"/>
    <w:rsid w:val="0015775E"/>
    <w:rsid w:val="00160F96"/>
    <w:rsid w:val="001632E6"/>
    <w:rsid w:val="00170E58"/>
    <w:rsid w:val="00176738"/>
    <w:rsid w:val="00177F08"/>
    <w:rsid w:val="00180682"/>
    <w:rsid w:val="00181A8C"/>
    <w:rsid w:val="001849D0"/>
    <w:rsid w:val="001855A8"/>
    <w:rsid w:val="00185B52"/>
    <w:rsid w:val="00190C3A"/>
    <w:rsid w:val="001961DD"/>
    <w:rsid w:val="001A0B65"/>
    <w:rsid w:val="001A0D30"/>
    <w:rsid w:val="001A639B"/>
    <w:rsid w:val="001A6887"/>
    <w:rsid w:val="001B10B1"/>
    <w:rsid w:val="001B23FE"/>
    <w:rsid w:val="001B7274"/>
    <w:rsid w:val="001B7733"/>
    <w:rsid w:val="001C022F"/>
    <w:rsid w:val="001C0FC3"/>
    <w:rsid w:val="001C1C50"/>
    <w:rsid w:val="001C2DE3"/>
    <w:rsid w:val="001C6105"/>
    <w:rsid w:val="001D05FB"/>
    <w:rsid w:val="001D258E"/>
    <w:rsid w:val="001D6A67"/>
    <w:rsid w:val="001D7465"/>
    <w:rsid w:val="001D7D6D"/>
    <w:rsid w:val="001E1BBF"/>
    <w:rsid w:val="001E5B6E"/>
    <w:rsid w:val="001E63E5"/>
    <w:rsid w:val="001F2F4A"/>
    <w:rsid w:val="001F3D6B"/>
    <w:rsid w:val="002064AC"/>
    <w:rsid w:val="002117A2"/>
    <w:rsid w:val="0021229E"/>
    <w:rsid w:val="0021328E"/>
    <w:rsid w:val="002227B3"/>
    <w:rsid w:val="00231EC6"/>
    <w:rsid w:val="00232555"/>
    <w:rsid w:val="00233FC2"/>
    <w:rsid w:val="00237D5A"/>
    <w:rsid w:val="00241E5B"/>
    <w:rsid w:val="00244206"/>
    <w:rsid w:val="00244B02"/>
    <w:rsid w:val="00254742"/>
    <w:rsid w:val="00255D56"/>
    <w:rsid w:val="0025772E"/>
    <w:rsid w:val="00262449"/>
    <w:rsid w:val="002625F9"/>
    <w:rsid w:val="0026320A"/>
    <w:rsid w:val="00263CD7"/>
    <w:rsid w:val="00272FC0"/>
    <w:rsid w:val="00274179"/>
    <w:rsid w:val="00276049"/>
    <w:rsid w:val="00277809"/>
    <w:rsid w:val="002857A1"/>
    <w:rsid w:val="00292DBC"/>
    <w:rsid w:val="002946B1"/>
    <w:rsid w:val="002952C8"/>
    <w:rsid w:val="00296448"/>
    <w:rsid w:val="002A2154"/>
    <w:rsid w:val="002A6417"/>
    <w:rsid w:val="002B1192"/>
    <w:rsid w:val="002B13CC"/>
    <w:rsid w:val="002B3E8F"/>
    <w:rsid w:val="002B5D4D"/>
    <w:rsid w:val="002C19DD"/>
    <w:rsid w:val="002D5052"/>
    <w:rsid w:val="002D5262"/>
    <w:rsid w:val="002D7FEC"/>
    <w:rsid w:val="002E3376"/>
    <w:rsid w:val="002E5203"/>
    <w:rsid w:val="002E57AC"/>
    <w:rsid w:val="002F0A89"/>
    <w:rsid w:val="002F793B"/>
    <w:rsid w:val="0030435B"/>
    <w:rsid w:val="0030539D"/>
    <w:rsid w:val="003110F4"/>
    <w:rsid w:val="00311AC4"/>
    <w:rsid w:val="003126CB"/>
    <w:rsid w:val="003132F6"/>
    <w:rsid w:val="00313BEE"/>
    <w:rsid w:val="00315B58"/>
    <w:rsid w:val="00316203"/>
    <w:rsid w:val="00324A29"/>
    <w:rsid w:val="003257E0"/>
    <w:rsid w:val="00326600"/>
    <w:rsid w:val="00327773"/>
    <w:rsid w:val="003314F1"/>
    <w:rsid w:val="00331CE1"/>
    <w:rsid w:val="00333A74"/>
    <w:rsid w:val="003345F5"/>
    <w:rsid w:val="00337EFA"/>
    <w:rsid w:val="0034384B"/>
    <w:rsid w:val="0035151E"/>
    <w:rsid w:val="00352BFC"/>
    <w:rsid w:val="00354BF3"/>
    <w:rsid w:val="0035611C"/>
    <w:rsid w:val="00356D56"/>
    <w:rsid w:val="00362F82"/>
    <w:rsid w:val="00366C81"/>
    <w:rsid w:val="00367D74"/>
    <w:rsid w:val="003809E1"/>
    <w:rsid w:val="003815F6"/>
    <w:rsid w:val="00383FA8"/>
    <w:rsid w:val="00387757"/>
    <w:rsid w:val="00391ED1"/>
    <w:rsid w:val="00392B53"/>
    <w:rsid w:val="00393ABD"/>
    <w:rsid w:val="00394824"/>
    <w:rsid w:val="003A2456"/>
    <w:rsid w:val="003A3C3C"/>
    <w:rsid w:val="003B23B9"/>
    <w:rsid w:val="003B4233"/>
    <w:rsid w:val="003B42A1"/>
    <w:rsid w:val="003B4DA8"/>
    <w:rsid w:val="003B6C1E"/>
    <w:rsid w:val="003C1123"/>
    <w:rsid w:val="003C3323"/>
    <w:rsid w:val="003C4A23"/>
    <w:rsid w:val="003C5CB4"/>
    <w:rsid w:val="003E61B4"/>
    <w:rsid w:val="003F228D"/>
    <w:rsid w:val="003F2993"/>
    <w:rsid w:val="003F385B"/>
    <w:rsid w:val="003F449D"/>
    <w:rsid w:val="004013D7"/>
    <w:rsid w:val="00406CA9"/>
    <w:rsid w:val="0041084A"/>
    <w:rsid w:val="00412EE5"/>
    <w:rsid w:val="004151C4"/>
    <w:rsid w:val="00424398"/>
    <w:rsid w:val="004259F2"/>
    <w:rsid w:val="00427667"/>
    <w:rsid w:val="004357D8"/>
    <w:rsid w:val="004371CA"/>
    <w:rsid w:val="00437485"/>
    <w:rsid w:val="00442436"/>
    <w:rsid w:val="004428AD"/>
    <w:rsid w:val="00442AD2"/>
    <w:rsid w:val="00442D2D"/>
    <w:rsid w:val="004507CA"/>
    <w:rsid w:val="004551AF"/>
    <w:rsid w:val="004552D7"/>
    <w:rsid w:val="004625A3"/>
    <w:rsid w:val="00470131"/>
    <w:rsid w:val="004710BF"/>
    <w:rsid w:val="004730FC"/>
    <w:rsid w:val="00476D92"/>
    <w:rsid w:val="004865FE"/>
    <w:rsid w:val="00487A06"/>
    <w:rsid w:val="00490AD5"/>
    <w:rsid w:val="00490E62"/>
    <w:rsid w:val="004A001F"/>
    <w:rsid w:val="004A1933"/>
    <w:rsid w:val="004A56AF"/>
    <w:rsid w:val="004B0289"/>
    <w:rsid w:val="004B0DB1"/>
    <w:rsid w:val="004B2817"/>
    <w:rsid w:val="004B3899"/>
    <w:rsid w:val="004B44B3"/>
    <w:rsid w:val="004B4916"/>
    <w:rsid w:val="004D021D"/>
    <w:rsid w:val="004D3F31"/>
    <w:rsid w:val="004E52C3"/>
    <w:rsid w:val="004E7681"/>
    <w:rsid w:val="004E7F84"/>
    <w:rsid w:val="004F215C"/>
    <w:rsid w:val="00500835"/>
    <w:rsid w:val="00514765"/>
    <w:rsid w:val="0051600D"/>
    <w:rsid w:val="005356FF"/>
    <w:rsid w:val="0054300C"/>
    <w:rsid w:val="00543A7E"/>
    <w:rsid w:val="00544A8D"/>
    <w:rsid w:val="0055040C"/>
    <w:rsid w:val="00551764"/>
    <w:rsid w:val="00555E18"/>
    <w:rsid w:val="00560BF4"/>
    <w:rsid w:val="00562500"/>
    <w:rsid w:val="00562A9D"/>
    <w:rsid w:val="00572423"/>
    <w:rsid w:val="00572C56"/>
    <w:rsid w:val="00577525"/>
    <w:rsid w:val="00577932"/>
    <w:rsid w:val="005821AE"/>
    <w:rsid w:val="00583865"/>
    <w:rsid w:val="005844A9"/>
    <w:rsid w:val="0058579A"/>
    <w:rsid w:val="00586827"/>
    <w:rsid w:val="00590520"/>
    <w:rsid w:val="00593639"/>
    <w:rsid w:val="00593899"/>
    <w:rsid w:val="005952D1"/>
    <w:rsid w:val="00595972"/>
    <w:rsid w:val="0059695F"/>
    <w:rsid w:val="005A02FB"/>
    <w:rsid w:val="005A217A"/>
    <w:rsid w:val="005A2ACE"/>
    <w:rsid w:val="005B1416"/>
    <w:rsid w:val="005B3C22"/>
    <w:rsid w:val="005C5C73"/>
    <w:rsid w:val="005D5AD9"/>
    <w:rsid w:val="005E49B5"/>
    <w:rsid w:val="005E5C5A"/>
    <w:rsid w:val="005F0159"/>
    <w:rsid w:val="005F02DB"/>
    <w:rsid w:val="005F22DF"/>
    <w:rsid w:val="005F3A81"/>
    <w:rsid w:val="005F4E0C"/>
    <w:rsid w:val="0060001C"/>
    <w:rsid w:val="00600369"/>
    <w:rsid w:val="00604D96"/>
    <w:rsid w:val="00606765"/>
    <w:rsid w:val="006104A5"/>
    <w:rsid w:val="00613D58"/>
    <w:rsid w:val="006212AC"/>
    <w:rsid w:val="00624034"/>
    <w:rsid w:val="006256F5"/>
    <w:rsid w:val="00625C49"/>
    <w:rsid w:val="00626018"/>
    <w:rsid w:val="00627EFD"/>
    <w:rsid w:val="00630044"/>
    <w:rsid w:val="006302F0"/>
    <w:rsid w:val="00630FF2"/>
    <w:rsid w:val="00637DB6"/>
    <w:rsid w:val="006401C6"/>
    <w:rsid w:val="00643A19"/>
    <w:rsid w:val="00644F12"/>
    <w:rsid w:val="0064675D"/>
    <w:rsid w:val="00650C23"/>
    <w:rsid w:val="00650EE7"/>
    <w:rsid w:val="00653C3D"/>
    <w:rsid w:val="00661378"/>
    <w:rsid w:val="00663B15"/>
    <w:rsid w:val="00673C25"/>
    <w:rsid w:val="006774AD"/>
    <w:rsid w:val="00681324"/>
    <w:rsid w:val="00685A6B"/>
    <w:rsid w:val="00685FE0"/>
    <w:rsid w:val="00686AAB"/>
    <w:rsid w:val="00687FA4"/>
    <w:rsid w:val="00693904"/>
    <w:rsid w:val="00696424"/>
    <w:rsid w:val="006B1527"/>
    <w:rsid w:val="006B22C1"/>
    <w:rsid w:val="006B3693"/>
    <w:rsid w:val="006B4A58"/>
    <w:rsid w:val="006B7992"/>
    <w:rsid w:val="006D648A"/>
    <w:rsid w:val="006E7972"/>
    <w:rsid w:val="006F398B"/>
    <w:rsid w:val="006F67FC"/>
    <w:rsid w:val="0070057A"/>
    <w:rsid w:val="00703F3B"/>
    <w:rsid w:val="00704958"/>
    <w:rsid w:val="007064F5"/>
    <w:rsid w:val="0070689D"/>
    <w:rsid w:val="0071391D"/>
    <w:rsid w:val="00713AE9"/>
    <w:rsid w:val="00724014"/>
    <w:rsid w:val="007260FC"/>
    <w:rsid w:val="00733E07"/>
    <w:rsid w:val="00735160"/>
    <w:rsid w:val="0073548C"/>
    <w:rsid w:val="00736D25"/>
    <w:rsid w:val="00737628"/>
    <w:rsid w:val="007418F7"/>
    <w:rsid w:val="00743999"/>
    <w:rsid w:val="007467D0"/>
    <w:rsid w:val="00753CAD"/>
    <w:rsid w:val="00754C71"/>
    <w:rsid w:val="00756B2B"/>
    <w:rsid w:val="007603B0"/>
    <w:rsid w:val="0076065B"/>
    <w:rsid w:val="00762D49"/>
    <w:rsid w:val="00766C52"/>
    <w:rsid w:val="0077154F"/>
    <w:rsid w:val="0077557F"/>
    <w:rsid w:val="0077615B"/>
    <w:rsid w:val="0078313B"/>
    <w:rsid w:val="007937CB"/>
    <w:rsid w:val="007A04F6"/>
    <w:rsid w:val="007A0FF0"/>
    <w:rsid w:val="007A39C9"/>
    <w:rsid w:val="007B22F9"/>
    <w:rsid w:val="007B722F"/>
    <w:rsid w:val="007C722E"/>
    <w:rsid w:val="007C7531"/>
    <w:rsid w:val="007D01DD"/>
    <w:rsid w:val="007D40A5"/>
    <w:rsid w:val="007D43A5"/>
    <w:rsid w:val="007D7EAB"/>
    <w:rsid w:val="007E4536"/>
    <w:rsid w:val="007E4E10"/>
    <w:rsid w:val="007E61AE"/>
    <w:rsid w:val="00806FCF"/>
    <w:rsid w:val="00807296"/>
    <w:rsid w:val="00807C3D"/>
    <w:rsid w:val="00807F7D"/>
    <w:rsid w:val="00812C3C"/>
    <w:rsid w:val="008149E3"/>
    <w:rsid w:val="00816E07"/>
    <w:rsid w:val="00820024"/>
    <w:rsid w:val="008229C0"/>
    <w:rsid w:val="00824A5B"/>
    <w:rsid w:val="00830570"/>
    <w:rsid w:val="00830F61"/>
    <w:rsid w:val="00832051"/>
    <w:rsid w:val="00837895"/>
    <w:rsid w:val="00840C39"/>
    <w:rsid w:val="008418AB"/>
    <w:rsid w:val="00842E67"/>
    <w:rsid w:val="00845D7D"/>
    <w:rsid w:val="008473FE"/>
    <w:rsid w:val="0084772C"/>
    <w:rsid w:val="00847893"/>
    <w:rsid w:val="00852062"/>
    <w:rsid w:val="0086310D"/>
    <w:rsid w:val="00866156"/>
    <w:rsid w:val="008671A1"/>
    <w:rsid w:val="008676B5"/>
    <w:rsid w:val="008765E0"/>
    <w:rsid w:val="00880F6A"/>
    <w:rsid w:val="00881DBE"/>
    <w:rsid w:val="00882656"/>
    <w:rsid w:val="00887269"/>
    <w:rsid w:val="00894FB8"/>
    <w:rsid w:val="008A104A"/>
    <w:rsid w:val="008A5B39"/>
    <w:rsid w:val="008B1271"/>
    <w:rsid w:val="008B7E24"/>
    <w:rsid w:val="008C5AB8"/>
    <w:rsid w:val="008C79BE"/>
    <w:rsid w:val="008E26E8"/>
    <w:rsid w:val="008E4370"/>
    <w:rsid w:val="008E44F6"/>
    <w:rsid w:val="008E66CD"/>
    <w:rsid w:val="008E6C33"/>
    <w:rsid w:val="008F2185"/>
    <w:rsid w:val="008F35EE"/>
    <w:rsid w:val="008F4310"/>
    <w:rsid w:val="008F4D05"/>
    <w:rsid w:val="00902B4C"/>
    <w:rsid w:val="0090444E"/>
    <w:rsid w:val="009070AD"/>
    <w:rsid w:val="00910669"/>
    <w:rsid w:val="009114C2"/>
    <w:rsid w:val="0091172C"/>
    <w:rsid w:val="009136E6"/>
    <w:rsid w:val="00917F0D"/>
    <w:rsid w:val="00932CB3"/>
    <w:rsid w:val="00933206"/>
    <w:rsid w:val="009334C1"/>
    <w:rsid w:val="00933794"/>
    <w:rsid w:val="0093791D"/>
    <w:rsid w:val="00940477"/>
    <w:rsid w:val="00944D45"/>
    <w:rsid w:val="00945349"/>
    <w:rsid w:val="009465A8"/>
    <w:rsid w:val="00946FFC"/>
    <w:rsid w:val="00947A8E"/>
    <w:rsid w:val="00955B99"/>
    <w:rsid w:val="009567F0"/>
    <w:rsid w:val="0096193D"/>
    <w:rsid w:val="00962AF9"/>
    <w:rsid w:val="009676C0"/>
    <w:rsid w:val="00967D9E"/>
    <w:rsid w:val="009732FD"/>
    <w:rsid w:val="00976740"/>
    <w:rsid w:val="00976CF9"/>
    <w:rsid w:val="009778ED"/>
    <w:rsid w:val="0098302D"/>
    <w:rsid w:val="0098786B"/>
    <w:rsid w:val="0099138B"/>
    <w:rsid w:val="009953ED"/>
    <w:rsid w:val="00995C84"/>
    <w:rsid w:val="00997E9D"/>
    <w:rsid w:val="009A1F2C"/>
    <w:rsid w:val="009B0ADF"/>
    <w:rsid w:val="009B114B"/>
    <w:rsid w:val="009B2A5A"/>
    <w:rsid w:val="009B55E0"/>
    <w:rsid w:val="009B6FBA"/>
    <w:rsid w:val="009C2406"/>
    <w:rsid w:val="009C2908"/>
    <w:rsid w:val="009C4C69"/>
    <w:rsid w:val="009C7B0E"/>
    <w:rsid w:val="009D019E"/>
    <w:rsid w:val="009D1B88"/>
    <w:rsid w:val="009D7E4B"/>
    <w:rsid w:val="009E6C7F"/>
    <w:rsid w:val="00A00C34"/>
    <w:rsid w:val="00A03058"/>
    <w:rsid w:val="00A05722"/>
    <w:rsid w:val="00A07264"/>
    <w:rsid w:val="00A11E5F"/>
    <w:rsid w:val="00A147CB"/>
    <w:rsid w:val="00A229A7"/>
    <w:rsid w:val="00A310E7"/>
    <w:rsid w:val="00A34853"/>
    <w:rsid w:val="00A354E8"/>
    <w:rsid w:val="00A355B6"/>
    <w:rsid w:val="00A359F6"/>
    <w:rsid w:val="00A41164"/>
    <w:rsid w:val="00A459FE"/>
    <w:rsid w:val="00A46DC4"/>
    <w:rsid w:val="00A53374"/>
    <w:rsid w:val="00A552D0"/>
    <w:rsid w:val="00A64EB0"/>
    <w:rsid w:val="00A7588A"/>
    <w:rsid w:val="00A77640"/>
    <w:rsid w:val="00A81706"/>
    <w:rsid w:val="00A852FD"/>
    <w:rsid w:val="00A93CC1"/>
    <w:rsid w:val="00A9410D"/>
    <w:rsid w:val="00AA0CB9"/>
    <w:rsid w:val="00AA1E37"/>
    <w:rsid w:val="00AA3E87"/>
    <w:rsid w:val="00AA42A5"/>
    <w:rsid w:val="00AA6E11"/>
    <w:rsid w:val="00AA6F67"/>
    <w:rsid w:val="00AB0531"/>
    <w:rsid w:val="00AB28A6"/>
    <w:rsid w:val="00AB7CC8"/>
    <w:rsid w:val="00AC1B4A"/>
    <w:rsid w:val="00AC3B08"/>
    <w:rsid w:val="00AC4A88"/>
    <w:rsid w:val="00AC52CF"/>
    <w:rsid w:val="00AC56A5"/>
    <w:rsid w:val="00AC5746"/>
    <w:rsid w:val="00AD0B1F"/>
    <w:rsid w:val="00AD129D"/>
    <w:rsid w:val="00AD6A5F"/>
    <w:rsid w:val="00AD75A4"/>
    <w:rsid w:val="00AE639C"/>
    <w:rsid w:val="00AE6DB0"/>
    <w:rsid w:val="00AF59EE"/>
    <w:rsid w:val="00B053CB"/>
    <w:rsid w:val="00B07212"/>
    <w:rsid w:val="00B20B32"/>
    <w:rsid w:val="00B22496"/>
    <w:rsid w:val="00B22B6C"/>
    <w:rsid w:val="00B23153"/>
    <w:rsid w:val="00B23290"/>
    <w:rsid w:val="00B25B41"/>
    <w:rsid w:val="00B25BC7"/>
    <w:rsid w:val="00B27E5F"/>
    <w:rsid w:val="00B311A7"/>
    <w:rsid w:val="00B31D46"/>
    <w:rsid w:val="00B3346A"/>
    <w:rsid w:val="00B4007D"/>
    <w:rsid w:val="00B42488"/>
    <w:rsid w:val="00B45B1B"/>
    <w:rsid w:val="00B53067"/>
    <w:rsid w:val="00B54180"/>
    <w:rsid w:val="00B5471B"/>
    <w:rsid w:val="00B64CCC"/>
    <w:rsid w:val="00B7042F"/>
    <w:rsid w:val="00B71A28"/>
    <w:rsid w:val="00B71B7B"/>
    <w:rsid w:val="00B75E9D"/>
    <w:rsid w:val="00B762E2"/>
    <w:rsid w:val="00B80589"/>
    <w:rsid w:val="00B83227"/>
    <w:rsid w:val="00B8674B"/>
    <w:rsid w:val="00B86B9A"/>
    <w:rsid w:val="00B90B2E"/>
    <w:rsid w:val="00B928FC"/>
    <w:rsid w:val="00BA63D9"/>
    <w:rsid w:val="00BB2546"/>
    <w:rsid w:val="00BB2FA1"/>
    <w:rsid w:val="00BB35D4"/>
    <w:rsid w:val="00BC087C"/>
    <w:rsid w:val="00BC307E"/>
    <w:rsid w:val="00BC4985"/>
    <w:rsid w:val="00BC4DD3"/>
    <w:rsid w:val="00BD3127"/>
    <w:rsid w:val="00BD4299"/>
    <w:rsid w:val="00BD55BF"/>
    <w:rsid w:val="00BE10A7"/>
    <w:rsid w:val="00BE3C52"/>
    <w:rsid w:val="00BE4296"/>
    <w:rsid w:val="00BE7F8B"/>
    <w:rsid w:val="00BF0457"/>
    <w:rsid w:val="00BF13C1"/>
    <w:rsid w:val="00BF283E"/>
    <w:rsid w:val="00BF3D35"/>
    <w:rsid w:val="00C15748"/>
    <w:rsid w:val="00C15FBB"/>
    <w:rsid w:val="00C231EF"/>
    <w:rsid w:val="00C2664A"/>
    <w:rsid w:val="00C27EF4"/>
    <w:rsid w:val="00C36CD3"/>
    <w:rsid w:val="00C36EBF"/>
    <w:rsid w:val="00C37277"/>
    <w:rsid w:val="00C41DB1"/>
    <w:rsid w:val="00C46C50"/>
    <w:rsid w:val="00C57D57"/>
    <w:rsid w:val="00C61232"/>
    <w:rsid w:val="00C62EC8"/>
    <w:rsid w:val="00C702D5"/>
    <w:rsid w:val="00C75E5C"/>
    <w:rsid w:val="00C8003F"/>
    <w:rsid w:val="00C80E5A"/>
    <w:rsid w:val="00C84607"/>
    <w:rsid w:val="00C91CE6"/>
    <w:rsid w:val="00C93C29"/>
    <w:rsid w:val="00C96CA8"/>
    <w:rsid w:val="00CA65A5"/>
    <w:rsid w:val="00CA776A"/>
    <w:rsid w:val="00CA7E27"/>
    <w:rsid w:val="00CB5387"/>
    <w:rsid w:val="00CC1443"/>
    <w:rsid w:val="00CD0339"/>
    <w:rsid w:val="00CD1F0F"/>
    <w:rsid w:val="00CD569A"/>
    <w:rsid w:val="00CD7069"/>
    <w:rsid w:val="00CE1645"/>
    <w:rsid w:val="00CE2B5A"/>
    <w:rsid w:val="00CE71CB"/>
    <w:rsid w:val="00CF22B6"/>
    <w:rsid w:val="00CF5FA8"/>
    <w:rsid w:val="00D03F97"/>
    <w:rsid w:val="00D07011"/>
    <w:rsid w:val="00D102C6"/>
    <w:rsid w:val="00D1188E"/>
    <w:rsid w:val="00D12FEF"/>
    <w:rsid w:val="00D21E14"/>
    <w:rsid w:val="00D225C1"/>
    <w:rsid w:val="00D228FA"/>
    <w:rsid w:val="00D25AD6"/>
    <w:rsid w:val="00D2760C"/>
    <w:rsid w:val="00D3597C"/>
    <w:rsid w:val="00D35FBD"/>
    <w:rsid w:val="00D36C6A"/>
    <w:rsid w:val="00D3755C"/>
    <w:rsid w:val="00D4035D"/>
    <w:rsid w:val="00D4160E"/>
    <w:rsid w:val="00D45488"/>
    <w:rsid w:val="00D555D6"/>
    <w:rsid w:val="00D62ABB"/>
    <w:rsid w:val="00D67615"/>
    <w:rsid w:val="00D71F2C"/>
    <w:rsid w:val="00D72FC4"/>
    <w:rsid w:val="00D80F05"/>
    <w:rsid w:val="00D81578"/>
    <w:rsid w:val="00D823AA"/>
    <w:rsid w:val="00D83D72"/>
    <w:rsid w:val="00D84FA4"/>
    <w:rsid w:val="00D8517C"/>
    <w:rsid w:val="00D85510"/>
    <w:rsid w:val="00D859DF"/>
    <w:rsid w:val="00D94270"/>
    <w:rsid w:val="00D94CC4"/>
    <w:rsid w:val="00D96BE0"/>
    <w:rsid w:val="00DB1ED8"/>
    <w:rsid w:val="00DB71EC"/>
    <w:rsid w:val="00DC3304"/>
    <w:rsid w:val="00DC4211"/>
    <w:rsid w:val="00DC5A20"/>
    <w:rsid w:val="00DD076A"/>
    <w:rsid w:val="00DD3489"/>
    <w:rsid w:val="00DD3F27"/>
    <w:rsid w:val="00DD53C9"/>
    <w:rsid w:val="00DD6178"/>
    <w:rsid w:val="00DE3531"/>
    <w:rsid w:val="00DE511A"/>
    <w:rsid w:val="00DE643D"/>
    <w:rsid w:val="00DF3028"/>
    <w:rsid w:val="00DF563E"/>
    <w:rsid w:val="00DF6B86"/>
    <w:rsid w:val="00DF7B60"/>
    <w:rsid w:val="00DF7D43"/>
    <w:rsid w:val="00E03881"/>
    <w:rsid w:val="00E07A29"/>
    <w:rsid w:val="00E07FE3"/>
    <w:rsid w:val="00E106EC"/>
    <w:rsid w:val="00E146FD"/>
    <w:rsid w:val="00E14BE6"/>
    <w:rsid w:val="00E155A0"/>
    <w:rsid w:val="00E211F3"/>
    <w:rsid w:val="00E41DC3"/>
    <w:rsid w:val="00E4239F"/>
    <w:rsid w:val="00E46D96"/>
    <w:rsid w:val="00E50318"/>
    <w:rsid w:val="00E53FDA"/>
    <w:rsid w:val="00E55DB9"/>
    <w:rsid w:val="00E605A5"/>
    <w:rsid w:val="00E609A0"/>
    <w:rsid w:val="00E62965"/>
    <w:rsid w:val="00E72943"/>
    <w:rsid w:val="00E74F15"/>
    <w:rsid w:val="00E764C1"/>
    <w:rsid w:val="00E80DB9"/>
    <w:rsid w:val="00E81430"/>
    <w:rsid w:val="00E86BE3"/>
    <w:rsid w:val="00E92B51"/>
    <w:rsid w:val="00E92DE8"/>
    <w:rsid w:val="00EA2D6D"/>
    <w:rsid w:val="00EB134D"/>
    <w:rsid w:val="00EB4596"/>
    <w:rsid w:val="00EB5E9C"/>
    <w:rsid w:val="00EB6A18"/>
    <w:rsid w:val="00EC3785"/>
    <w:rsid w:val="00ED3C17"/>
    <w:rsid w:val="00ED49AD"/>
    <w:rsid w:val="00EF275F"/>
    <w:rsid w:val="00EF3D96"/>
    <w:rsid w:val="00EF43B1"/>
    <w:rsid w:val="00EF7158"/>
    <w:rsid w:val="00F013A8"/>
    <w:rsid w:val="00F01DB9"/>
    <w:rsid w:val="00F15462"/>
    <w:rsid w:val="00F20B0A"/>
    <w:rsid w:val="00F226E9"/>
    <w:rsid w:val="00F234EA"/>
    <w:rsid w:val="00F3390A"/>
    <w:rsid w:val="00F43C73"/>
    <w:rsid w:val="00F65296"/>
    <w:rsid w:val="00F66DBA"/>
    <w:rsid w:val="00F740B1"/>
    <w:rsid w:val="00F74900"/>
    <w:rsid w:val="00F83FC3"/>
    <w:rsid w:val="00F854CF"/>
    <w:rsid w:val="00F87931"/>
    <w:rsid w:val="00F911F3"/>
    <w:rsid w:val="00F92A15"/>
    <w:rsid w:val="00FA0FBC"/>
    <w:rsid w:val="00FA79F2"/>
    <w:rsid w:val="00FB0003"/>
    <w:rsid w:val="00FC513D"/>
    <w:rsid w:val="00FC5F95"/>
    <w:rsid w:val="00FD184E"/>
    <w:rsid w:val="00FD34CF"/>
    <w:rsid w:val="00FE0163"/>
    <w:rsid w:val="00FE1C9A"/>
    <w:rsid w:val="00FF0728"/>
    <w:rsid w:val="00FF09B1"/>
    <w:rsid w:val="00FF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35FB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71C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305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71C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71C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0305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E71CB"/>
    <w:rPr>
      <w:rFonts w:ascii="Arial" w:hAnsi="Arial" w:cs="Arial"/>
      <w:b/>
      <w:bCs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237D5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E71C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1CB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E71C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E71C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Содержимое таблицы"/>
    <w:basedOn w:val="Normal"/>
    <w:uiPriority w:val="99"/>
    <w:rsid w:val="00CE71CB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1">
    <w:name w:val="марк список 1"/>
    <w:basedOn w:val="Normal"/>
    <w:uiPriority w:val="99"/>
    <w:rsid w:val="00CE71CB"/>
    <w:pPr>
      <w:widowControl w:val="0"/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kern w:val="1"/>
      <w:sz w:val="24"/>
      <w:szCs w:val="20"/>
    </w:rPr>
  </w:style>
  <w:style w:type="paragraph" w:customStyle="1" w:styleId="10">
    <w:name w:val="нум список 1"/>
    <w:basedOn w:val="1"/>
    <w:uiPriority w:val="99"/>
    <w:rsid w:val="00CE71CB"/>
  </w:style>
  <w:style w:type="paragraph" w:customStyle="1" w:styleId="32">
    <w:name w:val="Основной текст с отступом 32"/>
    <w:basedOn w:val="Normal"/>
    <w:uiPriority w:val="99"/>
    <w:rsid w:val="00CE71CB"/>
    <w:pPr>
      <w:widowControl w:val="0"/>
      <w:suppressAutoHyphens/>
      <w:spacing w:after="120" w:line="240" w:lineRule="auto"/>
      <w:ind w:left="283"/>
    </w:pPr>
    <w:rPr>
      <w:rFonts w:ascii="Times New Roman" w:hAnsi="Times New Roman"/>
      <w:kern w:val="1"/>
      <w:sz w:val="16"/>
      <w:szCs w:val="16"/>
    </w:rPr>
  </w:style>
  <w:style w:type="paragraph" w:customStyle="1" w:styleId="western">
    <w:name w:val="western"/>
    <w:basedOn w:val="Normal"/>
    <w:uiPriority w:val="99"/>
    <w:rsid w:val="00EB45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DefaultParagraphFont"/>
    <w:uiPriority w:val="99"/>
    <w:rsid w:val="00840C39"/>
    <w:rPr>
      <w:rFonts w:cs="Times New Roman"/>
    </w:rPr>
  </w:style>
  <w:style w:type="character" w:styleId="Hyperlink">
    <w:name w:val="Hyperlink"/>
    <w:basedOn w:val="DefaultParagraphFont"/>
    <w:uiPriority w:val="99"/>
    <w:rsid w:val="00DF6B8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F6B8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F6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DF6B86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F6B86"/>
    <w:rPr>
      <w:rFonts w:ascii="Cambria" w:hAnsi="Cambria" w:cs="Times New Roman"/>
      <w:sz w:val="24"/>
      <w:szCs w:val="24"/>
    </w:rPr>
  </w:style>
  <w:style w:type="paragraph" w:styleId="NoSpacing">
    <w:name w:val="No Spacing"/>
    <w:uiPriority w:val="99"/>
    <w:qFormat/>
    <w:rsid w:val="007E4536"/>
    <w:rPr>
      <w:lang w:eastAsia="en-US"/>
    </w:rPr>
  </w:style>
  <w:style w:type="paragraph" w:customStyle="1" w:styleId="ConsPlusNormal">
    <w:name w:val="ConsPlusNormal"/>
    <w:uiPriority w:val="99"/>
    <w:rsid w:val="007D01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TextNPA">
    <w:name w:val="Text NPA"/>
    <w:basedOn w:val="DefaultParagraphFont"/>
    <w:uiPriority w:val="99"/>
    <w:rsid w:val="001855A8"/>
    <w:rPr>
      <w:rFonts w:ascii="Courier New" w:hAnsi="Courier New" w:cs="Times New Roman"/>
    </w:rPr>
  </w:style>
  <w:style w:type="paragraph" w:styleId="PlainText">
    <w:name w:val="Plain Text"/>
    <w:basedOn w:val="Normal"/>
    <w:link w:val="PlainTextChar"/>
    <w:uiPriority w:val="99"/>
    <w:semiHidden/>
    <w:rsid w:val="003E61B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E61B4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3B23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">
    <w:name w:val="Знак"/>
    <w:basedOn w:val="Normal"/>
    <w:uiPriority w:val="99"/>
    <w:rsid w:val="0030435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headertext"/>
    <w:basedOn w:val="Normal"/>
    <w:uiPriority w:val="99"/>
    <w:rsid w:val="00304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jast">
    <w:name w:val="text_jast"/>
    <w:basedOn w:val="Normal"/>
    <w:uiPriority w:val="99"/>
    <w:rsid w:val="00190C3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le">
    <w:name w:val="Title"/>
    <w:basedOn w:val="Normal"/>
    <w:link w:val="TitleChar"/>
    <w:uiPriority w:val="99"/>
    <w:qFormat/>
    <w:rsid w:val="0042766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2766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1D258E"/>
    <w:rPr>
      <w:rFonts w:cs="Times New Roman"/>
      <w:b/>
      <w:bCs/>
    </w:rPr>
  </w:style>
  <w:style w:type="paragraph" w:customStyle="1" w:styleId="Heading">
    <w:name w:val="Heading"/>
    <w:uiPriority w:val="99"/>
    <w:rsid w:val="00D228FA"/>
    <w:pPr>
      <w:autoSpaceDE w:val="0"/>
      <w:autoSpaceDN w:val="0"/>
      <w:adjustRightInd w:val="0"/>
    </w:pPr>
    <w:rPr>
      <w:rFonts w:ascii="Courier New" w:eastAsia="Times New Roman" w:hAnsi="Courier New" w:cs="Courier New"/>
      <w:b/>
      <w:bCs/>
      <w:sz w:val="28"/>
      <w:szCs w:val="28"/>
    </w:rPr>
  </w:style>
  <w:style w:type="paragraph" w:customStyle="1" w:styleId="pcenter">
    <w:name w:val="pcenter"/>
    <w:basedOn w:val="Normal"/>
    <w:uiPriority w:val="99"/>
    <w:rsid w:val="008E26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ght">
    <w:name w:val="pright"/>
    <w:basedOn w:val="Normal"/>
    <w:uiPriority w:val="99"/>
    <w:rsid w:val="00543A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543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43A7E"/>
    <w:rPr>
      <w:rFonts w:ascii="Courier New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110F8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Normal"/>
    <w:uiPriority w:val="99"/>
    <w:rsid w:val="00DC3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Normal"/>
    <w:uiPriority w:val="99"/>
    <w:rsid w:val="00F87931"/>
    <w:pPr>
      <w:spacing w:before="100" w:beforeAutospacing="1" w:after="100" w:afterAutospacing="1"/>
    </w:pPr>
  </w:style>
  <w:style w:type="paragraph" w:customStyle="1" w:styleId="msoplaintextmailrucssattributepostfix">
    <w:name w:val="msoplaintext_mailru_css_attribute_postfix"/>
    <w:basedOn w:val="Normal"/>
    <w:uiPriority w:val="99"/>
    <w:rsid w:val="00F8793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D4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48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Normal"/>
    <w:uiPriority w:val="99"/>
    <w:rsid w:val="000C6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BD42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32FF"/>
    <w:rPr>
      <w:lang w:eastAsia="en-US"/>
    </w:rPr>
  </w:style>
  <w:style w:type="character" w:styleId="PageNumber">
    <w:name w:val="page number"/>
    <w:basedOn w:val="DefaultParagraphFont"/>
    <w:uiPriority w:val="99"/>
    <w:rsid w:val="00BD429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D42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32F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265</TotalTime>
  <Pages>8</Pages>
  <Words>2642</Words>
  <Characters>15063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23</cp:revision>
  <cp:lastPrinted>2019-01-09T08:56:00Z</cp:lastPrinted>
  <dcterms:created xsi:type="dcterms:W3CDTF">2018-12-21T07:31:00Z</dcterms:created>
  <dcterms:modified xsi:type="dcterms:W3CDTF">2019-01-09T10:26:00Z</dcterms:modified>
</cp:coreProperties>
</file>